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91" w:rsidRDefault="00287491" w:rsidP="009E015B">
      <w:pPr>
        <w:pStyle w:val="Heading1"/>
        <w:numPr>
          <w:ilvl w:val="0"/>
          <w:numId w:val="1"/>
        </w:numPr>
        <w:tabs>
          <w:tab w:val="left" w:pos="4500"/>
        </w:tabs>
        <w:jc w:val="center"/>
        <w:rPr>
          <w:b/>
          <w:sz w:val="24"/>
        </w:rPr>
      </w:pPr>
      <w:r>
        <w:rPr>
          <w:b/>
          <w:sz w:val="24"/>
        </w:rPr>
        <w:t>BUDAPEST FŐVÁROS XV. KERÜLETI ÖNKORMÁNYZAT</w:t>
      </w:r>
    </w:p>
    <w:p w:rsidR="00287491" w:rsidRDefault="00287491" w:rsidP="009E015B">
      <w:pPr>
        <w:pStyle w:val="Heading2"/>
        <w:numPr>
          <w:ilvl w:val="1"/>
          <w:numId w:val="1"/>
        </w:numPr>
        <w:pBdr>
          <w:bottom w:val="single" w:sz="4" w:space="1" w:color="000000"/>
        </w:pBdr>
        <w:rPr>
          <w:sz w:val="24"/>
        </w:rPr>
      </w:pPr>
      <w:r>
        <w:rPr>
          <w:sz w:val="24"/>
        </w:rPr>
        <w:t>POLGÁRMESTER</w:t>
      </w:r>
    </w:p>
    <w:p w:rsidR="00287491" w:rsidRDefault="00287491" w:rsidP="009E015B">
      <w:r>
        <w:t xml:space="preserve">Ikt. sz.: </w:t>
      </w:r>
      <w:r>
        <w:tab/>
      </w:r>
      <w:r>
        <w:tab/>
      </w:r>
      <w:r>
        <w:tab/>
        <w:t>/2015.</w:t>
      </w:r>
      <w:r>
        <w:tab/>
      </w:r>
      <w:r>
        <w:tab/>
      </w:r>
      <w:r>
        <w:tab/>
      </w:r>
      <w:r>
        <w:tab/>
        <w:t xml:space="preserve">      </w:t>
      </w:r>
      <w:r w:rsidRPr="00AF2BC7">
        <w:t xml:space="preserve">Hiv. szám: </w:t>
      </w:r>
      <w:r w:rsidRPr="004A3006">
        <w:t>5/ 39105</w:t>
      </w:r>
      <w:r>
        <w:t>-3</w:t>
      </w:r>
      <w:r w:rsidRPr="00E541FA">
        <w:t>/2015.</w:t>
      </w:r>
    </w:p>
    <w:p w:rsidR="00287491" w:rsidRDefault="00287491" w:rsidP="009E015B">
      <w:pPr>
        <w:ind w:left="2130" w:hanging="2130"/>
      </w:pPr>
      <w:r>
        <w:t xml:space="preserve">Az ülés száma: </w:t>
      </w:r>
      <w:r>
        <w:tab/>
        <w:t>-</w:t>
      </w:r>
      <w:r>
        <w:tab/>
        <w:t>/2015.</w:t>
      </w:r>
      <w:r>
        <w:tab/>
      </w:r>
      <w:r>
        <w:tab/>
      </w:r>
      <w:r>
        <w:tab/>
        <w:t xml:space="preserve">      (Intézményfelügyeleti és Humán Főo.)</w:t>
      </w:r>
    </w:p>
    <w:p w:rsidR="00287491" w:rsidRDefault="00287491" w:rsidP="006B1B4E">
      <w:pPr>
        <w:ind w:left="2132" w:hanging="2132"/>
      </w:pPr>
      <w:r w:rsidRPr="00140664">
        <w:t>Az ülés időpontja: 201</w:t>
      </w:r>
      <w:r>
        <w:t>5</w:t>
      </w:r>
      <w:r w:rsidRPr="00140664">
        <w:t xml:space="preserve">. </w:t>
      </w:r>
      <w:r>
        <w:t>március 26</w:t>
      </w:r>
      <w:r w:rsidRPr="00140664">
        <w:t>.</w:t>
      </w:r>
    </w:p>
    <w:p w:rsidR="00287491" w:rsidRPr="009756AE" w:rsidRDefault="00287491" w:rsidP="009E015B">
      <w:pPr>
        <w:spacing w:before="240"/>
        <w:jc w:val="center"/>
        <w:rPr>
          <w:b/>
          <w:sz w:val="28"/>
          <w:szCs w:val="28"/>
        </w:rPr>
      </w:pPr>
      <w:r>
        <w:rPr>
          <w:b/>
          <w:sz w:val="28"/>
          <w:szCs w:val="28"/>
        </w:rPr>
        <w:t>E</w:t>
      </w:r>
      <w:r w:rsidRPr="00691E22">
        <w:rPr>
          <w:b/>
          <w:sz w:val="28"/>
          <w:szCs w:val="28"/>
        </w:rPr>
        <w:t>lőterjesztés</w:t>
      </w:r>
    </w:p>
    <w:p w:rsidR="00287491" w:rsidRDefault="00287491" w:rsidP="001C6713">
      <w:pPr>
        <w:jc w:val="center"/>
        <w:rPr>
          <w:b/>
        </w:rPr>
      </w:pPr>
      <w:r>
        <w:rPr>
          <w:b/>
        </w:rPr>
        <w:t>a kerületi közművelődési feladatokra kötött 2014. évi támogatások elszámolásáról, és a 2015. évi támogatásokról</w:t>
      </w:r>
    </w:p>
    <w:p w:rsidR="00287491" w:rsidRPr="00673B5B" w:rsidRDefault="00287491" w:rsidP="00592AA9">
      <w:pPr>
        <w:rPr>
          <w:b/>
        </w:rPr>
      </w:pPr>
    </w:p>
    <w:p w:rsidR="00287491" w:rsidRDefault="00287491" w:rsidP="00054CAF">
      <w:pPr>
        <w:spacing w:before="120" w:after="120"/>
        <w:rPr>
          <w:b/>
        </w:rPr>
      </w:pPr>
      <w:r>
        <w:rPr>
          <w:b/>
        </w:rPr>
        <w:t>Tisztelt Képviselő-testület!</w:t>
      </w:r>
    </w:p>
    <w:p w:rsidR="00287491" w:rsidRDefault="00287491" w:rsidP="002E5765">
      <w:pPr>
        <w:spacing w:before="240"/>
        <w:jc w:val="both"/>
      </w:pPr>
      <w:r>
        <w:t>A közművelődés jogszabályi környezetét a</w:t>
      </w:r>
      <w:r w:rsidRPr="00E100B6">
        <w:t xml:space="preserve"> Magyarország helyi önkormányzatairól </w:t>
      </w:r>
      <w:r>
        <w:t>szóló</w:t>
      </w:r>
      <w:r w:rsidRPr="00E100B6">
        <w:t xml:space="preserve"> 2011. évi CLXXXIX. törvény </w:t>
      </w:r>
      <w:r>
        <w:t>(továbbiakban: Mötv.), és a</w:t>
      </w:r>
      <w:r w:rsidRPr="00427898">
        <w:t xml:space="preserve"> muzeális intézményekről, a nyilvános könyvtári ellátás</w:t>
      </w:r>
      <w:r>
        <w:t>ról és a közművelődésről</w:t>
      </w:r>
      <w:r w:rsidRPr="00E100B6">
        <w:t xml:space="preserve"> </w:t>
      </w:r>
      <w:r>
        <w:t>szóló</w:t>
      </w:r>
      <w:r w:rsidRPr="00427898">
        <w:t xml:space="preserve"> 1997. évi CXL. törvény</w:t>
      </w:r>
      <w:r w:rsidRPr="00F33512">
        <w:t xml:space="preserve"> </w:t>
      </w:r>
      <w:r>
        <w:t>(továbbiakban: Kultv.) határozza meg.</w:t>
      </w:r>
    </w:p>
    <w:p w:rsidR="00287491" w:rsidRDefault="00287491" w:rsidP="002E5765">
      <w:pPr>
        <w:jc w:val="both"/>
      </w:pPr>
      <w:r w:rsidRPr="00451804">
        <w:t xml:space="preserve">A Mötv. 23. § (5) bekezdés 13. pontja szerint a </w:t>
      </w:r>
      <w:r>
        <w:t>kerületi önkormányzat feladata különösen a helyi közművelődési tevékenység támogatása, a kulturális örökség helyi védelme.</w:t>
      </w:r>
    </w:p>
    <w:p w:rsidR="00287491" w:rsidRDefault="00287491" w:rsidP="002E5765">
      <w:pPr>
        <w:widowControl/>
        <w:suppressAutoHyphens w:val="0"/>
        <w:autoSpaceDE w:val="0"/>
        <w:autoSpaceDN w:val="0"/>
        <w:adjustRightInd w:val="0"/>
        <w:spacing w:before="120"/>
        <w:jc w:val="both"/>
      </w:pPr>
      <w:r>
        <w:t>A Kultv. 73</w:t>
      </w:r>
      <w:r w:rsidRPr="00975A86">
        <w:t>. § (2) bekezdés</w:t>
      </w:r>
      <w:r>
        <w:t xml:space="preserve">ében: „A közművelődés feltételeinek biztosítása alapvetően az állam és a helyi önkormányzatok feladata.” A 76. § (1) bekezdése alapján az önkormányzat kötelező feladata a helyi közművelődési tevékenység támogatása. </w:t>
      </w:r>
      <w:r w:rsidRPr="00905DDE">
        <w:t>Ennek formáit a hivatkozott paragrafus következő bekezdése sorolja fel:</w:t>
      </w:r>
    </w:p>
    <w:p w:rsidR="00287491" w:rsidRPr="00583958" w:rsidRDefault="00287491" w:rsidP="002E5765">
      <w:pPr>
        <w:widowControl/>
        <w:numPr>
          <w:ilvl w:val="0"/>
          <w:numId w:val="44"/>
        </w:numPr>
        <w:suppressAutoHyphens w:val="0"/>
        <w:jc w:val="both"/>
      </w:pPr>
      <w:r w:rsidRPr="00583958">
        <w:t>az iskolarendszeren kívüli, öntevékeny, önképző, szakképző tanfolyamok, életminőséget és életesélyt javító tanulási, felnőttoktatási lehetőségek, népfőiskolák megteremtése,</w:t>
      </w:r>
    </w:p>
    <w:p w:rsidR="00287491" w:rsidRPr="00583958" w:rsidRDefault="00287491" w:rsidP="002E5765">
      <w:pPr>
        <w:widowControl/>
        <w:numPr>
          <w:ilvl w:val="0"/>
          <w:numId w:val="44"/>
        </w:numPr>
        <w:suppressAutoHyphens w:val="0"/>
        <w:jc w:val="both"/>
      </w:pPr>
      <w:r w:rsidRPr="00583958">
        <w:t>a település környezeti, szellemi, művészeti értékeinek, hagyományainak feltárása, megismertetése, a helyi művelődési szokások gondozása, gazdagítása,</w:t>
      </w:r>
    </w:p>
    <w:p w:rsidR="00287491" w:rsidRPr="00583958" w:rsidRDefault="00287491" w:rsidP="002E5765">
      <w:pPr>
        <w:widowControl/>
        <w:numPr>
          <w:ilvl w:val="0"/>
          <w:numId w:val="44"/>
        </w:numPr>
        <w:suppressAutoHyphens w:val="0"/>
        <w:jc w:val="both"/>
      </w:pPr>
      <w:r w:rsidRPr="00583958">
        <w:t>az egyetemes, a nemzeti, a nemzetiségi és más kisebbségi kultúra értékeinek megismertetése, a megértés, a befogadás elősegítése, az ünnepek kultúrájának gondozása,</w:t>
      </w:r>
    </w:p>
    <w:p w:rsidR="00287491" w:rsidRPr="00583958" w:rsidRDefault="00287491" w:rsidP="002E5765">
      <w:pPr>
        <w:widowControl/>
        <w:numPr>
          <w:ilvl w:val="0"/>
          <w:numId w:val="44"/>
        </w:numPr>
        <w:suppressAutoHyphens w:val="0"/>
        <w:jc w:val="both"/>
      </w:pPr>
      <w:r w:rsidRPr="00583958">
        <w:t>az ismeretszerző, az amatőr alkotó, művelődő közösségek tevékenységének támogatása,</w:t>
      </w:r>
    </w:p>
    <w:p w:rsidR="00287491" w:rsidRPr="00583958" w:rsidRDefault="00287491" w:rsidP="002E5765">
      <w:pPr>
        <w:widowControl/>
        <w:numPr>
          <w:ilvl w:val="0"/>
          <w:numId w:val="44"/>
        </w:numPr>
        <w:suppressAutoHyphens w:val="0"/>
        <w:jc w:val="both"/>
      </w:pPr>
      <w:r w:rsidRPr="00583958">
        <w:t>a helyi társadalom kapcsolatrendszerének, közösségi életének, érdekérvényesítésének segítése,</w:t>
      </w:r>
    </w:p>
    <w:p w:rsidR="00287491" w:rsidRPr="00583958" w:rsidRDefault="00287491" w:rsidP="002E5765">
      <w:pPr>
        <w:widowControl/>
        <w:numPr>
          <w:ilvl w:val="0"/>
          <w:numId w:val="44"/>
        </w:numPr>
        <w:suppressAutoHyphens w:val="0"/>
        <w:jc w:val="both"/>
      </w:pPr>
      <w:r w:rsidRPr="00583958">
        <w:t>a különböző kultúrák közötti kapcsolatok kiépítésének és fenntartásának segítése,</w:t>
      </w:r>
    </w:p>
    <w:p w:rsidR="00287491" w:rsidRPr="00583958" w:rsidRDefault="00287491" w:rsidP="002E5765">
      <w:pPr>
        <w:widowControl/>
        <w:numPr>
          <w:ilvl w:val="0"/>
          <w:numId w:val="44"/>
        </w:numPr>
        <w:suppressAutoHyphens w:val="0"/>
        <w:jc w:val="both"/>
      </w:pPr>
      <w:r w:rsidRPr="00583958">
        <w:t>a szabadidő kulturális célú eltöltéséhez a feltételek biztosítása,</w:t>
      </w:r>
    </w:p>
    <w:p w:rsidR="00287491" w:rsidRDefault="00287491" w:rsidP="002E5765">
      <w:pPr>
        <w:widowControl/>
        <w:numPr>
          <w:ilvl w:val="0"/>
          <w:numId w:val="44"/>
        </w:numPr>
        <w:suppressAutoHyphens w:val="0"/>
        <w:jc w:val="both"/>
      </w:pPr>
      <w:r w:rsidRPr="00583958">
        <w:t>egyéb művelődést segítő lehetőségek biztosítása</w:t>
      </w:r>
    </w:p>
    <w:p w:rsidR="00287491" w:rsidRDefault="00287491" w:rsidP="002E5765">
      <w:pPr>
        <w:widowControl/>
        <w:numPr>
          <w:ilvl w:val="0"/>
          <w:numId w:val="44"/>
        </w:numPr>
        <w:suppressAutoHyphens w:val="0"/>
        <w:autoSpaceDE w:val="0"/>
        <w:autoSpaceDN w:val="0"/>
        <w:adjustRightInd w:val="0"/>
        <w:jc w:val="both"/>
      </w:pPr>
      <w:r w:rsidRPr="00282A08">
        <w:t>a települési könyvtár, valamint a település közigazgatási területén lévő muzeális intézmény közművelődési tevékenységének támogatása.</w:t>
      </w:r>
    </w:p>
    <w:p w:rsidR="00287491" w:rsidRPr="00282A08" w:rsidRDefault="00287491" w:rsidP="002E5765">
      <w:pPr>
        <w:spacing w:before="120"/>
        <w:jc w:val="both"/>
      </w:pPr>
      <w:r w:rsidRPr="006411E7">
        <w:rPr>
          <w:bCs/>
        </w:rPr>
        <w:t xml:space="preserve">Az </w:t>
      </w:r>
      <w:r>
        <w:t>Ö</w:t>
      </w:r>
      <w:r w:rsidRPr="006411E7">
        <w:t>nkormányzat a helyi társadalom művelődési</w:t>
      </w:r>
      <w:r>
        <w:t xml:space="preserve"> érdekeinek és kulturális igényeinek figyelembevételével, a</w:t>
      </w:r>
      <w:r w:rsidRPr="006411E7">
        <w:t xml:space="preserve"> törvény és a helyi lehetőségek, sajátosságok alapján a </w:t>
      </w:r>
      <w:r w:rsidRPr="006411E7">
        <w:rPr>
          <w:szCs w:val="28"/>
        </w:rPr>
        <w:t>10/2003.(IV.1.) ök.</w:t>
      </w:r>
      <w:r w:rsidRPr="006411E7">
        <w:t xml:space="preserve"> rendeletben</w:t>
      </w:r>
      <w:r>
        <w:t xml:space="preserve"> (továbbiakban: közművelődési rendelet) határozta meg, hogy a Kultv. </w:t>
      </w:r>
      <w:r w:rsidRPr="006411E7">
        <w:t>76. §-</w:t>
      </w:r>
      <w:r>
        <w:t>á</w:t>
      </w:r>
      <w:r w:rsidRPr="006411E7">
        <w:t>ban felsoroltakból mit, milyen konkrét formában, módon és mértékben lát el.</w:t>
      </w:r>
      <w:r>
        <w:t xml:space="preserve"> A közművelődési rendelet 4-6. §-ai meghatározzák az önkormányzat hangsúlyos közművelődési feladatait, és feladatellátásának struktúráját.</w:t>
      </w:r>
    </w:p>
    <w:p w:rsidR="00287491" w:rsidRDefault="00287491" w:rsidP="002E5765">
      <w:pPr>
        <w:spacing w:before="120"/>
        <w:jc w:val="both"/>
      </w:pPr>
      <w:r>
        <w:t>A Kultv.</w:t>
      </w:r>
      <w:r w:rsidRPr="00427898">
        <w:t xml:space="preserve"> </w:t>
      </w:r>
      <w:r>
        <w:t>78. § szerint kötelezően ellátandó közművelődési feladatokat az önkormányzat közművelődési intézmény a Csokonai Művelődési Központ fenntartásával biztosítja, és a feladatellátó intézmény az egész kerület kulturális életét koordinálja.</w:t>
      </w:r>
    </w:p>
    <w:p w:rsidR="00287491" w:rsidRDefault="00287491" w:rsidP="002E5765">
      <w:pPr>
        <w:spacing w:before="120"/>
        <w:jc w:val="both"/>
      </w:pPr>
      <w:r>
        <w:t>Budapest Főváros XV. kerületi Önkormányzat Képviselő-testülete - élve a jogszabályok adta lehetőséggel - működési célra,</w:t>
      </w:r>
      <w:r w:rsidRPr="00451804">
        <w:t xml:space="preserve"> kulturális programok bővítésére és minőségének javítása</w:t>
      </w:r>
      <w:r>
        <w:t xml:space="preserve"> céljából a 126/2012. és 127/2012. szerződésszámon </w:t>
      </w:r>
      <w:r w:rsidRPr="001C3B79">
        <w:t>2012-ben közművelődési megállapodást kötött, majd 2014. március 26-án a 210/2014. sz. és a 211/2014. sz. módosítással</w:t>
      </w:r>
      <w:r>
        <w:t xml:space="preserve"> meghosszabbította azokat 2018. december 31-ig</w:t>
      </w:r>
    </w:p>
    <w:p w:rsidR="00287491" w:rsidRPr="00FA1170" w:rsidRDefault="00287491" w:rsidP="002E5765">
      <w:pPr>
        <w:widowControl/>
        <w:numPr>
          <w:ilvl w:val="0"/>
          <w:numId w:val="45"/>
        </w:numPr>
        <w:suppressAutoHyphens w:val="0"/>
        <w:autoSpaceDE w:val="0"/>
        <w:autoSpaceDN w:val="0"/>
        <w:adjustRightInd w:val="0"/>
        <w:jc w:val="both"/>
      </w:pPr>
      <w:r>
        <w:t>a KoMa 08 Művészeti Közhasznú Nonprofit Kft-vel (a továbbiakban: KoMa)</w:t>
      </w:r>
      <w:r w:rsidRPr="00FA1170">
        <w:t xml:space="preserve"> (1. melléklet), és</w:t>
      </w:r>
      <w:r>
        <w:t xml:space="preserve"> a </w:t>
      </w:r>
    </w:p>
    <w:p w:rsidR="00287491" w:rsidRPr="00FA1170" w:rsidRDefault="00287491" w:rsidP="00855841">
      <w:pPr>
        <w:numPr>
          <w:ilvl w:val="0"/>
          <w:numId w:val="45"/>
        </w:numPr>
        <w:jc w:val="both"/>
      </w:pPr>
      <w:r w:rsidRPr="00FA1170">
        <w:t xml:space="preserve">a Rákospalotai Szilas Néptáncegyüttes Egyesülettel </w:t>
      </w:r>
      <w:r>
        <w:t>(a továbbiakban: Szilas)</w:t>
      </w:r>
      <w:r w:rsidRPr="00FA1170">
        <w:t xml:space="preserve"> (3. melléklet).</w:t>
      </w:r>
    </w:p>
    <w:p w:rsidR="00287491" w:rsidRDefault="00287491" w:rsidP="002E5765">
      <w:pPr>
        <w:widowControl/>
        <w:suppressAutoHyphens w:val="0"/>
        <w:autoSpaceDE w:val="0"/>
        <w:autoSpaceDN w:val="0"/>
        <w:adjustRightInd w:val="0"/>
        <w:spacing w:before="120"/>
        <w:jc w:val="both"/>
      </w:pPr>
      <w:r>
        <w:t>A megállapodások eredményeképpen</w:t>
      </w:r>
      <w:r w:rsidRPr="000E27B1">
        <w:t xml:space="preserve"> </w:t>
      </w:r>
      <w:r>
        <w:t xml:space="preserve">gazdagabb, és színesebb lett </w:t>
      </w:r>
      <w:r w:rsidRPr="000E27B1">
        <w:t>a kerület kultu</w:t>
      </w:r>
      <w:r>
        <w:t xml:space="preserve">rális élete, </w:t>
      </w:r>
      <w:r w:rsidRPr="000E27B1">
        <w:t>az itt élők szám</w:t>
      </w:r>
      <w:r>
        <w:t>ára új lehetőségek nyíltak. Ugyanakkor a támogatott szervezetek elkötelezték</w:t>
      </w:r>
      <w:r w:rsidRPr="000E27B1">
        <w:t xml:space="preserve"> magukat a kerület hagyományainak őrzésére és értékeinek ápolására</w:t>
      </w:r>
      <w:r>
        <w:t>, közvetítésére, a kulturális esélyegyenlőség érdekében közösségi és kulturális tevékenységekre, ismeretterjesztésre</w:t>
      </w:r>
      <w:r w:rsidRPr="000E27B1">
        <w:t xml:space="preserve">. </w:t>
      </w:r>
    </w:p>
    <w:p w:rsidR="00287491" w:rsidRDefault="00287491" w:rsidP="002E5765">
      <w:pPr>
        <w:widowControl/>
        <w:suppressAutoHyphens w:val="0"/>
        <w:autoSpaceDE w:val="0"/>
        <w:autoSpaceDN w:val="0"/>
        <w:adjustRightInd w:val="0"/>
        <w:spacing w:before="120"/>
        <w:jc w:val="both"/>
      </w:pPr>
      <w:r w:rsidRPr="00FA1170">
        <w:t>Az önkormányzat mindkét megállapodásban közösségépítő szándékot megvalósító</w:t>
      </w:r>
      <w:r>
        <w:t xml:space="preserve"> </w:t>
      </w:r>
      <w:r w:rsidRPr="00FA1170">
        <w:t>programo</w:t>
      </w:r>
      <w:r>
        <w:t>kat, közművelődési feladatokat</w:t>
      </w:r>
      <w:r w:rsidRPr="00FA1170">
        <w:t xml:space="preserve"> </w:t>
      </w:r>
      <w:r>
        <w:t>támogat.</w:t>
      </w:r>
      <w:r w:rsidRPr="00FA1170">
        <w:t xml:space="preserve"> </w:t>
      </w:r>
    </w:p>
    <w:p w:rsidR="00287491" w:rsidRPr="00FA1170" w:rsidRDefault="00287491" w:rsidP="005652DF">
      <w:pPr>
        <w:widowControl/>
        <w:suppressAutoHyphens w:val="0"/>
        <w:autoSpaceDE w:val="0"/>
        <w:autoSpaceDN w:val="0"/>
        <w:adjustRightInd w:val="0"/>
        <w:spacing w:before="120"/>
        <w:jc w:val="both"/>
      </w:pPr>
      <w:r>
        <w:t>A további, a 2015. évi támogatás feltétele, hogy a partnerek az önkormányzattal megkötött szerződéseiknek megfelelően elkészítsék a szakmai és pénzügyi beszámolóikat. A KOMA</w:t>
      </w:r>
      <w:r w:rsidRPr="0070536D">
        <w:t xml:space="preserve"> </w:t>
      </w:r>
      <w:r>
        <w:t>(2</w:t>
      </w:r>
      <w:r w:rsidRPr="00FA1170">
        <w:t>. sz. melléklet) és a Szilas (4 sz. mellékle</w:t>
      </w:r>
      <w:r>
        <w:t>t) határidőre benyújtotta a 2014</w:t>
      </w:r>
      <w:r w:rsidRPr="00FA1170">
        <w:t>. évről szóló szakmai és pénzügyi beszámolóját a Budapest Főváros X</w:t>
      </w:r>
      <w:r>
        <w:t>V. kerületi Önkormányzattal 2012</w:t>
      </w:r>
      <w:r w:rsidRPr="00FA1170">
        <w:t>-ben kötött közművelődési megállapodások 3. pontjában meghatározott</w:t>
      </w:r>
      <w:r>
        <w:t>, és 2014-ben módosítások 1.</w:t>
      </w:r>
      <w:r w:rsidRPr="00FA1170">
        <w:t xml:space="preserve"> </w:t>
      </w:r>
      <w:r>
        <w:t xml:space="preserve">pontjában kiegészített </w:t>
      </w:r>
      <w:r w:rsidRPr="00FA1170">
        <w:t>közművelődési feladatok elvégzésének teljesítéséről. A szükséges hiánypótlások határidőre megtörténtek.</w:t>
      </w:r>
      <w:r w:rsidRPr="002E6408">
        <w:t xml:space="preserve"> </w:t>
      </w:r>
    </w:p>
    <w:p w:rsidR="00287491" w:rsidRDefault="00287491" w:rsidP="002E5765">
      <w:pPr>
        <w:widowControl/>
        <w:suppressAutoHyphens w:val="0"/>
        <w:autoSpaceDE w:val="0"/>
        <w:autoSpaceDN w:val="0"/>
        <w:adjustRightInd w:val="0"/>
        <w:jc w:val="both"/>
      </w:pPr>
      <w:r w:rsidRPr="00FA1170">
        <w:t>A szerződésekben foglaltak szakmai teljesítését a Csokonai Művelődési Központ igazgatója és szakemberei folyamatosan figyelemmel kísérték, értékelték és igazolták (5. melléklet).</w:t>
      </w:r>
    </w:p>
    <w:p w:rsidR="00287491" w:rsidRPr="00600329" w:rsidRDefault="00287491" w:rsidP="00855841">
      <w:pPr>
        <w:spacing w:before="120" w:after="120"/>
        <w:jc w:val="both"/>
      </w:pPr>
      <w:r>
        <w:t>A jogszabályban és a szerződésekben foglaltak alapján a KoMa és a Szilas az önkormányzat kötelező közművelődési feladataira vállalt kötelezettséget, és ezért indokolt a közművelődési feladatainak az ellátásához biztosítani a tárgyi feltételeket is.</w:t>
      </w:r>
    </w:p>
    <w:p w:rsidR="00287491" w:rsidRDefault="00287491" w:rsidP="00410520">
      <w:pPr>
        <w:widowControl/>
        <w:suppressAutoHyphens w:val="0"/>
        <w:autoSpaceDE w:val="0"/>
        <w:autoSpaceDN w:val="0"/>
        <w:adjustRightInd w:val="0"/>
        <w:spacing w:before="120"/>
        <w:jc w:val="both"/>
      </w:pPr>
      <w:r>
        <w:t>A támogatott szervezetek a 2015. évre vonatkozóan benyújtották a kérelmüket és szakmai programjukat:</w:t>
      </w:r>
    </w:p>
    <w:p w:rsidR="00287491" w:rsidRPr="00600329" w:rsidRDefault="00287491" w:rsidP="004C0068">
      <w:pPr>
        <w:spacing w:before="120" w:after="120"/>
        <w:jc w:val="both"/>
      </w:pPr>
      <w:r w:rsidRPr="00706B3C">
        <w:t>A KoMa szakmai programjában</w:t>
      </w:r>
      <w:r>
        <w:rPr>
          <w:b/>
        </w:rPr>
        <w:t xml:space="preserve"> </w:t>
      </w:r>
      <w:r w:rsidRPr="00410520">
        <w:t xml:space="preserve">a korábbi eredmények </w:t>
      </w:r>
      <w:r>
        <w:t xml:space="preserve">és a 2014. évi </w:t>
      </w:r>
      <w:r w:rsidRPr="00410520">
        <w:t>igényfelmérés figyelembevételével</w:t>
      </w:r>
      <w:r>
        <w:rPr>
          <w:b/>
        </w:rPr>
        <w:t xml:space="preserve"> </w:t>
      </w:r>
      <w:r>
        <w:t xml:space="preserve">célul tűzte ki, hogy a művészet eszközével erősíteni igyekszik a társadalmi összetartozást, érdekérvényesítő képességet, a polgári felelősségvállalást és a tudatosságot. A KoMa közösségi színházként új utakon jár: a XV. kerületi civilekkel közösen alkot, hoz létre performanszokat és tart előadásokat. Keresik a kapcsolatot a kerület szociális, kulturális és közösségi intézményeivel. Leginkább a kerületi 15-30 év közötti fiatalokat tudják megszólítani. Innovatív, közösségi színházként nyújtott produkcióikat színház-esztétikai és szociológiai valamint pedagógiai perspektívából is lehet nézni. A Bázis programok nyitottak. A társulat kiemelt feladatának tekinti a színházi előadások, és kerületi produkciók létrehozása mellett dramatikus eszközökkel a célközönség megtartását és közösséggé szervezését. Az előterjesztés 6. melléklete bemutatja a KoMa társulatot, szakmai programját, a költségvetését, valamint az Ady Endre utca 31-33. szám alatti Bázis funkcióját. A Bázis nemcsak közösségi színház, hanem találkozási pontot, szabadidős lehetőségeket is jelent a fiatalok és a környék lakossága számára. Tervezik, hogy befogadó színházként is működjenek a jövőben. A videózás, a találkozások, a klubok, az internetpontok és a kialakított olvasósarok használata iránt egyre szélesebb körű az érdeklődés. Mindezekben az önkéntességnek is példaértékű szerepe van. Folyamatosan bővítik a XV. kerületi civil, és szakmai kapcsolataikat. Nemzetközi kooperációik tapasztalatait szeretnék a helyi működésükbe beépíteni, hasznosítani, többletet adva a helyi lakosság számára. </w:t>
      </w:r>
    </w:p>
    <w:p w:rsidR="00287491" w:rsidRDefault="00287491" w:rsidP="0028597D">
      <w:pPr>
        <w:spacing w:before="120"/>
        <w:jc w:val="both"/>
      </w:pPr>
      <w:r w:rsidRPr="00706B3C">
        <w:t>A Szilas kérelme és szakmai programterve</w:t>
      </w:r>
      <w:r w:rsidRPr="002E6408">
        <w:t xml:space="preserve"> szerint az együttes folytatja a szakmai és közművelődési tevékenységet összefoglaló „Táncol a kerület” programot, kiegészítve azt rendhagyó</w:t>
      </w:r>
      <w:r>
        <w:t xml:space="preserve"> interaktív</w:t>
      </w:r>
      <w:r w:rsidRPr="002E6408">
        <w:t xml:space="preserve"> néprajz órákkal, szakkörökkel</w:t>
      </w:r>
      <w:r>
        <w:t>, táncházakkal</w:t>
      </w:r>
      <w:r w:rsidRPr="002E6408">
        <w:t>. Az együttműködésük a kerületi köznevelési intézményekkel folyamatos.</w:t>
      </w:r>
      <w:r>
        <w:t xml:space="preserve"> Továbbra is céljuk, hogy a kerületi gyermekek és fiatalok számára olyan közösséget teremtsenek, ahol a népi kultúrát továbbadhatják számukra, megismertetik velük a népi hagyományokat. Az együttes méltóképpen képviseli a XV. kerületet országosan és külföldön is; idén a Budapesti Tavaszi Fesztiválon a Magyar Menyegző bemutatójára kapott felkérést az együttes. Ismét kaptak meghívást hazai fesztiválokra (Örökség Népművészeti Egyesület Fesztiválja, Tóth Ferenc Koreográfus Verseny) valamint egy nemzetközi gyermekfesztiválra is Törökországba. Országosan elismert előadókkal szeretnék folytatni a táncpedagógusi képzésüket is. 2015-ben is aktív szerepet vállalnak a kerületi nyári táborok életének színesítésében: a három saját tábor mellett vállalják, hogy a nyári napközis táborban kilenc héten át bemutatót és táncházat tartanak a táborozóknak. Részt vesznek a kerületi rendezvényeken, és ünnepségeken. További feladat a jövő évre is a fellépő ruhák bővítése az egyre növekvő gyermeklétszám miatt.</w:t>
      </w:r>
    </w:p>
    <w:p w:rsidR="00287491" w:rsidRPr="00825165" w:rsidRDefault="00287491" w:rsidP="00392448">
      <w:pPr>
        <w:spacing w:before="120" w:after="120"/>
        <w:jc w:val="both"/>
      </w:pPr>
      <w:r w:rsidRPr="0063180F">
        <w:t xml:space="preserve">A Budapest Főváros XV. kerületi Önkormányzat tulajdonában lévő 1151 Budapest, Sződliget utca 24-30. szám, 87976. hrsz. alatti ingatlanban </w:t>
      </w:r>
      <w:r>
        <w:t xml:space="preserve">- ahol </w:t>
      </w:r>
      <w:r w:rsidRPr="0063180F">
        <w:t>jelenleg a Dózsa György Gimnázium és Táncművészeti Szakközépiskola közne</w:t>
      </w:r>
      <w:r>
        <w:t>velési intézmény működik -</w:t>
      </w:r>
      <w:r w:rsidRPr="0063180F">
        <w:t xml:space="preserve"> került elhelyezésre a Szilas</w:t>
      </w:r>
      <w:r>
        <w:t xml:space="preserve"> raktára, valamint a</w:t>
      </w:r>
      <w:r w:rsidRPr="0063180F">
        <w:t xml:space="preserve"> próbaterme</w:t>
      </w:r>
      <w:r>
        <w:t xml:space="preserve"> is. Így lehetőség van arra</w:t>
      </w:r>
      <w:r w:rsidRPr="0063180F">
        <w:t>, hogy a Sződliget utcai épület később a táncoktatás fellegvárává váljon.</w:t>
      </w:r>
    </w:p>
    <w:p w:rsidR="00287491" w:rsidRDefault="00287491" w:rsidP="00DA7BCB">
      <w:pPr>
        <w:spacing w:before="120"/>
        <w:jc w:val="both"/>
      </w:pPr>
      <w:r>
        <w:t xml:space="preserve">A 2014. évre a költségvetési rendeletben megállapított támogatást mindkét szervezet a célnak megfelelően használta fel. </w:t>
      </w:r>
      <w:r w:rsidRPr="0070536D">
        <w:t>A</w:t>
      </w:r>
      <w:r>
        <w:t>z ellenőrzött</w:t>
      </w:r>
      <w:r w:rsidRPr="0070536D">
        <w:t xml:space="preserve"> </w:t>
      </w:r>
      <w:r>
        <w:t xml:space="preserve">pénzügyi </w:t>
      </w:r>
      <w:r w:rsidRPr="0070536D">
        <w:t xml:space="preserve">beszámolók </w:t>
      </w:r>
      <w:r>
        <w:t xml:space="preserve">(a számlák, bizonylatok) </w:t>
      </w:r>
      <w:r w:rsidRPr="0070536D">
        <w:t>a szakmai irodán megtekinthetőek.</w:t>
      </w:r>
      <w:r>
        <w:t xml:space="preserve"> A 2015. évre a tárgyévi költségvetési rendeletben 3. a</w:t>
      </w:r>
      <w:r w:rsidRPr="008846D7">
        <w:t>. mellékletében</w:t>
      </w:r>
      <w:r>
        <w:t xml:space="preserve"> biztosítva van a KOMA részére 8.000.000 Ft előirányzat, valamint a Szilas részére 10.000.000 Ft előirányzat.</w:t>
      </w:r>
    </w:p>
    <w:p w:rsidR="00287491" w:rsidRDefault="00287491" w:rsidP="00DA7BCB">
      <w:pPr>
        <w:spacing w:before="120"/>
        <w:jc w:val="both"/>
      </w:pPr>
      <w:r>
        <w:t xml:space="preserve">Kérem, hogy Képviselő-testületet </w:t>
      </w:r>
      <w:r w:rsidRPr="005247EC">
        <w:t xml:space="preserve">tárgyalja meg </w:t>
      </w:r>
      <w:r>
        <w:t>az előterjesztést, és hozza meg döntését.</w:t>
      </w:r>
    </w:p>
    <w:p w:rsidR="00287491" w:rsidRDefault="00287491" w:rsidP="009E015B">
      <w:pPr>
        <w:pStyle w:val="BodyTextIndent"/>
        <w:tabs>
          <w:tab w:val="left" w:pos="426"/>
        </w:tabs>
        <w:spacing w:before="120"/>
        <w:ind w:left="0" w:firstLine="0"/>
      </w:pPr>
      <w:r>
        <w:t>Budapest, 2015. március „        ”.</w:t>
      </w:r>
    </w:p>
    <w:p w:rsidR="00287491" w:rsidRDefault="00287491" w:rsidP="00A41859">
      <w:pPr>
        <w:pStyle w:val="BodyTextIndent"/>
        <w:spacing w:before="120"/>
        <w:ind w:left="5761" w:firstLine="0"/>
      </w:pPr>
      <w:r>
        <w:t>Hajdu László</w:t>
      </w:r>
    </w:p>
    <w:p w:rsidR="00287491" w:rsidRDefault="00287491" w:rsidP="00726797">
      <w:pPr>
        <w:pStyle w:val="BodyTextIndent"/>
        <w:spacing w:after="240"/>
        <w:ind w:left="5761" w:firstLine="0"/>
      </w:pPr>
      <w:r>
        <w:t xml:space="preserve"> polgármester</w:t>
      </w:r>
    </w:p>
    <w:p w:rsidR="00287491" w:rsidRPr="00EC6682" w:rsidRDefault="00287491" w:rsidP="0066597F">
      <w:pPr>
        <w:widowControl/>
        <w:numPr>
          <w:ilvl w:val="0"/>
          <w:numId w:val="2"/>
        </w:numPr>
        <w:suppressAutoHyphens w:val="0"/>
        <w:spacing w:before="120"/>
        <w:ind w:left="714" w:hanging="357"/>
        <w:jc w:val="both"/>
      </w:pPr>
      <w:r w:rsidRPr="00EC6682">
        <w:rPr>
          <w:b/>
        </w:rPr>
        <w:t>Témafelelős:</w:t>
      </w:r>
      <w:r w:rsidRPr="00EC6682">
        <w:t xml:space="preserve"> Intézményfelügyeleti és Humán Főosztály</w:t>
      </w:r>
    </w:p>
    <w:p w:rsidR="00287491" w:rsidRPr="00EC6682" w:rsidRDefault="00287491" w:rsidP="009E015B">
      <w:pPr>
        <w:widowControl/>
        <w:numPr>
          <w:ilvl w:val="0"/>
          <w:numId w:val="2"/>
        </w:numPr>
        <w:suppressAutoHyphens w:val="0"/>
        <w:jc w:val="both"/>
      </w:pPr>
      <w:r w:rsidRPr="00EC6682">
        <w:rPr>
          <w:b/>
        </w:rPr>
        <w:t>Egyeztetésre megküldve</w:t>
      </w:r>
      <w:r w:rsidRPr="00EC6682">
        <w:t xml:space="preserve">: </w:t>
      </w:r>
      <w:r>
        <w:t>Közgazdasági Főosztály</w:t>
      </w:r>
    </w:p>
    <w:p w:rsidR="00287491" w:rsidRPr="002F11A0" w:rsidRDefault="00287491" w:rsidP="009E015B">
      <w:pPr>
        <w:widowControl/>
        <w:numPr>
          <w:ilvl w:val="0"/>
          <w:numId w:val="2"/>
        </w:numPr>
        <w:suppressAutoHyphens w:val="0"/>
        <w:jc w:val="both"/>
      </w:pPr>
      <w:r w:rsidRPr="002F11A0">
        <w:rPr>
          <w:b/>
        </w:rPr>
        <w:t>Bizottságok</w:t>
      </w:r>
      <w:r w:rsidRPr="002F11A0">
        <w:t>:</w:t>
      </w:r>
      <w:r w:rsidRPr="002F11A0">
        <w:tab/>
      </w:r>
      <w:r>
        <w:t>ESzB</w:t>
      </w:r>
      <w:r w:rsidRPr="002F11A0">
        <w:tab/>
      </w:r>
      <w:r>
        <w:t>JÜB</w:t>
      </w:r>
      <w:r w:rsidRPr="002F11A0">
        <w:tab/>
      </w:r>
      <w:r>
        <w:t>KÉB</w:t>
      </w:r>
      <w:r w:rsidRPr="002F11A0">
        <w:tab/>
      </w:r>
      <w:r>
        <w:t>KKB</w:t>
      </w:r>
      <w:r w:rsidRPr="002F11A0">
        <w:tab/>
      </w:r>
      <w:r>
        <w:t>PTB</w:t>
      </w:r>
      <w:r w:rsidRPr="002F11A0">
        <w:tab/>
      </w:r>
      <w:r>
        <w:t>VTB</w:t>
      </w:r>
    </w:p>
    <w:p w:rsidR="00287491" w:rsidRDefault="00287491" w:rsidP="00A41859">
      <w:pPr>
        <w:spacing w:after="120"/>
        <w:ind w:left="2342"/>
        <w:jc w:val="both"/>
      </w:pPr>
      <w:r w:rsidRPr="00EC6682">
        <w:sym w:font="Wingdings" w:char="F0A8"/>
      </w:r>
      <w:r w:rsidRPr="00EC6682">
        <w:tab/>
      </w:r>
      <w:r>
        <w:t xml:space="preserve"> </w:t>
      </w:r>
      <w:r w:rsidRPr="00EC6682">
        <w:sym w:font="Wingdings" w:char="F0FD"/>
      </w:r>
      <w:r w:rsidRPr="00EC6682">
        <w:tab/>
      </w:r>
      <w:r>
        <w:t xml:space="preserve">  </w:t>
      </w:r>
      <w:r w:rsidRPr="00EC6682">
        <w:sym w:font="Wingdings" w:char="F0A8"/>
      </w:r>
      <w:r w:rsidRPr="00EC6682">
        <w:tab/>
        <w:t xml:space="preserve">  </w:t>
      </w:r>
      <w:r w:rsidRPr="00EC6682">
        <w:sym w:font="Wingdings" w:char="F0FD"/>
      </w:r>
      <w:r w:rsidRPr="00EC6682">
        <w:tab/>
      </w:r>
      <w:r>
        <w:t xml:space="preserve">  </w:t>
      </w:r>
      <w:r w:rsidRPr="00EC6682">
        <w:sym w:font="Wingdings" w:char="F0FD"/>
      </w:r>
      <w:r>
        <w:tab/>
        <w:t xml:space="preserve">  </w:t>
      </w:r>
      <w:r w:rsidRPr="00EC6682">
        <w:sym w:font="Wingdings" w:char="F0A8"/>
      </w:r>
    </w:p>
    <w:p w:rsidR="00287491" w:rsidRDefault="00287491" w:rsidP="003148E9">
      <w:pPr>
        <w:numPr>
          <w:ilvl w:val="0"/>
          <w:numId w:val="2"/>
        </w:numPr>
        <w:tabs>
          <w:tab w:val="clear" w:pos="720"/>
          <w:tab w:val="num" w:pos="709"/>
        </w:tabs>
        <w:ind w:left="714" w:hanging="357"/>
        <w:jc w:val="both"/>
      </w:pPr>
      <w:r w:rsidRPr="00EC6682">
        <w:rPr>
          <w:b/>
        </w:rPr>
        <w:t>Melléklet</w:t>
      </w:r>
      <w:r>
        <w:rPr>
          <w:b/>
        </w:rPr>
        <w:t>ek</w:t>
      </w:r>
      <w:r w:rsidRPr="00EC6682">
        <w:t xml:space="preserve">: </w:t>
      </w:r>
    </w:p>
    <w:p w:rsidR="00287491" w:rsidRPr="00592AA9" w:rsidRDefault="00287491" w:rsidP="00392448">
      <w:pPr>
        <w:ind w:left="714"/>
        <w:jc w:val="both"/>
        <w:rPr>
          <w:sz w:val="20"/>
          <w:szCs w:val="20"/>
        </w:rPr>
      </w:pPr>
      <w:r w:rsidRPr="00592AA9">
        <w:rPr>
          <w:sz w:val="20"/>
          <w:szCs w:val="20"/>
        </w:rPr>
        <w:t>1. A KoMa 08 Művészeti Közhasznú Nonprofit Kft. 126/2012. sz. köz</w:t>
      </w:r>
      <w:r>
        <w:rPr>
          <w:sz w:val="20"/>
          <w:szCs w:val="20"/>
        </w:rPr>
        <w:t xml:space="preserve">művelődési megállapodás és a </w:t>
      </w:r>
      <w:r w:rsidRPr="00592AA9">
        <w:rPr>
          <w:sz w:val="20"/>
          <w:szCs w:val="20"/>
        </w:rPr>
        <w:t>210/2014. sz. mód</w:t>
      </w:r>
      <w:r>
        <w:rPr>
          <w:sz w:val="20"/>
          <w:szCs w:val="20"/>
        </w:rPr>
        <w:t>osítása</w:t>
      </w:r>
    </w:p>
    <w:p w:rsidR="00287491" w:rsidRPr="00592AA9" w:rsidRDefault="00287491" w:rsidP="00CF7BDE">
      <w:pPr>
        <w:ind w:left="360" w:firstLine="348"/>
        <w:jc w:val="both"/>
        <w:rPr>
          <w:sz w:val="20"/>
          <w:szCs w:val="20"/>
        </w:rPr>
      </w:pPr>
      <w:r w:rsidRPr="00592AA9">
        <w:rPr>
          <w:sz w:val="20"/>
          <w:szCs w:val="20"/>
        </w:rPr>
        <w:t>2. A KoMa 08 Művészeti Közhasznú Nonprofit Kft. szakmai és pénzügyi beszámolója</w:t>
      </w:r>
    </w:p>
    <w:p w:rsidR="00287491" w:rsidRPr="00592AA9" w:rsidRDefault="00287491" w:rsidP="001C3B79">
      <w:pPr>
        <w:ind w:left="720" w:hanging="12"/>
        <w:jc w:val="both"/>
        <w:rPr>
          <w:sz w:val="20"/>
          <w:szCs w:val="20"/>
        </w:rPr>
      </w:pPr>
      <w:r w:rsidRPr="001C3B79">
        <w:rPr>
          <w:sz w:val="20"/>
          <w:szCs w:val="20"/>
        </w:rPr>
        <w:t xml:space="preserve">3. A Rákospalotai Szilas Néptáncegyüttes Egyesület 127/2012. sz. közművelődési megállapodás és a 2011/2014. sz. </w:t>
      </w:r>
      <w:r>
        <w:rPr>
          <w:sz w:val="20"/>
          <w:szCs w:val="20"/>
        </w:rPr>
        <w:t>módosítása</w:t>
      </w:r>
    </w:p>
    <w:p w:rsidR="00287491" w:rsidRPr="001C3B79" w:rsidRDefault="00287491" w:rsidP="001C3B79">
      <w:pPr>
        <w:ind w:left="360" w:firstLine="348"/>
        <w:jc w:val="both"/>
        <w:rPr>
          <w:sz w:val="20"/>
          <w:szCs w:val="20"/>
        </w:rPr>
      </w:pPr>
      <w:r w:rsidRPr="001C3B79">
        <w:rPr>
          <w:sz w:val="20"/>
          <w:szCs w:val="20"/>
        </w:rPr>
        <w:t>4. A Rákospalotai Szilas Néptáncegyüttes Egyesület szakmai és pénzügyi beszámolója</w:t>
      </w:r>
    </w:p>
    <w:p w:rsidR="00287491" w:rsidRPr="00392448" w:rsidRDefault="00287491" w:rsidP="001C3B79">
      <w:pPr>
        <w:ind w:left="360" w:firstLine="348"/>
        <w:jc w:val="both"/>
        <w:rPr>
          <w:sz w:val="20"/>
          <w:szCs w:val="20"/>
        </w:rPr>
      </w:pPr>
      <w:r w:rsidRPr="00392448">
        <w:rPr>
          <w:sz w:val="20"/>
          <w:szCs w:val="20"/>
        </w:rPr>
        <w:t xml:space="preserve">5. A Csokonai Művelődési Központ igazgatójának 2015/221. ikt.sz. szakmai igazolása </w:t>
      </w:r>
    </w:p>
    <w:p w:rsidR="00287491" w:rsidRPr="00592AA9" w:rsidRDefault="00287491" w:rsidP="001C3B79">
      <w:pPr>
        <w:ind w:left="360" w:firstLine="348"/>
        <w:jc w:val="both"/>
        <w:rPr>
          <w:sz w:val="20"/>
          <w:szCs w:val="20"/>
        </w:rPr>
      </w:pPr>
      <w:r w:rsidRPr="00592AA9">
        <w:rPr>
          <w:sz w:val="20"/>
          <w:szCs w:val="20"/>
        </w:rPr>
        <w:t>6. A KoMa 08 Művészeti Közhasznú Nonprofit Kft. kérelme és szakmai programja</w:t>
      </w:r>
    </w:p>
    <w:p w:rsidR="00287491" w:rsidRPr="00592AA9" w:rsidRDefault="00287491" w:rsidP="00592AA9">
      <w:pPr>
        <w:ind w:left="360" w:firstLine="348"/>
        <w:jc w:val="both"/>
        <w:rPr>
          <w:sz w:val="20"/>
          <w:szCs w:val="20"/>
        </w:rPr>
      </w:pPr>
      <w:r w:rsidRPr="00592AA9">
        <w:rPr>
          <w:sz w:val="20"/>
          <w:szCs w:val="20"/>
        </w:rPr>
        <w:t>7. A Rákospalotai Szilas Néptáncegyüttes Egyesület kérelme és szakmai programja</w:t>
      </w:r>
    </w:p>
    <w:p w:rsidR="00287491" w:rsidRPr="00EC6682" w:rsidRDefault="00287491" w:rsidP="00331457">
      <w:pPr>
        <w:numPr>
          <w:ilvl w:val="0"/>
          <w:numId w:val="2"/>
        </w:numPr>
        <w:spacing w:before="120"/>
        <w:ind w:left="714" w:hanging="357"/>
        <w:jc w:val="both"/>
      </w:pPr>
      <w:r w:rsidRPr="00EC6682">
        <w:rPr>
          <w:b/>
        </w:rPr>
        <w:t>Jegyzői láttamozás</w:t>
      </w:r>
      <w:r w:rsidRPr="00EC6682">
        <w:t>: 2015. ……….. hó …… nap  Aláírás:……………..</w:t>
      </w:r>
    </w:p>
    <w:p w:rsidR="00287491" w:rsidRDefault="00287491" w:rsidP="00981716">
      <w:pPr>
        <w:numPr>
          <w:ilvl w:val="0"/>
          <w:numId w:val="2"/>
        </w:numPr>
        <w:spacing w:after="120"/>
        <w:ind w:left="714" w:hanging="357"/>
        <w:jc w:val="both"/>
        <w:rPr>
          <w:b/>
        </w:rPr>
      </w:pPr>
      <w:r w:rsidRPr="001C6713">
        <w:rPr>
          <w:b/>
        </w:rPr>
        <w:t xml:space="preserve">Az előterjesztést kapják: </w:t>
      </w:r>
      <w:r w:rsidRPr="00E55583">
        <w:t>KoMa 08 Művészeti Közhasznú Nonprofit Kft. képviselője</w:t>
      </w:r>
      <w:r>
        <w:t xml:space="preserve">, </w:t>
      </w:r>
      <w:r w:rsidRPr="00E55583">
        <w:t>Rákospalotai Szilas Néptáncegyüttes Egyesület képviselője,</w:t>
      </w:r>
      <w:r w:rsidRPr="001C3B79">
        <w:t xml:space="preserve"> </w:t>
      </w:r>
      <w:r w:rsidRPr="00E55583">
        <w:t>Csokonai Művelődési Központ igazgatója</w:t>
      </w:r>
      <w:r w:rsidRPr="001C6713">
        <w:rPr>
          <w:b/>
        </w:rPr>
        <w:t xml:space="preserve"> </w:t>
      </w:r>
    </w:p>
    <w:p w:rsidR="00287491" w:rsidRPr="00181532" w:rsidRDefault="00287491" w:rsidP="00D043AD">
      <w:pPr>
        <w:spacing w:after="120"/>
        <w:jc w:val="both"/>
        <w:rPr>
          <w:b/>
          <w:u w:val="single"/>
        </w:rPr>
      </w:pPr>
      <w:r w:rsidRPr="00181532">
        <w:rPr>
          <w:b/>
          <w:u w:val="single"/>
        </w:rPr>
        <w:t>Határozati javaslat</w:t>
      </w:r>
      <w:r>
        <w:rPr>
          <w:b/>
          <w:u w:val="single"/>
        </w:rPr>
        <w:t>ok</w:t>
      </w:r>
      <w:r w:rsidRPr="00181532">
        <w:rPr>
          <w:b/>
          <w:u w:val="single"/>
        </w:rPr>
        <w:t>:</w:t>
      </w:r>
    </w:p>
    <w:p w:rsidR="00287491" w:rsidRDefault="00287491" w:rsidP="0066067D">
      <w:pPr>
        <w:tabs>
          <w:tab w:val="num" w:pos="360"/>
        </w:tabs>
        <w:spacing w:after="120"/>
        <w:jc w:val="both"/>
      </w:pPr>
      <w:r>
        <w:t>A Képviselő-testület úgy dönt, hogy</w:t>
      </w:r>
    </w:p>
    <w:p w:rsidR="00287491" w:rsidRDefault="00287491" w:rsidP="00592AA9">
      <w:pPr>
        <w:numPr>
          <w:ilvl w:val="0"/>
          <w:numId w:val="3"/>
        </w:numPr>
        <w:spacing w:before="120"/>
        <w:ind w:left="0" w:hanging="11"/>
        <w:jc w:val="both"/>
      </w:pPr>
      <w:r w:rsidRPr="00457ADC">
        <w:t>elfogadja a KoMa 08 Művészeti Közhasznú Nonprofit Kft.-vel 2012-ben megkötött</w:t>
      </w:r>
      <w:r>
        <w:t>,</w:t>
      </w:r>
      <w:r w:rsidRPr="00457ADC">
        <w:t xml:space="preserve"> 126/2012. nyilvántartási számú </w:t>
      </w:r>
      <w:r>
        <w:t>közművelődési megállapodás, és a 210/2014. nyilvántartási számú módosítás alapján benyújtott 2014</w:t>
      </w:r>
      <w:r w:rsidRPr="00457ADC">
        <w:t xml:space="preserve">. évi szakmai és </w:t>
      </w:r>
      <w:r>
        <w:t>pénzügyi beszámolót a ...-…/2015</w:t>
      </w:r>
      <w:r w:rsidRPr="00457ADC">
        <w:t>. ikt.sz. előterjesztés 2. számú melléklete szerinti tartalommal</w:t>
      </w:r>
      <w:r>
        <w:t>.</w:t>
      </w:r>
    </w:p>
    <w:p w:rsidR="00287491" w:rsidRPr="000B5B5C" w:rsidRDefault="00287491" w:rsidP="00592AA9">
      <w:pPr>
        <w:numPr>
          <w:ilvl w:val="0"/>
          <w:numId w:val="3"/>
        </w:numPr>
        <w:spacing w:before="120"/>
        <w:ind w:left="0" w:hanging="11"/>
        <w:jc w:val="both"/>
      </w:pPr>
      <w:r w:rsidRPr="00F4580A">
        <w:t>8.000.000 Ft, azaz nyolcmillió forint</w:t>
      </w:r>
      <w:r w:rsidRPr="001F7ECE">
        <w:t xml:space="preserve"> </w:t>
      </w:r>
      <w:r>
        <w:t>összeget biztosít</w:t>
      </w:r>
      <w:r w:rsidRPr="00F4580A">
        <w:t xml:space="preserve"> a KoMa 08 Művé</w:t>
      </w:r>
      <w:r>
        <w:t>szeti Közhasznú Nonprofit Kft. részére</w:t>
      </w:r>
      <w:r w:rsidRPr="001F7ECE">
        <w:t xml:space="preserve"> </w:t>
      </w:r>
      <w:r w:rsidRPr="00F4580A">
        <w:t>a helyi közművelődési feladatok ellátására</w:t>
      </w:r>
      <w:r w:rsidRPr="001F7ECE">
        <w:t xml:space="preserve"> </w:t>
      </w:r>
      <w:r>
        <w:t xml:space="preserve">a </w:t>
      </w:r>
      <w:r w:rsidRPr="002A528E">
        <w:t>2015. évi költségvetésről szóló 6/2015. (II.20.) önkormányzati rendelet</w:t>
      </w:r>
      <w:r>
        <w:t xml:space="preserve"> 3. a</w:t>
      </w:r>
      <w:r w:rsidRPr="00F4580A">
        <w:t xml:space="preserve"> mellékletében „működési célú pénzeszköz átadás ÁHT-n kívülre”</w:t>
      </w:r>
      <w:r>
        <w:t xml:space="preserve"> előirányzat </w:t>
      </w:r>
      <w:r w:rsidRPr="002C2E4F">
        <w:t>terhére (cofog: 082020</w:t>
      </w:r>
      <w:r w:rsidRPr="00706B3C">
        <w:t>, rovat: 05/512</w:t>
      </w:r>
      <w:r w:rsidRPr="00706B3C">
        <w:rPr>
          <w:u w:val="single"/>
        </w:rPr>
        <w:t>1</w:t>
      </w:r>
      <w:r w:rsidRPr="00706B3C">
        <w:t>). A</w:t>
      </w:r>
      <w:r>
        <w:t xml:space="preserve"> támogatás 2015. január 1. napjától 2015</w:t>
      </w:r>
      <w:r w:rsidRPr="00F4580A">
        <w:t>. december 31. napjáig használható fel</w:t>
      </w:r>
      <w:r w:rsidRPr="00593822">
        <w:t xml:space="preserve">, közösségi és társadalmi részvétel fejlesztésére szolgáló </w:t>
      </w:r>
      <w:r>
        <w:t>rendezvények, és közművelődési (</w:t>
      </w:r>
      <w:r w:rsidRPr="000B5B5C">
        <w:t xml:space="preserve">2 közösségi színházi bemutató és 15 </w:t>
      </w:r>
      <w:r>
        <w:t xml:space="preserve">közösségi színházi </w:t>
      </w:r>
      <w:r w:rsidRPr="000B5B5C">
        <w:t>előadás,</w:t>
      </w:r>
      <w:r>
        <w:t xml:space="preserve"> nyári táborok, </w:t>
      </w:r>
      <w:r w:rsidRPr="000B5B5C">
        <w:t>közösségfejlesztő program</w:t>
      </w:r>
      <w:r>
        <w:t xml:space="preserve">ok, tréningek, </w:t>
      </w:r>
      <w:r w:rsidRPr="000B5B5C">
        <w:t>filmklubok,</w:t>
      </w:r>
      <w:r>
        <w:t xml:space="preserve"> és fiataloknak szóló egyéb szabadidős programok, együttműködés a kerületi iskolákkal, ifjúsági szervezetekkel</w:t>
      </w:r>
      <w:r w:rsidRPr="000B5B5C">
        <w:t>) feladatok ellátásának költségeire.</w:t>
      </w:r>
    </w:p>
    <w:p w:rsidR="00287491" w:rsidRDefault="00287491" w:rsidP="007A7F9F">
      <w:pPr>
        <w:jc w:val="both"/>
      </w:pPr>
      <w:r>
        <w:t>F</w:t>
      </w:r>
      <w:r w:rsidRPr="00750BB6">
        <w:t>elhatalmazza a polgármestert a közművelődési megállapodás módosításának aláírására.</w:t>
      </w:r>
    </w:p>
    <w:p w:rsidR="00287491" w:rsidRPr="00592AA9" w:rsidRDefault="00287491" w:rsidP="00592AA9">
      <w:pPr>
        <w:spacing w:before="120"/>
        <w:ind w:left="-11"/>
        <w:jc w:val="both"/>
      </w:pPr>
      <w:r w:rsidRPr="00592AA9">
        <w:rPr>
          <w:b/>
        </w:rPr>
        <w:t>Felelős:</w:t>
      </w:r>
      <w:r w:rsidRPr="00592AA9">
        <w:t xml:space="preserve"> polgármester</w:t>
      </w:r>
    </w:p>
    <w:p w:rsidR="00287491" w:rsidRPr="00592AA9" w:rsidRDefault="00287491" w:rsidP="00592AA9">
      <w:pPr>
        <w:ind w:left="-11"/>
        <w:jc w:val="both"/>
      </w:pPr>
      <w:r w:rsidRPr="00592AA9">
        <w:rPr>
          <w:b/>
        </w:rPr>
        <w:t>Határidő:</w:t>
      </w:r>
      <w:r>
        <w:rPr>
          <w:b/>
        </w:rPr>
        <w:t xml:space="preserve"> </w:t>
      </w:r>
      <w:r w:rsidRPr="00592AA9">
        <w:t>elfogadásra: 2015. március 26.; aláírásra: 2015. április 15., utalásra: aláírást követő 15. napon belül.</w:t>
      </w:r>
    </w:p>
    <w:p w:rsidR="00287491" w:rsidRPr="00627552" w:rsidRDefault="00287491" w:rsidP="00592AA9">
      <w:pPr>
        <w:numPr>
          <w:ilvl w:val="0"/>
          <w:numId w:val="3"/>
        </w:numPr>
        <w:spacing w:before="120"/>
        <w:ind w:left="0" w:hanging="11"/>
        <w:jc w:val="both"/>
      </w:pPr>
      <w:r w:rsidRPr="00627552">
        <w:t>elfogadja a Rákospalotai Szilas Néptáncegyüttes Egyesülettel 2012-ban megkötött 127/2012. nyilvántartási számú közművelődési megállapodás</w:t>
      </w:r>
      <w:r>
        <w:t>,</w:t>
      </w:r>
      <w:r w:rsidRPr="00627552">
        <w:t xml:space="preserve"> és a 210/2014. nyilvántartási számú módosítás alapján benyújtott szakmai és pénzügyi beszámolót a …-…/2015. sz. előterjesztés 4. számú melléklet szerinti tartalommal.</w:t>
      </w:r>
    </w:p>
    <w:p w:rsidR="00287491" w:rsidRPr="00783B39" w:rsidRDefault="00287491" w:rsidP="00592AA9">
      <w:pPr>
        <w:numPr>
          <w:ilvl w:val="0"/>
          <w:numId w:val="3"/>
        </w:numPr>
        <w:spacing w:before="120"/>
        <w:ind w:left="0" w:hanging="11"/>
        <w:jc w:val="both"/>
      </w:pPr>
      <w:r w:rsidRPr="00783B39">
        <w:t xml:space="preserve">10.000.000 Ft, azaz tízmillió forint összeget biztosít a Rákospalotai Szilas Néptáncegyüttes Egyesület részére a helyi közművelődési feladatok ellátására a </w:t>
      </w:r>
      <w:r w:rsidRPr="002A528E">
        <w:t>2015. évi költségvetésről szóló 6/2015. (II.20.) önkormányzati rendelet</w:t>
      </w:r>
      <w:r w:rsidRPr="00783B39">
        <w:t xml:space="preserve"> 3. a mellékletében „működési célú pénzeszköz átadás ÁHT-n kívülre” előirányzat terhére (cofog: 08403</w:t>
      </w:r>
      <w:r>
        <w:t xml:space="preserve">1 </w:t>
      </w:r>
      <w:r w:rsidRPr="00783B39">
        <w:t>rovat 05/512</w:t>
      </w:r>
      <w:r w:rsidRPr="00783B39">
        <w:rPr>
          <w:u w:val="single"/>
        </w:rPr>
        <w:t>1</w:t>
      </w:r>
      <w:r w:rsidRPr="00783B39">
        <w:t>). A támogatás 2015. január 1. napjától 2015. december 31. napjáig használható fel közösségi és társadalmi részvétel fejlesztésére szolgáló rendezvények, és közművelődési (Táncol a kerület program, kerületi köznevelési intézményekben a népi hagyományok megismertetése, a néptánc oktatás, „Táncol a kerület egész napos Fesztivál”, hazai és külföldi fesztiválokon Rákospalota képviselete, Szántóföld úti nyári napközis táborban 9 alkalmas foglalkozás táncházzal egybekötve, nyári tábor szervezése, rendhagyó néprajz órák, kerületi ünnepségek, rendezvények) feladatok ellátásának költségeire.</w:t>
      </w:r>
    </w:p>
    <w:p w:rsidR="00287491" w:rsidRDefault="00287491" w:rsidP="007A7F9F">
      <w:pPr>
        <w:jc w:val="both"/>
      </w:pPr>
      <w:r>
        <w:t>F</w:t>
      </w:r>
      <w:r w:rsidRPr="00750BB6">
        <w:t>elhatalmazza a polgármestert a közművelődési megállapodás módosításának aláírására.</w:t>
      </w:r>
    </w:p>
    <w:p w:rsidR="00287491" w:rsidRPr="00592AA9" w:rsidRDefault="00287491" w:rsidP="00592AA9">
      <w:pPr>
        <w:spacing w:before="120"/>
        <w:jc w:val="both"/>
      </w:pPr>
      <w:r w:rsidRPr="00592AA9">
        <w:rPr>
          <w:b/>
        </w:rPr>
        <w:t>Felelős:</w:t>
      </w:r>
      <w:r w:rsidRPr="00592AA9">
        <w:t xml:space="preserve"> polgármester</w:t>
      </w:r>
    </w:p>
    <w:p w:rsidR="00287491" w:rsidRDefault="00287491" w:rsidP="00750BB6">
      <w:pPr>
        <w:ind w:left="-11"/>
        <w:jc w:val="both"/>
      </w:pPr>
      <w:r w:rsidRPr="00592AA9">
        <w:rPr>
          <w:b/>
        </w:rPr>
        <w:t>Határidő:</w:t>
      </w:r>
      <w:r w:rsidRPr="00592AA9">
        <w:t xml:space="preserve"> elfogadásra 2015. március 26.; aláírásra: 2015. április 15.; utalásra: aláírást követő 15. napon belül.</w:t>
      </w:r>
    </w:p>
    <w:p w:rsidR="00287491" w:rsidRPr="00A73821" w:rsidRDefault="00287491" w:rsidP="00592AA9">
      <w:pPr>
        <w:tabs>
          <w:tab w:val="num" w:pos="360"/>
        </w:tabs>
        <w:spacing w:before="120"/>
        <w:jc w:val="both"/>
        <w:rPr>
          <w:b/>
          <w:u w:val="single"/>
        </w:rPr>
      </w:pPr>
      <w:r w:rsidRPr="00A73821">
        <w:rPr>
          <w:b/>
          <w:u w:val="single"/>
        </w:rPr>
        <w:t>Jogszabályi hivatkozások:</w:t>
      </w:r>
    </w:p>
    <w:p w:rsidR="00287491" w:rsidRPr="009F4E6C" w:rsidRDefault="00287491" w:rsidP="00592AA9">
      <w:pPr>
        <w:numPr>
          <w:ilvl w:val="0"/>
          <w:numId w:val="47"/>
        </w:numPr>
        <w:spacing w:before="120"/>
        <w:jc w:val="both"/>
      </w:pPr>
      <w:r w:rsidRPr="009F4E6C">
        <w:t xml:space="preserve">a muzeális intézményekről, a nyilvános könyvtári ellátásról és a közművelődésről </w:t>
      </w:r>
      <w:r>
        <w:t xml:space="preserve">szóló </w:t>
      </w:r>
      <w:r w:rsidRPr="009F4E6C">
        <w:t xml:space="preserve">1997. évi CXL. törvény </w:t>
      </w:r>
      <w:r>
        <w:t xml:space="preserve">76 - 80. </w:t>
      </w:r>
      <w:r w:rsidRPr="009F4E6C">
        <w:t>§</w:t>
      </w:r>
      <w:r>
        <w:t>;</w:t>
      </w:r>
    </w:p>
    <w:p w:rsidR="00287491" w:rsidRPr="00E0361F" w:rsidRDefault="00287491" w:rsidP="00592AA9">
      <w:pPr>
        <w:numPr>
          <w:ilvl w:val="0"/>
          <w:numId w:val="47"/>
        </w:numPr>
        <w:jc w:val="both"/>
      </w:pPr>
      <w:r w:rsidRPr="00E0361F">
        <w:t xml:space="preserve">a közpénzekből nyújtott támogatások átláthatóságáról </w:t>
      </w:r>
      <w:r>
        <w:t xml:space="preserve">szóló </w:t>
      </w:r>
      <w:r w:rsidRPr="00E0361F">
        <w:t>2007. évi CLXXXI. törvény</w:t>
      </w:r>
      <w:r>
        <w:t>;</w:t>
      </w:r>
    </w:p>
    <w:p w:rsidR="00287491" w:rsidRPr="002A528E" w:rsidRDefault="00287491" w:rsidP="00592AA9">
      <w:pPr>
        <w:numPr>
          <w:ilvl w:val="0"/>
          <w:numId w:val="47"/>
        </w:numPr>
        <w:jc w:val="both"/>
      </w:pPr>
      <w:r w:rsidRPr="002A528E">
        <w:t>a Budapest Főváros XV. kerület Rákospalota, Pestújhely, Újpalota Önkormányzat Képviselő-testületének az Önkormányzat közművelődési feladatairól és a helyi közművelődési tevékenység támogatásáról szóló 10/2003. (IV. 1.) önkormányzati rendelet 4. §, 6. § (2) bekezdés, 14. § (1) bekezdés;</w:t>
      </w:r>
    </w:p>
    <w:p w:rsidR="00287491" w:rsidRPr="002A528E" w:rsidRDefault="00287491" w:rsidP="00592AA9">
      <w:pPr>
        <w:numPr>
          <w:ilvl w:val="0"/>
          <w:numId w:val="47"/>
        </w:numPr>
        <w:jc w:val="both"/>
      </w:pPr>
      <w:r w:rsidRPr="002A528E">
        <w:t>a Budapest Főváros XV. kerület Rákospalota, Pestújhely, Újpalota Önkormányzat Képviselő-testületének a 2015. évi költségvetésről szóló 6/2015. (II.20.) önkormányzati rendelet 3. a melléklet</w:t>
      </w:r>
    </w:p>
    <w:p w:rsidR="00287491" w:rsidRPr="00A73821" w:rsidRDefault="00287491" w:rsidP="00592AA9">
      <w:pPr>
        <w:spacing w:before="240"/>
        <w:jc w:val="both"/>
        <w:rPr>
          <w:b/>
        </w:rPr>
      </w:pPr>
      <w:r>
        <w:rPr>
          <w:b/>
        </w:rPr>
        <w:t xml:space="preserve">Az (1), </w:t>
      </w:r>
      <w:r w:rsidRPr="002A528E">
        <w:rPr>
          <w:b/>
        </w:rPr>
        <w:t>(3) határozati javas</w:t>
      </w:r>
      <w:r>
        <w:rPr>
          <w:b/>
        </w:rPr>
        <w:t xml:space="preserve">latok elfogadásához egyszerű, a (2), </w:t>
      </w:r>
      <w:r w:rsidRPr="002A528E">
        <w:rPr>
          <w:b/>
        </w:rPr>
        <w:t>(</w:t>
      </w:r>
      <w:r>
        <w:rPr>
          <w:b/>
        </w:rPr>
        <w:t>4</w:t>
      </w:r>
      <w:r w:rsidRPr="002A528E">
        <w:rPr>
          <w:b/>
        </w:rPr>
        <w:t>) határozati javaslatok elfogadásához minősített szavazattöbbség szükséges.</w:t>
      </w:r>
    </w:p>
    <w:p w:rsidR="00287491" w:rsidRDefault="00287491" w:rsidP="00713C17">
      <w:pPr>
        <w:tabs>
          <w:tab w:val="num" w:pos="360"/>
        </w:tabs>
        <w:jc w:val="both"/>
        <w:rPr>
          <w:b/>
          <w:u w:val="single"/>
        </w:rPr>
      </w:pPr>
    </w:p>
    <w:p w:rsidR="00287491" w:rsidRDefault="00287491" w:rsidP="00713C17">
      <w:pPr>
        <w:tabs>
          <w:tab w:val="num" w:pos="360"/>
        </w:tabs>
        <w:jc w:val="both"/>
        <w:rPr>
          <w:b/>
          <w:u w:val="single"/>
        </w:rPr>
      </w:pPr>
    </w:p>
    <w:sectPr w:rsidR="00287491" w:rsidSect="00565B70">
      <w:headerReference w:type="even" r:id="rId7"/>
      <w:footerReference w:type="default" r:id="rId8"/>
      <w:pgSz w:w="11906" w:h="16838"/>
      <w:pgMar w:top="1417"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491" w:rsidRDefault="00287491">
      <w:r>
        <w:separator/>
      </w:r>
    </w:p>
  </w:endnote>
  <w:endnote w:type="continuationSeparator" w:id="1">
    <w:p w:rsidR="00287491" w:rsidRDefault="00287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91" w:rsidRDefault="00287491">
    <w:pPr>
      <w:pStyle w:val="Footer"/>
      <w:jc w:val="right"/>
    </w:pPr>
    <w:fldSimple w:instr=" PAGE   \* MERGEFORMAT ">
      <w:r>
        <w:rPr>
          <w:noProof/>
        </w:rPr>
        <w:t>4</w:t>
      </w:r>
    </w:fldSimple>
  </w:p>
  <w:p w:rsidR="00287491" w:rsidRDefault="002874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491" w:rsidRDefault="00287491">
      <w:r>
        <w:separator/>
      </w:r>
    </w:p>
  </w:footnote>
  <w:footnote w:type="continuationSeparator" w:id="1">
    <w:p w:rsidR="00287491" w:rsidRDefault="00287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91" w:rsidRDefault="00287491" w:rsidP="000107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491" w:rsidRDefault="002874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8"/>
    <w:multiLevelType w:val="singleLevel"/>
    <w:tmpl w:val="00000008"/>
    <w:lvl w:ilvl="0">
      <w:start w:val="1"/>
      <w:numFmt w:val="decimal"/>
      <w:lvlText w:val="%1."/>
      <w:lvlJc w:val="left"/>
      <w:pPr>
        <w:tabs>
          <w:tab w:val="num" w:pos="-360"/>
        </w:tabs>
        <w:ind w:left="360" w:hanging="360"/>
      </w:pPr>
      <w:rPr>
        <w:rFonts w:cs="Times New Roman"/>
      </w:rPr>
    </w:lvl>
  </w:abstractNum>
  <w:abstractNum w:abstractNumId="2">
    <w:nsid w:val="047E79DE"/>
    <w:multiLevelType w:val="hybridMultilevel"/>
    <w:tmpl w:val="6F604322"/>
    <w:lvl w:ilvl="0" w:tplc="F1A262A0">
      <w:start w:val="1"/>
      <w:numFmt w:val="bullet"/>
      <w:lvlText w:val=""/>
      <w:lvlJc w:val="left"/>
      <w:pPr>
        <w:tabs>
          <w:tab w:val="num" w:pos="2160"/>
        </w:tabs>
        <w:ind w:left="216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6B91CF1"/>
    <w:multiLevelType w:val="hybridMultilevel"/>
    <w:tmpl w:val="DAEE5A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73E7DC3"/>
    <w:multiLevelType w:val="hybridMultilevel"/>
    <w:tmpl w:val="F800A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2F5C65"/>
    <w:multiLevelType w:val="hybridMultilevel"/>
    <w:tmpl w:val="86D8B288"/>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0F30559C"/>
    <w:multiLevelType w:val="hybridMultilevel"/>
    <w:tmpl w:val="01764FE0"/>
    <w:lvl w:ilvl="0" w:tplc="040E000F">
      <w:start w:val="1"/>
      <w:numFmt w:val="decimal"/>
      <w:lvlText w:val="%1."/>
      <w:lvlJc w:val="left"/>
      <w:pPr>
        <w:tabs>
          <w:tab w:val="num" w:pos="720"/>
        </w:tabs>
        <w:ind w:left="720" w:hanging="360"/>
      </w:pPr>
      <w:rPr>
        <w:rFonts w:cs="Times New Roman" w:hint="default"/>
        <w:b w:val="0"/>
        <w:sz w:val="20"/>
        <w:szCs w:val="20"/>
      </w:rPr>
    </w:lvl>
    <w:lvl w:ilvl="1" w:tplc="040E0019">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nsid w:val="0F7A66E4"/>
    <w:multiLevelType w:val="hybridMultilevel"/>
    <w:tmpl w:val="1B3E9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33206B3"/>
    <w:multiLevelType w:val="hybridMultilevel"/>
    <w:tmpl w:val="7ACC450C"/>
    <w:lvl w:ilvl="0" w:tplc="7166D3BC">
      <w:start w:val="1"/>
      <w:numFmt w:val="decimal"/>
      <w:pStyle w:val="Heading1"/>
      <w:lvlText w:val="%1."/>
      <w:lvlJc w:val="left"/>
      <w:pPr>
        <w:tabs>
          <w:tab w:val="num" w:pos="720"/>
        </w:tabs>
        <w:ind w:left="720" w:hanging="360"/>
      </w:pPr>
      <w:rPr>
        <w:rFonts w:cs="Times New Roman"/>
        <w:b w:val="0"/>
      </w:rPr>
    </w:lvl>
    <w:lvl w:ilvl="1" w:tplc="040E0019">
      <w:start w:val="1"/>
      <w:numFmt w:val="decimal"/>
      <w:pStyle w:val="Heading2"/>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9">
    <w:nsid w:val="15A04C7C"/>
    <w:multiLevelType w:val="hybridMultilevel"/>
    <w:tmpl w:val="A96C0E9C"/>
    <w:lvl w:ilvl="0" w:tplc="E8803664">
      <w:start w:val="1"/>
      <w:numFmt w:val="decimal"/>
      <w:lvlText w:val="(%1)"/>
      <w:lvlJc w:val="left"/>
      <w:pPr>
        <w:ind w:left="720" w:hanging="360"/>
      </w:pPr>
      <w:rPr>
        <w:rFonts w:cs="Times New Roman"/>
        <w:color w:val="auto"/>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0">
    <w:nsid w:val="16916BEE"/>
    <w:multiLevelType w:val="hybridMultilevel"/>
    <w:tmpl w:val="9B5208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8AF3535"/>
    <w:multiLevelType w:val="hybridMultilevel"/>
    <w:tmpl w:val="FF32E018"/>
    <w:lvl w:ilvl="0" w:tplc="E8803664">
      <w:start w:val="1"/>
      <w:numFmt w:val="decimal"/>
      <w:lvlText w:val="(%1)"/>
      <w:lvlJc w:val="left"/>
      <w:pPr>
        <w:ind w:left="720" w:hanging="360"/>
      </w:pPr>
      <w:rPr>
        <w:rFonts w:cs="Times New Roman"/>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239F3D65"/>
    <w:multiLevelType w:val="hybridMultilevel"/>
    <w:tmpl w:val="0ED2019C"/>
    <w:lvl w:ilvl="0" w:tplc="AB64C954">
      <w:start w:val="201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7BD433E"/>
    <w:multiLevelType w:val="hybridMultilevel"/>
    <w:tmpl w:val="A5E6F29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28642C57"/>
    <w:multiLevelType w:val="hybridMultilevel"/>
    <w:tmpl w:val="8FE006A8"/>
    <w:lvl w:ilvl="0" w:tplc="CEA29310">
      <w:start w:val="1"/>
      <w:numFmt w:val="bullet"/>
      <w:lvlText w:val="-"/>
      <w:lvlJc w:val="left"/>
      <w:pPr>
        <w:tabs>
          <w:tab w:val="num" w:pos="720"/>
        </w:tabs>
        <w:ind w:left="720" w:hanging="360"/>
      </w:pPr>
      <w:rPr>
        <w:rFonts w:ascii="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9FE3482"/>
    <w:multiLevelType w:val="singleLevel"/>
    <w:tmpl w:val="00000003"/>
    <w:lvl w:ilvl="0">
      <w:start w:val="1"/>
      <w:numFmt w:val="decimal"/>
      <w:lvlText w:val="%1."/>
      <w:lvlJc w:val="left"/>
      <w:pPr>
        <w:tabs>
          <w:tab w:val="num" w:pos="-360"/>
        </w:tabs>
        <w:ind w:left="360" w:hanging="360"/>
      </w:pPr>
      <w:rPr>
        <w:rFonts w:cs="Times New Roman"/>
      </w:rPr>
    </w:lvl>
  </w:abstractNum>
  <w:abstractNum w:abstractNumId="16">
    <w:nsid w:val="2F3E2AC3"/>
    <w:multiLevelType w:val="hybridMultilevel"/>
    <w:tmpl w:val="F502E18A"/>
    <w:lvl w:ilvl="0" w:tplc="E9E225C2">
      <w:start w:val="1"/>
      <w:numFmt w:val="lowerLetter"/>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32D55932"/>
    <w:multiLevelType w:val="hybridMultilevel"/>
    <w:tmpl w:val="CB762D1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33434437"/>
    <w:multiLevelType w:val="hybridMultilevel"/>
    <w:tmpl w:val="85C20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3CA0D7A"/>
    <w:multiLevelType w:val="hybridMultilevel"/>
    <w:tmpl w:val="7A94E8C2"/>
    <w:lvl w:ilvl="0" w:tplc="CC7AE97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65762CE"/>
    <w:multiLevelType w:val="hybridMultilevel"/>
    <w:tmpl w:val="3A08BC4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40816270"/>
    <w:multiLevelType w:val="multilevel"/>
    <w:tmpl w:val="F6C699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620"/>
        </w:tabs>
        <w:ind w:left="162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0A54103"/>
    <w:multiLevelType w:val="hybridMultilevel"/>
    <w:tmpl w:val="BAB06A3C"/>
    <w:lvl w:ilvl="0" w:tplc="040E000F">
      <w:start w:val="1"/>
      <w:numFmt w:val="decimal"/>
      <w:lvlText w:val="%1."/>
      <w:lvlJc w:val="left"/>
      <w:pPr>
        <w:tabs>
          <w:tab w:val="num" w:pos="2160"/>
        </w:tabs>
        <w:ind w:left="2160" w:hanging="360"/>
      </w:pPr>
      <w:rPr>
        <w:rFonts w:cs="Times New Roman" w:hint="default"/>
        <w:sz w:val="20"/>
        <w:szCs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438A4938"/>
    <w:multiLevelType w:val="hybridMultilevel"/>
    <w:tmpl w:val="66C4E0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C273D0F"/>
    <w:multiLevelType w:val="hybridMultilevel"/>
    <w:tmpl w:val="49F47610"/>
    <w:lvl w:ilvl="0" w:tplc="040E0011">
      <w:start w:val="1"/>
      <w:numFmt w:val="decimal"/>
      <w:lvlText w:val="%1)"/>
      <w:lvlJc w:val="left"/>
      <w:pPr>
        <w:ind w:left="1434" w:hanging="360"/>
      </w:pPr>
      <w:rPr>
        <w:rFonts w:cs="Times New Roman"/>
      </w:rPr>
    </w:lvl>
    <w:lvl w:ilvl="1" w:tplc="040E0019" w:tentative="1">
      <w:start w:val="1"/>
      <w:numFmt w:val="lowerLetter"/>
      <w:lvlText w:val="%2."/>
      <w:lvlJc w:val="left"/>
      <w:pPr>
        <w:ind w:left="2154" w:hanging="360"/>
      </w:pPr>
      <w:rPr>
        <w:rFonts w:cs="Times New Roman"/>
      </w:rPr>
    </w:lvl>
    <w:lvl w:ilvl="2" w:tplc="040E001B" w:tentative="1">
      <w:start w:val="1"/>
      <w:numFmt w:val="lowerRoman"/>
      <w:lvlText w:val="%3."/>
      <w:lvlJc w:val="right"/>
      <w:pPr>
        <w:ind w:left="2874" w:hanging="180"/>
      </w:pPr>
      <w:rPr>
        <w:rFonts w:cs="Times New Roman"/>
      </w:rPr>
    </w:lvl>
    <w:lvl w:ilvl="3" w:tplc="040E000F" w:tentative="1">
      <w:start w:val="1"/>
      <w:numFmt w:val="decimal"/>
      <w:lvlText w:val="%4."/>
      <w:lvlJc w:val="left"/>
      <w:pPr>
        <w:ind w:left="3594" w:hanging="360"/>
      </w:pPr>
      <w:rPr>
        <w:rFonts w:cs="Times New Roman"/>
      </w:rPr>
    </w:lvl>
    <w:lvl w:ilvl="4" w:tplc="040E0019" w:tentative="1">
      <w:start w:val="1"/>
      <w:numFmt w:val="lowerLetter"/>
      <w:lvlText w:val="%5."/>
      <w:lvlJc w:val="left"/>
      <w:pPr>
        <w:ind w:left="4314" w:hanging="360"/>
      </w:pPr>
      <w:rPr>
        <w:rFonts w:cs="Times New Roman"/>
      </w:rPr>
    </w:lvl>
    <w:lvl w:ilvl="5" w:tplc="040E001B" w:tentative="1">
      <w:start w:val="1"/>
      <w:numFmt w:val="lowerRoman"/>
      <w:lvlText w:val="%6."/>
      <w:lvlJc w:val="right"/>
      <w:pPr>
        <w:ind w:left="5034" w:hanging="180"/>
      </w:pPr>
      <w:rPr>
        <w:rFonts w:cs="Times New Roman"/>
      </w:rPr>
    </w:lvl>
    <w:lvl w:ilvl="6" w:tplc="040E000F" w:tentative="1">
      <w:start w:val="1"/>
      <w:numFmt w:val="decimal"/>
      <w:lvlText w:val="%7."/>
      <w:lvlJc w:val="left"/>
      <w:pPr>
        <w:ind w:left="5754" w:hanging="360"/>
      </w:pPr>
      <w:rPr>
        <w:rFonts w:cs="Times New Roman"/>
      </w:rPr>
    </w:lvl>
    <w:lvl w:ilvl="7" w:tplc="040E0019" w:tentative="1">
      <w:start w:val="1"/>
      <w:numFmt w:val="lowerLetter"/>
      <w:lvlText w:val="%8."/>
      <w:lvlJc w:val="left"/>
      <w:pPr>
        <w:ind w:left="6474" w:hanging="360"/>
      </w:pPr>
      <w:rPr>
        <w:rFonts w:cs="Times New Roman"/>
      </w:rPr>
    </w:lvl>
    <w:lvl w:ilvl="8" w:tplc="040E001B" w:tentative="1">
      <w:start w:val="1"/>
      <w:numFmt w:val="lowerRoman"/>
      <w:lvlText w:val="%9."/>
      <w:lvlJc w:val="right"/>
      <w:pPr>
        <w:ind w:left="7194" w:hanging="180"/>
      </w:pPr>
      <w:rPr>
        <w:rFonts w:cs="Times New Roman"/>
      </w:rPr>
    </w:lvl>
  </w:abstractNum>
  <w:abstractNum w:abstractNumId="25">
    <w:nsid w:val="4E7353D5"/>
    <w:multiLevelType w:val="hybridMultilevel"/>
    <w:tmpl w:val="F6C6992E"/>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620"/>
        </w:tabs>
        <w:ind w:left="162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4FE25192"/>
    <w:multiLevelType w:val="hybridMultilevel"/>
    <w:tmpl w:val="A69899F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27E775E"/>
    <w:multiLevelType w:val="hybridMultilevel"/>
    <w:tmpl w:val="54BE593E"/>
    <w:lvl w:ilvl="0" w:tplc="CC7AE97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4575450"/>
    <w:multiLevelType w:val="hybridMultilevel"/>
    <w:tmpl w:val="7194BB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54B9130F"/>
    <w:multiLevelType w:val="hybridMultilevel"/>
    <w:tmpl w:val="A148BA3A"/>
    <w:lvl w:ilvl="0" w:tplc="040E0011">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5D3807F3"/>
    <w:multiLevelType w:val="multilevel"/>
    <w:tmpl w:val="2B8ABE22"/>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43D41F8"/>
    <w:multiLevelType w:val="hybridMultilevel"/>
    <w:tmpl w:val="1CD8ED3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516419A"/>
    <w:multiLevelType w:val="hybridMultilevel"/>
    <w:tmpl w:val="7148610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68A256F1"/>
    <w:multiLevelType w:val="hybridMultilevel"/>
    <w:tmpl w:val="30B8685A"/>
    <w:lvl w:ilvl="0" w:tplc="F2E28444">
      <w:start w:val="2007"/>
      <w:numFmt w:val="bullet"/>
      <w:lvlText w:val="–"/>
      <w:lvlJc w:val="left"/>
      <w:pPr>
        <w:tabs>
          <w:tab w:val="num" w:pos="349"/>
        </w:tabs>
        <w:ind w:left="349" w:hanging="360"/>
      </w:pPr>
      <w:rPr>
        <w:rFonts w:ascii="Corbel" w:eastAsia="Times New Roman" w:hAnsi="Corbe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6BE875C7"/>
    <w:multiLevelType w:val="hybridMultilevel"/>
    <w:tmpl w:val="37FAE3E8"/>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5">
    <w:nsid w:val="6DE247DC"/>
    <w:multiLevelType w:val="multilevel"/>
    <w:tmpl w:val="60E2503A"/>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33915DD"/>
    <w:multiLevelType w:val="hybridMultilevel"/>
    <w:tmpl w:val="A964F0C0"/>
    <w:lvl w:ilvl="0" w:tplc="02E465E0">
      <w:numFmt w:val="bullet"/>
      <w:lvlText w:val="-"/>
      <w:lvlJc w:val="left"/>
      <w:pPr>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7">
    <w:nsid w:val="73A67365"/>
    <w:multiLevelType w:val="hybridMultilevel"/>
    <w:tmpl w:val="6B6EFA24"/>
    <w:lvl w:ilvl="0" w:tplc="58E821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6D7757D"/>
    <w:multiLevelType w:val="hybridMultilevel"/>
    <w:tmpl w:val="19064F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7490892"/>
    <w:multiLevelType w:val="hybridMultilevel"/>
    <w:tmpl w:val="DDCC946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7A2B1C78"/>
    <w:multiLevelType w:val="hybridMultilevel"/>
    <w:tmpl w:val="16DEABE8"/>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7A3D3C4D"/>
    <w:multiLevelType w:val="hybridMultilevel"/>
    <w:tmpl w:val="E8DE1350"/>
    <w:lvl w:ilvl="0" w:tplc="040E0001">
      <w:start w:val="1"/>
      <w:numFmt w:val="bullet"/>
      <w:lvlText w:val=""/>
      <w:lvlJc w:val="left"/>
      <w:pPr>
        <w:tabs>
          <w:tab w:val="num" w:pos="720"/>
        </w:tabs>
        <w:ind w:left="720" w:hanging="360"/>
      </w:pPr>
      <w:rPr>
        <w:rFonts w:ascii="Symbol" w:hAnsi="Symbol" w:hint="default"/>
      </w:rPr>
    </w:lvl>
    <w:lvl w:ilvl="1" w:tplc="040E000F">
      <w:start w:val="1"/>
      <w:numFmt w:val="decimal"/>
      <w:lvlText w:val="%2."/>
      <w:lvlJc w:val="left"/>
      <w:pPr>
        <w:tabs>
          <w:tab w:val="num" w:pos="1440"/>
        </w:tabs>
        <w:ind w:left="1440" w:hanging="360"/>
      </w:pPr>
      <w:rPr>
        <w:rFonts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A6C5BA8"/>
    <w:multiLevelType w:val="hybridMultilevel"/>
    <w:tmpl w:val="2CC4A944"/>
    <w:lvl w:ilvl="0" w:tplc="040E0001">
      <w:start w:val="1"/>
      <w:numFmt w:val="bullet"/>
      <w:lvlText w:val=""/>
      <w:lvlJc w:val="left"/>
      <w:pPr>
        <w:tabs>
          <w:tab w:val="num" w:pos="720"/>
        </w:tabs>
        <w:ind w:left="720" w:hanging="360"/>
      </w:pPr>
      <w:rPr>
        <w:rFonts w:ascii="Symbol" w:hAnsi="Symbol" w:hint="default"/>
      </w:rPr>
    </w:lvl>
    <w:lvl w:ilvl="1" w:tplc="CEA29310">
      <w:start w:val="1"/>
      <w:numFmt w:val="bullet"/>
      <w:lvlText w:val="-"/>
      <w:lvlJc w:val="left"/>
      <w:pPr>
        <w:tabs>
          <w:tab w:val="num" w:pos="1440"/>
        </w:tabs>
        <w:ind w:left="1440" w:hanging="360"/>
      </w:pPr>
      <w:rPr>
        <w:rFonts w:ascii="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8"/>
  </w:num>
  <w:num w:numId="5">
    <w:abstractNumId w:val="35"/>
  </w:num>
  <w:num w:numId="6">
    <w:abstractNumId w:val="9"/>
  </w:num>
  <w:num w:numId="7">
    <w:abstractNumId w:val="30"/>
  </w:num>
  <w:num w:numId="8">
    <w:abstractNumId w:val="7"/>
  </w:num>
  <w:num w:numId="9">
    <w:abstractNumId w:val="38"/>
  </w:num>
  <w:num w:numId="10">
    <w:abstractNumId w:val="42"/>
  </w:num>
  <w:num w:numId="11">
    <w:abstractNumId w:val="41"/>
  </w:num>
  <w:num w:numId="12">
    <w:abstractNumId w:val="34"/>
  </w:num>
  <w:num w:numId="13">
    <w:abstractNumId w:val="16"/>
  </w:num>
  <w:num w:numId="14">
    <w:abstractNumId w:val="40"/>
  </w:num>
  <w:num w:numId="15">
    <w:abstractNumId w:val="25"/>
  </w:num>
  <w:num w:numId="16">
    <w:abstractNumId w:val="21"/>
  </w:num>
  <w:num w:numId="17">
    <w:abstractNumId w:val="3"/>
  </w:num>
  <w:num w:numId="18">
    <w:abstractNumId w:val="39"/>
  </w:num>
  <w:num w:numId="19">
    <w:abstractNumId w:val="32"/>
  </w:num>
  <w:num w:numId="20">
    <w:abstractNumId w:val="17"/>
  </w:num>
  <w:num w:numId="21">
    <w:abstractNumId w:val="4"/>
  </w:num>
  <w:num w:numId="22">
    <w:abstractNumId w:val="31"/>
  </w:num>
  <w:num w:numId="23">
    <w:abstractNumId w:val="2"/>
  </w:num>
  <w:num w:numId="24">
    <w:abstractNumId w:val="22"/>
  </w:num>
  <w:num w:numId="25">
    <w:abstractNumId w:val="24"/>
  </w:num>
  <w:num w:numId="26">
    <w:abstractNumId w:val="19"/>
  </w:num>
  <w:num w:numId="27">
    <w:abstractNumId w:val="37"/>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6"/>
  </w:num>
  <w:num w:numId="31">
    <w:abstractNumId w:val="5"/>
  </w:num>
  <w:num w:numId="32">
    <w:abstractNumId w:val="14"/>
  </w:num>
  <w:num w:numId="33">
    <w:abstractNumId w:val="29"/>
  </w:num>
  <w:num w:numId="34">
    <w:abstractNumId w:val="13"/>
  </w:num>
  <w:num w:numId="35">
    <w:abstractNumId w:val="10"/>
  </w:num>
  <w:num w:numId="36">
    <w:abstractNumId w:val="11"/>
  </w:num>
  <w:num w:numId="37">
    <w:abstractNumId w:val="1"/>
  </w:num>
  <w:num w:numId="38">
    <w:abstractNumId w:val="15"/>
  </w:num>
  <w:num w:numId="39">
    <w:abstractNumId w:val="23"/>
  </w:num>
  <w:num w:numId="40">
    <w:abstractNumId w:val="18"/>
  </w:num>
  <w:num w:numId="41">
    <w:abstractNumId w:val="27"/>
  </w:num>
  <w:num w:numId="42">
    <w:abstractNumId w:val="8"/>
  </w:num>
  <w:num w:numId="43">
    <w:abstractNumId w:val="6"/>
  </w:num>
  <w:num w:numId="44">
    <w:abstractNumId w:val="20"/>
  </w:num>
  <w:num w:numId="45">
    <w:abstractNumId w:val="28"/>
  </w:num>
  <w:num w:numId="46">
    <w:abstractNumId w:val="8"/>
    <w:lvlOverride w:ilvl="0">
      <w:startOverride w:val="1"/>
    </w:lvlOverride>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15B"/>
    <w:rsid w:val="000000A3"/>
    <w:rsid w:val="0000051A"/>
    <w:rsid w:val="00000A70"/>
    <w:rsid w:val="00000DC1"/>
    <w:rsid w:val="00000DE0"/>
    <w:rsid w:val="00001198"/>
    <w:rsid w:val="0000124D"/>
    <w:rsid w:val="00001DAE"/>
    <w:rsid w:val="000021D5"/>
    <w:rsid w:val="000028E4"/>
    <w:rsid w:val="00002A41"/>
    <w:rsid w:val="00002B86"/>
    <w:rsid w:val="000034D3"/>
    <w:rsid w:val="00003C6D"/>
    <w:rsid w:val="00003E4C"/>
    <w:rsid w:val="00003E87"/>
    <w:rsid w:val="000043CE"/>
    <w:rsid w:val="000051D5"/>
    <w:rsid w:val="0000585F"/>
    <w:rsid w:val="0000607B"/>
    <w:rsid w:val="000078AB"/>
    <w:rsid w:val="00007B1A"/>
    <w:rsid w:val="000100CD"/>
    <w:rsid w:val="000100FF"/>
    <w:rsid w:val="00010486"/>
    <w:rsid w:val="00010798"/>
    <w:rsid w:val="00010962"/>
    <w:rsid w:val="0001112E"/>
    <w:rsid w:val="00011341"/>
    <w:rsid w:val="00011AC7"/>
    <w:rsid w:val="00012024"/>
    <w:rsid w:val="0001212E"/>
    <w:rsid w:val="00012546"/>
    <w:rsid w:val="0001270B"/>
    <w:rsid w:val="00012F9D"/>
    <w:rsid w:val="00012FFB"/>
    <w:rsid w:val="000131C2"/>
    <w:rsid w:val="00014E9A"/>
    <w:rsid w:val="0001501F"/>
    <w:rsid w:val="00015269"/>
    <w:rsid w:val="0001536B"/>
    <w:rsid w:val="0001591D"/>
    <w:rsid w:val="00015ED5"/>
    <w:rsid w:val="00016041"/>
    <w:rsid w:val="00016DBB"/>
    <w:rsid w:val="000179D8"/>
    <w:rsid w:val="00017EC7"/>
    <w:rsid w:val="0002043F"/>
    <w:rsid w:val="00021156"/>
    <w:rsid w:val="000215D0"/>
    <w:rsid w:val="00022199"/>
    <w:rsid w:val="0002272E"/>
    <w:rsid w:val="00022763"/>
    <w:rsid w:val="000229DD"/>
    <w:rsid w:val="00022B83"/>
    <w:rsid w:val="00022FC8"/>
    <w:rsid w:val="00023841"/>
    <w:rsid w:val="00023B0D"/>
    <w:rsid w:val="00023C4F"/>
    <w:rsid w:val="00024C32"/>
    <w:rsid w:val="00024C88"/>
    <w:rsid w:val="00024F4B"/>
    <w:rsid w:val="00025171"/>
    <w:rsid w:val="0002533F"/>
    <w:rsid w:val="0002545D"/>
    <w:rsid w:val="00025711"/>
    <w:rsid w:val="000259EB"/>
    <w:rsid w:val="00025A7F"/>
    <w:rsid w:val="00025E25"/>
    <w:rsid w:val="00026092"/>
    <w:rsid w:val="000261E1"/>
    <w:rsid w:val="0002653A"/>
    <w:rsid w:val="00026677"/>
    <w:rsid w:val="00026734"/>
    <w:rsid w:val="0002691C"/>
    <w:rsid w:val="00026D26"/>
    <w:rsid w:val="000272DE"/>
    <w:rsid w:val="000274B0"/>
    <w:rsid w:val="000278AD"/>
    <w:rsid w:val="00027C2E"/>
    <w:rsid w:val="00027E8F"/>
    <w:rsid w:val="00030158"/>
    <w:rsid w:val="000308E4"/>
    <w:rsid w:val="00030B1A"/>
    <w:rsid w:val="00030E08"/>
    <w:rsid w:val="000319B9"/>
    <w:rsid w:val="00031A55"/>
    <w:rsid w:val="00031E2B"/>
    <w:rsid w:val="00031F51"/>
    <w:rsid w:val="00031F52"/>
    <w:rsid w:val="00032000"/>
    <w:rsid w:val="00032217"/>
    <w:rsid w:val="00032582"/>
    <w:rsid w:val="000325E4"/>
    <w:rsid w:val="00032B99"/>
    <w:rsid w:val="00033489"/>
    <w:rsid w:val="00033AEC"/>
    <w:rsid w:val="00033F37"/>
    <w:rsid w:val="00034691"/>
    <w:rsid w:val="0003470B"/>
    <w:rsid w:val="0003478C"/>
    <w:rsid w:val="000348CE"/>
    <w:rsid w:val="0003586C"/>
    <w:rsid w:val="00035EF5"/>
    <w:rsid w:val="000363BF"/>
    <w:rsid w:val="000363E3"/>
    <w:rsid w:val="000366F1"/>
    <w:rsid w:val="00036872"/>
    <w:rsid w:val="00036C33"/>
    <w:rsid w:val="00036E5C"/>
    <w:rsid w:val="00036F2F"/>
    <w:rsid w:val="0003707F"/>
    <w:rsid w:val="000378DE"/>
    <w:rsid w:val="00037978"/>
    <w:rsid w:val="00037B00"/>
    <w:rsid w:val="00037D6B"/>
    <w:rsid w:val="00040441"/>
    <w:rsid w:val="000413B4"/>
    <w:rsid w:val="000416D8"/>
    <w:rsid w:val="0004179A"/>
    <w:rsid w:val="0004190A"/>
    <w:rsid w:val="0004191A"/>
    <w:rsid w:val="000419AE"/>
    <w:rsid w:val="00042470"/>
    <w:rsid w:val="000427D6"/>
    <w:rsid w:val="000428C0"/>
    <w:rsid w:val="0004346C"/>
    <w:rsid w:val="00043821"/>
    <w:rsid w:val="000439EA"/>
    <w:rsid w:val="000447C1"/>
    <w:rsid w:val="0004542D"/>
    <w:rsid w:val="00045A35"/>
    <w:rsid w:val="00045EE1"/>
    <w:rsid w:val="00045EEA"/>
    <w:rsid w:val="0004641A"/>
    <w:rsid w:val="000465EA"/>
    <w:rsid w:val="00046F67"/>
    <w:rsid w:val="0004739E"/>
    <w:rsid w:val="000503EB"/>
    <w:rsid w:val="00050FB7"/>
    <w:rsid w:val="00051CED"/>
    <w:rsid w:val="00051D9C"/>
    <w:rsid w:val="00051DCD"/>
    <w:rsid w:val="00051E81"/>
    <w:rsid w:val="00051F5C"/>
    <w:rsid w:val="0005208C"/>
    <w:rsid w:val="00052857"/>
    <w:rsid w:val="00052C3B"/>
    <w:rsid w:val="00052FA8"/>
    <w:rsid w:val="00054B12"/>
    <w:rsid w:val="00054CAF"/>
    <w:rsid w:val="00054DB4"/>
    <w:rsid w:val="00055EB8"/>
    <w:rsid w:val="0005631F"/>
    <w:rsid w:val="00056614"/>
    <w:rsid w:val="00056CDB"/>
    <w:rsid w:val="00056FCC"/>
    <w:rsid w:val="0005765D"/>
    <w:rsid w:val="000576E8"/>
    <w:rsid w:val="00057D20"/>
    <w:rsid w:val="000600EC"/>
    <w:rsid w:val="00060321"/>
    <w:rsid w:val="00060623"/>
    <w:rsid w:val="000606BD"/>
    <w:rsid w:val="00060934"/>
    <w:rsid w:val="00060947"/>
    <w:rsid w:val="00060A6F"/>
    <w:rsid w:val="00060B2F"/>
    <w:rsid w:val="00060C36"/>
    <w:rsid w:val="000611CF"/>
    <w:rsid w:val="00061F04"/>
    <w:rsid w:val="00062130"/>
    <w:rsid w:val="0006237A"/>
    <w:rsid w:val="0006252A"/>
    <w:rsid w:val="000629FB"/>
    <w:rsid w:val="00062A86"/>
    <w:rsid w:val="00063874"/>
    <w:rsid w:val="00063BB3"/>
    <w:rsid w:val="00064119"/>
    <w:rsid w:val="0006454C"/>
    <w:rsid w:val="000646B4"/>
    <w:rsid w:val="00064809"/>
    <w:rsid w:val="00064DA7"/>
    <w:rsid w:val="00064E7C"/>
    <w:rsid w:val="000652DF"/>
    <w:rsid w:val="0006601D"/>
    <w:rsid w:val="0006625A"/>
    <w:rsid w:val="00066951"/>
    <w:rsid w:val="00066A94"/>
    <w:rsid w:val="00066D86"/>
    <w:rsid w:val="00066E74"/>
    <w:rsid w:val="00067265"/>
    <w:rsid w:val="0007014C"/>
    <w:rsid w:val="00071628"/>
    <w:rsid w:val="0007218B"/>
    <w:rsid w:val="000721C9"/>
    <w:rsid w:val="00072205"/>
    <w:rsid w:val="000722FD"/>
    <w:rsid w:val="000724C6"/>
    <w:rsid w:val="000725FB"/>
    <w:rsid w:val="00072AB2"/>
    <w:rsid w:val="00072AB9"/>
    <w:rsid w:val="00072E2B"/>
    <w:rsid w:val="000730B0"/>
    <w:rsid w:val="0007339E"/>
    <w:rsid w:val="00073A12"/>
    <w:rsid w:val="00074348"/>
    <w:rsid w:val="00074720"/>
    <w:rsid w:val="0007478C"/>
    <w:rsid w:val="00074842"/>
    <w:rsid w:val="00074D1F"/>
    <w:rsid w:val="000755FA"/>
    <w:rsid w:val="00076142"/>
    <w:rsid w:val="00076A68"/>
    <w:rsid w:val="0007721E"/>
    <w:rsid w:val="000774B9"/>
    <w:rsid w:val="000778AA"/>
    <w:rsid w:val="000802B2"/>
    <w:rsid w:val="00080375"/>
    <w:rsid w:val="00080CC1"/>
    <w:rsid w:val="00081CFC"/>
    <w:rsid w:val="00081E05"/>
    <w:rsid w:val="000821CD"/>
    <w:rsid w:val="000825FC"/>
    <w:rsid w:val="0008280A"/>
    <w:rsid w:val="00082B18"/>
    <w:rsid w:val="00083024"/>
    <w:rsid w:val="000830C3"/>
    <w:rsid w:val="000831EF"/>
    <w:rsid w:val="000833CA"/>
    <w:rsid w:val="000836A4"/>
    <w:rsid w:val="00083C64"/>
    <w:rsid w:val="00083CDD"/>
    <w:rsid w:val="000840A5"/>
    <w:rsid w:val="000844BF"/>
    <w:rsid w:val="000845D6"/>
    <w:rsid w:val="00084613"/>
    <w:rsid w:val="00084B40"/>
    <w:rsid w:val="00084E91"/>
    <w:rsid w:val="0008530A"/>
    <w:rsid w:val="00085855"/>
    <w:rsid w:val="00085B11"/>
    <w:rsid w:val="00085B96"/>
    <w:rsid w:val="00086280"/>
    <w:rsid w:val="00086309"/>
    <w:rsid w:val="00086723"/>
    <w:rsid w:val="00086739"/>
    <w:rsid w:val="00086EF1"/>
    <w:rsid w:val="00087642"/>
    <w:rsid w:val="00087995"/>
    <w:rsid w:val="00087AD0"/>
    <w:rsid w:val="00087B94"/>
    <w:rsid w:val="00087F01"/>
    <w:rsid w:val="00090684"/>
    <w:rsid w:val="000906B9"/>
    <w:rsid w:val="000909A2"/>
    <w:rsid w:val="00090B62"/>
    <w:rsid w:val="00090F53"/>
    <w:rsid w:val="00090F56"/>
    <w:rsid w:val="000915C3"/>
    <w:rsid w:val="000919AE"/>
    <w:rsid w:val="00091C77"/>
    <w:rsid w:val="00092B36"/>
    <w:rsid w:val="0009337B"/>
    <w:rsid w:val="00093608"/>
    <w:rsid w:val="00093C20"/>
    <w:rsid w:val="00093FAE"/>
    <w:rsid w:val="00096581"/>
    <w:rsid w:val="000967EA"/>
    <w:rsid w:val="00096CCF"/>
    <w:rsid w:val="0009736C"/>
    <w:rsid w:val="00097377"/>
    <w:rsid w:val="000979A3"/>
    <w:rsid w:val="000979F9"/>
    <w:rsid w:val="000A041C"/>
    <w:rsid w:val="000A09F8"/>
    <w:rsid w:val="000A1196"/>
    <w:rsid w:val="000A1901"/>
    <w:rsid w:val="000A1A7A"/>
    <w:rsid w:val="000A1EBF"/>
    <w:rsid w:val="000A2412"/>
    <w:rsid w:val="000A25EA"/>
    <w:rsid w:val="000A2EA0"/>
    <w:rsid w:val="000A3D72"/>
    <w:rsid w:val="000A3EAF"/>
    <w:rsid w:val="000A4199"/>
    <w:rsid w:val="000A4588"/>
    <w:rsid w:val="000A4A71"/>
    <w:rsid w:val="000A52F1"/>
    <w:rsid w:val="000A5F8B"/>
    <w:rsid w:val="000A6285"/>
    <w:rsid w:val="000A6854"/>
    <w:rsid w:val="000A73A5"/>
    <w:rsid w:val="000A7C48"/>
    <w:rsid w:val="000B0130"/>
    <w:rsid w:val="000B01D6"/>
    <w:rsid w:val="000B07EC"/>
    <w:rsid w:val="000B0F73"/>
    <w:rsid w:val="000B1847"/>
    <w:rsid w:val="000B2D3C"/>
    <w:rsid w:val="000B3C83"/>
    <w:rsid w:val="000B4143"/>
    <w:rsid w:val="000B4396"/>
    <w:rsid w:val="000B4F1E"/>
    <w:rsid w:val="000B507D"/>
    <w:rsid w:val="000B5B5C"/>
    <w:rsid w:val="000B5CB2"/>
    <w:rsid w:val="000B5CBA"/>
    <w:rsid w:val="000B5DF0"/>
    <w:rsid w:val="000B5F58"/>
    <w:rsid w:val="000B6664"/>
    <w:rsid w:val="000B670C"/>
    <w:rsid w:val="000B7479"/>
    <w:rsid w:val="000C0954"/>
    <w:rsid w:val="000C0B1D"/>
    <w:rsid w:val="000C0FE4"/>
    <w:rsid w:val="000C1018"/>
    <w:rsid w:val="000C1247"/>
    <w:rsid w:val="000C161A"/>
    <w:rsid w:val="000C1676"/>
    <w:rsid w:val="000C1905"/>
    <w:rsid w:val="000C1AB0"/>
    <w:rsid w:val="000C1B57"/>
    <w:rsid w:val="000C27E2"/>
    <w:rsid w:val="000C2A8D"/>
    <w:rsid w:val="000C2AB4"/>
    <w:rsid w:val="000C2CBE"/>
    <w:rsid w:val="000C2D7A"/>
    <w:rsid w:val="000C3058"/>
    <w:rsid w:val="000C3084"/>
    <w:rsid w:val="000C3582"/>
    <w:rsid w:val="000C376A"/>
    <w:rsid w:val="000C43C4"/>
    <w:rsid w:val="000C44D8"/>
    <w:rsid w:val="000C466C"/>
    <w:rsid w:val="000C4A6E"/>
    <w:rsid w:val="000C4B85"/>
    <w:rsid w:val="000C4EA5"/>
    <w:rsid w:val="000C508E"/>
    <w:rsid w:val="000C51F3"/>
    <w:rsid w:val="000C53B4"/>
    <w:rsid w:val="000C5566"/>
    <w:rsid w:val="000C56BE"/>
    <w:rsid w:val="000C5CD0"/>
    <w:rsid w:val="000C607E"/>
    <w:rsid w:val="000C60BB"/>
    <w:rsid w:val="000C6213"/>
    <w:rsid w:val="000C62E7"/>
    <w:rsid w:val="000C6320"/>
    <w:rsid w:val="000C68EC"/>
    <w:rsid w:val="000C6A6F"/>
    <w:rsid w:val="000C7956"/>
    <w:rsid w:val="000C7969"/>
    <w:rsid w:val="000D005C"/>
    <w:rsid w:val="000D01AD"/>
    <w:rsid w:val="000D099B"/>
    <w:rsid w:val="000D1221"/>
    <w:rsid w:val="000D1646"/>
    <w:rsid w:val="000D1A9E"/>
    <w:rsid w:val="000D2723"/>
    <w:rsid w:val="000D27E0"/>
    <w:rsid w:val="000D35B1"/>
    <w:rsid w:val="000D36BB"/>
    <w:rsid w:val="000D382D"/>
    <w:rsid w:val="000D446E"/>
    <w:rsid w:val="000D44FE"/>
    <w:rsid w:val="000D47DE"/>
    <w:rsid w:val="000D4998"/>
    <w:rsid w:val="000D5221"/>
    <w:rsid w:val="000D5634"/>
    <w:rsid w:val="000D5AC8"/>
    <w:rsid w:val="000D5B27"/>
    <w:rsid w:val="000D5ECE"/>
    <w:rsid w:val="000D62CD"/>
    <w:rsid w:val="000E0AE3"/>
    <w:rsid w:val="000E0E74"/>
    <w:rsid w:val="000E1C9C"/>
    <w:rsid w:val="000E1FA4"/>
    <w:rsid w:val="000E2709"/>
    <w:rsid w:val="000E27B1"/>
    <w:rsid w:val="000E29D5"/>
    <w:rsid w:val="000E2E53"/>
    <w:rsid w:val="000E2FD1"/>
    <w:rsid w:val="000E307A"/>
    <w:rsid w:val="000E3445"/>
    <w:rsid w:val="000E35BC"/>
    <w:rsid w:val="000E35E4"/>
    <w:rsid w:val="000E3751"/>
    <w:rsid w:val="000E40BF"/>
    <w:rsid w:val="000E4210"/>
    <w:rsid w:val="000E43BC"/>
    <w:rsid w:val="000E4748"/>
    <w:rsid w:val="000E4E2D"/>
    <w:rsid w:val="000E6713"/>
    <w:rsid w:val="000E6C1D"/>
    <w:rsid w:val="000E6DDD"/>
    <w:rsid w:val="000E70F7"/>
    <w:rsid w:val="000E71CC"/>
    <w:rsid w:val="000E7793"/>
    <w:rsid w:val="000E77E4"/>
    <w:rsid w:val="000E7CFE"/>
    <w:rsid w:val="000F046E"/>
    <w:rsid w:val="000F071F"/>
    <w:rsid w:val="000F0C36"/>
    <w:rsid w:val="000F0FF1"/>
    <w:rsid w:val="000F1516"/>
    <w:rsid w:val="000F1A16"/>
    <w:rsid w:val="000F1BE4"/>
    <w:rsid w:val="000F1C19"/>
    <w:rsid w:val="000F1CEB"/>
    <w:rsid w:val="000F1EC3"/>
    <w:rsid w:val="000F241D"/>
    <w:rsid w:val="000F32B4"/>
    <w:rsid w:val="000F3664"/>
    <w:rsid w:val="000F3D84"/>
    <w:rsid w:val="000F3E79"/>
    <w:rsid w:val="000F4145"/>
    <w:rsid w:val="000F41D3"/>
    <w:rsid w:val="000F4277"/>
    <w:rsid w:val="000F4B6F"/>
    <w:rsid w:val="000F4E05"/>
    <w:rsid w:val="000F4FD5"/>
    <w:rsid w:val="000F50EF"/>
    <w:rsid w:val="000F5370"/>
    <w:rsid w:val="000F54B1"/>
    <w:rsid w:val="000F58DA"/>
    <w:rsid w:val="000F5911"/>
    <w:rsid w:val="000F5B89"/>
    <w:rsid w:val="000F6200"/>
    <w:rsid w:val="000F65D1"/>
    <w:rsid w:val="000F69BD"/>
    <w:rsid w:val="000F6FC5"/>
    <w:rsid w:val="000F7512"/>
    <w:rsid w:val="000F77FC"/>
    <w:rsid w:val="000F7FAB"/>
    <w:rsid w:val="001001F5"/>
    <w:rsid w:val="00100260"/>
    <w:rsid w:val="00100565"/>
    <w:rsid w:val="001007F0"/>
    <w:rsid w:val="00100EC8"/>
    <w:rsid w:val="00101661"/>
    <w:rsid w:val="001018A0"/>
    <w:rsid w:val="00101957"/>
    <w:rsid w:val="00101D80"/>
    <w:rsid w:val="00101E73"/>
    <w:rsid w:val="001030A3"/>
    <w:rsid w:val="001034FD"/>
    <w:rsid w:val="00103DE3"/>
    <w:rsid w:val="00103F73"/>
    <w:rsid w:val="0010481F"/>
    <w:rsid w:val="00104FB0"/>
    <w:rsid w:val="00105664"/>
    <w:rsid w:val="00105F75"/>
    <w:rsid w:val="00106880"/>
    <w:rsid w:val="00106A58"/>
    <w:rsid w:val="001071BF"/>
    <w:rsid w:val="0010790D"/>
    <w:rsid w:val="00107C47"/>
    <w:rsid w:val="00107D25"/>
    <w:rsid w:val="00107D6B"/>
    <w:rsid w:val="001100A2"/>
    <w:rsid w:val="001105E9"/>
    <w:rsid w:val="00110DA5"/>
    <w:rsid w:val="00111934"/>
    <w:rsid w:val="001119D2"/>
    <w:rsid w:val="00111A9D"/>
    <w:rsid w:val="00111C84"/>
    <w:rsid w:val="00112019"/>
    <w:rsid w:val="00112215"/>
    <w:rsid w:val="00112C93"/>
    <w:rsid w:val="00112E55"/>
    <w:rsid w:val="0011304A"/>
    <w:rsid w:val="00113383"/>
    <w:rsid w:val="00114028"/>
    <w:rsid w:val="00114247"/>
    <w:rsid w:val="00114664"/>
    <w:rsid w:val="00115093"/>
    <w:rsid w:val="00116959"/>
    <w:rsid w:val="00117E2B"/>
    <w:rsid w:val="00120159"/>
    <w:rsid w:val="00120600"/>
    <w:rsid w:val="00120B35"/>
    <w:rsid w:val="00121639"/>
    <w:rsid w:val="0012218A"/>
    <w:rsid w:val="00122F76"/>
    <w:rsid w:val="00123084"/>
    <w:rsid w:val="00123601"/>
    <w:rsid w:val="001236D1"/>
    <w:rsid w:val="001238E8"/>
    <w:rsid w:val="0012390F"/>
    <w:rsid w:val="00123C55"/>
    <w:rsid w:val="001243B4"/>
    <w:rsid w:val="00124B9C"/>
    <w:rsid w:val="00124F70"/>
    <w:rsid w:val="00124FAF"/>
    <w:rsid w:val="00125683"/>
    <w:rsid w:val="00125821"/>
    <w:rsid w:val="001262B4"/>
    <w:rsid w:val="001271FB"/>
    <w:rsid w:val="001278B6"/>
    <w:rsid w:val="001279D9"/>
    <w:rsid w:val="00127CC6"/>
    <w:rsid w:val="00127FE9"/>
    <w:rsid w:val="00130A3C"/>
    <w:rsid w:val="001310C2"/>
    <w:rsid w:val="00131B82"/>
    <w:rsid w:val="00131C63"/>
    <w:rsid w:val="001322D7"/>
    <w:rsid w:val="00132F71"/>
    <w:rsid w:val="00133B70"/>
    <w:rsid w:val="00133F26"/>
    <w:rsid w:val="00134165"/>
    <w:rsid w:val="00134A66"/>
    <w:rsid w:val="00134C83"/>
    <w:rsid w:val="0013559C"/>
    <w:rsid w:val="00135E9F"/>
    <w:rsid w:val="00136028"/>
    <w:rsid w:val="00136781"/>
    <w:rsid w:val="00137001"/>
    <w:rsid w:val="001376CA"/>
    <w:rsid w:val="001401CD"/>
    <w:rsid w:val="001402E2"/>
    <w:rsid w:val="00140650"/>
    <w:rsid w:val="00140664"/>
    <w:rsid w:val="0014085C"/>
    <w:rsid w:val="00141376"/>
    <w:rsid w:val="0014150F"/>
    <w:rsid w:val="0014284A"/>
    <w:rsid w:val="00142E83"/>
    <w:rsid w:val="001439A6"/>
    <w:rsid w:val="00143B14"/>
    <w:rsid w:val="00143BC1"/>
    <w:rsid w:val="00143F91"/>
    <w:rsid w:val="00144427"/>
    <w:rsid w:val="0014512C"/>
    <w:rsid w:val="0014540F"/>
    <w:rsid w:val="00145FEC"/>
    <w:rsid w:val="0014691D"/>
    <w:rsid w:val="00146BB8"/>
    <w:rsid w:val="00146C70"/>
    <w:rsid w:val="00146F08"/>
    <w:rsid w:val="0014702A"/>
    <w:rsid w:val="0014703A"/>
    <w:rsid w:val="001507D9"/>
    <w:rsid w:val="00150D2C"/>
    <w:rsid w:val="00150EBE"/>
    <w:rsid w:val="001519D9"/>
    <w:rsid w:val="00152342"/>
    <w:rsid w:val="001523CC"/>
    <w:rsid w:val="00152473"/>
    <w:rsid w:val="00152CC4"/>
    <w:rsid w:val="00153781"/>
    <w:rsid w:val="001537B6"/>
    <w:rsid w:val="001547B9"/>
    <w:rsid w:val="00154BB4"/>
    <w:rsid w:val="00154C6A"/>
    <w:rsid w:val="00155348"/>
    <w:rsid w:val="001559E4"/>
    <w:rsid w:val="001559E9"/>
    <w:rsid w:val="00156692"/>
    <w:rsid w:val="00156C3C"/>
    <w:rsid w:val="00156F15"/>
    <w:rsid w:val="00157717"/>
    <w:rsid w:val="001579A9"/>
    <w:rsid w:val="00157B9E"/>
    <w:rsid w:val="00157ED0"/>
    <w:rsid w:val="0016043F"/>
    <w:rsid w:val="00160AB8"/>
    <w:rsid w:val="00160BCB"/>
    <w:rsid w:val="0016151D"/>
    <w:rsid w:val="00161777"/>
    <w:rsid w:val="00161A3E"/>
    <w:rsid w:val="00161A63"/>
    <w:rsid w:val="00161AC8"/>
    <w:rsid w:val="00161B97"/>
    <w:rsid w:val="001620CF"/>
    <w:rsid w:val="001625F1"/>
    <w:rsid w:val="00162659"/>
    <w:rsid w:val="00162715"/>
    <w:rsid w:val="001635AE"/>
    <w:rsid w:val="001636A8"/>
    <w:rsid w:val="0016382E"/>
    <w:rsid w:val="00163DCA"/>
    <w:rsid w:val="00163FA2"/>
    <w:rsid w:val="00164422"/>
    <w:rsid w:val="001647E5"/>
    <w:rsid w:val="0016482C"/>
    <w:rsid w:val="00165B49"/>
    <w:rsid w:val="00165D85"/>
    <w:rsid w:val="001660BD"/>
    <w:rsid w:val="00166348"/>
    <w:rsid w:val="00166358"/>
    <w:rsid w:val="00166A6F"/>
    <w:rsid w:val="00166DD8"/>
    <w:rsid w:val="00167B58"/>
    <w:rsid w:val="00167B91"/>
    <w:rsid w:val="00167EEF"/>
    <w:rsid w:val="001700B5"/>
    <w:rsid w:val="00170152"/>
    <w:rsid w:val="001705F3"/>
    <w:rsid w:val="00170917"/>
    <w:rsid w:val="00170B4B"/>
    <w:rsid w:val="001713D6"/>
    <w:rsid w:val="00171728"/>
    <w:rsid w:val="0017188D"/>
    <w:rsid w:val="00171B0E"/>
    <w:rsid w:val="00171D9B"/>
    <w:rsid w:val="0017241C"/>
    <w:rsid w:val="001727AA"/>
    <w:rsid w:val="00172AC8"/>
    <w:rsid w:val="00172C99"/>
    <w:rsid w:val="00172F8D"/>
    <w:rsid w:val="001733F0"/>
    <w:rsid w:val="001738CA"/>
    <w:rsid w:val="00174EE3"/>
    <w:rsid w:val="00175EC9"/>
    <w:rsid w:val="00175F50"/>
    <w:rsid w:val="0017600B"/>
    <w:rsid w:val="00176066"/>
    <w:rsid w:val="00176657"/>
    <w:rsid w:val="00176A2C"/>
    <w:rsid w:val="0017724E"/>
    <w:rsid w:val="00177F17"/>
    <w:rsid w:val="001807F3"/>
    <w:rsid w:val="00180E6D"/>
    <w:rsid w:val="00180E9F"/>
    <w:rsid w:val="00180FE4"/>
    <w:rsid w:val="00181532"/>
    <w:rsid w:val="001817CC"/>
    <w:rsid w:val="0018181D"/>
    <w:rsid w:val="0018181E"/>
    <w:rsid w:val="00181DF9"/>
    <w:rsid w:val="00181F5F"/>
    <w:rsid w:val="00181FB9"/>
    <w:rsid w:val="00182308"/>
    <w:rsid w:val="00182720"/>
    <w:rsid w:val="00182794"/>
    <w:rsid w:val="00182954"/>
    <w:rsid w:val="001829BA"/>
    <w:rsid w:val="001830E9"/>
    <w:rsid w:val="0018362D"/>
    <w:rsid w:val="00183C14"/>
    <w:rsid w:val="00183C36"/>
    <w:rsid w:val="001845CE"/>
    <w:rsid w:val="00184CEC"/>
    <w:rsid w:val="00185575"/>
    <w:rsid w:val="00185A26"/>
    <w:rsid w:val="00185DB3"/>
    <w:rsid w:val="0018663E"/>
    <w:rsid w:val="00186E43"/>
    <w:rsid w:val="00187229"/>
    <w:rsid w:val="001876E3"/>
    <w:rsid w:val="001876F7"/>
    <w:rsid w:val="00187E2A"/>
    <w:rsid w:val="00190017"/>
    <w:rsid w:val="001901F9"/>
    <w:rsid w:val="0019024B"/>
    <w:rsid w:val="00190272"/>
    <w:rsid w:val="00190CD7"/>
    <w:rsid w:val="001910C5"/>
    <w:rsid w:val="00191183"/>
    <w:rsid w:val="00191FA8"/>
    <w:rsid w:val="00192D17"/>
    <w:rsid w:val="00192DCD"/>
    <w:rsid w:val="001931CC"/>
    <w:rsid w:val="0019424D"/>
    <w:rsid w:val="0019425E"/>
    <w:rsid w:val="001943AD"/>
    <w:rsid w:val="00194CB6"/>
    <w:rsid w:val="00194CCB"/>
    <w:rsid w:val="00195537"/>
    <w:rsid w:val="001962E4"/>
    <w:rsid w:val="0019684A"/>
    <w:rsid w:val="00196942"/>
    <w:rsid w:val="00196BBE"/>
    <w:rsid w:val="001971B6"/>
    <w:rsid w:val="00197216"/>
    <w:rsid w:val="00197826"/>
    <w:rsid w:val="00197D6F"/>
    <w:rsid w:val="001A024B"/>
    <w:rsid w:val="001A042D"/>
    <w:rsid w:val="001A10B8"/>
    <w:rsid w:val="001A1AC2"/>
    <w:rsid w:val="001A1DD0"/>
    <w:rsid w:val="001A1EB3"/>
    <w:rsid w:val="001A21B4"/>
    <w:rsid w:val="001A24A0"/>
    <w:rsid w:val="001A25C4"/>
    <w:rsid w:val="001A27F6"/>
    <w:rsid w:val="001A29A0"/>
    <w:rsid w:val="001A2C1C"/>
    <w:rsid w:val="001A2D2F"/>
    <w:rsid w:val="001A331B"/>
    <w:rsid w:val="001A34C6"/>
    <w:rsid w:val="001A3935"/>
    <w:rsid w:val="001A40FA"/>
    <w:rsid w:val="001A4337"/>
    <w:rsid w:val="001A4357"/>
    <w:rsid w:val="001A4833"/>
    <w:rsid w:val="001A4B5B"/>
    <w:rsid w:val="001A4B7B"/>
    <w:rsid w:val="001A5094"/>
    <w:rsid w:val="001A5C23"/>
    <w:rsid w:val="001A5C3B"/>
    <w:rsid w:val="001A6CAB"/>
    <w:rsid w:val="001A7273"/>
    <w:rsid w:val="001A7650"/>
    <w:rsid w:val="001A7765"/>
    <w:rsid w:val="001A7891"/>
    <w:rsid w:val="001A7EB5"/>
    <w:rsid w:val="001A7EDF"/>
    <w:rsid w:val="001B0754"/>
    <w:rsid w:val="001B0C2E"/>
    <w:rsid w:val="001B1719"/>
    <w:rsid w:val="001B1905"/>
    <w:rsid w:val="001B1CA4"/>
    <w:rsid w:val="001B21BD"/>
    <w:rsid w:val="001B26C4"/>
    <w:rsid w:val="001B3201"/>
    <w:rsid w:val="001B3369"/>
    <w:rsid w:val="001B481E"/>
    <w:rsid w:val="001B4885"/>
    <w:rsid w:val="001B4B50"/>
    <w:rsid w:val="001B4F58"/>
    <w:rsid w:val="001B5719"/>
    <w:rsid w:val="001B590B"/>
    <w:rsid w:val="001B5A36"/>
    <w:rsid w:val="001B5A4F"/>
    <w:rsid w:val="001B5AC5"/>
    <w:rsid w:val="001B5DD7"/>
    <w:rsid w:val="001B6159"/>
    <w:rsid w:val="001B6374"/>
    <w:rsid w:val="001B6D56"/>
    <w:rsid w:val="001C030F"/>
    <w:rsid w:val="001C03CE"/>
    <w:rsid w:val="001C03FA"/>
    <w:rsid w:val="001C0C1E"/>
    <w:rsid w:val="001C0D69"/>
    <w:rsid w:val="001C14C7"/>
    <w:rsid w:val="001C190D"/>
    <w:rsid w:val="001C19C0"/>
    <w:rsid w:val="001C1AAC"/>
    <w:rsid w:val="001C1B57"/>
    <w:rsid w:val="001C248B"/>
    <w:rsid w:val="001C2BEB"/>
    <w:rsid w:val="001C2C74"/>
    <w:rsid w:val="001C2C75"/>
    <w:rsid w:val="001C319B"/>
    <w:rsid w:val="001C34B4"/>
    <w:rsid w:val="001C3B79"/>
    <w:rsid w:val="001C45C0"/>
    <w:rsid w:val="001C47BE"/>
    <w:rsid w:val="001C4C48"/>
    <w:rsid w:val="001C500E"/>
    <w:rsid w:val="001C525C"/>
    <w:rsid w:val="001C583F"/>
    <w:rsid w:val="001C5A02"/>
    <w:rsid w:val="001C5EB0"/>
    <w:rsid w:val="001C629C"/>
    <w:rsid w:val="001C6713"/>
    <w:rsid w:val="001C6773"/>
    <w:rsid w:val="001C6AFF"/>
    <w:rsid w:val="001C725C"/>
    <w:rsid w:val="001C7B41"/>
    <w:rsid w:val="001D00FE"/>
    <w:rsid w:val="001D0A3F"/>
    <w:rsid w:val="001D0B3B"/>
    <w:rsid w:val="001D0C1E"/>
    <w:rsid w:val="001D0CB2"/>
    <w:rsid w:val="001D12E4"/>
    <w:rsid w:val="001D1796"/>
    <w:rsid w:val="001D1FF4"/>
    <w:rsid w:val="001D2234"/>
    <w:rsid w:val="001D374C"/>
    <w:rsid w:val="001D37FE"/>
    <w:rsid w:val="001D3BE1"/>
    <w:rsid w:val="001D45B7"/>
    <w:rsid w:val="001D47EC"/>
    <w:rsid w:val="001D491E"/>
    <w:rsid w:val="001D4CFF"/>
    <w:rsid w:val="001D4EA3"/>
    <w:rsid w:val="001D4F78"/>
    <w:rsid w:val="001D56C4"/>
    <w:rsid w:val="001D6305"/>
    <w:rsid w:val="001D66FB"/>
    <w:rsid w:val="001D7051"/>
    <w:rsid w:val="001D72E0"/>
    <w:rsid w:val="001D745F"/>
    <w:rsid w:val="001D7A7D"/>
    <w:rsid w:val="001D7AE9"/>
    <w:rsid w:val="001E0195"/>
    <w:rsid w:val="001E0858"/>
    <w:rsid w:val="001E090A"/>
    <w:rsid w:val="001E11D6"/>
    <w:rsid w:val="001E1A6A"/>
    <w:rsid w:val="001E1B4D"/>
    <w:rsid w:val="001E1D14"/>
    <w:rsid w:val="001E1EC6"/>
    <w:rsid w:val="001E2415"/>
    <w:rsid w:val="001E284B"/>
    <w:rsid w:val="001E296E"/>
    <w:rsid w:val="001E2AE7"/>
    <w:rsid w:val="001E2C6E"/>
    <w:rsid w:val="001E37B2"/>
    <w:rsid w:val="001E3BA8"/>
    <w:rsid w:val="001E44C8"/>
    <w:rsid w:val="001E4FFB"/>
    <w:rsid w:val="001E52E7"/>
    <w:rsid w:val="001E531A"/>
    <w:rsid w:val="001E642F"/>
    <w:rsid w:val="001E68B9"/>
    <w:rsid w:val="001E6B3A"/>
    <w:rsid w:val="001E6C92"/>
    <w:rsid w:val="001E6FA6"/>
    <w:rsid w:val="001E78F7"/>
    <w:rsid w:val="001F06B0"/>
    <w:rsid w:val="001F0A27"/>
    <w:rsid w:val="001F1086"/>
    <w:rsid w:val="001F11F0"/>
    <w:rsid w:val="001F1442"/>
    <w:rsid w:val="001F2DD5"/>
    <w:rsid w:val="001F3570"/>
    <w:rsid w:val="001F381E"/>
    <w:rsid w:val="001F38EF"/>
    <w:rsid w:val="001F3A96"/>
    <w:rsid w:val="001F3E13"/>
    <w:rsid w:val="001F43EE"/>
    <w:rsid w:val="001F448D"/>
    <w:rsid w:val="001F4665"/>
    <w:rsid w:val="001F4AD0"/>
    <w:rsid w:val="001F4E22"/>
    <w:rsid w:val="001F561E"/>
    <w:rsid w:val="001F57BC"/>
    <w:rsid w:val="001F588B"/>
    <w:rsid w:val="001F59A8"/>
    <w:rsid w:val="001F5B64"/>
    <w:rsid w:val="001F5D78"/>
    <w:rsid w:val="001F5E00"/>
    <w:rsid w:val="001F621C"/>
    <w:rsid w:val="001F62C8"/>
    <w:rsid w:val="001F671C"/>
    <w:rsid w:val="001F672F"/>
    <w:rsid w:val="001F715D"/>
    <w:rsid w:val="001F7385"/>
    <w:rsid w:val="001F7892"/>
    <w:rsid w:val="001F7ECE"/>
    <w:rsid w:val="0020019F"/>
    <w:rsid w:val="002003A6"/>
    <w:rsid w:val="00200687"/>
    <w:rsid w:val="002006E0"/>
    <w:rsid w:val="00200D26"/>
    <w:rsid w:val="00200F97"/>
    <w:rsid w:val="002010D0"/>
    <w:rsid w:val="002014DF"/>
    <w:rsid w:val="00201511"/>
    <w:rsid w:val="0020155E"/>
    <w:rsid w:val="002015E5"/>
    <w:rsid w:val="002016C9"/>
    <w:rsid w:val="00201A0F"/>
    <w:rsid w:val="00201FC6"/>
    <w:rsid w:val="0020297D"/>
    <w:rsid w:val="00202D6A"/>
    <w:rsid w:val="00203177"/>
    <w:rsid w:val="0020388C"/>
    <w:rsid w:val="00203A0D"/>
    <w:rsid w:val="00203B08"/>
    <w:rsid w:val="0020434B"/>
    <w:rsid w:val="00204510"/>
    <w:rsid w:val="0020466F"/>
    <w:rsid w:val="00204A6B"/>
    <w:rsid w:val="00204AF5"/>
    <w:rsid w:val="00204EBC"/>
    <w:rsid w:val="00205336"/>
    <w:rsid w:val="00205562"/>
    <w:rsid w:val="002055BE"/>
    <w:rsid w:val="00205EFE"/>
    <w:rsid w:val="00205F25"/>
    <w:rsid w:val="00206BC1"/>
    <w:rsid w:val="002074CD"/>
    <w:rsid w:val="00207ADA"/>
    <w:rsid w:val="00207F64"/>
    <w:rsid w:val="00210148"/>
    <w:rsid w:val="002102F6"/>
    <w:rsid w:val="00210826"/>
    <w:rsid w:val="00211034"/>
    <w:rsid w:val="00211770"/>
    <w:rsid w:val="002119E0"/>
    <w:rsid w:val="00211E0D"/>
    <w:rsid w:val="002127C8"/>
    <w:rsid w:val="00212931"/>
    <w:rsid w:val="00212F0F"/>
    <w:rsid w:val="0021355A"/>
    <w:rsid w:val="0021393E"/>
    <w:rsid w:val="00213E63"/>
    <w:rsid w:val="00213F90"/>
    <w:rsid w:val="002143DF"/>
    <w:rsid w:val="002148A3"/>
    <w:rsid w:val="00214968"/>
    <w:rsid w:val="0021497F"/>
    <w:rsid w:val="00214A7F"/>
    <w:rsid w:val="00214A80"/>
    <w:rsid w:val="00214B99"/>
    <w:rsid w:val="00216BFC"/>
    <w:rsid w:val="00216C0D"/>
    <w:rsid w:val="00217131"/>
    <w:rsid w:val="00217759"/>
    <w:rsid w:val="002177A6"/>
    <w:rsid w:val="00217F86"/>
    <w:rsid w:val="0022022F"/>
    <w:rsid w:val="002208A9"/>
    <w:rsid w:val="0022094C"/>
    <w:rsid w:val="002212AB"/>
    <w:rsid w:val="00221B39"/>
    <w:rsid w:val="002222C0"/>
    <w:rsid w:val="0022255E"/>
    <w:rsid w:val="00222FAA"/>
    <w:rsid w:val="00223188"/>
    <w:rsid w:val="00223584"/>
    <w:rsid w:val="00223D11"/>
    <w:rsid w:val="00223D4C"/>
    <w:rsid w:val="00223D5F"/>
    <w:rsid w:val="0022419D"/>
    <w:rsid w:val="0022528A"/>
    <w:rsid w:val="002257B9"/>
    <w:rsid w:val="00225908"/>
    <w:rsid w:val="00225EAB"/>
    <w:rsid w:val="00225F11"/>
    <w:rsid w:val="00225F8C"/>
    <w:rsid w:val="00226225"/>
    <w:rsid w:val="002269B0"/>
    <w:rsid w:val="00226DCF"/>
    <w:rsid w:val="002274BE"/>
    <w:rsid w:val="002277BA"/>
    <w:rsid w:val="0022799B"/>
    <w:rsid w:val="00227CA7"/>
    <w:rsid w:val="00230897"/>
    <w:rsid w:val="00231875"/>
    <w:rsid w:val="00231C4A"/>
    <w:rsid w:val="00231C5B"/>
    <w:rsid w:val="00231DA1"/>
    <w:rsid w:val="0023223E"/>
    <w:rsid w:val="00232695"/>
    <w:rsid w:val="0023274F"/>
    <w:rsid w:val="002328D1"/>
    <w:rsid w:val="00232A92"/>
    <w:rsid w:val="00232E30"/>
    <w:rsid w:val="0023303D"/>
    <w:rsid w:val="0023342D"/>
    <w:rsid w:val="0023361A"/>
    <w:rsid w:val="002337E0"/>
    <w:rsid w:val="00233B52"/>
    <w:rsid w:val="00233CED"/>
    <w:rsid w:val="00233FB9"/>
    <w:rsid w:val="002343B5"/>
    <w:rsid w:val="00234A2C"/>
    <w:rsid w:val="002359BA"/>
    <w:rsid w:val="00235B98"/>
    <w:rsid w:val="00235C81"/>
    <w:rsid w:val="0023605F"/>
    <w:rsid w:val="002364BE"/>
    <w:rsid w:val="002365C5"/>
    <w:rsid w:val="00236925"/>
    <w:rsid w:val="00236ACD"/>
    <w:rsid w:val="002373B8"/>
    <w:rsid w:val="0023767B"/>
    <w:rsid w:val="002377C1"/>
    <w:rsid w:val="00237D27"/>
    <w:rsid w:val="00240C0B"/>
    <w:rsid w:val="00240CBD"/>
    <w:rsid w:val="0024129A"/>
    <w:rsid w:val="002418B5"/>
    <w:rsid w:val="00242464"/>
    <w:rsid w:val="002424B8"/>
    <w:rsid w:val="00243555"/>
    <w:rsid w:val="0024370D"/>
    <w:rsid w:val="00244918"/>
    <w:rsid w:val="00244E6F"/>
    <w:rsid w:val="00244F5A"/>
    <w:rsid w:val="00244F9D"/>
    <w:rsid w:val="00245C55"/>
    <w:rsid w:val="0024636D"/>
    <w:rsid w:val="002463CE"/>
    <w:rsid w:val="002468D7"/>
    <w:rsid w:val="00247066"/>
    <w:rsid w:val="00247729"/>
    <w:rsid w:val="002477EA"/>
    <w:rsid w:val="00247BAD"/>
    <w:rsid w:val="00247E7A"/>
    <w:rsid w:val="00247F91"/>
    <w:rsid w:val="0025007B"/>
    <w:rsid w:val="00250D5E"/>
    <w:rsid w:val="00251084"/>
    <w:rsid w:val="00251416"/>
    <w:rsid w:val="0025142A"/>
    <w:rsid w:val="00251C3E"/>
    <w:rsid w:val="00251D3C"/>
    <w:rsid w:val="0025244B"/>
    <w:rsid w:val="00252A73"/>
    <w:rsid w:val="002531BF"/>
    <w:rsid w:val="002533A9"/>
    <w:rsid w:val="0025392D"/>
    <w:rsid w:val="00253DA8"/>
    <w:rsid w:val="00253E86"/>
    <w:rsid w:val="002543A1"/>
    <w:rsid w:val="0025465B"/>
    <w:rsid w:val="00254D16"/>
    <w:rsid w:val="00254F88"/>
    <w:rsid w:val="00255B02"/>
    <w:rsid w:val="00255E57"/>
    <w:rsid w:val="00256007"/>
    <w:rsid w:val="002564EF"/>
    <w:rsid w:val="00257388"/>
    <w:rsid w:val="00257567"/>
    <w:rsid w:val="0025788D"/>
    <w:rsid w:val="00260570"/>
    <w:rsid w:val="002606C3"/>
    <w:rsid w:val="00260B12"/>
    <w:rsid w:val="00260F3B"/>
    <w:rsid w:val="00260FDB"/>
    <w:rsid w:val="002614FC"/>
    <w:rsid w:val="0026161E"/>
    <w:rsid w:val="0026190D"/>
    <w:rsid w:val="002626BF"/>
    <w:rsid w:val="00262F8C"/>
    <w:rsid w:val="00263800"/>
    <w:rsid w:val="002641AC"/>
    <w:rsid w:val="002644B9"/>
    <w:rsid w:val="00264BDC"/>
    <w:rsid w:val="00264F31"/>
    <w:rsid w:val="00265480"/>
    <w:rsid w:val="00265608"/>
    <w:rsid w:val="0026598C"/>
    <w:rsid w:val="00265A83"/>
    <w:rsid w:val="00266B01"/>
    <w:rsid w:val="00266B38"/>
    <w:rsid w:val="00266B80"/>
    <w:rsid w:val="00266B8C"/>
    <w:rsid w:val="00266EDF"/>
    <w:rsid w:val="002670DE"/>
    <w:rsid w:val="00267293"/>
    <w:rsid w:val="002675AF"/>
    <w:rsid w:val="002675FC"/>
    <w:rsid w:val="00267C35"/>
    <w:rsid w:val="00267E25"/>
    <w:rsid w:val="0027015F"/>
    <w:rsid w:val="002705F1"/>
    <w:rsid w:val="002708C3"/>
    <w:rsid w:val="00270D42"/>
    <w:rsid w:val="00270D64"/>
    <w:rsid w:val="00270E8F"/>
    <w:rsid w:val="00271137"/>
    <w:rsid w:val="00271139"/>
    <w:rsid w:val="002711FC"/>
    <w:rsid w:val="002716A7"/>
    <w:rsid w:val="00273336"/>
    <w:rsid w:val="002739DC"/>
    <w:rsid w:val="00273C0C"/>
    <w:rsid w:val="002740D2"/>
    <w:rsid w:val="002747AD"/>
    <w:rsid w:val="00274BF2"/>
    <w:rsid w:val="00274CC5"/>
    <w:rsid w:val="00275337"/>
    <w:rsid w:val="00275EAC"/>
    <w:rsid w:val="002763A3"/>
    <w:rsid w:val="00276AB7"/>
    <w:rsid w:val="00276BA9"/>
    <w:rsid w:val="00276E2D"/>
    <w:rsid w:val="002771DA"/>
    <w:rsid w:val="00277202"/>
    <w:rsid w:val="002808B5"/>
    <w:rsid w:val="00280A4D"/>
    <w:rsid w:val="002811B9"/>
    <w:rsid w:val="002816BC"/>
    <w:rsid w:val="00281C9C"/>
    <w:rsid w:val="002824B3"/>
    <w:rsid w:val="0028276B"/>
    <w:rsid w:val="00282A08"/>
    <w:rsid w:val="00282CA9"/>
    <w:rsid w:val="00282E49"/>
    <w:rsid w:val="002830E8"/>
    <w:rsid w:val="00283283"/>
    <w:rsid w:val="002833DB"/>
    <w:rsid w:val="00283441"/>
    <w:rsid w:val="002838F2"/>
    <w:rsid w:val="00283C0F"/>
    <w:rsid w:val="00284A73"/>
    <w:rsid w:val="00284BE8"/>
    <w:rsid w:val="00285243"/>
    <w:rsid w:val="0028597D"/>
    <w:rsid w:val="00285A4E"/>
    <w:rsid w:val="00285D4C"/>
    <w:rsid w:val="00285DA3"/>
    <w:rsid w:val="00285E74"/>
    <w:rsid w:val="00285F96"/>
    <w:rsid w:val="00286534"/>
    <w:rsid w:val="00287491"/>
    <w:rsid w:val="00287A6F"/>
    <w:rsid w:val="00287A97"/>
    <w:rsid w:val="00287D70"/>
    <w:rsid w:val="00290574"/>
    <w:rsid w:val="002907F9"/>
    <w:rsid w:val="0029085B"/>
    <w:rsid w:val="00290D64"/>
    <w:rsid w:val="002913B6"/>
    <w:rsid w:val="00291439"/>
    <w:rsid w:val="00291821"/>
    <w:rsid w:val="00291D6D"/>
    <w:rsid w:val="002929C8"/>
    <w:rsid w:val="002930B1"/>
    <w:rsid w:val="00293597"/>
    <w:rsid w:val="00293E21"/>
    <w:rsid w:val="0029400F"/>
    <w:rsid w:val="00294072"/>
    <w:rsid w:val="0029482D"/>
    <w:rsid w:val="00295135"/>
    <w:rsid w:val="0029527E"/>
    <w:rsid w:val="002957DC"/>
    <w:rsid w:val="002963A0"/>
    <w:rsid w:val="00296507"/>
    <w:rsid w:val="002965C5"/>
    <w:rsid w:val="0029685C"/>
    <w:rsid w:val="00296AA4"/>
    <w:rsid w:val="002A03D5"/>
    <w:rsid w:val="002A04B9"/>
    <w:rsid w:val="002A054D"/>
    <w:rsid w:val="002A063C"/>
    <w:rsid w:val="002A065B"/>
    <w:rsid w:val="002A11E2"/>
    <w:rsid w:val="002A13CD"/>
    <w:rsid w:val="002A1500"/>
    <w:rsid w:val="002A179B"/>
    <w:rsid w:val="002A1973"/>
    <w:rsid w:val="002A1CD1"/>
    <w:rsid w:val="002A2237"/>
    <w:rsid w:val="002A23E7"/>
    <w:rsid w:val="002A24B2"/>
    <w:rsid w:val="002A384D"/>
    <w:rsid w:val="002A3AA6"/>
    <w:rsid w:val="002A3E6A"/>
    <w:rsid w:val="002A4AA7"/>
    <w:rsid w:val="002A4CB4"/>
    <w:rsid w:val="002A4DBC"/>
    <w:rsid w:val="002A528E"/>
    <w:rsid w:val="002A58FB"/>
    <w:rsid w:val="002A5E9D"/>
    <w:rsid w:val="002A6450"/>
    <w:rsid w:val="002A670A"/>
    <w:rsid w:val="002A68AA"/>
    <w:rsid w:val="002A69E2"/>
    <w:rsid w:val="002A6F99"/>
    <w:rsid w:val="002A6FAF"/>
    <w:rsid w:val="002A730F"/>
    <w:rsid w:val="002A785E"/>
    <w:rsid w:val="002A7EF9"/>
    <w:rsid w:val="002A7FEE"/>
    <w:rsid w:val="002B0020"/>
    <w:rsid w:val="002B0313"/>
    <w:rsid w:val="002B03AD"/>
    <w:rsid w:val="002B04EB"/>
    <w:rsid w:val="002B0961"/>
    <w:rsid w:val="002B0BB6"/>
    <w:rsid w:val="002B1A9B"/>
    <w:rsid w:val="002B2EB4"/>
    <w:rsid w:val="002B3394"/>
    <w:rsid w:val="002B3C06"/>
    <w:rsid w:val="002B3F47"/>
    <w:rsid w:val="002B441E"/>
    <w:rsid w:val="002B451B"/>
    <w:rsid w:val="002B4F33"/>
    <w:rsid w:val="002B4FAE"/>
    <w:rsid w:val="002B4FFB"/>
    <w:rsid w:val="002B511F"/>
    <w:rsid w:val="002B5804"/>
    <w:rsid w:val="002B5B8E"/>
    <w:rsid w:val="002B5E0C"/>
    <w:rsid w:val="002B5ED5"/>
    <w:rsid w:val="002B663C"/>
    <w:rsid w:val="002B68B9"/>
    <w:rsid w:val="002B68DF"/>
    <w:rsid w:val="002B6CCC"/>
    <w:rsid w:val="002B73C4"/>
    <w:rsid w:val="002B783A"/>
    <w:rsid w:val="002B7DDE"/>
    <w:rsid w:val="002C0301"/>
    <w:rsid w:val="002C099C"/>
    <w:rsid w:val="002C0E80"/>
    <w:rsid w:val="002C0EEB"/>
    <w:rsid w:val="002C1267"/>
    <w:rsid w:val="002C12B9"/>
    <w:rsid w:val="002C1BFE"/>
    <w:rsid w:val="002C2D78"/>
    <w:rsid w:val="002C2E4F"/>
    <w:rsid w:val="002C2FE8"/>
    <w:rsid w:val="002C3056"/>
    <w:rsid w:val="002C35B2"/>
    <w:rsid w:val="002C35CE"/>
    <w:rsid w:val="002C3AEF"/>
    <w:rsid w:val="002C3E42"/>
    <w:rsid w:val="002C40F7"/>
    <w:rsid w:val="002C416D"/>
    <w:rsid w:val="002C4251"/>
    <w:rsid w:val="002C444B"/>
    <w:rsid w:val="002C4749"/>
    <w:rsid w:val="002C47C6"/>
    <w:rsid w:val="002C4A1F"/>
    <w:rsid w:val="002C4C8E"/>
    <w:rsid w:val="002C4E3D"/>
    <w:rsid w:val="002C51AF"/>
    <w:rsid w:val="002C54AF"/>
    <w:rsid w:val="002C5B02"/>
    <w:rsid w:val="002C639C"/>
    <w:rsid w:val="002C684B"/>
    <w:rsid w:val="002C7304"/>
    <w:rsid w:val="002C758A"/>
    <w:rsid w:val="002D05AF"/>
    <w:rsid w:val="002D0A22"/>
    <w:rsid w:val="002D0EF1"/>
    <w:rsid w:val="002D14D6"/>
    <w:rsid w:val="002D1576"/>
    <w:rsid w:val="002D162A"/>
    <w:rsid w:val="002D177B"/>
    <w:rsid w:val="002D18B9"/>
    <w:rsid w:val="002D1E88"/>
    <w:rsid w:val="002D1F21"/>
    <w:rsid w:val="002D2263"/>
    <w:rsid w:val="002D2AF4"/>
    <w:rsid w:val="002D2AFA"/>
    <w:rsid w:val="002D2B21"/>
    <w:rsid w:val="002D2C2A"/>
    <w:rsid w:val="002D2C51"/>
    <w:rsid w:val="002D3346"/>
    <w:rsid w:val="002D3B29"/>
    <w:rsid w:val="002D4697"/>
    <w:rsid w:val="002D499E"/>
    <w:rsid w:val="002D49F7"/>
    <w:rsid w:val="002D4AC7"/>
    <w:rsid w:val="002D4E53"/>
    <w:rsid w:val="002D570B"/>
    <w:rsid w:val="002D5900"/>
    <w:rsid w:val="002D5C9D"/>
    <w:rsid w:val="002D5E24"/>
    <w:rsid w:val="002D60E5"/>
    <w:rsid w:val="002D6AFC"/>
    <w:rsid w:val="002E0344"/>
    <w:rsid w:val="002E185E"/>
    <w:rsid w:val="002E1CD6"/>
    <w:rsid w:val="002E1D1B"/>
    <w:rsid w:val="002E209F"/>
    <w:rsid w:val="002E20C0"/>
    <w:rsid w:val="002E382E"/>
    <w:rsid w:val="002E3DF6"/>
    <w:rsid w:val="002E4012"/>
    <w:rsid w:val="002E4321"/>
    <w:rsid w:val="002E4380"/>
    <w:rsid w:val="002E498F"/>
    <w:rsid w:val="002E4A56"/>
    <w:rsid w:val="002E4A88"/>
    <w:rsid w:val="002E4AF7"/>
    <w:rsid w:val="002E4BA8"/>
    <w:rsid w:val="002E4CB3"/>
    <w:rsid w:val="002E4FE0"/>
    <w:rsid w:val="002E55E7"/>
    <w:rsid w:val="002E56E1"/>
    <w:rsid w:val="002E5765"/>
    <w:rsid w:val="002E6329"/>
    <w:rsid w:val="002E6408"/>
    <w:rsid w:val="002E64BD"/>
    <w:rsid w:val="002E68F5"/>
    <w:rsid w:val="002E70B5"/>
    <w:rsid w:val="002E7D46"/>
    <w:rsid w:val="002E7DA8"/>
    <w:rsid w:val="002F02E2"/>
    <w:rsid w:val="002F061D"/>
    <w:rsid w:val="002F0C1E"/>
    <w:rsid w:val="002F10D1"/>
    <w:rsid w:val="002F11A0"/>
    <w:rsid w:val="002F1202"/>
    <w:rsid w:val="002F12C6"/>
    <w:rsid w:val="002F1334"/>
    <w:rsid w:val="002F15BE"/>
    <w:rsid w:val="002F2053"/>
    <w:rsid w:val="002F21A7"/>
    <w:rsid w:val="002F222D"/>
    <w:rsid w:val="002F2408"/>
    <w:rsid w:val="002F2CE3"/>
    <w:rsid w:val="002F2EB6"/>
    <w:rsid w:val="002F2ED1"/>
    <w:rsid w:val="002F30BF"/>
    <w:rsid w:val="002F3D4D"/>
    <w:rsid w:val="002F3DC9"/>
    <w:rsid w:val="002F4024"/>
    <w:rsid w:val="002F404D"/>
    <w:rsid w:val="002F407A"/>
    <w:rsid w:val="002F4307"/>
    <w:rsid w:val="002F46F9"/>
    <w:rsid w:val="002F4854"/>
    <w:rsid w:val="002F4AA6"/>
    <w:rsid w:val="002F4B6E"/>
    <w:rsid w:val="002F53AB"/>
    <w:rsid w:val="002F54D3"/>
    <w:rsid w:val="002F56DD"/>
    <w:rsid w:val="002F5A8C"/>
    <w:rsid w:val="002F6430"/>
    <w:rsid w:val="002F64C3"/>
    <w:rsid w:val="002F71B2"/>
    <w:rsid w:val="002F7807"/>
    <w:rsid w:val="002F7DA9"/>
    <w:rsid w:val="003002B4"/>
    <w:rsid w:val="003004AC"/>
    <w:rsid w:val="00300FCA"/>
    <w:rsid w:val="003013A1"/>
    <w:rsid w:val="003013E4"/>
    <w:rsid w:val="00301AA8"/>
    <w:rsid w:val="00301C12"/>
    <w:rsid w:val="00302442"/>
    <w:rsid w:val="0030248A"/>
    <w:rsid w:val="003028E6"/>
    <w:rsid w:val="00303602"/>
    <w:rsid w:val="00303EC9"/>
    <w:rsid w:val="003040A4"/>
    <w:rsid w:val="003040FF"/>
    <w:rsid w:val="003041C4"/>
    <w:rsid w:val="0030486A"/>
    <w:rsid w:val="00304E2B"/>
    <w:rsid w:val="00304FED"/>
    <w:rsid w:val="00305303"/>
    <w:rsid w:val="0030540D"/>
    <w:rsid w:val="003054EE"/>
    <w:rsid w:val="00305933"/>
    <w:rsid w:val="0030620B"/>
    <w:rsid w:val="0030655D"/>
    <w:rsid w:val="0030695A"/>
    <w:rsid w:val="00306EF3"/>
    <w:rsid w:val="003077A7"/>
    <w:rsid w:val="00307D01"/>
    <w:rsid w:val="003101EA"/>
    <w:rsid w:val="00310996"/>
    <w:rsid w:val="00310999"/>
    <w:rsid w:val="00310EB4"/>
    <w:rsid w:val="003111BA"/>
    <w:rsid w:val="003113BA"/>
    <w:rsid w:val="0031195F"/>
    <w:rsid w:val="00311A6E"/>
    <w:rsid w:val="00311BCD"/>
    <w:rsid w:val="00311CCA"/>
    <w:rsid w:val="00312BEA"/>
    <w:rsid w:val="00312C2C"/>
    <w:rsid w:val="0031339D"/>
    <w:rsid w:val="00313886"/>
    <w:rsid w:val="00313F7D"/>
    <w:rsid w:val="00313FF3"/>
    <w:rsid w:val="003140DF"/>
    <w:rsid w:val="0031448B"/>
    <w:rsid w:val="003145EB"/>
    <w:rsid w:val="0031485D"/>
    <w:rsid w:val="003148E9"/>
    <w:rsid w:val="00314CF5"/>
    <w:rsid w:val="003162AD"/>
    <w:rsid w:val="00316420"/>
    <w:rsid w:val="0031694B"/>
    <w:rsid w:val="00316C35"/>
    <w:rsid w:val="00316D45"/>
    <w:rsid w:val="00317706"/>
    <w:rsid w:val="00320367"/>
    <w:rsid w:val="003205BC"/>
    <w:rsid w:val="003205C8"/>
    <w:rsid w:val="003209D1"/>
    <w:rsid w:val="00320A0C"/>
    <w:rsid w:val="00321315"/>
    <w:rsid w:val="0032141B"/>
    <w:rsid w:val="003222C0"/>
    <w:rsid w:val="00322399"/>
    <w:rsid w:val="0032240C"/>
    <w:rsid w:val="00322DB6"/>
    <w:rsid w:val="00322FE8"/>
    <w:rsid w:val="003237BE"/>
    <w:rsid w:val="0032381C"/>
    <w:rsid w:val="0032399C"/>
    <w:rsid w:val="00323BB9"/>
    <w:rsid w:val="00324070"/>
    <w:rsid w:val="003245C1"/>
    <w:rsid w:val="00324714"/>
    <w:rsid w:val="00324B46"/>
    <w:rsid w:val="00324BDE"/>
    <w:rsid w:val="003251DF"/>
    <w:rsid w:val="00325EA8"/>
    <w:rsid w:val="00325FE7"/>
    <w:rsid w:val="00326493"/>
    <w:rsid w:val="00326933"/>
    <w:rsid w:val="00326C65"/>
    <w:rsid w:val="00327B70"/>
    <w:rsid w:val="003311CE"/>
    <w:rsid w:val="003313CC"/>
    <w:rsid w:val="00331412"/>
    <w:rsid w:val="00331457"/>
    <w:rsid w:val="0033180F"/>
    <w:rsid w:val="00331B1C"/>
    <w:rsid w:val="00331CF0"/>
    <w:rsid w:val="00331D6D"/>
    <w:rsid w:val="003320B5"/>
    <w:rsid w:val="003320F8"/>
    <w:rsid w:val="0033213E"/>
    <w:rsid w:val="00332773"/>
    <w:rsid w:val="003334C2"/>
    <w:rsid w:val="00333A6C"/>
    <w:rsid w:val="00334268"/>
    <w:rsid w:val="003348D1"/>
    <w:rsid w:val="003349A9"/>
    <w:rsid w:val="00334F1E"/>
    <w:rsid w:val="00335F3B"/>
    <w:rsid w:val="00336314"/>
    <w:rsid w:val="003363D7"/>
    <w:rsid w:val="00336BAA"/>
    <w:rsid w:val="00337129"/>
    <w:rsid w:val="00337429"/>
    <w:rsid w:val="00337A44"/>
    <w:rsid w:val="00337B3D"/>
    <w:rsid w:val="0034035F"/>
    <w:rsid w:val="0034074F"/>
    <w:rsid w:val="00340C12"/>
    <w:rsid w:val="00340C3E"/>
    <w:rsid w:val="00341260"/>
    <w:rsid w:val="00341329"/>
    <w:rsid w:val="00341FAE"/>
    <w:rsid w:val="00342E35"/>
    <w:rsid w:val="00343803"/>
    <w:rsid w:val="00343B93"/>
    <w:rsid w:val="003440C1"/>
    <w:rsid w:val="0034417C"/>
    <w:rsid w:val="003444ED"/>
    <w:rsid w:val="00344AFB"/>
    <w:rsid w:val="00344CD6"/>
    <w:rsid w:val="00345072"/>
    <w:rsid w:val="0034558E"/>
    <w:rsid w:val="003459AD"/>
    <w:rsid w:val="00345CD3"/>
    <w:rsid w:val="00345F60"/>
    <w:rsid w:val="003460A1"/>
    <w:rsid w:val="00346527"/>
    <w:rsid w:val="003468C0"/>
    <w:rsid w:val="00346C36"/>
    <w:rsid w:val="00347058"/>
    <w:rsid w:val="00347143"/>
    <w:rsid w:val="003505FA"/>
    <w:rsid w:val="0035064C"/>
    <w:rsid w:val="003514D2"/>
    <w:rsid w:val="00351AD5"/>
    <w:rsid w:val="0035232A"/>
    <w:rsid w:val="00352386"/>
    <w:rsid w:val="003526B8"/>
    <w:rsid w:val="00352705"/>
    <w:rsid w:val="00352D53"/>
    <w:rsid w:val="0035315E"/>
    <w:rsid w:val="00353864"/>
    <w:rsid w:val="0035392B"/>
    <w:rsid w:val="00353C50"/>
    <w:rsid w:val="0035432F"/>
    <w:rsid w:val="00354687"/>
    <w:rsid w:val="00354AD1"/>
    <w:rsid w:val="00354E22"/>
    <w:rsid w:val="00355858"/>
    <w:rsid w:val="00355CC8"/>
    <w:rsid w:val="003565E1"/>
    <w:rsid w:val="00356F41"/>
    <w:rsid w:val="00357199"/>
    <w:rsid w:val="00357284"/>
    <w:rsid w:val="00357502"/>
    <w:rsid w:val="00357938"/>
    <w:rsid w:val="00357A22"/>
    <w:rsid w:val="00357ACD"/>
    <w:rsid w:val="00357DB2"/>
    <w:rsid w:val="00357F13"/>
    <w:rsid w:val="00360559"/>
    <w:rsid w:val="00360CA0"/>
    <w:rsid w:val="00360F91"/>
    <w:rsid w:val="0036182A"/>
    <w:rsid w:val="00361930"/>
    <w:rsid w:val="00361996"/>
    <w:rsid w:val="0036199F"/>
    <w:rsid w:val="00361CF8"/>
    <w:rsid w:val="00361DA0"/>
    <w:rsid w:val="003624C7"/>
    <w:rsid w:val="00362896"/>
    <w:rsid w:val="00362A29"/>
    <w:rsid w:val="00362B98"/>
    <w:rsid w:val="0036301A"/>
    <w:rsid w:val="0036389A"/>
    <w:rsid w:val="003641F0"/>
    <w:rsid w:val="00364261"/>
    <w:rsid w:val="00364792"/>
    <w:rsid w:val="00364BB7"/>
    <w:rsid w:val="00364E3E"/>
    <w:rsid w:val="0036549A"/>
    <w:rsid w:val="003655BA"/>
    <w:rsid w:val="0036568B"/>
    <w:rsid w:val="00365699"/>
    <w:rsid w:val="003656D4"/>
    <w:rsid w:val="003658D4"/>
    <w:rsid w:val="003658F3"/>
    <w:rsid w:val="00365B85"/>
    <w:rsid w:val="00365F23"/>
    <w:rsid w:val="00366795"/>
    <w:rsid w:val="00367146"/>
    <w:rsid w:val="00367269"/>
    <w:rsid w:val="003673DF"/>
    <w:rsid w:val="00370484"/>
    <w:rsid w:val="00370542"/>
    <w:rsid w:val="0037097B"/>
    <w:rsid w:val="00370A0E"/>
    <w:rsid w:val="00370A2A"/>
    <w:rsid w:val="00370CB8"/>
    <w:rsid w:val="00371EAC"/>
    <w:rsid w:val="003726D8"/>
    <w:rsid w:val="00372A3F"/>
    <w:rsid w:val="00372D68"/>
    <w:rsid w:val="00372EBD"/>
    <w:rsid w:val="00373AD4"/>
    <w:rsid w:val="0037581E"/>
    <w:rsid w:val="00375E2F"/>
    <w:rsid w:val="003761E5"/>
    <w:rsid w:val="00376747"/>
    <w:rsid w:val="00377A16"/>
    <w:rsid w:val="00380965"/>
    <w:rsid w:val="00380B40"/>
    <w:rsid w:val="00380CEB"/>
    <w:rsid w:val="00380DD7"/>
    <w:rsid w:val="003812B3"/>
    <w:rsid w:val="00381C42"/>
    <w:rsid w:val="003821D9"/>
    <w:rsid w:val="003824CA"/>
    <w:rsid w:val="00382EEA"/>
    <w:rsid w:val="0038343E"/>
    <w:rsid w:val="00383668"/>
    <w:rsid w:val="00383CCF"/>
    <w:rsid w:val="0038489F"/>
    <w:rsid w:val="003850A3"/>
    <w:rsid w:val="00385587"/>
    <w:rsid w:val="00386860"/>
    <w:rsid w:val="00386DB4"/>
    <w:rsid w:val="0038749F"/>
    <w:rsid w:val="003874C1"/>
    <w:rsid w:val="00387798"/>
    <w:rsid w:val="00387AAD"/>
    <w:rsid w:val="00387AD5"/>
    <w:rsid w:val="00390549"/>
    <w:rsid w:val="00390777"/>
    <w:rsid w:val="00390B00"/>
    <w:rsid w:val="00391113"/>
    <w:rsid w:val="003911FA"/>
    <w:rsid w:val="00391432"/>
    <w:rsid w:val="00391616"/>
    <w:rsid w:val="00392062"/>
    <w:rsid w:val="00392448"/>
    <w:rsid w:val="00392937"/>
    <w:rsid w:val="00392E07"/>
    <w:rsid w:val="0039344C"/>
    <w:rsid w:val="0039355A"/>
    <w:rsid w:val="0039359A"/>
    <w:rsid w:val="00393AC0"/>
    <w:rsid w:val="0039472C"/>
    <w:rsid w:val="00394FA6"/>
    <w:rsid w:val="00395498"/>
    <w:rsid w:val="00395F27"/>
    <w:rsid w:val="00396264"/>
    <w:rsid w:val="00396563"/>
    <w:rsid w:val="0039657D"/>
    <w:rsid w:val="003965ED"/>
    <w:rsid w:val="0039678E"/>
    <w:rsid w:val="00396B90"/>
    <w:rsid w:val="00396C28"/>
    <w:rsid w:val="00396F15"/>
    <w:rsid w:val="00397123"/>
    <w:rsid w:val="003971D3"/>
    <w:rsid w:val="0039733E"/>
    <w:rsid w:val="003974DD"/>
    <w:rsid w:val="00397814"/>
    <w:rsid w:val="00397C0D"/>
    <w:rsid w:val="003A023D"/>
    <w:rsid w:val="003A05BC"/>
    <w:rsid w:val="003A0722"/>
    <w:rsid w:val="003A0CD0"/>
    <w:rsid w:val="003A1C65"/>
    <w:rsid w:val="003A1DAA"/>
    <w:rsid w:val="003A2C89"/>
    <w:rsid w:val="003A2DB1"/>
    <w:rsid w:val="003A2E42"/>
    <w:rsid w:val="003A2F4E"/>
    <w:rsid w:val="003A3749"/>
    <w:rsid w:val="003A4027"/>
    <w:rsid w:val="003A4642"/>
    <w:rsid w:val="003A4753"/>
    <w:rsid w:val="003A5993"/>
    <w:rsid w:val="003A6535"/>
    <w:rsid w:val="003A6776"/>
    <w:rsid w:val="003A67CE"/>
    <w:rsid w:val="003A73A2"/>
    <w:rsid w:val="003A79B3"/>
    <w:rsid w:val="003A7C72"/>
    <w:rsid w:val="003A7D1A"/>
    <w:rsid w:val="003B0351"/>
    <w:rsid w:val="003B0381"/>
    <w:rsid w:val="003B0673"/>
    <w:rsid w:val="003B0887"/>
    <w:rsid w:val="003B0897"/>
    <w:rsid w:val="003B0A7C"/>
    <w:rsid w:val="003B116B"/>
    <w:rsid w:val="003B1275"/>
    <w:rsid w:val="003B1832"/>
    <w:rsid w:val="003B1EB8"/>
    <w:rsid w:val="003B2AAD"/>
    <w:rsid w:val="003B3665"/>
    <w:rsid w:val="003B367D"/>
    <w:rsid w:val="003B379C"/>
    <w:rsid w:val="003B3C1A"/>
    <w:rsid w:val="003B3C8E"/>
    <w:rsid w:val="003B405A"/>
    <w:rsid w:val="003B40BE"/>
    <w:rsid w:val="003B4244"/>
    <w:rsid w:val="003B4687"/>
    <w:rsid w:val="003B497A"/>
    <w:rsid w:val="003B4E8A"/>
    <w:rsid w:val="003B5878"/>
    <w:rsid w:val="003B5FFE"/>
    <w:rsid w:val="003B66EB"/>
    <w:rsid w:val="003B6E17"/>
    <w:rsid w:val="003B73DE"/>
    <w:rsid w:val="003B76D2"/>
    <w:rsid w:val="003B7E48"/>
    <w:rsid w:val="003C06AD"/>
    <w:rsid w:val="003C08E6"/>
    <w:rsid w:val="003C0D22"/>
    <w:rsid w:val="003C1A3C"/>
    <w:rsid w:val="003C1D62"/>
    <w:rsid w:val="003C336D"/>
    <w:rsid w:val="003C4A12"/>
    <w:rsid w:val="003C4FBE"/>
    <w:rsid w:val="003C503C"/>
    <w:rsid w:val="003C5D3E"/>
    <w:rsid w:val="003C5D5F"/>
    <w:rsid w:val="003C6070"/>
    <w:rsid w:val="003C6CE3"/>
    <w:rsid w:val="003C6D69"/>
    <w:rsid w:val="003C74DF"/>
    <w:rsid w:val="003C76F2"/>
    <w:rsid w:val="003C7DEE"/>
    <w:rsid w:val="003C7E0D"/>
    <w:rsid w:val="003D01C3"/>
    <w:rsid w:val="003D14DC"/>
    <w:rsid w:val="003D1EF6"/>
    <w:rsid w:val="003D1FD9"/>
    <w:rsid w:val="003D22D1"/>
    <w:rsid w:val="003D23D3"/>
    <w:rsid w:val="003D2810"/>
    <w:rsid w:val="003D28A2"/>
    <w:rsid w:val="003D2C76"/>
    <w:rsid w:val="003D2E98"/>
    <w:rsid w:val="003D2F6E"/>
    <w:rsid w:val="003D3A6F"/>
    <w:rsid w:val="003D3EEF"/>
    <w:rsid w:val="003D4B36"/>
    <w:rsid w:val="003D4D4B"/>
    <w:rsid w:val="003D4E21"/>
    <w:rsid w:val="003D4F24"/>
    <w:rsid w:val="003D55E4"/>
    <w:rsid w:val="003D57B7"/>
    <w:rsid w:val="003D5D05"/>
    <w:rsid w:val="003D5DE6"/>
    <w:rsid w:val="003D6373"/>
    <w:rsid w:val="003D6388"/>
    <w:rsid w:val="003D63B0"/>
    <w:rsid w:val="003D69A1"/>
    <w:rsid w:val="003D7151"/>
    <w:rsid w:val="003D7837"/>
    <w:rsid w:val="003D78ED"/>
    <w:rsid w:val="003D7B40"/>
    <w:rsid w:val="003E08CB"/>
    <w:rsid w:val="003E09EA"/>
    <w:rsid w:val="003E0F06"/>
    <w:rsid w:val="003E0F28"/>
    <w:rsid w:val="003E1964"/>
    <w:rsid w:val="003E1AFA"/>
    <w:rsid w:val="003E1DF1"/>
    <w:rsid w:val="003E1E75"/>
    <w:rsid w:val="003E2328"/>
    <w:rsid w:val="003E2604"/>
    <w:rsid w:val="003E2B9B"/>
    <w:rsid w:val="003E2E45"/>
    <w:rsid w:val="003E2FEA"/>
    <w:rsid w:val="003E3269"/>
    <w:rsid w:val="003E32D0"/>
    <w:rsid w:val="003E3616"/>
    <w:rsid w:val="003E38FE"/>
    <w:rsid w:val="003E4295"/>
    <w:rsid w:val="003E4623"/>
    <w:rsid w:val="003E584E"/>
    <w:rsid w:val="003E59B4"/>
    <w:rsid w:val="003E59DB"/>
    <w:rsid w:val="003E5CAC"/>
    <w:rsid w:val="003E5F64"/>
    <w:rsid w:val="003E6226"/>
    <w:rsid w:val="003E688A"/>
    <w:rsid w:val="003E752A"/>
    <w:rsid w:val="003F0384"/>
    <w:rsid w:val="003F0509"/>
    <w:rsid w:val="003F07C4"/>
    <w:rsid w:val="003F07F7"/>
    <w:rsid w:val="003F12AC"/>
    <w:rsid w:val="003F14FA"/>
    <w:rsid w:val="003F1635"/>
    <w:rsid w:val="003F277F"/>
    <w:rsid w:val="003F3181"/>
    <w:rsid w:val="003F3BCD"/>
    <w:rsid w:val="003F3C4F"/>
    <w:rsid w:val="003F3F77"/>
    <w:rsid w:val="003F406B"/>
    <w:rsid w:val="003F453B"/>
    <w:rsid w:val="003F503A"/>
    <w:rsid w:val="003F52B5"/>
    <w:rsid w:val="003F768C"/>
    <w:rsid w:val="003F77F3"/>
    <w:rsid w:val="003F78A7"/>
    <w:rsid w:val="003F7CE2"/>
    <w:rsid w:val="003F7FFD"/>
    <w:rsid w:val="00400CE1"/>
    <w:rsid w:val="0040106E"/>
    <w:rsid w:val="00402037"/>
    <w:rsid w:val="00402232"/>
    <w:rsid w:val="00402968"/>
    <w:rsid w:val="00403A21"/>
    <w:rsid w:val="00403BCC"/>
    <w:rsid w:val="004041D5"/>
    <w:rsid w:val="0040422E"/>
    <w:rsid w:val="00404245"/>
    <w:rsid w:val="00404B35"/>
    <w:rsid w:val="00404D27"/>
    <w:rsid w:val="00404F0B"/>
    <w:rsid w:val="00405874"/>
    <w:rsid w:val="00405E6B"/>
    <w:rsid w:val="004061C7"/>
    <w:rsid w:val="004064F1"/>
    <w:rsid w:val="00406C06"/>
    <w:rsid w:val="00406CE5"/>
    <w:rsid w:val="00406DFE"/>
    <w:rsid w:val="0040721B"/>
    <w:rsid w:val="004078F0"/>
    <w:rsid w:val="00407CD2"/>
    <w:rsid w:val="00407FDD"/>
    <w:rsid w:val="00410299"/>
    <w:rsid w:val="00410520"/>
    <w:rsid w:val="0041058D"/>
    <w:rsid w:val="00410843"/>
    <w:rsid w:val="00411108"/>
    <w:rsid w:val="0041141A"/>
    <w:rsid w:val="004114D1"/>
    <w:rsid w:val="00411891"/>
    <w:rsid w:val="004121AD"/>
    <w:rsid w:val="0041257C"/>
    <w:rsid w:val="00412842"/>
    <w:rsid w:val="00412F91"/>
    <w:rsid w:val="004130CC"/>
    <w:rsid w:val="00413213"/>
    <w:rsid w:val="00413240"/>
    <w:rsid w:val="00414403"/>
    <w:rsid w:val="00414B86"/>
    <w:rsid w:val="00414DAA"/>
    <w:rsid w:val="00415111"/>
    <w:rsid w:val="0041512C"/>
    <w:rsid w:val="0041576F"/>
    <w:rsid w:val="00415780"/>
    <w:rsid w:val="004157E7"/>
    <w:rsid w:val="00415CAB"/>
    <w:rsid w:val="00415CB4"/>
    <w:rsid w:val="00415FED"/>
    <w:rsid w:val="004160C0"/>
    <w:rsid w:val="004166AF"/>
    <w:rsid w:val="004167D3"/>
    <w:rsid w:val="00417333"/>
    <w:rsid w:val="0041776C"/>
    <w:rsid w:val="00417AE5"/>
    <w:rsid w:val="00420863"/>
    <w:rsid w:val="00421331"/>
    <w:rsid w:val="00421CFF"/>
    <w:rsid w:val="00421D35"/>
    <w:rsid w:val="00421F10"/>
    <w:rsid w:val="004220CE"/>
    <w:rsid w:val="00422728"/>
    <w:rsid w:val="004229A4"/>
    <w:rsid w:val="00422C69"/>
    <w:rsid w:val="00422C75"/>
    <w:rsid w:val="00422DDA"/>
    <w:rsid w:val="00423029"/>
    <w:rsid w:val="00423426"/>
    <w:rsid w:val="0042401B"/>
    <w:rsid w:val="00424486"/>
    <w:rsid w:val="0042472F"/>
    <w:rsid w:val="00424905"/>
    <w:rsid w:val="00424C46"/>
    <w:rsid w:val="00424E7D"/>
    <w:rsid w:val="00425251"/>
    <w:rsid w:val="00425607"/>
    <w:rsid w:val="004258A8"/>
    <w:rsid w:val="00425D63"/>
    <w:rsid w:val="00426022"/>
    <w:rsid w:val="004265D4"/>
    <w:rsid w:val="0042676F"/>
    <w:rsid w:val="00426D6F"/>
    <w:rsid w:val="00426E44"/>
    <w:rsid w:val="00426FC8"/>
    <w:rsid w:val="0042736B"/>
    <w:rsid w:val="00427898"/>
    <w:rsid w:val="00427B1D"/>
    <w:rsid w:val="0043096D"/>
    <w:rsid w:val="00430FF7"/>
    <w:rsid w:val="00431280"/>
    <w:rsid w:val="004319F8"/>
    <w:rsid w:val="00431A84"/>
    <w:rsid w:val="0043207F"/>
    <w:rsid w:val="00433107"/>
    <w:rsid w:val="0043363B"/>
    <w:rsid w:val="0043402C"/>
    <w:rsid w:val="00434166"/>
    <w:rsid w:val="0043468A"/>
    <w:rsid w:val="0043577C"/>
    <w:rsid w:val="0043599A"/>
    <w:rsid w:val="00436C60"/>
    <w:rsid w:val="0044013D"/>
    <w:rsid w:val="0044069E"/>
    <w:rsid w:val="00440D00"/>
    <w:rsid w:val="00441402"/>
    <w:rsid w:val="00441625"/>
    <w:rsid w:val="0044295D"/>
    <w:rsid w:val="00442A54"/>
    <w:rsid w:val="00442DE1"/>
    <w:rsid w:val="004439DB"/>
    <w:rsid w:val="00443A3F"/>
    <w:rsid w:val="00443AA8"/>
    <w:rsid w:val="00443AD1"/>
    <w:rsid w:val="00443EF3"/>
    <w:rsid w:val="004446E7"/>
    <w:rsid w:val="00444749"/>
    <w:rsid w:val="004452F2"/>
    <w:rsid w:val="004457E7"/>
    <w:rsid w:val="00445B3B"/>
    <w:rsid w:val="00446825"/>
    <w:rsid w:val="004468F7"/>
    <w:rsid w:val="00446D36"/>
    <w:rsid w:val="00446E75"/>
    <w:rsid w:val="00446EAE"/>
    <w:rsid w:val="004471C5"/>
    <w:rsid w:val="00447320"/>
    <w:rsid w:val="0044744C"/>
    <w:rsid w:val="0044775A"/>
    <w:rsid w:val="00447827"/>
    <w:rsid w:val="00447F17"/>
    <w:rsid w:val="00450056"/>
    <w:rsid w:val="004502CE"/>
    <w:rsid w:val="004505FA"/>
    <w:rsid w:val="00450B6D"/>
    <w:rsid w:val="004514C4"/>
    <w:rsid w:val="00451703"/>
    <w:rsid w:val="00451804"/>
    <w:rsid w:val="00451BDF"/>
    <w:rsid w:val="00451EDC"/>
    <w:rsid w:val="0045209A"/>
    <w:rsid w:val="00452388"/>
    <w:rsid w:val="0045245D"/>
    <w:rsid w:val="004526B9"/>
    <w:rsid w:val="00452C6A"/>
    <w:rsid w:val="004531A6"/>
    <w:rsid w:val="00453A1F"/>
    <w:rsid w:val="00453BD9"/>
    <w:rsid w:val="004545F0"/>
    <w:rsid w:val="004551DD"/>
    <w:rsid w:val="00455355"/>
    <w:rsid w:val="00455717"/>
    <w:rsid w:val="00456E9A"/>
    <w:rsid w:val="004570FB"/>
    <w:rsid w:val="00457ADC"/>
    <w:rsid w:val="00457DA6"/>
    <w:rsid w:val="00457EB7"/>
    <w:rsid w:val="00460576"/>
    <w:rsid w:val="00460996"/>
    <w:rsid w:val="00460F91"/>
    <w:rsid w:val="00461249"/>
    <w:rsid w:val="004612D4"/>
    <w:rsid w:val="00461708"/>
    <w:rsid w:val="00461D8F"/>
    <w:rsid w:val="00461DA1"/>
    <w:rsid w:val="00461EA3"/>
    <w:rsid w:val="00462622"/>
    <w:rsid w:val="00463449"/>
    <w:rsid w:val="00463586"/>
    <w:rsid w:val="00463A5A"/>
    <w:rsid w:val="00463E13"/>
    <w:rsid w:val="004640F6"/>
    <w:rsid w:val="00464CD7"/>
    <w:rsid w:val="00464ED0"/>
    <w:rsid w:val="00465B6D"/>
    <w:rsid w:val="00465BE2"/>
    <w:rsid w:val="00465CFD"/>
    <w:rsid w:val="004663AC"/>
    <w:rsid w:val="00466898"/>
    <w:rsid w:val="00466AFA"/>
    <w:rsid w:val="00466CBB"/>
    <w:rsid w:val="004674FA"/>
    <w:rsid w:val="0046761A"/>
    <w:rsid w:val="004677E4"/>
    <w:rsid w:val="004678B8"/>
    <w:rsid w:val="00467B85"/>
    <w:rsid w:val="00467C06"/>
    <w:rsid w:val="004700D9"/>
    <w:rsid w:val="004707B5"/>
    <w:rsid w:val="0047119D"/>
    <w:rsid w:val="004712EB"/>
    <w:rsid w:val="0047199C"/>
    <w:rsid w:val="00471E27"/>
    <w:rsid w:val="004721F1"/>
    <w:rsid w:val="00472313"/>
    <w:rsid w:val="00472845"/>
    <w:rsid w:val="00472CC4"/>
    <w:rsid w:val="004731B9"/>
    <w:rsid w:val="004735E8"/>
    <w:rsid w:val="00473F64"/>
    <w:rsid w:val="0047433C"/>
    <w:rsid w:val="0047436F"/>
    <w:rsid w:val="00474399"/>
    <w:rsid w:val="004745EF"/>
    <w:rsid w:val="0047463F"/>
    <w:rsid w:val="00474718"/>
    <w:rsid w:val="00474780"/>
    <w:rsid w:val="00474983"/>
    <w:rsid w:val="00474DD3"/>
    <w:rsid w:val="0047505C"/>
    <w:rsid w:val="0047572C"/>
    <w:rsid w:val="004760BD"/>
    <w:rsid w:val="004767A5"/>
    <w:rsid w:val="00476AB0"/>
    <w:rsid w:val="00477007"/>
    <w:rsid w:val="00477256"/>
    <w:rsid w:val="004773EE"/>
    <w:rsid w:val="00477449"/>
    <w:rsid w:val="00477A96"/>
    <w:rsid w:val="00477B6C"/>
    <w:rsid w:val="00477D7A"/>
    <w:rsid w:val="004801AA"/>
    <w:rsid w:val="00480320"/>
    <w:rsid w:val="00480595"/>
    <w:rsid w:val="00480B03"/>
    <w:rsid w:val="00480CE0"/>
    <w:rsid w:val="00481518"/>
    <w:rsid w:val="004819C0"/>
    <w:rsid w:val="00481EE2"/>
    <w:rsid w:val="00482079"/>
    <w:rsid w:val="00482BA9"/>
    <w:rsid w:val="00483C39"/>
    <w:rsid w:val="00483F3C"/>
    <w:rsid w:val="0048432C"/>
    <w:rsid w:val="0048481B"/>
    <w:rsid w:val="00484F39"/>
    <w:rsid w:val="00485A2F"/>
    <w:rsid w:val="00485F03"/>
    <w:rsid w:val="00485F1F"/>
    <w:rsid w:val="0048616F"/>
    <w:rsid w:val="00486530"/>
    <w:rsid w:val="00486BBB"/>
    <w:rsid w:val="00486F28"/>
    <w:rsid w:val="0048799F"/>
    <w:rsid w:val="00487B07"/>
    <w:rsid w:val="0049073F"/>
    <w:rsid w:val="0049080B"/>
    <w:rsid w:val="004910C3"/>
    <w:rsid w:val="0049113B"/>
    <w:rsid w:val="0049144A"/>
    <w:rsid w:val="00491523"/>
    <w:rsid w:val="004916E7"/>
    <w:rsid w:val="004923CF"/>
    <w:rsid w:val="004927F6"/>
    <w:rsid w:val="004929C1"/>
    <w:rsid w:val="00492B8A"/>
    <w:rsid w:val="004934C3"/>
    <w:rsid w:val="00493CEB"/>
    <w:rsid w:val="004940E2"/>
    <w:rsid w:val="00494866"/>
    <w:rsid w:val="004951F5"/>
    <w:rsid w:val="00495695"/>
    <w:rsid w:val="00495D1B"/>
    <w:rsid w:val="004972A0"/>
    <w:rsid w:val="004A00F2"/>
    <w:rsid w:val="004A0D0C"/>
    <w:rsid w:val="004A0F14"/>
    <w:rsid w:val="004A1439"/>
    <w:rsid w:val="004A1E32"/>
    <w:rsid w:val="004A206E"/>
    <w:rsid w:val="004A2C4B"/>
    <w:rsid w:val="004A3006"/>
    <w:rsid w:val="004A30B4"/>
    <w:rsid w:val="004A3617"/>
    <w:rsid w:val="004A402A"/>
    <w:rsid w:val="004A45C8"/>
    <w:rsid w:val="004A45EB"/>
    <w:rsid w:val="004A5431"/>
    <w:rsid w:val="004A5433"/>
    <w:rsid w:val="004A5A92"/>
    <w:rsid w:val="004A5D3C"/>
    <w:rsid w:val="004A6301"/>
    <w:rsid w:val="004A6F15"/>
    <w:rsid w:val="004A716D"/>
    <w:rsid w:val="004A72BD"/>
    <w:rsid w:val="004B08C4"/>
    <w:rsid w:val="004B08D1"/>
    <w:rsid w:val="004B1514"/>
    <w:rsid w:val="004B19B9"/>
    <w:rsid w:val="004B1AAD"/>
    <w:rsid w:val="004B23D7"/>
    <w:rsid w:val="004B2813"/>
    <w:rsid w:val="004B2830"/>
    <w:rsid w:val="004B2EE6"/>
    <w:rsid w:val="004B3103"/>
    <w:rsid w:val="004B3E93"/>
    <w:rsid w:val="004B454E"/>
    <w:rsid w:val="004B4C33"/>
    <w:rsid w:val="004B5A3B"/>
    <w:rsid w:val="004B5AE3"/>
    <w:rsid w:val="004B5AFE"/>
    <w:rsid w:val="004B5C8B"/>
    <w:rsid w:val="004B5D8B"/>
    <w:rsid w:val="004B5D98"/>
    <w:rsid w:val="004B6871"/>
    <w:rsid w:val="004B6CEB"/>
    <w:rsid w:val="004B76D6"/>
    <w:rsid w:val="004B76E4"/>
    <w:rsid w:val="004B79FA"/>
    <w:rsid w:val="004B7A0F"/>
    <w:rsid w:val="004B7D18"/>
    <w:rsid w:val="004B7F41"/>
    <w:rsid w:val="004C0068"/>
    <w:rsid w:val="004C09B6"/>
    <w:rsid w:val="004C1322"/>
    <w:rsid w:val="004C15C0"/>
    <w:rsid w:val="004C17F3"/>
    <w:rsid w:val="004C195C"/>
    <w:rsid w:val="004C1BEF"/>
    <w:rsid w:val="004C2B2B"/>
    <w:rsid w:val="004C31BE"/>
    <w:rsid w:val="004C335E"/>
    <w:rsid w:val="004C3F3B"/>
    <w:rsid w:val="004C400C"/>
    <w:rsid w:val="004C42EC"/>
    <w:rsid w:val="004C464C"/>
    <w:rsid w:val="004C483A"/>
    <w:rsid w:val="004C4D6A"/>
    <w:rsid w:val="004C503B"/>
    <w:rsid w:val="004C5380"/>
    <w:rsid w:val="004C5A2D"/>
    <w:rsid w:val="004C5FB3"/>
    <w:rsid w:val="004C5FF8"/>
    <w:rsid w:val="004C62A8"/>
    <w:rsid w:val="004C68EC"/>
    <w:rsid w:val="004C6CF4"/>
    <w:rsid w:val="004C741D"/>
    <w:rsid w:val="004C7585"/>
    <w:rsid w:val="004C7772"/>
    <w:rsid w:val="004C784B"/>
    <w:rsid w:val="004D04CA"/>
    <w:rsid w:val="004D0A1B"/>
    <w:rsid w:val="004D1B21"/>
    <w:rsid w:val="004D1CFE"/>
    <w:rsid w:val="004D1E7D"/>
    <w:rsid w:val="004D333A"/>
    <w:rsid w:val="004D3750"/>
    <w:rsid w:val="004D3CDB"/>
    <w:rsid w:val="004D3E58"/>
    <w:rsid w:val="004D420E"/>
    <w:rsid w:val="004D4278"/>
    <w:rsid w:val="004D4345"/>
    <w:rsid w:val="004D4E26"/>
    <w:rsid w:val="004D5AED"/>
    <w:rsid w:val="004D5F8F"/>
    <w:rsid w:val="004D614D"/>
    <w:rsid w:val="004D6671"/>
    <w:rsid w:val="004D6698"/>
    <w:rsid w:val="004D678D"/>
    <w:rsid w:val="004D6A54"/>
    <w:rsid w:val="004D6B75"/>
    <w:rsid w:val="004D6DF3"/>
    <w:rsid w:val="004D6DFE"/>
    <w:rsid w:val="004D6E56"/>
    <w:rsid w:val="004D6EFF"/>
    <w:rsid w:val="004D78F9"/>
    <w:rsid w:val="004D7CB0"/>
    <w:rsid w:val="004E02FD"/>
    <w:rsid w:val="004E060E"/>
    <w:rsid w:val="004E0895"/>
    <w:rsid w:val="004E1266"/>
    <w:rsid w:val="004E1342"/>
    <w:rsid w:val="004E1597"/>
    <w:rsid w:val="004E1E12"/>
    <w:rsid w:val="004E20A4"/>
    <w:rsid w:val="004E2AF1"/>
    <w:rsid w:val="004E2B3E"/>
    <w:rsid w:val="004E2D10"/>
    <w:rsid w:val="004E3D1A"/>
    <w:rsid w:val="004E45F6"/>
    <w:rsid w:val="004E501D"/>
    <w:rsid w:val="004E5E88"/>
    <w:rsid w:val="004E6242"/>
    <w:rsid w:val="004E68E3"/>
    <w:rsid w:val="004E6B36"/>
    <w:rsid w:val="004E70CF"/>
    <w:rsid w:val="004E7BCB"/>
    <w:rsid w:val="004F0064"/>
    <w:rsid w:val="004F0186"/>
    <w:rsid w:val="004F02E1"/>
    <w:rsid w:val="004F06A7"/>
    <w:rsid w:val="004F1387"/>
    <w:rsid w:val="004F1465"/>
    <w:rsid w:val="004F1732"/>
    <w:rsid w:val="004F1B0F"/>
    <w:rsid w:val="004F1E52"/>
    <w:rsid w:val="004F1F6E"/>
    <w:rsid w:val="004F25D4"/>
    <w:rsid w:val="004F2B6E"/>
    <w:rsid w:val="004F2D67"/>
    <w:rsid w:val="004F3191"/>
    <w:rsid w:val="004F33E4"/>
    <w:rsid w:val="004F38F5"/>
    <w:rsid w:val="004F3DBF"/>
    <w:rsid w:val="004F44FE"/>
    <w:rsid w:val="004F4802"/>
    <w:rsid w:val="004F4D57"/>
    <w:rsid w:val="004F4E56"/>
    <w:rsid w:val="004F5F98"/>
    <w:rsid w:val="004F7096"/>
    <w:rsid w:val="004F7406"/>
    <w:rsid w:val="00500204"/>
    <w:rsid w:val="005003A1"/>
    <w:rsid w:val="00500821"/>
    <w:rsid w:val="00500866"/>
    <w:rsid w:val="005008A4"/>
    <w:rsid w:val="00500AAA"/>
    <w:rsid w:val="00501002"/>
    <w:rsid w:val="005012C8"/>
    <w:rsid w:val="005018CC"/>
    <w:rsid w:val="00501D85"/>
    <w:rsid w:val="00501FD7"/>
    <w:rsid w:val="00502189"/>
    <w:rsid w:val="00502517"/>
    <w:rsid w:val="00502F37"/>
    <w:rsid w:val="00502F73"/>
    <w:rsid w:val="00503268"/>
    <w:rsid w:val="00503B9F"/>
    <w:rsid w:val="00503BB2"/>
    <w:rsid w:val="005042FE"/>
    <w:rsid w:val="00504C04"/>
    <w:rsid w:val="00504D64"/>
    <w:rsid w:val="00504DA2"/>
    <w:rsid w:val="00505700"/>
    <w:rsid w:val="00505A30"/>
    <w:rsid w:val="00505A41"/>
    <w:rsid w:val="005061BE"/>
    <w:rsid w:val="00506DE3"/>
    <w:rsid w:val="00506E62"/>
    <w:rsid w:val="00507543"/>
    <w:rsid w:val="0050789E"/>
    <w:rsid w:val="005078CE"/>
    <w:rsid w:val="00507B1B"/>
    <w:rsid w:val="00507B72"/>
    <w:rsid w:val="00510019"/>
    <w:rsid w:val="0051059F"/>
    <w:rsid w:val="005106FE"/>
    <w:rsid w:val="00510D19"/>
    <w:rsid w:val="005112DB"/>
    <w:rsid w:val="00511AA3"/>
    <w:rsid w:val="00511AA6"/>
    <w:rsid w:val="00511ACD"/>
    <w:rsid w:val="00511CD8"/>
    <w:rsid w:val="00511DCF"/>
    <w:rsid w:val="005120F7"/>
    <w:rsid w:val="00512262"/>
    <w:rsid w:val="00512408"/>
    <w:rsid w:val="0051260B"/>
    <w:rsid w:val="005126DF"/>
    <w:rsid w:val="005128F1"/>
    <w:rsid w:val="00512BE2"/>
    <w:rsid w:val="00512EBF"/>
    <w:rsid w:val="005139BA"/>
    <w:rsid w:val="005139F0"/>
    <w:rsid w:val="0051441F"/>
    <w:rsid w:val="005145A5"/>
    <w:rsid w:val="0051487F"/>
    <w:rsid w:val="00514A78"/>
    <w:rsid w:val="00514D07"/>
    <w:rsid w:val="00516148"/>
    <w:rsid w:val="00516233"/>
    <w:rsid w:val="00516F6C"/>
    <w:rsid w:val="005171B7"/>
    <w:rsid w:val="005175C7"/>
    <w:rsid w:val="00517C3F"/>
    <w:rsid w:val="00520309"/>
    <w:rsid w:val="00520782"/>
    <w:rsid w:val="00520E4E"/>
    <w:rsid w:val="005213E1"/>
    <w:rsid w:val="0052183B"/>
    <w:rsid w:val="0052186E"/>
    <w:rsid w:val="00521C2F"/>
    <w:rsid w:val="0052235A"/>
    <w:rsid w:val="00522548"/>
    <w:rsid w:val="00522E38"/>
    <w:rsid w:val="00523008"/>
    <w:rsid w:val="005237B0"/>
    <w:rsid w:val="00523BEA"/>
    <w:rsid w:val="00523C71"/>
    <w:rsid w:val="00524338"/>
    <w:rsid w:val="005247EC"/>
    <w:rsid w:val="00524ABB"/>
    <w:rsid w:val="00524B2D"/>
    <w:rsid w:val="00524D28"/>
    <w:rsid w:val="00525059"/>
    <w:rsid w:val="00525573"/>
    <w:rsid w:val="00525D4A"/>
    <w:rsid w:val="0052632A"/>
    <w:rsid w:val="00526AA6"/>
    <w:rsid w:val="00526CD2"/>
    <w:rsid w:val="00527054"/>
    <w:rsid w:val="005274E0"/>
    <w:rsid w:val="0052781B"/>
    <w:rsid w:val="00530F02"/>
    <w:rsid w:val="00531027"/>
    <w:rsid w:val="00531252"/>
    <w:rsid w:val="0053197C"/>
    <w:rsid w:val="005319EE"/>
    <w:rsid w:val="00531E1C"/>
    <w:rsid w:val="005327BC"/>
    <w:rsid w:val="00532A80"/>
    <w:rsid w:val="00533138"/>
    <w:rsid w:val="00533281"/>
    <w:rsid w:val="00533DCE"/>
    <w:rsid w:val="00534250"/>
    <w:rsid w:val="00534352"/>
    <w:rsid w:val="0053476E"/>
    <w:rsid w:val="005347D4"/>
    <w:rsid w:val="005348C1"/>
    <w:rsid w:val="00534FCD"/>
    <w:rsid w:val="00536002"/>
    <w:rsid w:val="00536088"/>
    <w:rsid w:val="0053664C"/>
    <w:rsid w:val="00536AC9"/>
    <w:rsid w:val="00536AFC"/>
    <w:rsid w:val="00537A62"/>
    <w:rsid w:val="00537D2A"/>
    <w:rsid w:val="00537F9B"/>
    <w:rsid w:val="0054076D"/>
    <w:rsid w:val="00540E16"/>
    <w:rsid w:val="00540FAF"/>
    <w:rsid w:val="00541318"/>
    <w:rsid w:val="00541690"/>
    <w:rsid w:val="00541B58"/>
    <w:rsid w:val="005420CC"/>
    <w:rsid w:val="0054220F"/>
    <w:rsid w:val="0054236D"/>
    <w:rsid w:val="00542DB5"/>
    <w:rsid w:val="005432A3"/>
    <w:rsid w:val="00543404"/>
    <w:rsid w:val="00543741"/>
    <w:rsid w:val="00543C0B"/>
    <w:rsid w:val="00543C1A"/>
    <w:rsid w:val="00543DD4"/>
    <w:rsid w:val="005441BE"/>
    <w:rsid w:val="005442C5"/>
    <w:rsid w:val="00544D92"/>
    <w:rsid w:val="0054528E"/>
    <w:rsid w:val="00545BFE"/>
    <w:rsid w:val="00545DF3"/>
    <w:rsid w:val="0054625C"/>
    <w:rsid w:val="0054629F"/>
    <w:rsid w:val="00546F6F"/>
    <w:rsid w:val="005471F5"/>
    <w:rsid w:val="0054766F"/>
    <w:rsid w:val="00547B56"/>
    <w:rsid w:val="00550287"/>
    <w:rsid w:val="0055054E"/>
    <w:rsid w:val="00550D3D"/>
    <w:rsid w:val="00550EA8"/>
    <w:rsid w:val="005512A2"/>
    <w:rsid w:val="00551840"/>
    <w:rsid w:val="005518DC"/>
    <w:rsid w:val="00551CF6"/>
    <w:rsid w:val="00551D48"/>
    <w:rsid w:val="0055210F"/>
    <w:rsid w:val="00552FD9"/>
    <w:rsid w:val="005530D9"/>
    <w:rsid w:val="00553708"/>
    <w:rsid w:val="0055372D"/>
    <w:rsid w:val="005539DB"/>
    <w:rsid w:val="00553E36"/>
    <w:rsid w:val="00553EC7"/>
    <w:rsid w:val="005540FE"/>
    <w:rsid w:val="005541A9"/>
    <w:rsid w:val="00554E53"/>
    <w:rsid w:val="00555F8E"/>
    <w:rsid w:val="0055628C"/>
    <w:rsid w:val="00556406"/>
    <w:rsid w:val="00556841"/>
    <w:rsid w:val="0055750A"/>
    <w:rsid w:val="0055777C"/>
    <w:rsid w:val="00557FEF"/>
    <w:rsid w:val="0056016E"/>
    <w:rsid w:val="00560C9A"/>
    <w:rsid w:val="005616D0"/>
    <w:rsid w:val="00561B82"/>
    <w:rsid w:val="00561C68"/>
    <w:rsid w:val="00561E9C"/>
    <w:rsid w:val="00561F55"/>
    <w:rsid w:val="005627D0"/>
    <w:rsid w:val="00562954"/>
    <w:rsid w:val="005629D4"/>
    <w:rsid w:val="00563453"/>
    <w:rsid w:val="005634DE"/>
    <w:rsid w:val="00563998"/>
    <w:rsid w:val="005639EE"/>
    <w:rsid w:val="00563C8A"/>
    <w:rsid w:val="00563E29"/>
    <w:rsid w:val="00563E3A"/>
    <w:rsid w:val="0056405D"/>
    <w:rsid w:val="00564110"/>
    <w:rsid w:val="005642BA"/>
    <w:rsid w:val="005642DE"/>
    <w:rsid w:val="005647B8"/>
    <w:rsid w:val="00564D2A"/>
    <w:rsid w:val="00564DCB"/>
    <w:rsid w:val="005652DF"/>
    <w:rsid w:val="00565523"/>
    <w:rsid w:val="005657F7"/>
    <w:rsid w:val="00565B70"/>
    <w:rsid w:val="00565F10"/>
    <w:rsid w:val="00566419"/>
    <w:rsid w:val="005667DB"/>
    <w:rsid w:val="00566BF3"/>
    <w:rsid w:val="00570250"/>
    <w:rsid w:val="0057056C"/>
    <w:rsid w:val="00570B91"/>
    <w:rsid w:val="0057119D"/>
    <w:rsid w:val="005716EA"/>
    <w:rsid w:val="005725E8"/>
    <w:rsid w:val="00572D14"/>
    <w:rsid w:val="0057329E"/>
    <w:rsid w:val="00573839"/>
    <w:rsid w:val="00573AA5"/>
    <w:rsid w:val="00574C4D"/>
    <w:rsid w:val="00574E71"/>
    <w:rsid w:val="00574E9B"/>
    <w:rsid w:val="0057504F"/>
    <w:rsid w:val="00575410"/>
    <w:rsid w:val="00575801"/>
    <w:rsid w:val="0057580E"/>
    <w:rsid w:val="005763EC"/>
    <w:rsid w:val="005765B5"/>
    <w:rsid w:val="00576A8C"/>
    <w:rsid w:val="00576E7D"/>
    <w:rsid w:val="00576FE1"/>
    <w:rsid w:val="005775E1"/>
    <w:rsid w:val="005775FB"/>
    <w:rsid w:val="00580313"/>
    <w:rsid w:val="0058089D"/>
    <w:rsid w:val="0058111A"/>
    <w:rsid w:val="005812C8"/>
    <w:rsid w:val="00581695"/>
    <w:rsid w:val="00581E18"/>
    <w:rsid w:val="005825F8"/>
    <w:rsid w:val="00582FBD"/>
    <w:rsid w:val="005831AE"/>
    <w:rsid w:val="00583709"/>
    <w:rsid w:val="00583958"/>
    <w:rsid w:val="00583FA7"/>
    <w:rsid w:val="00584064"/>
    <w:rsid w:val="005841C8"/>
    <w:rsid w:val="0058424D"/>
    <w:rsid w:val="005844C3"/>
    <w:rsid w:val="00584B1B"/>
    <w:rsid w:val="00584D2B"/>
    <w:rsid w:val="00584DF0"/>
    <w:rsid w:val="00585C52"/>
    <w:rsid w:val="0058628E"/>
    <w:rsid w:val="005869BF"/>
    <w:rsid w:val="00586B51"/>
    <w:rsid w:val="00586EBF"/>
    <w:rsid w:val="00586F6E"/>
    <w:rsid w:val="0058704D"/>
    <w:rsid w:val="00587741"/>
    <w:rsid w:val="00587B2E"/>
    <w:rsid w:val="00587B30"/>
    <w:rsid w:val="00590CB8"/>
    <w:rsid w:val="00590E91"/>
    <w:rsid w:val="00591201"/>
    <w:rsid w:val="0059120A"/>
    <w:rsid w:val="00591828"/>
    <w:rsid w:val="00591A59"/>
    <w:rsid w:val="00591C47"/>
    <w:rsid w:val="00592722"/>
    <w:rsid w:val="00592AA9"/>
    <w:rsid w:val="00592F7D"/>
    <w:rsid w:val="00593282"/>
    <w:rsid w:val="00593405"/>
    <w:rsid w:val="005934A4"/>
    <w:rsid w:val="0059364A"/>
    <w:rsid w:val="00593822"/>
    <w:rsid w:val="005939AC"/>
    <w:rsid w:val="00593C80"/>
    <w:rsid w:val="00594490"/>
    <w:rsid w:val="00594551"/>
    <w:rsid w:val="00594AE2"/>
    <w:rsid w:val="00595D16"/>
    <w:rsid w:val="0059645C"/>
    <w:rsid w:val="0059688B"/>
    <w:rsid w:val="0059696B"/>
    <w:rsid w:val="00596EDB"/>
    <w:rsid w:val="0059753C"/>
    <w:rsid w:val="00597B1E"/>
    <w:rsid w:val="00597B70"/>
    <w:rsid w:val="005A0E1F"/>
    <w:rsid w:val="005A101E"/>
    <w:rsid w:val="005A18CB"/>
    <w:rsid w:val="005A1A7A"/>
    <w:rsid w:val="005A1B85"/>
    <w:rsid w:val="005A1EC4"/>
    <w:rsid w:val="005A2496"/>
    <w:rsid w:val="005A2602"/>
    <w:rsid w:val="005A27D9"/>
    <w:rsid w:val="005A2C8D"/>
    <w:rsid w:val="005A3128"/>
    <w:rsid w:val="005A37D8"/>
    <w:rsid w:val="005A3DDB"/>
    <w:rsid w:val="005A4AFE"/>
    <w:rsid w:val="005A5172"/>
    <w:rsid w:val="005A5598"/>
    <w:rsid w:val="005A55C1"/>
    <w:rsid w:val="005A55E8"/>
    <w:rsid w:val="005A584A"/>
    <w:rsid w:val="005A593D"/>
    <w:rsid w:val="005A5FA7"/>
    <w:rsid w:val="005A6563"/>
    <w:rsid w:val="005A67CE"/>
    <w:rsid w:val="005A6ACC"/>
    <w:rsid w:val="005A7548"/>
    <w:rsid w:val="005A7661"/>
    <w:rsid w:val="005A782A"/>
    <w:rsid w:val="005A7883"/>
    <w:rsid w:val="005A7912"/>
    <w:rsid w:val="005A7C86"/>
    <w:rsid w:val="005A7D9B"/>
    <w:rsid w:val="005B113C"/>
    <w:rsid w:val="005B1362"/>
    <w:rsid w:val="005B14AF"/>
    <w:rsid w:val="005B17F4"/>
    <w:rsid w:val="005B195A"/>
    <w:rsid w:val="005B19A6"/>
    <w:rsid w:val="005B1EC3"/>
    <w:rsid w:val="005B28A7"/>
    <w:rsid w:val="005B334A"/>
    <w:rsid w:val="005B39D5"/>
    <w:rsid w:val="005B3D89"/>
    <w:rsid w:val="005B4A1A"/>
    <w:rsid w:val="005B5873"/>
    <w:rsid w:val="005B5929"/>
    <w:rsid w:val="005B59D6"/>
    <w:rsid w:val="005B5D22"/>
    <w:rsid w:val="005B5FED"/>
    <w:rsid w:val="005B636A"/>
    <w:rsid w:val="005B6C43"/>
    <w:rsid w:val="005B7039"/>
    <w:rsid w:val="005B78C4"/>
    <w:rsid w:val="005C0BD7"/>
    <w:rsid w:val="005C15C6"/>
    <w:rsid w:val="005C1930"/>
    <w:rsid w:val="005C1D95"/>
    <w:rsid w:val="005C1F7E"/>
    <w:rsid w:val="005C1FD4"/>
    <w:rsid w:val="005C2C55"/>
    <w:rsid w:val="005C2E98"/>
    <w:rsid w:val="005C2F22"/>
    <w:rsid w:val="005C2F9A"/>
    <w:rsid w:val="005C3307"/>
    <w:rsid w:val="005C334F"/>
    <w:rsid w:val="005C3957"/>
    <w:rsid w:val="005C3CC7"/>
    <w:rsid w:val="005C46B2"/>
    <w:rsid w:val="005C4FD7"/>
    <w:rsid w:val="005C5228"/>
    <w:rsid w:val="005C548C"/>
    <w:rsid w:val="005C54AA"/>
    <w:rsid w:val="005C5C49"/>
    <w:rsid w:val="005C624C"/>
    <w:rsid w:val="005C6CC6"/>
    <w:rsid w:val="005C731B"/>
    <w:rsid w:val="005C73A3"/>
    <w:rsid w:val="005C779A"/>
    <w:rsid w:val="005C7CA8"/>
    <w:rsid w:val="005C7E01"/>
    <w:rsid w:val="005D01E2"/>
    <w:rsid w:val="005D0ABF"/>
    <w:rsid w:val="005D0E56"/>
    <w:rsid w:val="005D1696"/>
    <w:rsid w:val="005D1745"/>
    <w:rsid w:val="005D1A37"/>
    <w:rsid w:val="005D1A92"/>
    <w:rsid w:val="005D2501"/>
    <w:rsid w:val="005D27A1"/>
    <w:rsid w:val="005D2B15"/>
    <w:rsid w:val="005D36A3"/>
    <w:rsid w:val="005D387D"/>
    <w:rsid w:val="005D450C"/>
    <w:rsid w:val="005D4890"/>
    <w:rsid w:val="005D4D49"/>
    <w:rsid w:val="005D50B3"/>
    <w:rsid w:val="005D53E6"/>
    <w:rsid w:val="005D55E1"/>
    <w:rsid w:val="005D5D12"/>
    <w:rsid w:val="005D5F89"/>
    <w:rsid w:val="005D622B"/>
    <w:rsid w:val="005D6298"/>
    <w:rsid w:val="005D7698"/>
    <w:rsid w:val="005D792B"/>
    <w:rsid w:val="005D7DD0"/>
    <w:rsid w:val="005E0151"/>
    <w:rsid w:val="005E1001"/>
    <w:rsid w:val="005E1039"/>
    <w:rsid w:val="005E181B"/>
    <w:rsid w:val="005E1BFF"/>
    <w:rsid w:val="005E1CB7"/>
    <w:rsid w:val="005E2500"/>
    <w:rsid w:val="005E2696"/>
    <w:rsid w:val="005E26DA"/>
    <w:rsid w:val="005E2AAE"/>
    <w:rsid w:val="005E2D93"/>
    <w:rsid w:val="005E317A"/>
    <w:rsid w:val="005E353B"/>
    <w:rsid w:val="005E37A7"/>
    <w:rsid w:val="005E38E1"/>
    <w:rsid w:val="005E3946"/>
    <w:rsid w:val="005E447C"/>
    <w:rsid w:val="005E456F"/>
    <w:rsid w:val="005E4866"/>
    <w:rsid w:val="005E48AF"/>
    <w:rsid w:val="005E4DC6"/>
    <w:rsid w:val="005E5070"/>
    <w:rsid w:val="005E5982"/>
    <w:rsid w:val="005E5BE1"/>
    <w:rsid w:val="005E6423"/>
    <w:rsid w:val="005E64BD"/>
    <w:rsid w:val="005E6640"/>
    <w:rsid w:val="005E6814"/>
    <w:rsid w:val="005E70A3"/>
    <w:rsid w:val="005E7582"/>
    <w:rsid w:val="005E7AD1"/>
    <w:rsid w:val="005E7D5A"/>
    <w:rsid w:val="005F0224"/>
    <w:rsid w:val="005F0476"/>
    <w:rsid w:val="005F06C3"/>
    <w:rsid w:val="005F074A"/>
    <w:rsid w:val="005F08BB"/>
    <w:rsid w:val="005F104E"/>
    <w:rsid w:val="005F131B"/>
    <w:rsid w:val="005F1391"/>
    <w:rsid w:val="005F17B6"/>
    <w:rsid w:val="005F214C"/>
    <w:rsid w:val="005F22CD"/>
    <w:rsid w:val="005F2BBF"/>
    <w:rsid w:val="005F313F"/>
    <w:rsid w:val="005F36BF"/>
    <w:rsid w:val="005F38FC"/>
    <w:rsid w:val="005F3926"/>
    <w:rsid w:val="005F4368"/>
    <w:rsid w:val="005F4D1D"/>
    <w:rsid w:val="005F4EB7"/>
    <w:rsid w:val="005F4EF3"/>
    <w:rsid w:val="005F5DC4"/>
    <w:rsid w:val="005F5EFB"/>
    <w:rsid w:val="005F610D"/>
    <w:rsid w:val="005F6116"/>
    <w:rsid w:val="005F7CDC"/>
    <w:rsid w:val="00600284"/>
    <w:rsid w:val="00600329"/>
    <w:rsid w:val="00600E40"/>
    <w:rsid w:val="006011EB"/>
    <w:rsid w:val="00601486"/>
    <w:rsid w:val="00601695"/>
    <w:rsid w:val="00601E69"/>
    <w:rsid w:val="00601EF8"/>
    <w:rsid w:val="006022F7"/>
    <w:rsid w:val="00602E57"/>
    <w:rsid w:val="0060314A"/>
    <w:rsid w:val="00604824"/>
    <w:rsid w:val="00604D97"/>
    <w:rsid w:val="006061A8"/>
    <w:rsid w:val="00606870"/>
    <w:rsid w:val="00606BD7"/>
    <w:rsid w:val="00606D8A"/>
    <w:rsid w:val="00606DAA"/>
    <w:rsid w:val="0061003C"/>
    <w:rsid w:val="006106D7"/>
    <w:rsid w:val="006116B4"/>
    <w:rsid w:val="00611D45"/>
    <w:rsid w:val="006123A6"/>
    <w:rsid w:val="006123FF"/>
    <w:rsid w:val="00612509"/>
    <w:rsid w:val="006125D7"/>
    <w:rsid w:val="006125F7"/>
    <w:rsid w:val="0061310C"/>
    <w:rsid w:val="0061319D"/>
    <w:rsid w:val="00613276"/>
    <w:rsid w:val="006135D8"/>
    <w:rsid w:val="00613AF0"/>
    <w:rsid w:val="00613F4B"/>
    <w:rsid w:val="00614735"/>
    <w:rsid w:val="00614980"/>
    <w:rsid w:val="00614A1C"/>
    <w:rsid w:val="00614C52"/>
    <w:rsid w:val="00617AE5"/>
    <w:rsid w:val="00617B4B"/>
    <w:rsid w:val="0062128F"/>
    <w:rsid w:val="006214C4"/>
    <w:rsid w:val="00621AE8"/>
    <w:rsid w:val="00621CF8"/>
    <w:rsid w:val="0062285E"/>
    <w:rsid w:val="00622A9D"/>
    <w:rsid w:val="00622BA6"/>
    <w:rsid w:val="00623474"/>
    <w:rsid w:val="0062367B"/>
    <w:rsid w:val="00623D0A"/>
    <w:rsid w:val="006245BF"/>
    <w:rsid w:val="00624DCF"/>
    <w:rsid w:val="00624E61"/>
    <w:rsid w:val="00625428"/>
    <w:rsid w:val="00625830"/>
    <w:rsid w:val="00625CFF"/>
    <w:rsid w:val="00625D11"/>
    <w:rsid w:val="00625DED"/>
    <w:rsid w:val="00626E10"/>
    <w:rsid w:val="00627166"/>
    <w:rsid w:val="00627552"/>
    <w:rsid w:val="006278CA"/>
    <w:rsid w:val="00627945"/>
    <w:rsid w:val="00627A09"/>
    <w:rsid w:val="00627B3C"/>
    <w:rsid w:val="00627D85"/>
    <w:rsid w:val="0063029B"/>
    <w:rsid w:val="006307E7"/>
    <w:rsid w:val="00630A62"/>
    <w:rsid w:val="00630ED1"/>
    <w:rsid w:val="00630F77"/>
    <w:rsid w:val="0063180F"/>
    <w:rsid w:val="00631900"/>
    <w:rsid w:val="00631E8C"/>
    <w:rsid w:val="00632849"/>
    <w:rsid w:val="00632E11"/>
    <w:rsid w:val="00632EE1"/>
    <w:rsid w:val="006339B6"/>
    <w:rsid w:val="006340EE"/>
    <w:rsid w:val="006341AB"/>
    <w:rsid w:val="00634288"/>
    <w:rsid w:val="006343AA"/>
    <w:rsid w:val="006344F5"/>
    <w:rsid w:val="006346EC"/>
    <w:rsid w:val="00634D49"/>
    <w:rsid w:val="0063597A"/>
    <w:rsid w:val="00635BAA"/>
    <w:rsid w:val="00635D6E"/>
    <w:rsid w:val="00635FB4"/>
    <w:rsid w:val="00635FB8"/>
    <w:rsid w:val="006365CC"/>
    <w:rsid w:val="0063666D"/>
    <w:rsid w:val="00636903"/>
    <w:rsid w:val="00636E57"/>
    <w:rsid w:val="006373AB"/>
    <w:rsid w:val="00637684"/>
    <w:rsid w:val="00637876"/>
    <w:rsid w:val="006410DF"/>
    <w:rsid w:val="006411E7"/>
    <w:rsid w:val="0064136B"/>
    <w:rsid w:val="0064188F"/>
    <w:rsid w:val="00641B25"/>
    <w:rsid w:val="006422C5"/>
    <w:rsid w:val="00642C99"/>
    <w:rsid w:val="00642D2F"/>
    <w:rsid w:val="00642D8B"/>
    <w:rsid w:val="00642FFE"/>
    <w:rsid w:val="00643022"/>
    <w:rsid w:val="00643303"/>
    <w:rsid w:val="00643562"/>
    <w:rsid w:val="00643A40"/>
    <w:rsid w:val="00643AC9"/>
    <w:rsid w:val="00643E33"/>
    <w:rsid w:val="006442C6"/>
    <w:rsid w:val="006443C2"/>
    <w:rsid w:val="0064445F"/>
    <w:rsid w:val="006448D7"/>
    <w:rsid w:val="00644919"/>
    <w:rsid w:val="00644E06"/>
    <w:rsid w:val="00645657"/>
    <w:rsid w:val="006458B3"/>
    <w:rsid w:val="006466DE"/>
    <w:rsid w:val="00646AB5"/>
    <w:rsid w:val="00646D12"/>
    <w:rsid w:val="0064747C"/>
    <w:rsid w:val="0064782F"/>
    <w:rsid w:val="006502CC"/>
    <w:rsid w:val="006502CF"/>
    <w:rsid w:val="006507F3"/>
    <w:rsid w:val="00650D96"/>
    <w:rsid w:val="0065109A"/>
    <w:rsid w:val="0065128C"/>
    <w:rsid w:val="0065233C"/>
    <w:rsid w:val="006532A3"/>
    <w:rsid w:val="00653365"/>
    <w:rsid w:val="00653E10"/>
    <w:rsid w:val="00653EA2"/>
    <w:rsid w:val="0065402F"/>
    <w:rsid w:val="0065428F"/>
    <w:rsid w:val="00655597"/>
    <w:rsid w:val="0065579A"/>
    <w:rsid w:val="0065598D"/>
    <w:rsid w:val="00655CB4"/>
    <w:rsid w:val="00656033"/>
    <w:rsid w:val="00656392"/>
    <w:rsid w:val="006563A4"/>
    <w:rsid w:val="00656DD8"/>
    <w:rsid w:val="00657C53"/>
    <w:rsid w:val="0066067D"/>
    <w:rsid w:val="00660805"/>
    <w:rsid w:val="00660AFB"/>
    <w:rsid w:val="00660D8E"/>
    <w:rsid w:val="00661321"/>
    <w:rsid w:val="00661565"/>
    <w:rsid w:val="00662681"/>
    <w:rsid w:val="006628BE"/>
    <w:rsid w:val="00662BE7"/>
    <w:rsid w:val="00662FB1"/>
    <w:rsid w:val="00663D1F"/>
    <w:rsid w:val="00663D81"/>
    <w:rsid w:val="00663EE3"/>
    <w:rsid w:val="00664642"/>
    <w:rsid w:val="00664889"/>
    <w:rsid w:val="006648C3"/>
    <w:rsid w:val="0066597F"/>
    <w:rsid w:val="00665A21"/>
    <w:rsid w:val="00665CBB"/>
    <w:rsid w:val="00665E86"/>
    <w:rsid w:val="0066766E"/>
    <w:rsid w:val="00667BC9"/>
    <w:rsid w:val="00670437"/>
    <w:rsid w:val="0067065B"/>
    <w:rsid w:val="00670A76"/>
    <w:rsid w:val="0067122C"/>
    <w:rsid w:val="00671716"/>
    <w:rsid w:val="00671ADC"/>
    <w:rsid w:val="00671DCD"/>
    <w:rsid w:val="00672942"/>
    <w:rsid w:val="00672A6B"/>
    <w:rsid w:val="00672DDC"/>
    <w:rsid w:val="00672DE9"/>
    <w:rsid w:val="00673317"/>
    <w:rsid w:val="006737CD"/>
    <w:rsid w:val="00673B5B"/>
    <w:rsid w:val="00673C07"/>
    <w:rsid w:val="00673CC8"/>
    <w:rsid w:val="006745DC"/>
    <w:rsid w:val="00674732"/>
    <w:rsid w:val="006747A1"/>
    <w:rsid w:val="00674C2A"/>
    <w:rsid w:val="00674CD6"/>
    <w:rsid w:val="0067518F"/>
    <w:rsid w:val="00675A20"/>
    <w:rsid w:val="00675C0C"/>
    <w:rsid w:val="00675E2E"/>
    <w:rsid w:val="00675F1F"/>
    <w:rsid w:val="00676449"/>
    <w:rsid w:val="006765BC"/>
    <w:rsid w:val="0067762E"/>
    <w:rsid w:val="00677CEF"/>
    <w:rsid w:val="0068017D"/>
    <w:rsid w:val="006802F7"/>
    <w:rsid w:val="00680533"/>
    <w:rsid w:val="00680834"/>
    <w:rsid w:val="006809F9"/>
    <w:rsid w:val="00680FBA"/>
    <w:rsid w:val="006811EA"/>
    <w:rsid w:val="006815E7"/>
    <w:rsid w:val="006816B5"/>
    <w:rsid w:val="0068225F"/>
    <w:rsid w:val="0068261D"/>
    <w:rsid w:val="00682A33"/>
    <w:rsid w:val="00683619"/>
    <w:rsid w:val="006839FB"/>
    <w:rsid w:val="00683C0F"/>
    <w:rsid w:val="00684FEC"/>
    <w:rsid w:val="00685432"/>
    <w:rsid w:val="00685605"/>
    <w:rsid w:val="00685738"/>
    <w:rsid w:val="00685741"/>
    <w:rsid w:val="006857E0"/>
    <w:rsid w:val="00685836"/>
    <w:rsid w:val="00686009"/>
    <w:rsid w:val="00686262"/>
    <w:rsid w:val="006862C2"/>
    <w:rsid w:val="006866EB"/>
    <w:rsid w:val="0068698F"/>
    <w:rsid w:val="00687297"/>
    <w:rsid w:val="006879CB"/>
    <w:rsid w:val="00687F1C"/>
    <w:rsid w:val="006901E0"/>
    <w:rsid w:val="00691648"/>
    <w:rsid w:val="00691E22"/>
    <w:rsid w:val="006921B3"/>
    <w:rsid w:val="00692532"/>
    <w:rsid w:val="0069299F"/>
    <w:rsid w:val="00692B8B"/>
    <w:rsid w:val="006932A9"/>
    <w:rsid w:val="00693493"/>
    <w:rsid w:val="006935E0"/>
    <w:rsid w:val="00693861"/>
    <w:rsid w:val="00694890"/>
    <w:rsid w:val="00694FAF"/>
    <w:rsid w:val="00695209"/>
    <w:rsid w:val="00695300"/>
    <w:rsid w:val="0069551A"/>
    <w:rsid w:val="00696B49"/>
    <w:rsid w:val="00696C23"/>
    <w:rsid w:val="00696F60"/>
    <w:rsid w:val="0069717A"/>
    <w:rsid w:val="00697543"/>
    <w:rsid w:val="006975C6"/>
    <w:rsid w:val="006976EE"/>
    <w:rsid w:val="00697767"/>
    <w:rsid w:val="00697ABF"/>
    <w:rsid w:val="00697C64"/>
    <w:rsid w:val="00697D96"/>
    <w:rsid w:val="006A064C"/>
    <w:rsid w:val="006A0738"/>
    <w:rsid w:val="006A07B9"/>
    <w:rsid w:val="006A117B"/>
    <w:rsid w:val="006A122B"/>
    <w:rsid w:val="006A12BE"/>
    <w:rsid w:val="006A1B93"/>
    <w:rsid w:val="006A1B9C"/>
    <w:rsid w:val="006A1D32"/>
    <w:rsid w:val="006A1DEB"/>
    <w:rsid w:val="006A22BC"/>
    <w:rsid w:val="006A2868"/>
    <w:rsid w:val="006A2C64"/>
    <w:rsid w:val="006A3238"/>
    <w:rsid w:val="006A4AD1"/>
    <w:rsid w:val="006A68FE"/>
    <w:rsid w:val="006A6A4E"/>
    <w:rsid w:val="006A6CC1"/>
    <w:rsid w:val="006A7024"/>
    <w:rsid w:val="006A74A2"/>
    <w:rsid w:val="006B026A"/>
    <w:rsid w:val="006B0F1C"/>
    <w:rsid w:val="006B174C"/>
    <w:rsid w:val="006B1B4E"/>
    <w:rsid w:val="006B21EB"/>
    <w:rsid w:val="006B25B9"/>
    <w:rsid w:val="006B2787"/>
    <w:rsid w:val="006B27D1"/>
    <w:rsid w:val="006B2FF0"/>
    <w:rsid w:val="006B32C8"/>
    <w:rsid w:val="006B33D6"/>
    <w:rsid w:val="006B33DF"/>
    <w:rsid w:val="006B3484"/>
    <w:rsid w:val="006B437F"/>
    <w:rsid w:val="006B4920"/>
    <w:rsid w:val="006B508E"/>
    <w:rsid w:val="006B5574"/>
    <w:rsid w:val="006B60F5"/>
    <w:rsid w:val="006B6217"/>
    <w:rsid w:val="006B6714"/>
    <w:rsid w:val="006B69C4"/>
    <w:rsid w:val="006B6A9B"/>
    <w:rsid w:val="006B6EC8"/>
    <w:rsid w:val="006B7065"/>
    <w:rsid w:val="006B7367"/>
    <w:rsid w:val="006B73C2"/>
    <w:rsid w:val="006B7416"/>
    <w:rsid w:val="006B759B"/>
    <w:rsid w:val="006B7722"/>
    <w:rsid w:val="006B7B0A"/>
    <w:rsid w:val="006B7E85"/>
    <w:rsid w:val="006C0156"/>
    <w:rsid w:val="006C094F"/>
    <w:rsid w:val="006C1379"/>
    <w:rsid w:val="006C1A19"/>
    <w:rsid w:val="006C1AED"/>
    <w:rsid w:val="006C1BC8"/>
    <w:rsid w:val="006C1C59"/>
    <w:rsid w:val="006C21B0"/>
    <w:rsid w:val="006C254D"/>
    <w:rsid w:val="006C26B1"/>
    <w:rsid w:val="006C296E"/>
    <w:rsid w:val="006C2B0F"/>
    <w:rsid w:val="006C2B32"/>
    <w:rsid w:val="006C314A"/>
    <w:rsid w:val="006C3997"/>
    <w:rsid w:val="006C422C"/>
    <w:rsid w:val="006C484D"/>
    <w:rsid w:val="006C4BE8"/>
    <w:rsid w:val="006C513E"/>
    <w:rsid w:val="006C624E"/>
    <w:rsid w:val="006C6439"/>
    <w:rsid w:val="006C6647"/>
    <w:rsid w:val="006C6EA0"/>
    <w:rsid w:val="006C7E2A"/>
    <w:rsid w:val="006D00E6"/>
    <w:rsid w:val="006D093B"/>
    <w:rsid w:val="006D193E"/>
    <w:rsid w:val="006D1A36"/>
    <w:rsid w:val="006D1AAF"/>
    <w:rsid w:val="006D260A"/>
    <w:rsid w:val="006D2993"/>
    <w:rsid w:val="006D29AA"/>
    <w:rsid w:val="006D3426"/>
    <w:rsid w:val="006D3BC4"/>
    <w:rsid w:val="006D4180"/>
    <w:rsid w:val="006D4620"/>
    <w:rsid w:val="006D46E2"/>
    <w:rsid w:val="006D4BDE"/>
    <w:rsid w:val="006D5449"/>
    <w:rsid w:val="006D5C8C"/>
    <w:rsid w:val="006D5F8B"/>
    <w:rsid w:val="006D63B7"/>
    <w:rsid w:val="006D642D"/>
    <w:rsid w:val="006D6848"/>
    <w:rsid w:val="006D6A18"/>
    <w:rsid w:val="006D6BDE"/>
    <w:rsid w:val="006D6C43"/>
    <w:rsid w:val="006D7B0E"/>
    <w:rsid w:val="006D7B96"/>
    <w:rsid w:val="006E0564"/>
    <w:rsid w:val="006E056F"/>
    <w:rsid w:val="006E0879"/>
    <w:rsid w:val="006E12A6"/>
    <w:rsid w:val="006E14DA"/>
    <w:rsid w:val="006E15A1"/>
    <w:rsid w:val="006E17FC"/>
    <w:rsid w:val="006E1E38"/>
    <w:rsid w:val="006E21C9"/>
    <w:rsid w:val="006E2C77"/>
    <w:rsid w:val="006E315C"/>
    <w:rsid w:val="006E3748"/>
    <w:rsid w:val="006E3CC6"/>
    <w:rsid w:val="006E3DDA"/>
    <w:rsid w:val="006E4697"/>
    <w:rsid w:val="006E4F77"/>
    <w:rsid w:val="006E5305"/>
    <w:rsid w:val="006E535B"/>
    <w:rsid w:val="006E545E"/>
    <w:rsid w:val="006E546F"/>
    <w:rsid w:val="006E5780"/>
    <w:rsid w:val="006E6607"/>
    <w:rsid w:val="006E6689"/>
    <w:rsid w:val="006E6F53"/>
    <w:rsid w:val="006E7189"/>
    <w:rsid w:val="006E7769"/>
    <w:rsid w:val="006E7A86"/>
    <w:rsid w:val="006F00C2"/>
    <w:rsid w:val="006F0149"/>
    <w:rsid w:val="006F05C2"/>
    <w:rsid w:val="006F0F06"/>
    <w:rsid w:val="006F1273"/>
    <w:rsid w:val="006F189B"/>
    <w:rsid w:val="006F2137"/>
    <w:rsid w:val="006F214E"/>
    <w:rsid w:val="006F2635"/>
    <w:rsid w:val="006F2678"/>
    <w:rsid w:val="006F2800"/>
    <w:rsid w:val="006F3024"/>
    <w:rsid w:val="006F32C5"/>
    <w:rsid w:val="006F3C46"/>
    <w:rsid w:val="006F3EA3"/>
    <w:rsid w:val="006F4197"/>
    <w:rsid w:val="006F4480"/>
    <w:rsid w:val="006F4557"/>
    <w:rsid w:val="006F49DB"/>
    <w:rsid w:val="006F523B"/>
    <w:rsid w:val="006F5727"/>
    <w:rsid w:val="006F5D6D"/>
    <w:rsid w:val="006F62D7"/>
    <w:rsid w:val="006F62DC"/>
    <w:rsid w:val="006F65C2"/>
    <w:rsid w:val="006F696F"/>
    <w:rsid w:val="006F6DE5"/>
    <w:rsid w:val="006F73B0"/>
    <w:rsid w:val="006F75A0"/>
    <w:rsid w:val="006F776C"/>
    <w:rsid w:val="006F7B6B"/>
    <w:rsid w:val="006F7E43"/>
    <w:rsid w:val="00700ABC"/>
    <w:rsid w:val="007011CD"/>
    <w:rsid w:val="0070142B"/>
    <w:rsid w:val="00701988"/>
    <w:rsid w:val="00701D7B"/>
    <w:rsid w:val="00701EFA"/>
    <w:rsid w:val="0070214A"/>
    <w:rsid w:val="00702365"/>
    <w:rsid w:val="00702BF1"/>
    <w:rsid w:val="00702F8D"/>
    <w:rsid w:val="00703CE2"/>
    <w:rsid w:val="00704761"/>
    <w:rsid w:val="00704C1A"/>
    <w:rsid w:val="00704C6A"/>
    <w:rsid w:val="00704DD8"/>
    <w:rsid w:val="0070517D"/>
    <w:rsid w:val="0070536D"/>
    <w:rsid w:val="00705396"/>
    <w:rsid w:val="00705775"/>
    <w:rsid w:val="0070608F"/>
    <w:rsid w:val="00706500"/>
    <w:rsid w:val="0070669C"/>
    <w:rsid w:val="00706B3C"/>
    <w:rsid w:val="00707494"/>
    <w:rsid w:val="007074A7"/>
    <w:rsid w:val="007074CD"/>
    <w:rsid w:val="00710566"/>
    <w:rsid w:val="007106A8"/>
    <w:rsid w:val="00710924"/>
    <w:rsid w:val="0071153D"/>
    <w:rsid w:val="007115B4"/>
    <w:rsid w:val="00711A7E"/>
    <w:rsid w:val="00711F3E"/>
    <w:rsid w:val="00711FF9"/>
    <w:rsid w:val="00712610"/>
    <w:rsid w:val="00712DB0"/>
    <w:rsid w:val="00713266"/>
    <w:rsid w:val="0071385C"/>
    <w:rsid w:val="00713C17"/>
    <w:rsid w:val="00714586"/>
    <w:rsid w:val="00714AB1"/>
    <w:rsid w:val="0071530F"/>
    <w:rsid w:val="00715953"/>
    <w:rsid w:val="007159B0"/>
    <w:rsid w:val="00715D4C"/>
    <w:rsid w:val="00715FEF"/>
    <w:rsid w:val="00716672"/>
    <w:rsid w:val="0071683A"/>
    <w:rsid w:val="00716886"/>
    <w:rsid w:val="00716993"/>
    <w:rsid w:val="00716CC3"/>
    <w:rsid w:val="00716FCF"/>
    <w:rsid w:val="0071745F"/>
    <w:rsid w:val="00717623"/>
    <w:rsid w:val="00717698"/>
    <w:rsid w:val="007178F6"/>
    <w:rsid w:val="007201BB"/>
    <w:rsid w:val="00720B38"/>
    <w:rsid w:val="007214EF"/>
    <w:rsid w:val="00722DFC"/>
    <w:rsid w:val="007232D6"/>
    <w:rsid w:val="007236D6"/>
    <w:rsid w:val="0072376B"/>
    <w:rsid w:val="00723C76"/>
    <w:rsid w:val="00723E84"/>
    <w:rsid w:val="00723EC8"/>
    <w:rsid w:val="0072454A"/>
    <w:rsid w:val="00725334"/>
    <w:rsid w:val="00725414"/>
    <w:rsid w:val="007257D7"/>
    <w:rsid w:val="00725ACD"/>
    <w:rsid w:val="00726797"/>
    <w:rsid w:val="00726822"/>
    <w:rsid w:val="0072724F"/>
    <w:rsid w:val="0072740A"/>
    <w:rsid w:val="00727D2B"/>
    <w:rsid w:val="00727D5B"/>
    <w:rsid w:val="00730038"/>
    <w:rsid w:val="00730971"/>
    <w:rsid w:val="00733082"/>
    <w:rsid w:val="007332E1"/>
    <w:rsid w:val="007342E0"/>
    <w:rsid w:val="007344F1"/>
    <w:rsid w:val="00734ABE"/>
    <w:rsid w:val="00734FEF"/>
    <w:rsid w:val="00735045"/>
    <w:rsid w:val="00735953"/>
    <w:rsid w:val="00735F7D"/>
    <w:rsid w:val="0073617E"/>
    <w:rsid w:val="00736777"/>
    <w:rsid w:val="007369A9"/>
    <w:rsid w:val="007369DC"/>
    <w:rsid w:val="00737096"/>
    <w:rsid w:val="0073782E"/>
    <w:rsid w:val="0073788B"/>
    <w:rsid w:val="0074082D"/>
    <w:rsid w:val="00741ECE"/>
    <w:rsid w:val="00742364"/>
    <w:rsid w:val="007427F3"/>
    <w:rsid w:val="0074310C"/>
    <w:rsid w:val="00743303"/>
    <w:rsid w:val="00743C22"/>
    <w:rsid w:val="00743CF5"/>
    <w:rsid w:val="0074444C"/>
    <w:rsid w:val="007444A0"/>
    <w:rsid w:val="0074493F"/>
    <w:rsid w:val="00745C23"/>
    <w:rsid w:val="00745E4C"/>
    <w:rsid w:val="00745FAA"/>
    <w:rsid w:val="0074614E"/>
    <w:rsid w:val="007461F9"/>
    <w:rsid w:val="0074620B"/>
    <w:rsid w:val="00746E35"/>
    <w:rsid w:val="00747105"/>
    <w:rsid w:val="0074720F"/>
    <w:rsid w:val="007472AE"/>
    <w:rsid w:val="007474A0"/>
    <w:rsid w:val="007478C6"/>
    <w:rsid w:val="00750BB6"/>
    <w:rsid w:val="007515CA"/>
    <w:rsid w:val="00751CF9"/>
    <w:rsid w:val="0075278A"/>
    <w:rsid w:val="00752A6F"/>
    <w:rsid w:val="00752C0E"/>
    <w:rsid w:val="00752E4C"/>
    <w:rsid w:val="00752E6C"/>
    <w:rsid w:val="007531FE"/>
    <w:rsid w:val="007532EF"/>
    <w:rsid w:val="007536CB"/>
    <w:rsid w:val="00753AB9"/>
    <w:rsid w:val="007543F7"/>
    <w:rsid w:val="00754ACE"/>
    <w:rsid w:val="00755279"/>
    <w:rsid w:val="00755693"/>
    <w:rsid w:val="00756183"/>
    <w:rsid w:val="00756569"/>
    <w:rsid w:val="007566E8"/>
    <w:rsid w:val="0075672F"/>
    <w:rsid w:val="00757206"/>
    <w:rsid w:val="0075730F"/>
    <w:rsid w:val="00757C49"/>
    <w:rsid w:val="007601EB"/>
    <w:rsid w:val="0076077F"/>
    <w:rsid w:val="00760C83"/>
    <w:rsid w:val="00760CAB"/>
    <w:rsid w:val="00760ED8"/>
    <w:rsid w:val="00761161"/>
    <w:rsid w:val="0076196A"/>
    <w:rsid w:val="00761ADD"/>
    <w:rsid w:val="0076222B"/>
    <w:rsid w:val="00762DF2"/>
    <w:rsid w:val="007635AC"/>
    <w:rsid w:val="00763AD2"/>
    <w:rsid w:val="00763F07"/>
    <w:rsid w:val="0076550B"/>
    <w:rsid w:val="007659F1"/>
    <w:rsid w:val="00766151"/>
    <w:rsid w:val="007667CA"/>
    <w:rsid w:val="00766B2F"/>
    <w:rsid w:val="00766FE9"/>
    <w:rsid w:val="0076755A"/>
    <w:rsid w:val="00767A51"/>
    <w:rsid w:val="00767A99"/>
    <w:rsid w:val="00767CE6"/>
    <w:rsid w:val="00770026"/>
    <w:rsid w:val="00770199"/>
    <w:rsid w:val="00770445"/>
    <w:rsid w:val="00770803"/>
    <w:rsid w:val="00770866"/>
    <w:rsid w:val="00770DE7"/>
    <w:rsid w:val="00770E4C"/>
    <w:rsid w:val="00771389"/>
    <w:rsid w:val="007713FD"/>
    <w:rsid w:val="00771BE5"/>
    <w:rsid w:val="00772442"/>
    <w:rsid w:val="00772716"/>
    <w:rsid w:val="00772D2B"/>
    <w:rsid w:val="00772D55"/>
    <w:rsid w:val="00772D79"/>
    <w:rsid w:val="007730C1"/>
    <w:rsid w:val="007736CB"/>
    <w:rsid w:val="00775672"/>
    <w:rsid w:val="007756EF"/>
    <w:rsid w:val="007759B2"/>
    <w:rsid w:val="00775A80"/>
    <w:rsid w:val="00776008"/>
    <w:rsid w:val="0077697B"/>
    <w:rsid w:val="00776DE6"/>
    <w:rsid w:val="007771E6"/>
    <w:rsid w:val="00777877"/>
    <w:rsid w:val="00777CAF"/>
    <w:rsid w:val="00777E63"/>
    <w:rsid w:val="0078096A"/>
    <w:rsid w:val="00780B0E"/>
    <w:rsid w:val="007810C6"/>
    <w:rsid w:val="0078141D"/>
    <w:rsid w:val="0078183B"/>
    <w:rsid w:val="00781CF2"/>
    <w:rsid w:val="007820B9"/>
    <w:rsid w:val="007821F6"/>
    <w:rsid w:val="007825A7"/>
    <w:rsid w:val="0078273C"/>
    <w:rsid w:val="007829A3"/>
    <w:rsid w:val="00783A99"/>
    <w:rsid w:val="00783B39"/>
    <w:rsid w:val="00783B7E"/>
    <w:rsid w:val="0078421C"/>
    <w:rsid w:val="00784956"/>
    <w:rsid w:val="0078500F"/>
    <w:rsid w:val="00785373"/>
    <w:rsid w:val="0078538B"/>
    <w:rsid w:val="007853CD"/>
    <w:rsid w:val="0078550B"/>
    <w:rsid w:val="00785757"/>
    <w:rsid w:val="007859D2"/>
    <w:rsid w:val="00785CF2"/>
    <w:rsid w:val="00785ECF"/>
    <w:rsid w:val="00786002"/>
    <w:rsid w:val="0078605F"/>
    <w:rsid w:val="00786FA5"/>
    <w:rsid w:val="00787109"/>
    <w:rsid w:val="00787802"/>
    <w:rsid w:val="00787A3B"/>
    <w:rsid w:val="00787DD4"/>
    <w:rsid w:val="00790330"/>
    <w:rsid w:val="007903D6"/>
    <w:rsid w:val="0079088B"/>
    <w:rsid w:val="007917AD"/>
    <w:rsid w:val="00791A5B"/>
    <w:rsid w:val="007922EE"/>
    <w:rsid w:val="00792BC4"/>
    <w:rsid w:val="00792D57"/>
    <w:rsid w:val="00793205"/>
    <w:rsid w:val="00793508"/>
    <w:rsid w:val="0079354F"/>
    <w:rsid w:val="00793775"/>
    <w:rsid w:val="007939DF"/>
    <w:rsid w:val="007944EA"/>
    <w:rsid w:val="00794B76"/>
    <w:rsid w:val="007959DF"/>
    <w:rsid w:val="00795E16"/>
    <w:rsid w:val="00795EB2"/>
    <w:rsid w:val="00796B4B"/>
    <w:rsid w:val="00797006"/>
    <w:rsid w:val="007975FA"/>
    <w:rsid w:val="00797708"/>
    <w:rsid w:val="007A04D9"/>
    <w:rsid w:val="007A056D"/>
    <w:rsid w:val="007A0634"/>
    <w:rsid w:val="007A0EB6"/>
    <w:rsid w:val="007A10E6"/>
    <w:rsid w:val="007A1534"/>
    <w:rsid w:val="007A1CB1"/>
    <w:rsid w:val="007A1CFD"/>
    <w:rsid w:val="007A34D8"/>
    <w:rsid w:val="007A3E33"/>
    <w:rsid w:val="007A4098"/>
    <w:rsid w:val="007A45AE"/>
    <w:rsid w:val="007A492B"/>
    <w:rsid w:val="007A537F"/>
    <w:rsid w:val="007A58BE"/>
    <w:rsid w:val="007A5C1B"/>
    <w:rsid w:val="007A6E94"/>
    <w:rsid w:val="007A746A"/>
    <w:rsid w:val="007A7B41"/>
    <w:rsid w:val="007A7E93"/>
    <w:rsid w:val="007A7F9F"/>
    <w:rsid w:val="007B0022"/>
    <w:rsid w:val="007B0639"/>
    <w:rsid w:val="007B0AED"/>
    <w:rsid w:val="007B2889"/>
    <w:rsid w:val="007B2A4B"/>
    <w:rsid w:val="007B2CD8"/>
    <w:rsid w:val="007B3522"/>
    <w:rsid w:val="007B4462"/>
    <w:rsid w:val="007B4470"/>
    <w:rsid w:val="007B4979"/>
    <w:rsid w:val="007B57E1"/>
    <w:rsid w:val="007B5C47"/>
    <w:rsid w:val="007B5C84"/>
    <w:rsid w:val="007B60D9"/>
    <w:rsid w:val="007B66C0"/>
    <w:rsid w:val="007B6E99"/>
    <w:rsid w:val="007B708F"/>
    <w:rsid w:val="007B756A"/>
    <w:rsid w:val="007C03F5"/>
    <w:rsid w:val="007C0663"/>
    <w:rsid w:val="007C0C50"/>
    <w:rsid w:val="007C1F1A"/>
    <w:rsid w:val="007C32CB"/>
    <w:rsid w:val="007C352E"/>
    <w:rsid w:val="007C3685"/>
    <w:rsid w:val="007C3862"/>
    <w:rsid w:val="007C3AD6"/>
    <w:rsid w:val="007C4265"/>
    <w:rsid w:val="007C4480"/>
    <w:rsid w:val="007C47B1"/>
    <w:rsid w:val="007C48C0"/>
    <w:rsid w:val="007C491F"/>
    <w:rsid w:val="007C4CD2"/>
    <w:rsid w:val="007C4E74"/>
    <w:rsid w:val="007C504A"/>
    <w:rsid w:val="007C5478"/>
    <w:rsid w:val="007C5488"/>
    <w:rsid w:val="007C5766"/>
    <w:rsid w:val="007C57CC"/>
    <w:rsid w:val="007C6088"/>
    <w:rsid w:val="007C65AA"/>
    <w:rsid w:val="007C69D2"/>
    <w:rsid w:val="007C6CD2"/>
    <w:rsid w:val="007C7158"/>
    <w:rsid w:val="007C7539"/>
    <w:rsid w:val="007C771F"/>
    <w:rsid w:val="007D01D7"/>
    <w:rsid w:val="007D062E"/>
    <w:rsid w:val="007D1050"/>
    <w:rsid w:val="007D1460"/>
    <w:rsid w:val="007D1D55"/>
    <w:rsid w:val="007D22AB"/>
    <w:rsid w:val="007D22BC"/>
    <w:rsid w:val="007D2A19"/>
    <w:rsid w:val="007D2AA6"/>
    <w:rsid w:val="007D2FE1"/>
    <w:rsid w:val="007D3040"/>
    <w:rsid w:val="007D3476"/>
    <w:rsid w:val="007D3D2E"/>
    <w:rsid w:val="007D4D9B"/>
    <w:rsid w:val="007D4DCE"/>
    <w:rsid w:val="007D6264"/>
    <w:rsid w:val="007D71E1"/>
    <w:rsid w:val="007D7313"/>
    <w:rsid w:val="007D7868"/>
    <w:rsid w:val="007D7F19"/>
    <w:rsid w:val="007E06E9"/>
    <w:rsid w:val="007E0F1A"/>
    <w:rsid w:val="007E0F59"/>
    <w:rsid w:val="007E1A0F"/>
    <w:rsid w:val="007E1AA6"/>
    <w:rsid w:val="007E1C3F"/>
    <w:rsid w:val="007E1D85"/>
    <w:rsid w:val="007E1E67"/>
    <w:rsid w:val="007E2773"/>
    <w:rsid w:val="007E28B7"/>
    <w:rsid w:val="007E2974"/>
    <w:rsid w:val="007E2C94"/>
    <w:rsid w:val="007E302E"/>
    <w:rsid w:val="007E3BAE"/>
    <w:rsid w:val="007E3C57"/>
    <w:rsid w:val="007E4661"/>
    <w:rsid w:val="007E48B4"/>
    <w:rsid w:val="007E496D"/>
    <w:rsid w:val="007E49DD"/>
    <w:rsid w:val="007E5C98"/>
    <w:rsid w:val="007E6325"/>
    <w:rsid w:val="007E6509"/>
    <w:rsid w:val="007E6809"/>
    <w:rsid w:val="007E6B80"/>
    <w:rsid w:val="007E6C9A"/>
    <w:rsid w:val="007E730A"/>
    <w:rsid w:val="007E736E"/>
    <w:rsid w:val="007E7569"/>
    <w:rsid w:val="007E796A"/>
    <w:rsid w:val="007E7B03"/>
    <w:rsid w:val="007E7EDE"/>
    <w:rsid w:val="007F0229"/>
    <w:rsid w:val="007F0336"/>
    <w:rsid w:val="007F06DB"/>
    <w:rsid w:val="007F0A3F"/>
    <w:rsid w:val="007F13AE"/>
    <w:rsid w:val="007F16FF"/>
    <w:rsid w:val="007F172A"/>
    <w:rsid w:val="007F1753"/>
    <w:rsid w:val="007F17E1"/>
    <w:rsid w:val="007F2440"/>
    <w:rsid w:val="007F29A5"/>
    <w:rsid w:val="007F29F1"/>
    <w:rsid w:val="007F327F"/>
    <w:rsid w:val="007F3C94"/>
    <w:rsid w:val="007F3D58"/>
    <w:rsid w:val="007F3E6E"/>
    <w:rsid w:val="007F41FF"/>
    <w:rsid w:val="007F44B8"/>
    <w:rsid w:val="007F4BCC"/>
    <w:rsid w:val="007F5887"/>
    <w:rsid w:val="007F5B30"/>
    <w:rsid w:val="007F5C39"/>
    <w:rsid w:val="007F6AE7"/>
    <w:rsid w:val="007F6F11"/>
    <w:rsid w:val="007F6F21"/>
    <w:rsid w:val="007F7008"/>
    <w:rsid w:val="007F714C"/>
    <w:rsid w:val="007F7274"/>
    <w:rsid w:val="007F7382"/>
    <w:rsid w:val="007F7CA6"/>
    <w:rsid w:val="007F7CDE"/>
    <w:rsid w:val="008001C1"/>
    <w:rsid w:val="00800BB0"/>
    <w:rsid w:val="0080147B"/>
    <w:rsid w:val="008015F0"/>
    <w:rsid w:val="008020FE"/>
    <w:rsid w:val="008021C0"/>
    <w:rsid w:val="008026E8"/>
    <w:rsid w:val="00803223"/>
    <w:rsid w:val="00803BE3"/>
    <w:rsid w:val="00804180"/>
    <w:rsid w:val="008041A7"/>
    <w:rsid w:val="0080493F"/>
    <w:rsid w:val="00804D91"/>
    <w:rsid w:val="00804EF2"/>
    <w:rsid w:val="00805058"/>
    <w:rsid w:val="00805319"/>
    <w:rsid w:val="008054F0"/>
    <w:rsid w:val="00805BC7"/>
    <w:rsid w:val="008068B4"/>
    <w:rsid w:val="00806DA9"/>
    <w:rsid w:val="0080721F"/>
    <w:rsid w:val="0080782A"/>
    <w:rsid w:val="00807A96"/>
    <w:rsid w:val="00807F0D"/>
    <w:rsid w:val="00810FEF"/>
    <w:rsid w:val="00811489"/>
    <w:rsid w:val="00811B9A"/>
    <w:rsid w:val="00812319"/>
    <w:rsid w:val="00813675"/>
    <w:rsid w:val="008136BD"/>
    <w:rsid w:val="0081378A"/>
    <w:rsid w:val="00814137"/>
    <w:rsid w:val="00814183"/>
    <w:rsid w:val="008146F2"/>
    <w:rsid w:val="00814CA1"/>
    <w:rsid w:val="00814F11"/>
    <w:rsid w:val="00814F13"/>
    <w:rsid w:val="00814F43"/>
    <w:rsid w:val="008150A3"/>
    <w:rsid w:val="0081627C"/>
    <w:rsid w:val="0081628D"/>
    <w:rsid w:val="008162FC"/>
    <w:rsid w:val="00816755"/>
    <w:rsid w:val="008168B1"/>
    <w:rsid w:val="008177B1"/>
    <w:rsid w:val="00817919"/>
    <w:rsid w:val="00817940"/>
    <w:rsid w:val="00817E96"/>
    <w:rsid w:val="00820110"/>
    <w:rsid w:val="008210B2"/>
    <w:rsid w:val="0082173C"/>
    <w:rsid w:val="008218A4"/>
    <w:rsid w:val="00821CD4"/>
    <w:rsid w:val="00821FB5"/>
    <w:rsid w:val="00822722"/>
    <w:rsid w:val="00823177"/>
    <w:rsid w:val="008235BB"/>
    <w:rsid w:val="00823681"/>
    <w:rsid w:val="00823D3A"/>
    <w:rsid w:val="00823F50"/>
    <w:rsid w:val="0082465F"/>
    <w:rsid w:val="00824696"/>
    <w:rsid w:val="008246A9"/>
    <w:rsid w:val="008246E2"/>
    <w:rsid w:val="00824BEA"/>
    <w:rsid w:val="00825165"/>
    <w:rsid w:val="00826352"/>
    <w:rsid w:val="008263FB"/>
    <w:rsid w:val="00826694"/>
    <w:rsid w:val="00827734"/>
    <w:rsid w:val="008278D0"/>
    <w:rsid w:val="008309C6"/>
    <w:rsid w:val="00830B62"/>
    <w:rsid w:val="00830DB1"/>
    <w:rsid w:val="008310F3"/>
    <w:rsid w:val="008312C9"/>
    <w:rsid w:val="00831A82"/>
    <w:rsid w:val="00831DDB"/>
    <w:rsid w:val="00831FD3"/>
    <w:rsid w:val="00832231"/>
    <w:rsid w:val="00833873"/>
    <w:rsid w:val="00833D2B"/>
    <w:rsid w:val="00834599"/>
    <w:rsid w:val="008345CC"/>
    <w:rsid w:val="00834A62"/>
    <w:rsid w:val="008352F2"/>
    <w:rsid w:val="008355E1"/>
    <w:rsid w:val="00835B2D"/>
    <w:rsid w:val="00835C68"/>
    <w:rsid w:val="00836952"/>
    <w:rsid w:val="00836D77"/>
    <w:rsid w:val="008372EE"/>
    <w:rsid w:val="00837532"/>
    <w:rsid w:val="0083756A"/>
    <w:rsid w:val="008379E7"/>
    <w:rsid w:val="00837C28"/>
    <w:rsid w:val="00837DB3"/>
    <w:rsid w:val="00840156"/>
    <w:rsid w:val="0084087F"/>
    <w:rsid w:val="00840AE1"/>
    <w:rsid w:val="00840CBE"/>
    <w:rsid w:val="00840DDE"/>
    <w:rsid w:val="00841039"/>
    <w:rsid w:val="0084128A"/>
    <w:rsid w:val="00841921"/>
    <w:rsid w:val="0084239D"/>
    <w:rsid w:val="008424DD"/>
    <w:rsid w:val="00842590"/>
    <w:rsid w:val="00842844"/>
    <w:rsid w:val="00843202"/>
    <w:rsid w:val="00843312"/>
    <w:rsid w:val="00843713"/>
    <w:rsid w:val="0084454F"/>
    <w:rsid w:val="00845A03"/>
    <w:rsid w:val="0084625E"/>
    <w:rsid w:val="0084660B"/>
    <w:rsid w:val="008467AC"/>
    <w:rsid w:val="00846821"/>
    <w:rsid w:val="008468AF"/>
    <w:rsid w:val="00846C7E"/>
    <w:rsid w:val="00846C84"/>
    <w:rsid w:val="00847144"/>
    <w:rsid w:val="008474BB"/>
    <w:rsid w:val="00847580"/>
    <w:rsid w:val="00847772"/>
    <w:rsid w:val="00847DA4"/>
    <w:rsid w:val="008502E4"/>
    <w:rsid w:val="00850B8F"/>
    <w:rsid w:val="00850BC5"/>
    <w:rsid w:val="0085155E"/>
    <w:rsid w:val="0085181A"/>
    <w:rsid w:val="00852428"/>
    <w:rsid w:val="0085381D"/>
    <w:rsid w:val="00853C28"/>
    <w:rsid w:val="0085448C"/>
    <w:rsid w:val="008551F1"/>
    <w:rsid w:val="00855841"/>
    <w:rsid w:val="00855AEC"/>
    <w:rsid w:val="0085620C"/>
    <w:rsid w:val="0085623C"/>
    <w:rsid w:val="00856543"/>
    <w:rsid w:val="008565F8"/>
    <w:rsid w:val="0085662A"/>
    <w:rsid w:val="00856946"/>
    <w:rsid w:val="008579D5"/>
    <w:rsid w:val="008601EC"/>
    <w:rsid w:val="00861059"/>
    <w:rsid w:val="008619DB"/>
    <w:rsid w:val="00862218"/>
    <w:rsid w:val="00862235"/>
    <w:rsid w:val="0086235C"/>
    <w:rsid w:val="0086343E"/>
    <w:rsid w:val="00863628"/>
    <w:rsid w:val="0086372D"/>
    <w:rsid w:val="008639E9"/>
    <w:rsid w:val="00863E9F"/>
    <w:rsid w:val="00863F90"/>
    <w:rsid w:val="00864288"/>
    <w:rsid w:val="008645B7"/>
    <w:rsid w:val="00864711"/>
    <w:rsid w:val="00864745"/>
    <w:rsid w:val="00864A84"/>
    <w:rsid w:val="008658D7"/>
    <w:rsid w:val="00865B74"/>
    <w:rsid w:val="008662EF"/>
    <w:rsid w:val="0086647E"/>
    <w:rsid w:val="008666A1"/>
    <w:rsid w:val="008669F4"/>
    <w:rsid w:val="00867344"/>
    <w:rsid w:val="00867649"/>
    <w:rsid w:val="008677BE"/>
    <w:rsid w:val="00867CCC"/>
    <w:rsid w:val="00867DB3"/>
    <w:rsid w:val="00870009"/>
    <w:rsid w:val="0087031E"/>
    <w:rsid w:val="00870610"/>
    <w:rsid w:val="00870936"/>
    <w:rsid w:val="00870D1C"/>
    <w:rsid w:val="00870DAF"/>
    <w:rsid w:val="008734D9"/>
    <w:rsid w:val="0087357C"/>
    <w:rsid w:val="00873631"/>
    <w:rsid w:val="00873A73"/>
    <w:rsid w:val="00873CA9"/>
    <w:rsid w:val="008746F7"/>
    <w:rsid w:val="008749A5"/>
    <w:rsid w:val="00874C39"/>
    <w:rsid w:val="00874FD9"/>
    <w:rsid w:val="008758C4"/>
    <w:rsid w:val="00875ACB"/>
    <w:rsid w:val="00875B25"/>
    <w:rsid w:val="00875F72"/>
    <w:rsid w:val="00875FB2"/>
    <w:rsid w:val="00876B30"/>
    <w:rsid w:val="0087744E"/>
    <w:rsid w:val="008774A8"/>
    <w:rsid w:val="0087762C"/>
    <w:rsid w:val="00877C05"/>
    <w:rsid w:val="00877C99"/>
    <w:rsid w:val="008802F1"/>
    <w:rsid w:val="00880625"/>
    <w:rsid w:val="00880887"/>
    <w:rsid w:val="00880EAE"/>
    <w:rsid w:val="008816E0"/>
    <w:rsid w:val="00881E7D"/>
    <w:rsid w:val="0088250E"/>
    <w:rsid w:val="008834D0"/>
    <w:rsid w:val="0088369D"/>
    <w:rsid w:val="008838FC"/>
    <w:rsid w:val="008846D7"/>
    <w:rsid w:val="00884AF3"/>
    <w:rsid w:val="0088539D"/>
    <w:rsid w:val="008855BD"/>
    <w:rsid w:val="008856B4"/>
    <w:rsid w:val="00886E80"/>
    <w:rsid w:val="00887358"/>
    <w:rsid w:val="008874B4"/>
    <w:rsid w:val="008875F0"/>
    <w:rsid w:val="00887FDD"/>
    <w:rsid w:val="00890BE1"/>
    <w:rsid w:val="008911D8"/>
    <w:rsid w:val="008911F7"/>
    <w:rsid w:val="008915F3"/>
    <w:rsid w:val="008919E4"/>
    <w:rsid w:val="00892486"/>
    <w:rsid w:val="00892833"/>
    <w:rsid w:val="0089352D"/>
    <w:rsid w:val="00893962"/>
    <w:rsid w:val="00893B2D"/>
    <w:rsid w:val="008943C8"/>
    <w:rsid w:val="008949EF"/>
    <w:rsid w:val="00894A00"/>
    <w:rsid w:val="008950E7"/>
    <w:rsid w:val="0089526F"/>
    <w:rsid w:val="00895775"/>
    <w:rsid w:val="0089599C"/>
    <w:rsid w:val="00895CA3"/>
    <w:rsid w:val="00896081"/>
    <w:rsid w:val="0089655B"/>
    <w:rsid w:val="00896C29"/>
    <w:rsid w:val="00897694"/>
    <w:rsid w:val="00897ED3"/>
    <w:rsid w:val="008A0526"/>
    <w:rsid w:val="008A15BB"/>
    <w:rsid w:val="008A17A0"/>
    <w:rsid w:val="008A1DC6"/>
    <w:rsid w:val="008A1EA7"/>
    <w:rsid w:val="008A239D"/>
    <w:rsid w:val="008A28F0"/>
    <w:rsid w:val="008A2C2A"/>
    <w:rsid w:val="008A3814"/>
    <w:rsid w:val="008A3824"/>
    <w:rsid w:val="008A3B52"/>
    <w:rsid w:val="008A3D1A"/>
    <w:rsid w:val="008A51F0"/>
    <w:rsid w:val="008A5623"/>
    <w:rsid w:val="008A5857"/>
    <w:rsid w:val="008A5A3A"/>
    <w:rsid w:val="008A5DC6"/>
    <w:rsid w:val="008A628B"/>
    <w:rsid w:val="008A6AE5"/>
    <w:rsid w:val="008A6BD9"/>
    <w:rsid w:val="008A73E6"/>
    <w:rsid w:val="008A742D"/>
    <w:rsid w:val="008A76E8"/>
    <w:rsid w:val="008A79E0"/>
    <w:rsid w:val="008B027D"/>
    <w:rsid w:val="008B0425"/>
    <w:rsid w:val="008B046B"/>
    <w:rsid w:val="008B0617"/>
    <w:rsid w:val="008B0909"/>
    <w:rsid w:val="008B0AA4"/>
    <w:rsid w:val="008B0C79"/>
    <w:rsid w:val="008B145D"/>
    <w:rsid w:val="008B1646"/>
    <w:rsid w:val="008B2009"/>
    <w:rsid w:val="008B279A"/>
    <w:rsid w:val="008B2F84"/>
    <w:rsid w:val="008B33D2"/>
    <w:rsid w:val="008B37BD"/>
    <w:rsid w:val="008B38AD"/>
    <w:rsid w:val="008B42FB"/>
    <w:rsid w:val="008B44D8"/>
    <w:rsid w:val="008B4837"/>
    <w:rsid w:val="008B5639"/>
    <w:rsid w:val="008B57D0"/>
    <w:rsid w:val="008B5D6B"/>
    <w:rsid w:val="008B5F2E"/>
    <w:rsid w:val="008B6DD8"/>
    <w:rsid w:val="008B7308"/>
    <w:rsid w:val="008B7631"/>
    <w:rsid w:val="008B77C1"/>
    <w:rsid w:val="008B7A21"/>
    <w:rsid w:val="008C02F2"/>
    <w:rsid w:val="008C0325"/>
    <w:rsid w:val="008C049B"/>
    <w:rsid w:val="008C215E"/>
    <w:rsid w:val="008C23FD"/>
    <w:rsid w:val="008C252B"/>
    <w:rsid w:val="008C2989"/>
    <w:rsid w:val="008C2B11"/>
    <w:rsid w:val="008C2E37"/>
    <w:rsid w:val="008C3F66"/>
    <w:rsid w:val="008C42C9"/>
    <w:rsid w:val="008C487F"/>
    <w:rsid w:val="008C5218"/>
    <w:rsid w:val="008C597E"/>
    <w:rsid w:val="008C65A5"/>
    <w:rsid w:val="008C669F"/>
    <w:rsid w:val="008C71EB"/>
    <w:rsid w:val="008C720F"/>
    <w:rsid w:val="008C7BBD"/>
    <w:rsid w:val="008C7F1B"/>
    <w:rsid w:val="008D0033"/>
    <w:rsid w:val="008D011F"/>
    <w:rsid w:val="008D040D"/>
    <w:rsid w:val="008D05CB"/>
    <w:rsid w:val="008D085D"/>
    <w:rsid w:val="008D0FCA"/>
    <w:rsid w:val="008D120E"/>
    <w:rsid w:val="008D1831"/>
    <w:rsid w:val="008D1D58"/>
    <w:rsid w:val="008D2DFD"/>
    <w:rsid w:val="008D33B1"/>
    <w:rsid w:val="008D3994"/>
    <w:rsid w:val="008D4025"/>
    <w:rsid w:val="008D45A4"/>
    <w:rsid w:val="008D4AFC"/>
    <w:rsid w:val="008D5558"/>
    <w:rsid w:val="008D5A45"/>
    <w:rsid w:val="008D5AAC"/>
    <w:rsid w:val="008D5C66"/>
    <w:rsid w:val="008D5CBE"/>
    <w:rsid w:val="008D676B"/>
    <w:rsid w:val="008D6BFF"/>
    <w:rsid w:val="008D7502"/>
    <w:rsid w:val="008D76D7"/>
    <w:rsid w:val="008E0256"/>
    <w:rsid w:val="008E0481"/>
    <w:rsid w:val="008E07DE"/>
    <w:rsid w:val="008E0A38"/>
    <w:rsid w:val="008E0BBF"/>
    <w:rsid w:val="008E0D37"/>
    <w:rsid w:val="008E164A"/>
    <w:rsid w:val="008E1FCA"/>
    <w:rsid w:val="008E2190"/>
    <w:rsid w:val="008E2562"/>
    <w:rsid w:val="008E28DF"/>
    <w:rsid w:val="008E2A85"/>
    <w:rsid w:val="008E321B"/>
    <w:rsid w:val="008E352B"/>
    <w:rsid w:val="008E4565"/>
    <w:rsid w:val="008E4818"/>
    <w:rsid w:val="008E52C2"/>
    <w:rsid w:val="008E53FB"/>
    <w:rsid w:val="008E562B"/>
    <w:rsid w:val="008E60EB"/>
    <w:rsid w:val="008E615E"/>
    <w:rsid w:val="008E67B4"/>
    <w:rsid w:val="008E6FE8"/>
    <w:rsid w:val="008E72D8"/>
    <w:rsid w:val="008E7471"/>
    <w:rsid w:val="008E7DFE"/>
    <w:rsid w:val="008F0532"/>
    <w:rsid w:val="008F0535"/>
    <w:rsid w:val="008F0892"/>
    <w:rsid w:val="008F0A45"/>
    <w:rsid w:val="008F0A97"/>
    <w:rsid w:val="008F0D16"/>
    <w:rsid w:val="008F1FA7"/>
    <w:rsid w:val="008F26A5"/>
    <w:rsid w:val="008F2D2E"/>
    <w:rsid w:val="008F3155"/>
    <w:rsid w:val="008F398E"/>
    <w:rsid w:val="008F3CC6"/>
    <w:rsid w:val="008F3D95"/>
    <w:rsid w:val="008F4124"/>
    <w:rsid w:val="008F42D5"/>
    <w:rsid w:val="008F42EC"/>
    <w:rsid w:val="008F4388"/>
    <w:rsid w:val="008F4AD1"/>
    <w:rsid w:val="008F4B2E"/>
    <w:rsid w:val="008F4E86"/>
    <w:rsid w:val="008F4F47"/>
    <w:rsid w:val="008F5AE4"/>
    <w:rsid w:val="008F5F31"/>
    <w:rsid w:val="008F6844"/>
    <w:rsid w:val="008F6BAA"/>
    <w:rsid w:val="008F6DE6"/>
    <w:rsid w:val="008F71E6"/>
    <w:rsid w:val="008F77DE"/>
    <w:rsid w:val="0090170F"/>
    <w:rsid w:val="00902A1A"/>
    <w:rsid w:val="00902BF8"/>
    <w:rsid w:val="00902C0E"/>
    <w:rsid w:val="00902D59"/>
    <w:rsid w:val="00902EC3"/>
    <w:rsid w:val="009038B0"/>
    <w:rsid w:val="00903AE7"/>
    <w:rsid w:val="00903E66"/>
    <w:rsid w:val="009043E0"/>
    <w:rsid w:val="00904467"/>
    <w:rsid w:val="009048B3"/>
    <w:rsid w:val="00904C79"/>
    <w:rsid w:val="00904FD1"/>
    <w:rsid w:val="0090523D"/>
    <w:rsid w:val="00905557"/>
    <w:rsid w:val="00905DDE"/>
    <w:rsid w:val="00905DE3"/>
    <w:rsid w:val="00906050"/>
    <w:rsid w:val="009066A4"/>
    <w:rsid w:val="00906770"/>
    <w:rsid w:val="00906AB3"/>
    <w:rsid w:val="00906BF6"/>
    <w:rsid w:val="00907199"/>
    <w:rsid w:val="00907754"/>
    <w:rsid w:val="00907975"/>
    <w:rsid w:val="00907BF8"/>
    <w:rsid w:val="00907D75"/>
    <w:rsid w:val="00907F0B"/>
    <w:rsid w:val="00907F37"/>
    <w:rsid w:val="009100F4"/>
    <w:rsid w:val="009104E2"/>
    <w:rsid w:val="0091093F"/>
    <w:rsid w:val="009112DD"/>
    <w:rsid w:val="00911596"/>
    <w:rsid w:val="00911F2D"/>
    <w:rsid w:val="0091229B"/>
    <w:rsid w:val="00912569"/>
    <w:rsid w:val="009125DF"/>
    <w:rsid w:val="009133D7"/>
    <w:rsid w:val="00913447"/>
    <w:rsid w:val="0091348D"/>
    <w:rsid w:val="009137FE"/>
    <w:rsid w:val="00913B05"/>
    <w:rsid w:val="00913BB9"/>
    <w:rsid w:val="00913DD1"/>
    <w:rsid w:val="00914461"/>
    <w:rsid w:val="009147E4"/>
    <w:rsid w:val="0091482B"/>
    <w:rsid w:val="0091483E"/>
    <w:rsid w:val="00914E1A"/>
    <w:rsid w:val="00915165"/>
    <w:rsid w:val="0091552E"/>
    <w:rsid w:val="0091582C"/>
    <w:rsid w:val="00915A0E"/>
    <w:rsid w:val="00915CFF"/>
    <w:rsid w:val="00915D6C"/>
    <w:rsid w:val="009160AC"/>
    <w:rsid w:val="00917810"/>
    <w:rsid w:val="00920399"/>
    <w:rsid w:val="0092066A"/>
    <w:rsid w:val="00920F98"/>
    <w:rsid w:val="0092124B"/>
    <w:rsid w:val="00921B68"/>
    <w:rsid w:val="00921F5B"/>
    <w:rsid w:val="00922251"/>
    <w:rsid w:val="0092245F"/>
    <w:rsid w:val="00922863"/>
    <w:rsid w:val="00922DD4"/>
    <w:rsid w:val="00922FDD"/>
    <w:rsid w:val="009231B6"/>
    <w:rsid w:val="00923241"/>
    <w:rsid w:val="009232D7"/>
    <w:rsid w:val="0092330F"/>
    <w:rsid w:val="00923328"/>
    <w:rsid w:val="00923355"/>
    <w:rsid w:val="0092388F"/>
    <w:rsid w:val="009242F9"/>
    <w:rsid w:val="00924484"/>
    <w:rsid w:val="009252DC"/>
    <w:rsid w:val="009254B3"/>
    <w:rsid w:val="00925517"/>
    <w:rsid w:val="009257BE"/>
    <w:rsid w:val="00925E62"/>
    <w:rsid w:val="00925FC7"/>
    <w:rsid w:val="00925FE2"/>
    <w:rsid w:val="00926267"/>
    <w:rsid w:val="00926A17"/>
    <w:rsid w:val="00926C92"/>
    <w:rsid w:val="00926D3B"/>
    <w:rsid w:val="009279C9"/>
    <w:rsid w:val="009279F0"/>
    <w:rsid w:val="00927ABD"/>
    <w:rsid w:val="009304E7"/>
    <w:rsid w:val="009308DA"/>
    <w:rsid w:val="009311FB"/>
    <w:rsid w:val="009319D7"/>
    <w:rsid w:val="00931AE0"/>
    <w:rsid w:val="009320BC"/>
    <w:rsid w:val="00932277"/>
    <w:rsid w:val="00932438"/>
    <w:rsid w:val="009329E2"/>
    <w:rsid w:val="00932D29"/>
    <w:rsid w:val="00932D2F"/>
    <w:rsid w:val="00932D85"/>
    <w:rsid w:val="00932F0C"/>
    <w:rsid w:val="0093359D"/>
    <w:rsid w:val="0093391A"/>
    <w:rsid w:val="00933B23"/>
    <w:rsid w:val="00933E8D"/>
    <w:rsid w:val="0093438C"/>
    <w:rsid w:val="0093495C"/>
    <w:rsid w:val="00934FB2"/>
    <w:rsid w:val="0093579F"/>
    <w:rsid w:val="0093602C"/>
    <w:rsid w:val="00936043"/>
    <w:rsid w:val="009366AB"/>
    <w:rsid w:val="00937C1A"/>
    <w:rsid w:val="009405C6"/>
    <w:rsid w:val="00941EE2"/>
    <w:rsid w:val="00941EE7"/>
    <w:rsid w:val="00942A25"/>
    <w:rsid w:val="00942F84"/>
    <w:rsid w:val="009434A1"/>
    <w:rsid w:val="00943DC6"/>
    <w:rsid w:val="009447C0"/>
    <w:rsid w:val="009449CD"/>
    <w:rsid w:val="00944C4C"/>
    <w:rsid w:val="00944FCC"/>
    <w:rsid w:val="0094532C"/>
    <w:rsid w:val="00945456"/>
    <w:rsid w:val="00945A1D"/>
    <w:rsid w:val="00946588"/>
    <w:rsid w:val="00946642"/>
    <w:rsid w:val="00946886"/>
    <w:rsid w:val="009468A3"/>
    <w:rsid w:val="0094770B"/>
    <w:rsid w:val="009477FA"/>
    <w:rsid w:val="00950153"/>
    <w:rsid w:val="0095039A"/>
    <w:rsid w:val="00950893"/>
    <w:rsid w:val="00950C5E"/>
    <w:rsid w:val="00950CD7"/>
    <w:rsid w:val="00950DC2"/>
    <w:rsid w:val="00950FBE"/>
    <w:rsid w:val="00952235"/>
    <w:rsid w:val="00952772"/>
    <w:rsid w:val="00952F84"/>
    <w:rsid w:val="009534AE"/>
    <w:rsid w:val="00953993"/>
    <w:rsid w:val="00953B6E"/>
    <w:rsid w:val="00953FAB"/>
    <w:rsid w:val="009541B8"/>
    <w:rsid w:val="00954203"/>
    <w:rsid w:val="00954B66"/>
    <w:rsid w:val="00954CB2"/>
    <w:rsid w:val="009550AA"/>
    <w:rsid w:val="0095587A"/>
    <w:rsid w:val="00955D83"/>
    <w:rsid w:val="00956305"/>
    <w:rsid w:val="009564F5"/>
    <w:rsid w:val="00956EE8"/>
    <w:rsid w:val="0095774E"/>
    <w:rsid w:val="0095795F"/>
    <w:rsid w:val="00957AC1"/>
    <w:rsid w:val="00957AD2"/>
    <w:rsid w:val="00957AE9"/>
    <w:rsid w:val="00957F8B"/>
    <w:rsid w:val="00960047"/>
    <w:rsid w:val="0096059A"/>
    <w:rsid w:val="0096065B"/>
    <w:rsid w:val="0096079D"/>
    <w:rsid w:val="00960AA6"/>
    <w:rsid w:val="00961D2D"/>
    <w:rsid w:val="00961DBF"/>
    <w:rsid w:val="0096252A"/>
    <w:rsid w:val="00962638"/>
    <w:rsid w:val="009634C0"/>
    <w:rsid w:val="009634F3"/>
    <w:rsid w:val="00963574"/>
    <w:rsid w:val="00963697"/>
    <w:rsid w:val="0096413D"/>
    <w:rsid w:val="009647CA"/>
    <w:rsid w:val="00965187"/>
    <w:rsid w:val="00965E84"/>
    <w:rsid w:val="00966797"/>
    <w:rsid w:val="00966CC0"/>
    <w:rsid w:val="009671B2"/>
    <w:rsid w:val="009674B9"/>
    <w:rsid w:val="00967C91"/>
    <w:rsid w:val="0097019A"/>
    <w:rsid w:val="0097024A"/>
    <w:rsid w:val="00970CEF"/>
    <w:rsid w:val="00970D3E"/>
    <w:rsid w:val="00970E58"/>
    <w:rsid w:val="0097137F"/>
    <w:rsid w:val="00971C20"/>
    <w:rsid w:val="00972CD2"/>
    <w:rsid w:val="00972E21"/>
    <w:rsid w:val="00972F3A"/>
    <w:rsid w:val="009732C1"/>
    <w:rsid w:val="009737A8"/>
    <w:rsid w:val="00974FAD"/>
    <w:rsid w:val="00975101"/>
    <w:rsid w:val="00975160"/>
    <w:rsid w:val="009756AE"/>
    <w:rsid w:val="0097583E"/>
    <w:rsid w:val="00975A86"/>
    <w:rsid w:val="0097606B"/>
    <w:rsid w:val="00976235"/>
    <w:rsid w:val="009773BA"/>
    <w:rsid w:val="0097758D"/>
    <w:rsid w:val="009800C4"/>
    <w:rsid w:val="009807E7"/>
    <w:rsid w:val="00980C96"/>
    <w:rsid w:val="00980E2B"/>
    <w:rsid w:val="00981716"/>
    <w:rsid w:val="009819C8"/>
    <w:rsid w:val="00983A4D"/>
    <w:rsid w:val="00983B77"/>
    <w:rsid w:val="00984ED1"/>
    <w:rsid w:val="00984FD8"/>
    <w:rsid w:val="00985088"/>
    <w:rsid w:val="009854A8"/>
    <w:rsid w:val="009857B6"/>
    <w:rsid w:val="00985C41"/>
    <w:rsid w:val="00985E23"/>
    <w:rsid w:val="009866D3"/>
    <w:rsid w:val="009868E8"/>
    <w:rsid w:val="00986A0D"/>
    <w:rsid w:val="00986DAA"/>
    <w:rsid w:val="00986F9D"/>
    <w:rsid w:val="009878F7"/>
    <w:rsid w:val="00987EDF"/>
    <w:rsid w:val="0099054A"/>
    <w:rsid w:val="00990B35"/>
    <w:rsid w:val="00990D08"/>
    <w:rsid w:val="0099137C"/>
    <w:rsid w:val="0099151F"/>
    <w:rsid w:val="0099169E"/>
    <w:rsid w:val="009918AD"/>
    <w:rsid w:val="00992494"/>
    <w:rsid w:val="009936B9"/>
    <w:rsid w:val="0099397D"/>
    <w:rsid w:val="009942D5"/>
    <w:rsid w:val="00995768"/>
    <w:rsid w:val="009957E1"/>
    <w:rsid w:val="00995947"/>
    <w:rsid w:val="00996089"/>
    <w:rsid w:val="00996650"/>
    <w:rsid w:val="00996AD0"/>
    <w:rsid w:val="00996D74"/>
    <w:rsid w:val="00996E2E"/>
    <w:rsid w:val="00996F09"/>
    <w:rsid w:val="0099744C"/>
    <w:rsid w:val="009976E9"/>
    <w:rsid w:val="009978FB"/>
    <w:rsid w:val="00997989"/>
    <w:rsid w:val="00997B8C"/>
    <w:rsid w:val="00997EB4"/>
    <w:rsid w:val="009A0D25"/>
    <w:rsid w:val="009A0FA0"/>
    <w:rsid w:val="009A1B17"/>
    <w:rsid w:val="009A1C74"/>
    <w:rsid w:val="009A1CF6"/>
    <w:rsid w:val="009A2033"/>
    <w:rsid w:val="009A2448"/>
    <w:rsid w:val="009A2C8D"/>
    <w:rsid w:val="009A2CF8"/>
    <w:rsid w:val="009A2E44"/>
    <w:rsid w:val="009A30DE"/>
    <w:rsid w:val="009A3881"/>
    <w:rsid w:val="009A3F16"/>
    <w:rsid w:val="009A4004"/>
    <w:rsid w:val="009A4884"/>
    <w:rsid w:val="009A4885"/>
    <w:rsid w:val="009A49B7"/>
    <w:rsid w:val="009A4BC1"/>
    <w:rsid w:val="009A4BDB"/>
    <w:rsid w:val="009A4DEE"/>
    <w:rsid w:val="009A5538"/>
    <w:rsid w:val="009A5879"/>
    <w:rsid w:val="009A605A"/>
    <w:rsid w:val="009A60DB"/>
    <w:rsid w:val="009A621A"/>
    <w:rsid w:val="009A62BA"/>
    <w:rsid w:val="009A6C64"/>
    <w:rsid w:val="009A7086"/>
    <w:rsid w:val="009A7248"/>
    <w:rsid w:val="009A731D"/>
    <w:rsid w:val="009A77EE"/>
    <w:rsid w:val="009B15DF"/>
    <w:rsid w:val="009B17A2"/>
    <w:rsid w:val="009B19E4"/>
    <w:rsid w:val="009B1BEA"/>
    <w:rsid w:val="009B22A1"/>
    <w:rsid w:val="009B278B"/>
    <w:rsid w:val="009B3078"/>
    <w:rsid w:val="009B3497"/>
    <w:rsid w:val="009B3696"/>
    <w:rsid w:val="009B3A92"/>
    <w:rsid w:val="009B40BC"/>
    <w:rsid w:val="009B4482"/>
    <w:rsid w:val="009B5389"/>
    <w:rsid w:val="009B54FE"/>
    <w:rsid w:val="009B5724"/>
    <w:rsid w:val="009B5BE8"/>
    <w:rsid w:val="009B5D92"/>
    <w:rsid w:val="009B6290"/>
    <w:rsid w:val="009B6540"/>
    <w:rsid w:val="009B6564"/>
    <w:rsid w:val="009B707F"/>
    <w:rsid w:val="009B72D5"/>
    <w:rsid w:val="009B74B3"/>
    <w:rsid w:val="009B753E"/>
    <w:rsid w:val="009B771C"/>
    <w:rsid w:val="009B78B6"/>
    <w:rsid w:val="009B7AE5"/>
    <w:rsid w:val="009C05AF"/>
    <w:rsid w:val="009C09D1"/>
    <w:rsid w:val="009C0C5D"/>
    <w:rsid w:val="009C0DA9"/>
    <w:rsid w:val="009C1045"/>
    <w:rsid w:val="009C11D9"/>
    <w:rsid w:val="009C19BC"/>
    <w:rsid w:val="009C1D89"/>
    <w:rsid w:val="009C2077"/>
    <w:rsid w:val="009C22CA"/>
    <w:rsid w:val="009C23A8"/>
    <w:rsid w:val="009C246B"/>
    <w:rsid w:val="009C2B62"/>
    <w:rsid w:val="009C2C2D"/>
    <w:rsid w:val="009C3853"/>
    <w:rsid w:val="009C3CB8"/>
    <w:rsid w:val="009C3E57"/>
    <w:rsid w:val="009C3F6C"/>
    <w:rsid w:val="009C4198"/>
    <w:rsid w:val="009C425B"/>
    <w:rsid w:val="009C48D4"/>
    <w:rsid w:val="009C490D"/>
    <w:rsid w:val="009C51A9"/>
    <w:rsid w:val="009C59A2"/>
    <w:rsid w:val="009C6299"/>
    <w:rsid w:val="009C62E5"/>
    <w:rsid w:val="009C630D"/>
    <w:rsid w:val="009C6389"/>
    <w:rsid w:val="009C6817"/>
    <w:rsid w:val="009C6960"/>
    <w:rsid w:val="009C6D98"/>
    <w:rsid w:val="009C6EFA"/>
    <w:rsid w:val="009C7283"/>
    <w:rsid w:val="009C76CC"/>
    <w:rsid w:val="009C7764"/>
    <w:rsid w:val="009C79AD"/>
    <w:rsid w:val="009D0140"/>
    <w:rsid w:val="009D088D"/>
    <w:rsid w:val="009D09BF"/>
    <w:rsid w:val="009D0DE7"/>
    <w:rsid w:val="009D112C"/>
    <w:rsid w:val="009D1A67"/>
    <w:rsid w:val="009D1BCE"/>
    <w:rsid w:val="009D1D41"/>
    <w:rsid w:val="009D2873"/>
    <w:rsid w:val="009D3B85"/>
    <w:rsid w:val="009D3D2F"/>
    <w:rsid w:val="009D3E32"/>
    <w:rsid w:val="009D43AC"/>
    <w:rsid w:val="009D4618"/>
    <w:rsid w:val="009D630A"/>
    <w:rsid w:val="009D66CF"/>
    <w:rsid w:val="009D6BDC"/>
    <w:rsid w:val="009D6DE2"/>
    <w:rsid w:val="009D6E8F"/>
    <w:rsid w:val="009D732E"/>
    <w:rsid w:val="009D7414"/>
    <w:rsid w:val="009D7429"/>
    <w:rsid w:val="009D7594"/>
    <w:rsid w:val="009D7C5B"/>
    <w:rsid w:val="009D7F23"/>
    <w:rsid w:val="009E015B"/>
    <w:rsid w:val="009E047B"/>
    <w:rsid w:val="009E09A0"/>
    <w:rsid w:val="009E1BE1"/>
    <w:rsid w:val="009E22A3"/>
    <w:rsid w:val="009E2340"/>
    <w:rsid w:val="009E2659"/>
    <w:rsid w:val="009E2716"/>
    <w:rsid w:val="009E274D"/>
    <w:rsid w:val="009E2BCB"/>
    <w:rsid w:val="009E2CB6"/>
    <w:rsid w:val="009E2D80"/>
    <w:rsid w:val="009E3637"/>
    <w:rsid w:val="009E386B"/>
    <w:rsid w:val="009E3DD8"/>
    <w:rsid w:val="009E455D"/>
    <w:rsid w:val="009E4C13"/>
    <w:rsid w:val="009E54E1"/>
    <w:rsid w:val="009E5877"/>
    <w:rsid w:val="009E5A30"/>
    <w:rsid w:val="009E5B68"/>
    <w:rsid w:val="009E60F7"/>
    <w:rsid w:val="009E6BCD"/>
    <w:rsid w:val="009E6D3E"/>
    <w:rsid w:val="009E7D58"/>
    <w:rsid w:val="009F041A"/>
    <w:rsid w:val="009F1407"/>
    <w:rsid w:val="009F1886"/>
    <w:rsid w:val="009F1C4E"/>
    <w:rsid w:val="009F2701"/>
    <w:rsid w:val="009F29D2"/>
    <w:rsid w:val="009F2B42"/>
    <w:rsid w:val="009F2BE4"/>
    <w:rsid w:val="009F2EA1"/>
    <w:rsid w:val="009F3740"/>
    <w:rsid w:val="009F393D"/>
    <w:rsid w:val="009F3EA2"/>
    <w:rsid w:val="009F4A84"/>
    <w:rsid w:val="009F4CD0"/>
    <w:rsid w:val="009F4E6C"/>
    <w:rsid w:val="009F55A9"/>
    <w:rsid w:val="009F5622"/>
    <w:rsid w:val="009F57E7"/>
    <w:rsid w:val="009F585F"/>
    <w:rsid w:val="009F6395"/>
    <w:rsid w:val="009F6B9A"/>
    <w:rsid w:val="009F6BCE"/>
    <w:rsid w:val="009F7DE8"/>
    <w:rsid w:val="009F7F82"/>
    <w:rsid w:val="00A0044C"/>
    <w:rsid w:val="00A006CF"/>
    <w:rsid w:val="00A009F2"/>
    <w:rsid w:val="00A00C59"/>
    <w:rsid w:val="00A00FE4"/>
    <w:rsid w:val="00A0117A"/>
    <w:rsid w:val="00A01217"/>
    <w:rsid w:val="00A02155"/>
    <w:rsid w:val="00A021DE"/>
    <w:rsid w:val="00A026B2"/>
    <w:rsid w:val="00A0276F"/>
    <w:rsid w:val="00A027C1"/>
    <w:rsid w:val="00A0285C"/>
    <w:rsid w:val="00A031BF"/>
    <w:rsid w:val="00A03642"/>
    <w:rsid w:val="00A0380E"/>
    <w:rsid w:val="00A03D00"/>
    <w:rsid w:val="00A03D1F"/>
    <w:rsid w:val="00A04166"/>
    <w:rsid w:val="00A048C8"/>
    <w:rsid w:val="00A04932"/>
    <w:rsid w:val="00A04C96"/>
    <w:rsid w:val="00A05D05"/>
    <w:rsid w:val="00A05E34"/>
    <w:rsid w:val="00A060FD"/>
    <w:rsid w:val="00A06144"/>
    <w:rsid w:val="00A069E1"/>
    <w:rsid w:val="00A06C94"/>
    <w:rsid w:val="00A06D0E"/>
    <w:rsid w:val="00A0745E"/>
    <w:rsid w:val="00A076C4"/>
    <w:rsid w:val="00A07BD2"/>
    <w:rsid w:val="00A07C66"/>
    <w:rsid w:val="00A07E3C"/>
    <w:rsid w:val="00A07E77"/>
    <w:rsid w:val="00A10124"/>
    <w:rsid w:val="00A105E1"/>
    <w:rsid w:val="00A10C79"/>
    <w:rsid w:val="00A10D3C"/>
    <w:rsid w:val="00A10E5B"/>
    <w:rsid w:val="00A10F06"/>
    <w:rsid w:val="00A11013"/>
    <w:rsid w:val="00A110D3"/>
    <w:rsid w:val="00A110F7"/>
    <w:rsid w:val="00A11223"/>
    <w:rsid w:val="00A116B1"/>
    <w:rsid w:val="00A116D8"/>
    <w:rsid w:val="00A1181E"/>
    <w:rsid w:val="00A11A66"/>
    <w:rsid w:val="00A11CD9"/>
    <w:rsid w:val="00A11F81"/>
    <w:rsid w:val="00A1204F"/>
    <w:rsid w:val="00A126EB"/>
    <w:rsid w:val="00A131B3"/>
    <w:rsid w:val="00A131B5"/>
    <w:rsid w:val="00A13D5E"/>
    <w:rsid w:val="00A144EF"/>
    <w:rsid w:val="00A1463D"/>
    <w:rsid w:val="00A14F9F"/>
    <w:rsid w:val="00A1534A"/>
    <w:rsid w:val="00A154BF"/>
    <w:rsid w:val="00A15B43"/>
    <w:rsid w:val="00A15D48"/>
    <w:rsid w:val="00A167EB"/>
    <w:rsid w:val="00A16F28"/>
    <w:rsid w:val="00A171C3"/>
    <w:rsid w:val="00A171F0"/>
    <w:rsid w:val="00A17A23"/>
    <w:rsid w:val="00A17D72"/>
    <w:rsid w:val="00A20251"/>
    <w:rsid w:val="00A20910"/>
    <w:rsid w:val="00A209E6"/>
    <w:rsid w:val="00A20B54"/>
    <w:rsid w:val="00A216BD"/>
    <w:rsid w:val="00A216DF"/>
    <w:rsid w:val="00A21AB0"/>
    <w:rsid w:val="00A21CE0"/>
    <w:rsid w:val="00A21E6C"/>
    <w:rsid w:val="00A22B50"/>
    <w:rsid w:val="00A22E4F"/>
    <w:rsid w:val="00A22F84"/>
    <w:rsid w:val="00A239AA"/>
    <w:rsid w:val="00A24498"/>
    <w:rsid w:val="00A2457D"/>
    <w:rsid w:val="00A24A83"/>
    <w:rsid w:val="00A24B5F"/>
    <w:rsid w:val="00A251A8"/>
    <w:rsid w:val="00A25A75"/>
    <w:rsid w:val="00A260B7"/>
    <w:rsid w:val="00A2615B"/>
    <w:rsid w:val="00A266DC"/>
    <w:rsid w:val="00A279D8"/>
    <w:rsid w:val="00A30378"/>
    <w:rsid w:val="00A313F2"/>
    <w:rsid w:val="00A31FE0"/>
    <w:rsid w:val="00A326B7"/>
    <w:rsid w:val="00A332FC"/>
    <w:rsid w:val="00A33706"/>
    <w:rsid w:val="00A3418E"/>
    <w:rsid w:val="00A34AA5"/>
    <w:rsid w:val="00A35279"/>
    <w:rsid w:val="00A35448"/>
    <w:rsid w:val="00A35A1C"/>
    <w:rsid w:val="00A36445"/>
    <w:rsid w:val="00A3645B"/>
    <w:rsid w:val="00A36798"/>
    <w:rsid w:val="00A37162"/>
    <w:rsid w:val="00A37177"/>
    <w:rsid w:val="00A37379"/>
    <w:rsid w:val="00A376C4"/>
    <w:rsid w:val="00A37D45"/>
    <w:rsid w:val="00A40C0C"/>
    <w:rsid w:val="00A40CD3"/>
    <w:rsid w:val="00A41859"/>
    <w:rsid w:val="00A419C7"/>
    <w:rsid w:val="00A419E6"/>
    <w:rsid w:val="00A41E69"/>
    <w:rsid w:val="00A41F9D"/>
    <w:rsid w:val="00A4234A"/>
    <w:rsid w:val="00A4235D"/>
    <w:rsid w:val="00A424F6"/>
    <w:rsid w:val="00A43AC3"/>
    <w:rsid w:val="00A4487A"/>
    <w:rsid w:val="00A44895"/>
    <w:rsid w:val="00A451BA"/>
    <w:rsid w:val="00A4574E"/>
    <w:rsid w:val="00A45A66"/>
    <w:rsid w:val="00A46692"/>
    <w:rsid w:val="00A4681F"/>
    <w:rsid w:val="00A46F1D"/>
    <w:rsid w:val="00A471FF"/>
    <w:rsid w:val="00A4739C"/>
    <w:rsid w:val="00A479F4"/>
    <w:rsid w:val="00A47A92"/>
    <w:rsid w:val="00A507C9"/>
    <w:rsid w:val="00A50B69"/>
    <w:rsid w:val="00A50DC4"/>
    <w:rsid w:val="00A52078"/>
    <w:rsid w:val="00A52850"/>
    <w:rsid w:val="00A53691"/>
    <w:rsid w:val="00A53C28"/>
    <w:rsid w:val="00A53F3B"/>
    <w:rsid w:val="00A5411E"/>
    <w:rsid w:val="00A542C2"/>
    <w:rsid w:val="00A553FD"/>
    <w:rsid w:val="00A554C3"/>
    <w:rsid w:val="00A55531"/>
    <w:rsid w:val="00A55916"/>
    <w:rsid w:val="00A55D3B"/>
    <w:rsid w:val="00A56A18"/>
    <w:rsid w:val="00A56C07"/>
    <w:rsid w:val="00A56D24"/>
    <w:rsid w:val="00A56DB9"/>
    <w:rsid w:val="00A56DDD"/>
    <w:rsid w:val="00A56DF5"/>
    <w:rsid w:val="00A57636"/>
    <w:rsid w:val="00A5763A"/>
    <w:rsid w:val="00A5765D"/>
    <w:rsid w:val="00A5799A"/>
    <w:rsid w:val="00A605B8"/>
    <w:rsid w:val="00A6060C"/>
    <w:rsid w:val="00A60950"/>
    <w:rsid w:val="00A60E31"/>
    <w:rsid w:val="00A610A0"/>
    <w:rsid w:val="00A611AE"/>
    <w:rsid w:val="00A611BF"/>
    <w:rsid w:val="00A611DA"/>
    <w:rsid w:val="00A61479"/>
    <w:rsid w:val="00A615B9"/>
    <w:rsid w:val="00A617CE"/>
    <w:rsid w:val="00A61A3C"/>
    <w:rsid w:val="00A61C67"/>
    <w:rsid w:val="00A61D6E"/>
    <w:rsid w:val="00A62149"/>
    <w:rsid w:val="00A6240E"/>
    <w:rsid w:val="00A62CAE"/>
    <w:rsid w:val="00A62CE8"/>
    <w:rsid w:val="00A6319E"/>
    <w:rsid w:val="00A633A2"/>
    <w:rsid w:val="00A6389C"/>
    <w:rsid w:val="00A64180"/>
    <w:rsid w:val="00A64645"/>
    <w:rsid w:val="00A6495C"/>
    <w:rsid w:val="00A64CD3"/>
    <w:rsid w:val="00A65806"/>
    <w:rsid w:val="00A658FD"/>
    <w:rsid w:val="00A65CBC"/>
    <w:rsid w:val="00A6742B"/>
    <w:rsid w:val="00A6766E"/>
    <w:rsid w:val="00A676B6"/>
    <w:rsid w:val="00A6770C"/>
    <w:rsid w:val="00A679E4"/>
    <w:rsid w:val="00A67D91"/>
    <w:rsid w:val="00A67E03"/>
    <w:rsid w:val="00A70536"/>
    <w:rsid w:val="00A70AFA"/>
    <w:rsid w:val="00A70E66"/>
    <w:rsid w:val="00A712B8"/>
    <w:rsid w:val="00A714CA"/>
    <w:rsid w:val="00A71DF3"/>
    <w:rsid w:val="00A72A6F"/>
    <w:rsid w:val="00A72B41"/>
    <w:rsid w:val="00A730DD"/>
    <w:rsid w:val="00A735F9"/>
    <w:rsid w:val="00A73673"/>
    <w:rsid w:val="00A73821"/>
    <w:rsid w:val="00A73A3E"/>
    <w:rsid w:val="00A74A5E"/>
    <w:rsid w:val="00A74DE0"/>
    <w:rsid w:val="00A74E46"/>
    <w:rsid w:val="00A7520C"/>
    <w:rsid w:val="00A7539D"/>
    <w:rsid w:val="00A76080"/>
    <w:rsid w:val="00A76DAD"/>
    <w:rsid w:val="00A7772B"/>
    <w:rsid w:val="00A80586"/>
    <w:rsid w:val="00A8073F"/>
    <w:rsid w:val="00A80BE4"/>
    <w:rsid w:val="00A80D11"/>
    <w:rsid w:val="00A812BE"/>
    <w:rsid w:val="00A814BB"/>
    <w:rsid w:val="00A81DD5"/>
    <w:rsid w:val="00A8337A"/>
    <w:rsid w:val="00A834BD"/>
    <w:rsid w:val="00A83656"/>
    <w:rsid w:val="00A839D6"/>
    <w:rsid w:val="00A83A9F"/>
    <w:rsid w:val="00A8431E"/>
    <w:rsid w:val="00A84526"/>
    <w:rsid w:val="00A84C2A"/>
    <w:rsid w:val="00A84EE0"/>
    <w:rsid w:val="00A85250"/>
    <w:rsid w:val="00A8526D"/>
    <w:rsid w:val="00A85444"/>
    <w:rsid w:val="00A855FD"/>
    <w:rsid w:val="00A85AB8"/>
    <w:rsid w:val="00A867A6"/>
    <w:rsid w:val="00A86AD9"/>
    <w:rsid w:val="00A86C47"/>
    <w:rsid w:val="00A86C74"/>
    <w:rsid w:val="00A871E1"/>
    <w:rsid w:val="00A8779E"/>
    <w:rsid w:val="00A87920"/>
    <w:rsid w:val="00A87BBB"/>
    <w:rsid w:val="00A90808"/>
    <w:rsid w:val="00A90AA4"/>
    <w:rsid w:val="00A90ADA"/>
    <w:rsid w:val="00A91281"/>
    <w:rsid w:val="00A91312"/>
    <w:rsid w:val="00A9149F"/>
    <w:rsid w:val="00A91A54"/>
    <w:rsid w:val="00A91ABA"/>
    <w:rsid w:val="00A9211C"/>
    <w:rsid w:val="00A922C4"/>
    <w:rsid w:val="00A92B65"/>
    <w:rsid w:val="00A92BB3"/>
    <w:rsid w:val="00A92E80"/>
    <w:rsid w:val="00A931B0"/>
    <w:rsid w:val="00A93666"/>
    <w:rsid w:val="00A93906"/>
    <w:rsid w:val="00A93BDF"/>
    <w:rsid w:val="00A93CEB"/>
    <w:rsid w:val="00A94189"/>
    <w:rsid w:val="00A9426F"/>
    <w:rsid w:val="00A94FB4"/>
    <w:rsid w:val="00A9550A"/>
    <w:rsid w:val="00A9563E"/>
    <w:rsid w:val="00A95868"/>
    <w:rsid w:val="00A95C6E"/>
    <w:rsid w:val="00A95D14"/>
    <w:rsid w:val="00A96122"/>
    <w:rsid w:val="00A96CE5"/>
    <w:rsid w:val="00A97107"/>
    <w:rsid w:val="00A977A0"/>
    <w:rsid w:val="00AA0168"/>
    <w:rsid w:val="00AA088E"/>
    <w:rsid w:val="00AA0C1D"/>
    <w:rsid w:val="00AA0EB0"/>
    <w:rsid w:val="00AA0F68"/>
    <w:rsid w:val="00AA194F"/>
    <w:rsid w:val="00AA1E51"/>
    <w:rsid w:val="00AA2D06"/>
    <w:rsid w:val="00AA2F41"/>
    <w:rsid w:val="00AA31A2"/>
    <w:rsid w:val="00AA4C3F"/>
    <w:rsid w:val="00AA5058"/>
    <w:rsid w:val="00AA54AE"/>
    <w:rsid w:val="00AA568C"/>
    <w:rsid w:val="00AA5830"/>
    <w:rsid w:val="00AA6D7D"/>
    <w:rsid w:val="00AA6FCB"/>
    <w:rsid w:val="00AA73AD"/>
    <w:rsid w:val="00AA7475"/>
    <w:rsid w:val="00AA7660"/>
    <w:rsid w:val="00AA76DD"/>
    <w:rsid w:val="00AA7885"/>
    <w:rsid w:val="00AA7ADF"/>
    <w:rsid w:val="00AA7DB2"/>
    <w:rsid w:val="00AA7E4B"/>
    <w:rsid w:val="00AA7FCA"/>
    <w:rsid w:val="00AB00EC"/>
    <w:rsid w:val="00AB02D5"/>
    <w:rsid w:val="00AB0912"/>
    <w:rsid w:val="00AB0C16"/>
    <w:rsid w:val="00AB0CD5"/>
    <w:rsid w:val="00AB1231"/>
    <w:rsid w:val="00AB1781"/>
    <w:rsid w:val="00AB1848"/>
    <w:rsid w:val="00AB210A"/>
    <w:rsid w:val="00AB313C"/>
    <w:rsid w:val="00AB3184"/>
    <w:rsid w:val="00AB359F"/>
    <w:rsid w:val="00AB365A"/>
    <w:rsid w:val="00AB3722"/>
    <w:rsid w:val="00AB3909"/>
    <w:rsid w:val="00AB3C2E"/>
    <w:rsid w:val="00AB4ABC"/>
    <w:rsid w:val="00AB4CDF"/>
    <w:rsid w:val="00AB4D54"/>
    <w:rsid w:val="00AB4E2F"/>
    <w:rsid w:val="00AB53EB"/>
    <w:rsid w:val="00AB55C9"/>
    <w:rsid w:val="00AB58B7"/>
    <w:rsid w:val="00AB5D8F"/>
    <w:rsid w:val="00AB6360"/>
    <w:rsid w:val="00AB6A58"/>
    <w:rsid w:val="00AB6AAF"/>
    <w:rsid w:val="00AB6D1C"/>
    <w:rsid w:val="00AB756E"/>
    <w:rsid w:val="00AB7D53"/>
    <w:rsid w:val="00AC0368"/>
    <w:rsid w:val="00AC09D5"/>
    <w:rsid w:val="00AC0F88"/>
    <w:rsid w:val="00AC1275"/>
    <w:rsid w:val="00AC185E"/>
    <w:rsid w:val="00AC195A"/>
    <w:rsid w:val="00AC1CBA"/>
    <w:rsid w:val="00AC2F94"/>
    <w:rsid w:val="00AC30AB"/>
    <w:rsid w:val="00AC368B"/>
    <w:rsid w:val="00AC36E7"/>
    <w:rsid w:val="00AC3D57"/>
    <w:rsid w:val="00AC468D"/>
    <w:rsid w:val="00AC494B"/>
    <w:rsid w:val="00AC538A"/>
    <w:rsid w:val="00AC559D"/>
    <w:rsid w:val="00AC5DAD"/>
    <w:rsid w:val="00AC5FEF"/>
    <w:rsid w:val="00AC643A"/>
    <w:rsid w:val="00AC64ED"/>
    <w:rsid w:val="00AC6A43"/>
    <w:rsid w:val="00AC6C13"/>
    <w:rsid w:val="00AC6C75"/>
    <w:rsid w:val="00AC6DB0"/>
    <w:rsid w:val="00AC6FCA"/>
    <w:rsid w:val="00AC7142"/>
    <w:rsid w:val="00AC7CE2"/>
    <w:rsid w:val="00AC7F03"/>
    <w:rsid w:val="00AC7F2E"/>
    <w:rsid w:val="00AC7FF7"/>
    <w:rsid w:val="00AD0ED4"/>
    <w:rsid w:val="00AD16B0"/>
    <w:rsid w:val="00AD2616"/>
    <w:rsid w:val="00AD281E"/>
    <w:rsid w:val="00AD2CD7"/>
    <w:rsid w:val="00AD3202"/>
    <w:rsid w:val="00AD4301"/>
    <w:rsid w:val="00AD43D2"/>
    <w:rsid w:val="00AD4A4F"/>
    <w:rsid w:val="00AD4BB2"/>
    <w:rsid w:val="00AD4E89"/>
    <w:rsid w:val="00AD5957"/>
    <w:rsid w:val="00AD595E"/>
    <w:rsid w:val="00AD5A12"/>
    <w:rsid w:val="00AD5F57"/>
    <w:rsid w:val="00AD650A"/>
    <w:rsid w:val="00AD65DD"/>
    <w:rsid w:val="00AD68DF"/>
    <w:rsid w:val="00AD6A64"/>
    <w:rsid w:val="00AD6B96"/>
    <w:rsid w:val="00AD7138"/>
    <w:rsid w:val="00AD729D"/>
    <w:rsid w:val="00AD7BCB"/>
    <w:rsid w:val="00AE0467"/>
    <w:rsid w:val="00AE0E74"/>
    <w:rsid w:val="00AE108A"/>
    <w:rsid w:val="00AE1760"/>
    <w:rsid w:val="00AE1806"/>
    <w:rsid w:val="00AE19C0"/>
    <w:rsid w:val="00AE1CC2"/>
    <w:rsid w:val="00AE1F2D"/>
    <w:rsid w:val="00AE23B8"/>
    <w:rsid w:val="00AE26AD"/>
    <w:rsid w:val="00AE2BD9"/>
    <w:rsid w:val="00AE3027"/>
    <w:rsid w:val="00AE30F7"/>
    <w:rsid w:val="00AE401C"/>
    <w:rsid w:val="00AE4225"/>
    <w:rsid w:val="00AE47E1"/>
    <w:rsid w:val="00AE48B6"/>
    <w:rsid w:val="00AE48BB"/>
    <w:rsid w:val="00AE4F5B"/>
    <w:rsid w:val="00AE5146"/>
    <w:rsid w:val="00AE51CD"/>
    <w:rsid w:val="00AE53B6"/>
    <w:rsid w:val="00AE593F"/>
    <w:rsid w:val="00AE5C72"/>
    <w:rsid w:val="00AE5D21"/>
    <w:rsid w:val="00AE6012"/>
    <w:rsid w:val="00AE6F08"/>
    <w:rsid w:val="00AE7337"/>
    <w:rsid w:val="00AE7549"/>
    <w:rsid w:val="00AE7F46"/>
    <w:rsid w:val="00AF0746"/>
    <w:rsid w:val="00AF0A1F"/>
    <w:rsid w:val="00AF0A53"/>
    <w:rsid w:val="00AF0DCF"/>
    <w:rsid w:val="00AF1039"/>
    <w:rsid w:val="00AF1201"/>
    <w:rsid w:val="00AF121D"/>
    <w:rsid w:val="00AF159B"/>
    <w:rsid w:val="00AF288B"/>
    <w:rsid w:val="00AF2BC7"/>
    <w:rsid w:val="00AF35C9"/>
    <w:rsid w:val="00AF3A79"/>
    <w:rsid w:val="00AF4799"/>
    <w:rsid w:val="00AF4987"/>
    <w:rsid w:val="00AF49F5"/>
    <w:rsid w:val="00AF4A1D"/>
    <w:rsid w:val="00AF51B6"/>
    <w:rsid w:val="00AF5BB7"/>
    <w:rsid w:val="00AF7146"/>
    <w:rsid w:val="00AF7612"/>
    <w:rsid w:val="00B00451"/>
    <w:rsid w:val="00B00CD0"/>
    <w:rsid w:val="00B011FE"/>
    <w:rsid w:val="00B013BF"/>
    <w:rsid w:val="00B013E8"/>
    <w:rsid w:val="00B0176E"/>
    <w:rsid w:val="00B028BC"/>
    <w:rsid w:val="00B02FCC"/>
    <w:rsid w:val="00B030BF"/>
    <w:rsid w:val="00B03B04"/>
    <w:rsid w:val="00B043FF"/>
    <w:rsid w:val="00B0481B"/>
    <w:rsid w:val="00B052B4"/>
    <w:rsid w:val="00B05518"/>
    <w:rsid w:val="00B05A6A"/>
    <w:rsid w:val="00B05C30"/>
    <w:rsid w:val="00B05CAA"/>
    <w:rsid w:val="00B05CC3"/>
    <w:rsid w:val="00B0600F"/>
    <w:rsid w:val="00B062B9"/>
    <w:rsid w:val="00B06AEB"/>
    <w:rsid w:val="00B06C4F"/>
    <w:rsid w:val="00B06F12"/>
    <w:rsid w:val="00B070EB"/>
    <w:rsid w:val="00B07648"/>
    <w:rsid w:val="00B07F48"/>
    <w:rsid w:val="00B100CD"/>
    <w:rsid w:val="00B10400"/>
    <w:rsid w:val="00B118DD"/>
    <w:rsid w:val="00B11904"/>
    <w:rsid w:val="00B119FA"/>
    <w:rsid w:val="00B12518"/>
    <w:rsid w:val="00B12A10"/>
    <w:rsid w:val="00B12CE8"/>
    <w:rsid w:val="00B1341F"/>
    <w:rsid w:val="00B13629"/>
    <w:rsid w:val="00B13BFD"/>
    <w:rsid w:val="00B14132"/>
    <w:rsid w:val="00B14327"/>
    <w:rsid w:val="00B15F31"/>
    <w:rsid w:val="00B1628A"/>
    <w:rsid w:val="00B162FF"/>
    <w:rsid w:val="00B168AF"/>
    <w:rsid w:val="00B16AB1"/>
    <w:rsid w:val="00B20259"/>
    <w:rsid w:val="00B2050A"/>
    <w:rsid w:val="00B20749"/>
    <w:rsid w:val="00B21574"/>
    <w:rsid w:val="00B2159B"/>
    <w:rsid w:val="00B21DCE"/>
    <w:rsid w:val="00B21F0D"/>
    <w:rsid w:val="00B220D9"/>
    <w:rsid w:val="00B2263A"/>
    <w:rsid w:val="00B227B1"/>
    <w:rsid w:val="00B22B04"/>
    <w:rsid w:val="00B235B2"/>
    <w:rsid w:val="00B23C85"/>
    <w:rsid w:val="00B24058"/>
    <w:rsid w:val="00B2448F"/>
    <w:rsid w:val="00B245EA"/>
    <w:rsid w:val="00B247F7"/>
    <w:rsid w:val="00B24814"/>
    <w:rsid w:val="00B24CC9"/>
    <w:rsid w:val="00B24E1E"/>
    <w:rsid w:val="00B24F9D"/>
    <w:rsid w:val="00B2512B"/>
    <w:rsid w:val="00B257A5"/>
    <w:rsid w:val="00B25AF8"/>
    <w:rsid w:val="00B25E1A"/>
    <w:rsid w:val="00B26377"/>
    <w:rsid w:val="00B26448"/>
    <w:rsid w:val="00B264FA"/>
    <w:rsid w:val="00B2675E"/>
    <w:rsid w:val="00B26B6F"/>
    <w:rsid w:val="00B26B93"/>
    <w:rsid w:val="00B26E0C"/>
    <w:rsid w:val="00B26F9A"/>
    <w:rsid w:val="00B27815"/>
    <w:rsid w:val="00B30542"/>
    <w:rsid w:val="00B306A4"/>
    <w:rsid w:val="00B307A5"/>
    <w:rsid w:val="00B30C87"/>
    <w:rsid w:val="00B30D3E"/>
    <w:rsid w:val="00B31889"/>
    <w:rsid w:val="00B31A74"/>
    <w:rsid w:val="00B31ABD"/>
    <w:rsid w:val="00B31FC0"/>
    <w:rsid w:val="00B3250F"/>
    <w:rsid w:val="00B3324C"/>
    <w:rsid w:val="00B342B6"/>
    <w:rsid w:val="00B34363"/>
    <w:rsid w:val="00B3511F"/>
    <w:rsid w:val="00B351AE"/>
    <w:rsid w:val="00B3594E"/>
    <w:rsid w:val="00B35A6B"/>
    <w:rsid w:val="00B35AF2"/>
    <w:rsid w:val="00B35B0D"/>
    <w:rsid w:val="00B35C04"/>
    <w:rsid w:val="00B360DD"/>
    <w:rsid w:val="00B36999"/>
    <w:rsid w:val="00B36D59"/>
    <w:rsid w:val="00B37629"/>
    <w:rsid w:val="00B37E41"/>
    <w:rsid w:val="00B407C8"/>
    <w:rsid w:val="00B40FFB"/>
    <w:rsid w:val="00B41965"/>
    <w:rsid w:val="00B426D2"/>
    <w:rsid w:val="00B429E9"/>
    <w:rsid w:val="00B4311A"/>
    <w:rsid w:val="00B43EF5"/>
    <w:rsid w:val="00B43F3B"/>
    <w:rsid w:val="00B4427E"/>
    <w:rsid w:val="00B44922"/>
    <w:rsid w:val="00B45017"/>
    <w:rsid w:val="00B45AC6"/>
    <w:rsid w:val="00B45ECB"/>
    <w:rsid w:val="00B46222"/>
    <w:rsid w:val="00B46388"/>
    <w:rsid w:val="00B465E1"/>
    <w:rsid w:val="00B46A71"/>
    <w:rsid w:val="00B46AA3"/>
    <w:rsid w:val="00B46F08"/>
    <w:rsid w:val="00B470C3"/>
    <w:rsid w:val="00B47663"/>
    <w:rsid w:val="00B47EE4"/>
    <w:rsid w:val="00B50054"/>
    <w:rsid w:val="00B5013A"/>
    <w:rsid w:val="00B504BD"/>
    <w:rsid w:val="00B5077F"/>
    <w:rsid w:val="00B50C9F"/>
    <w:rsid w:val="00B50E6B"/>
    <w:rsid w:val="00B50F41"/>
    <w:rsid w:val="00B50F95"/>
    <w:rsid w:val="00B5193D"/>
    <w:rsid w:val="00B51B13"/>
    <w:rsid w:val="00B5228F"/>
    <w:rsid w:val="00B523A2"/>
    <w:rsid w:val="00B525CB"/>
    <w:rsid w:val="00B52980"/>
    <w:rsid w:val="00B52BCA"/>
    <w:rsid w:val="00B52DDC"/>
    <w:rsid w:val="00B53282"/>
    <w:rsid w:val="00B5366B"/>
    <w:rsid w:val="00B53907"/>
    <w:rsid w:val="00B53A3B"/>
    <w:rsid w:val="00B53C49"/>
    <w:rsid w:val="00B53D1F"/>
    <w:rsid w:val="00B54953"/>
    <w:rsid w:val="00B54995"/>
    <w:rsid w:val="00B549A4"/>
    <w:rsid w:val="00B54A39"/>
    <w:rsid w:val="00B54B8A"/>
    <w:rsid w:val="00B54FDB"/>
    <w:rsid w:val="00B552CD"/>
    <w:rsid w:val="00B5569B"/>
    <w:rsid w:val="00B5588D"/>
    <w:rsid w:val="00B55CF5"/>
    <w:rsid w:val="00B56071"/>
    <w:rsid w:val="00B56416"/>
    <w:rsid w:val="00B56473"/>
    <w:rsid w:val="00B56A22"/>
    <w:rsid w:val="00B56C66"/>
    <w:rsid w:val="00B57A33"/>
    <w:rsid w:val="00B61952"/>
    <w:rsid w:val="00B622E6"/>
    <w:rsid w:val="00B6245A"/>
    <w:rsid w:val="00B628F8"/>
    <w:rsid w:val="00B630AF"/>
    <w:rsid w:val="00B633CA"/>
    <w:rsid w:val="00B635B2"/>
    <w:rsid w:val="00B6369B"/>
    <w:rsid w:val="00B63D54"/>
    <w:rsid w:val="00B6404F"/>
    <w:rsid w:val="00B64186"/>
    <w:rsid w:val="00B650EF"/>
    <w:rsid w:val="00B65950"/>
    <w:rsid w:val="00B659C0"/>
    <w:rsid w:val="00B65EE3"/>
    <w:rsid w:val="00B65F79"/>
    <w:rsid w:val="00B65FD4"/>
    <w:rsid w:val="00B6644B"/>
    <w:rsid w:val="00B6647D"/>
    <w:rsid w:val="00B66628"/>
    <w:rsid w:val="00B66B8B"/>
    <w:rsid w:val="00B66C51"/>
    <w:rsid w:val="00B70073"/>
    <w:rsid w:val="00B70A0B"/>
    <w:rsid w:val="00B71B17"/>
    <w:rsid w:val="00B71C58"/>
    <w:rsid w:val="00B72032"/>
    <w:rsid w:val="00B721C4"/>
    <w:rsid w:val="00B72288"/>
    <w:rsid w:val="00B72588"/>
    <w:rsid w:val="00B72C3D"/>
    <w:rsid w:val="00B732ED"/>
    <w:rsid w:val="00B7362B"/>
    <w:rsid w:val="00B74261"/>
    <w:rsid w:val="00B74A6B"/>
    <w:rsid w:val="00B74D1A"/>
    <w:rsid w:val="00B752C1"/>
    <w:rsid w:val="00B75B5D"/>
    <w:rsid w:val="00B75BA1"/>
    <w:rsid w:val="00B75E7B"/>
    <w:rsid w:val="00B760ED"/>
    <w:rsid w:val="00B761F8"/>
    <w:rsid w:val="00B764C8"/>
    <w:rsid w:val="00B766B7"/>
    <w:rsid w:val="00B770E9"/>
    <w:rsid w:val="00B77536"/>
    <w:rsid w:val="00B778C4"/>
    <w:rsid w:val="00B7794C"/>
    <w:rsid w:val="00B8035E"/>
    <w:rsid w:val="00B80754"/>
    <w:rsid w:val="00B80D82"/>
    <w:rsid w:val="00B8211A"/>
    <w:rsid w:val="00B83020"/>
    <w:rsid w:val="00B8306B"/>
    <w:rsid w:val="00B8364C"/>
    <w:rsid w:val="00B83C0F"/>
    <w:rsid w:val="00B83C7D"/>
    <w:rsid w:val="00B83F29"/>
    <w:rsid w:val="00B84179"/>
    <w:rsid w:val="00B846B9"/>
    <w:rsid w:val="00B84876"/>
    <w:rsid w:val="00B84B14"/>
    <w:rsid w:val="00B84EF8"/>
    <w:rsid w:val="00B8545E"/>
    <w:rsid w:val="00B854C9"/>
    <w:rsid w:val="00B857C3"/>
    <w:rsid w:val="00B85E81"/>
    <w:rsid w:val="00B86881"/>
    <w:rsid w:val="00B87236"/>
    <w:rsid w:val="00B87735"/>
    <w:rsid w:val="00B87880"/>
    <w:rsid w:val="00B87AE0"/>
    <w:rsid w:val="00B87C7A"/>
    <w:rsid w:val="00B87F13"/>
    <w:rsid w:val="00B9027D"/>
    <w:rsid w:val="00B9028B"/>
    <w:rsid w:val="00B907FE"/>
    <w:rsid w:val="00B90AF7"/>
    <w:rsid w:val="00B9144E"/>
    <w:rsid w:val="00B91C28"/>
    <w:rsid w:val="00B91E78"/>
    <w:rsid w:val="00B91F95"/>
    <w:rsid w:val="00B91FC8"/>
    <w:rsid w:val="00B921DC"/>
    <w:rsid w:val="00B92274"/>
    <w:rsid w:val="00B92B9C"/>
    <w:rsid w:val="00B92BAD"/>
    <w:rsid w:val="00B92BDB"/>
    <w:rsid w:val="00B93053"/>
    <w:rsid w:val="00B93875"/>
    <w:rsid w:val="00B9423F"/>
    <w:rsid w:val="00B9425B"/>
    <w:rsid w:val="00B94A2F"/>
    <w:rsid w:val="00B95094"/>
    <w:rsid w:val="00B95195"/>
    <w:rsid w:val="00B95275"/>
    <w:rsid w:val="00B95538"/>
    <w:rsid w:val="00B955B8"/>
    <w:rsid w:val="00B95618"/>
    <w:rsid w:val="00B95A7F"/>
    <w:rsid w:val="00B95B0F"/>
    <w:rsid w:val="00B95FC2"/>
    <w:rsid w:val="00B96E48"/>
    <w:rsid w:val="00B96F13"/>
    <w:rsid w:val="00B96FC9"/>
    <w:rsid w:val="00B972CC"/>
    <w:rsid w:val="00B9784C"/>
    <w:rsid w:val="00B97C0F"/>
    <w:rsid w:val="00B97D67"/>
    <w:rsid w:val="00B97EA8"/>
    <w:rsid w:val="00B97F4F"/>
    <w:rsid w:val="00BA065A"/>
    <w:rsid w:val="00BA0721"/>
    <w:rsid w:val="00BA0D66"/>
    <w:rsid w:val="00BA1711"/>
    <w:rsid w:val="00BA1A8A"/>
    <w:rsid w:val="00BA3185"/>
    <w:rsid w:val="00BA3946"/>
    <w:rsid w:val="00BA3A54"/>
    <w:rsid w:val="00BA3E85"/>
    <w:rsid w:val="00BA40DC"/>
    <w:rsid w:val="00BA4563"/>
    <w:rsid w:val="00BA4AD4"/>
    <w:rsid w:val="00BA55DC"/>
    <w:rsid w:val="00BA56F8"/>
    <w:rsid w:val="00BA5757"/>
    <w:rsid w:val="00BA5A02"/>
    <w:rsid w:val="00BA5E71"/>
    <w:rsid w:val="00BA5F00"/>
    <w:rsid w:val="00BA61E9"/>
    <w:rsid w:val="00BA625B"/>
    <w:rsid w:val="00BA63D1"/>
    <w:rsid w:val="00BA6EF7"/>
    <w:rsid w:val="00BA7268"/>
    <w:rsid w:val="00BA77AA"/>
    <w:rsid w:val="00BA77F5"/>
    <w:rsid w:val="00BB1159"/>
    <w:rsid w:val="00BB12A0"/>
    <w:rsid w:val="00BB180D"/>
    <w:rsid w:val="00BB34CA"/>
    <w:rsid w:val="00BB36C8"/>
    <w:rsid w:val="00BB3F36"/>
    <w:rsid w:val="00BB4184"/>
    <w:rsid w:val="00BB41A4"/>
    <w:rsid w:val="00BB4872"/>
    <w:rsid w:val="00BB49B9"/>
    <w:rsid w:val="00BB4B8B"/>
    <w:rsid w:val="00BB50CB"/>
    <w:rsid w:val="00BB6523"/>
    <w:rsid w:val="00BB738F"/>
    <w:rsid w:val="00BB7824"/>
    <w:rsid w:val="00BB7A3D"/>
    <w:rsid w:val="00BC00D8"/>
    <w:rsid w:val="00BC0691"/>
    <w:rsid w:val="00BC07D6"/>
    <w:rsid w:val="00BC09D0"/>
    <w:rsid w:val="00BC12E2"/>
    <w:rsid w:val="00BC1ACE"/>
    <w:rsid w:val="00BC3046"/>
    <w:rsid w:val="00BC3854"/>
    <w:rsid w:val="00BC3948"/>
    <w:rsid w:val="00BC3A64"/>
    <w:rsid w:val="00BC454D"/>
    <w:rsid w:val="00BC52BD"/>
    <w:rsid w:val="00BC583D"/>
    <w:rsid w:val="00BC5E63"/>
    <w:rsid w:val="00BC6B65"/>
    <w:rsid w:val="00BC6D9F"/>
    <w:rsid w:val="00BC754B"/>
    <w:rsid w:val="00BC76EE"/>
    <w:rsid w:val="00BD056A"/>
    <w:rsid w:val="00BD0833"/>
    <w:rsid w:val="00BD0DF6"/>
    <w:rsid w:val="00BD0E5A"/>
    <w:rsid w:val="00BD13A1"/>
    <w:rsid w:val="00BD184A"/>
    <w:rsid w:val="00BD1B49"/>
    <w:rsid w:val="00BD1C15"/>
    <w:rsid w:val="00BD1C4A"/>
    <w:rsid w:val="00BD1DAD"/>
    <w:rsid w:val="00BD21E9"/>
    <w:rsid w:val="00BD25D1"/>
    <w:rsid w:val="00BD2D76"/>
    <w:rsid w:val="00BD317A"/>
    <w:rsid w:val="00BD31AA"/>
    <w:rsid w:val="00BD35D0"/>
    <w:rsid w:val="00BD38C9"/>
    <w:rsid w:val="00BD3AA5"/>
    <w:rsid w:val="00BD3E75"/>
    <w:rsid w:val="00BD432E"/>
    <w:rsid w:val="00BD487D"/>
    <w:rsid w:val="00BD48AF"/>
    <w:rsid w:val="00BD4A81"/>
    <w:rsid w:val="00BD50A3"/>
    <w:rsid w:val="00BD57C9"/>
    <w:rsid w:val="00BD6048"/>
    <w:rsid w:val="00BD60F8"/>
    <w:rsid w:val="00BD63ED"/>
    <w:rsid w:val="00BD658F"/>
    <w:rsid w:val="00BD6787"/>
    <w:rsid w:val="00BD6A8D"/>
    <w:rsid w:val="00BD6B4B"/>
    <w:rsid w:val="00BD6BB3"/>
    <w:rsid w:val="00BD75E9"/>
    <w:rsid w:val="00BD7966"/>
    <w:rsid w:val="00BE01D0"/>
    <w:rsid w:val="00BE089A"/>
    <w:rsid w:val="00BE0D68"/>
    <w:rsid w:val="00BE15C6"/>
    <w:rsid w:val="00BE16A7"/>
    <w:rsid w:val="00BE176B"/>
    <w:rsid w:val="00BE19D6"/>
    <w:rsid w:val="00BE1A4E"/>
    <w:rsid w:val="00BE1DBA"/>
    <w:rsid w:val="00BE1F6A"/>
    <w:rsid w:val="00BE2145"/>
    <w:rsid w:val="00BE24F6"/>
    <w:rsid w:val="00BE2D1B"/>
    <w:rsid w:val="00BE2FAF"/>
    <w:rsid w:val="00BE2FCF"/>
    <w:rsid w:val="00BE37C0"/>
    <w:rsid w:val="00BE3FDC"/>
    <w:rsid w:val="00BE401C"/>
    <w:rsid w:val="00BE4182"/>
    <w:rsid w:val="00BE4588"/>
    <w:rsid w:val="00BE4A28"/>
    <w:rsid w:val="00BE4B3A"/>
    <w:rsid w:val="00BE4F42"/>
    <w:rsid w:val="00BE53F8"/>
    <w:rsid w:val="00BE587F"/>
    <w:rsid w:val="00BE59D0"/>
    <w:rsid w:val="00BE5B51"/>
    <w:rsid w:val="00BE6063"/>
    <w:rsid w:val="00BE624F"/>
    <w:rsid w:val="00BE66B4"/>
    <w:rsid w:val="00BE77E1"/>
    <w:rsid w:val="00BE7BF8"/>
    <w:rsid w:val="00BF0716"/>
    <w:rsid w:val="00BF172C"/>
    <w:rsid w:val="00BF1AE0"/>
    <w:rsid w:val="00BF2143"/>
    <w:rsid w:val="00BF225C"/>
    <w:rsid w:val="00BF2958"/>
    <w:rsid w:val="00BF2D82"/>
    <w:rsid w:val="00BF328B"/>
    <w:rsid w:val="00BF3371"/>
    <w:rsid w:val="00BF3CEA"/>
    <w:rsid w:val="00BF3E44"/>
    <w:rsid w:val="00BF5158"/>
    <w:rsid w:val="00BF54EF"/>
    <w:rsid w:val="00BF56A5"/>
    <w:rsid w:val="00BF571F"/>
    <w:rsid w:val="00BF5BC7"/>
    <w:rsid w:val="00BF5E15"/>
    <w:rsid w:val="00BF6056"/>
    <w:rsid w:val="00BF6708"/>
    <w:rsid w:val="00BF67AC"/>
    <w:rsid w:val="00BF685E"/>
    <w:rsid w:val="00C000C2"/>
    <w:rsid w:val="00C00484"/>
    <w:rsid w:val="00C0055F"/>
    <w:rsid w:val="00C005B6"/>
    <w:rsid w:val="00C006F1"/>
    <w:rsid w:val="00C00E4F"/>
    <w:rsid w:val="00C0105B"/>
    <w:rsid w:val="00C01091"/>
    <w:rsid w:val="00C0156C"/>
    <w:rsid w:val="00C0164F"/>
    <w:rsid w:val="00C01864"/>
    <w:rsid w:val="00C01A8B"/>
    <w:rsid w:val="00C01D44"/>
    <w:rsid w:val="00C02237"/>
    <w:rsid w:val="00C0293E"/>
    <w:rsid w:val="00C02D87"/>
    <w:rsid w:val="00C0398E"/>
    <w:rsid w:val="00C03F48"/>
    <w:rsid w:val="00C04075"/>
    <w:rsid w:val="00C042FA"/>
    <w:rsid w:val="00C044CC"/>
    <w:rsid w:val="00C04880"/>
    <w:rsid w:val="00C057E5"/>
    <w:rsid w:val="00C058DB"/>
    <w:rsid w:val="00C05F78"/>
    <w:rsid w:val="00C0614B"/>
    <w:rsid w:val="00C061D8"/>
    <w:rsid w:val="00C0667C"/>
    <w:rsid w:val="00C076E2"/>
    <w:rsid w:val="00C079C8"/>
    <w:rsid w:val="00C07AE1"/>
    <w:rsid w:val="00C07C61"/>
    <w:rsid w:val="00C109AD"/>
    <w:rsid w:val="00C10C47"/>
    <w:rsid w:val="00C10D9C"/>
    <w:rsid w:val="00C11AD0"/>
    <w:rsid w:val="00C120AC"/>
    <w:rsid w:val="00C122C2"/>
    <w:rsid w:val="00C129C0"/>
    <w:rsid w:val="00C12B9F"/>
    <w:rsid w:val="00C15028"/>
    <w:rsid w:val="00C152DC"/>
    <w:rsid w:val="00C15C44"/>
    <w:rsid w:val="00C15CB6"/>
    <w:rsid w:val="00C170B6"/>
    <w:rsid w:val="00C174C0"/>
    <w:rsid w:val="00C175F8"/>
    <w:rsid w:val="00C1760A"/>
    <w:rsid w:val="00C17CEA"/>
    <w:rsid w:val="00C17DA7"/>
    <w:rsid w:val="00C17F9A"/>
    <w:rsid w:val="00C203DD"/>
    <w:rsid w:val="00C21C78"/>
    <w:rsid w:val="00C21FFF"/>
    <w:rsid w:val="00C22078"/>
    <w:rsid w:val="00C22206"/>
    <w:rsid w:val="00C2242A"/>
    <w:rsid w:val="00C22587"/>
    <w:rsid w:val="00C22DB0"/>
    <w:rsid w:val="00C22F98"/>
    <w:rsid w:val="00C232F2"/>
    <w:rsid w:val="00C23670"/>
    <w:rsid w:val="00C243D8"/>
    <w:rsid w:val="00C24484"/>
    <w:rsid w:val="00C24A3F"/>
    <w:rsid w:val="00C24A83"/>
    <w:rsid w:val="00C24B78"/>
    <w:rsid w:val="00C24D76"/>
    <w:rsid w:val="00C25049"/>
    <w:rsid w:val="00C2552F"/>
    <w:rsid w:val="00C2580C"/>
    <w:rsid w:val="00C258A9"/>
    <w:rsid w:val="00C25CB2"/>
    <w:rsid w:val="00C25DA2"/>
    <w:rsid w:val="00C25EAE"/>
    <w:rsid w:val="00C2615F"/>
    <w:rsid w:val="00C26680"/>
    <w:rsid w:val="00C269ED"/>
    <w:rsid w:val="00C26F08"/>
    <w:rsid w:val="00C27468"/>
    <w:rsid w:val="00C27633"/>
    <w:rsid w:val="00C2784A"/>
    <w:rsid w:val="00C300BB"/>
    <w:rsid w:val="00C30544"/>
    <w:rsid w:val="00C3078D"/>
    <w:rsid w:val="00C3159C"/>
    <w:rsid w:val="00C3162B"/>
    <w:rsid w:val="00C31A26"/>
    <w:rsid w:val="00C31C11"/>
    <w:rsid w:val="00C31E89"/>
    <w:rsid w:val="00C32D2C"/>
    <w:rsid w:val="00C33F06"/>
    <w:rsid w:val="00C3410E"/>
    <w:rsid w:val="00C3489D"/>
    <w:rsid w:val="00C34958"/>
    <w:rsid w:val="00C34CD6"/>
    <w:rsid w:val="00C3512C"/>
    <w:rsid w:val="00C35739"/>
    <w:rsid w:val="00C35746"/>
    <w:rsid w:val="00C35787"/>
    <w:rsid w:val="00C359A2"/>
    <w:rsid w:val="00C35EE4"/>
    <w:rsid w:val="00C364F2"/>
    <w:rsid w:val="00C368D9"/>
    <w:rsid w:val="00C3760E"/>
    <w:rsid w:val="00C37AB1"/>
    <w:rsid w:val="00C40656"/>
    <w:rsid w:val="00C40A7F"/>
    <w:rsid w:val="00C412A1"/>
    <w:rsid w:val="00C415B2"/>
    <w:rsid w:val="00C41840"/>
    <w:rsid w:val="00C41982"/>
    <w:rsid w:val="00C421EA"/>
    <w:rsid w:val="00C42B47"/>
    <w:rsid w:val="00C42D63"/>
    <w:rsid w:val="00C42EE7"/>
    <w:rsid w:val="00C43062"/>
    <w:rsid w:val="00C432BA"/>
    <w:rsid w:val="00C43ADB"/>
    <w:rsid w:val="00C441A0"/>
    <w:rsid w:val="00C4465D"/>
    <w:rsid w:val="00C44CAF"/>
    <w:rsid w:val="00C450AA"/>
    <w:rsid w:val="00C45484"/>
    <w:rsid w:val="00C45AA1"/>
    <w:rsid w:val="00C46A21"/>
    <w:rsid w:val="00C46CD1"/>
    <w:rsid w:val="00C46F92"/>
    <w:rsid w:val="00C47E30"/>
    <w:rsid w:val="00C47F61"/>
    <w:rsid w:val="00C5193E"/>
    <w:rsid w:val="00C51BC8"/>
    <w:rsid w:val="00C520F0"/>
    <w:rsid w:val="00C523FF"/>
    <w:rsid w:val="00C52EEE"/>
    <w:rsid w:val="00C52F6D"/>
    <w:rsid w:val="00C534C6"/>
    <w:rsid w:val="00C536AF"/>
    <w:rsid w:val="00C536CB"/>
    <w:rsid w:val="00C5378B"/>
    <w:rsid w:val="00C53B07"/>
    <w:rsid w:val="00C53F5D"/>
    <w:rsid w:val="00C54456"/>
    <w:rsid w:val="00C545E9"/>
    <w:rsid w:val="00C549AE"/>
    <w:rsid w:val="00C54D70"/>
    <w:rsid w:val="00C552D9"/>
    <w:rsid w:val="00C555CF"/>
    <w:rsid w:val="00C5567E"/>
    <w:rsid w:val="00C559AB"/>
    <w:rsid w:val="00C55E1F"/>
    <w:rsid w:val="00C56ED0"/>
    <w:rsid w:val="00C5733A"/>
    <w:rsid w:val="00C57758"/>
    <w:rsid w:val="00C57FD3"/>
    <w:rsid w:val="00C601FF"/>
    <w:rsid w:val="00C604A7"/>
    <w:rsid w:val="00C6062F"/>
    <w:rsid w:val="00C60705"/>
    <w:rsid w:val="00C60C93"/>
    <w:rsid w:val="00C60EC9"/>
    <w:rsid w:val="00C60F65"/>
    <w:rsid w:val="00C6140A"/>
    <w:rsid w:val="00C61600"/>
    <w:rsid w:val="00C61673"/>
    <w:rsid w:val="00C61674"/>
    <w:rsid w:val="00C617DA"/>
    <w:rsid w:val="00C62330"/>
    <w:rsid w:val="00C625E1"/>
    <w:rsid w:val="00C6263F"/>
    <w:rsid w:val="00C62775"/>
    <w:rsid w:val="00C628C7"/>
    <w:rsid w:val="00C62FC2"/>
    <w:rsid w:val="00C6309E"/>
    <w:rsid w:val="00C6321D"/>
    <w:rsid w:val="00C639FF"/>
    <w:rsid w:val="00C63ED0"/>
    <w:rsid w:val="00C63F08"/>
    <w:rsid w:val="00C64A4F"/>
    <w:rsid w:val="00C64A6F"/>
    <w:rsid w:val="00C64D2A"/>
    <w:rsid w:val="00C64D39"/>
    <w:rsid w:val="00C651A4"/>
    <w:rsid w:val="00C653CD"/>
    <w:rsid w:val="00C65C62"/>
    <w:rsid w:val="00C65DE3"/>
    <w:rsid w:val="00C66274"/>
    <w:rsid w:val="00C66CE2"/>
    <w:rsid w:val="00C6718C"/>
    <w:rsid w:val="00C6792E"/>
    <w:rsid w:val="00C67CF8"/>
    <w:rsid w:val="00C7006F"/>
    <w:rsid w:val="00C7057D"/>
    <w:rsid w:val="00C70F03"/>
    <w:rsid w:val="00C70FF3"/>
    <w:rsid w:val="00C71063"/>
    <w:rsid w:val="00C7142F"/>
    <w:rsid w:val="00C71B37"/>
    <w:rsid w:val="00C71FAF"/>
    <w:rsid w:val="00C72038"/>
    <w:rsid w:val="00C720F7"/>
    <w:rsid w:val="00C7237F"/>
    <w:rsid w:val="00C72529"/>
    <w:rsid w:val="00C726B4"/>
    <w:rsid w:val="00C72F10"/>
    <w:rsid w:val="00C7355C"/>
    <w:rsid w:val="00C73D9B"/>
    <w:rsid w:val="00C73E3E"/>
    <w:rsid w:val="00C73F37"/>
    <w:rsid w:val="00C741D6"/>
    <w:rsid w:val="00C750E3"/>
    <w:rsid w:val="00C755AC"/>
    <w:rsid w:val="00C7607E"/>
    <w:rsid w:val="00C760EF"/>
    <w:rsid w:val="00C762EE"/>
    <w:rsid w:val="00C76344"/>
    <w:rsid w:val="00C764A0"/>
    <w:rsid w:val="00C7731D"/>
    <w:rsid w:val="00C77C2C"/>
    <w:rsid w:val="00C801EC"/>
    <w:rsid w:val="00C802C5"/>
    <w:rsid w:val="00C803EC"/>
    <w:rsid w:val="00C8071E"/>
    <w:rsid w:val="00C81081"/>
    <w:rsid w:val="00C815DE"/>
    <w:rsid w:val="00C8271D"/>
    <w:rsid w:val="00C82A25"/>
    <w:rsid w:val="00C835C8"/>
    <w:rsid w:val="00C83719"/>
    <w:rsid w:val="00C838BF"/>
    <w:rsid w:val="00C83908"/>
    <w:rsid w:val="00C84457"/>
    <w:rsid w:val="00C84AAA"/>
    <w:rsid w:val="00C84F31"/>
    <w:rsid w:val="00C850B2"/>
    <w:rsid w:val="00C85235"/>
    <w:rsid w:val="00C85AB4"/>
    <w:rsid w:val="00C85ADF"/>
    <w:rsid w:val="00C85DEA"/>
    <w:rsid w:val="00C85E2D"/>
    <w:rsid w:val="00C861AB"/>
    <w:rsid w:val="00C86378"/>
    <w:rsid w:val="00C8654C"/>
    <w:rsid w:val="00C868B4"/>
    <w:rsid w:val="00C8733D"/>
    <w:rsid w:val="00C87591"/>
    <w:rsid w:val="00C87ABE"/>
    <w:rsid w:val="00C87E66"/>
    <w:rsid w:val="00C87EAE"/>
    <w:rsid w:val="00C90025"/>
    <w:rsid w:val="00C905D7"/>
    <w:rsid w:val="00C90894"/>
    <w:rsid w:val="00C90A72"/>
    <w:rsid w:val="00C90C2D"/>
    <w:rsid w:val="00C910D4"/>
    <w:rsid w:val="00C9124C"/>
    <w:rsid w:val="00C91DFA"/>
    <w:rsid w:val="00C91F94"/>
    <w:rsid w:val="00C92117"/>
    <w:rsid w:val="00C9211D"/>
    <w:rsid w:val="00C92858"/>
    <w:rsid w:val="00C92DA4"/>
    <w:rsid w:val="00C92DA9"/>
    <w:rsid w:val="00C92F63"/>
    <w:rsid w:val="00C92FC9"/>
    <w:rsid w:val="00C93526"/>
    <w:rsid w:val="00C93FF0"/>
    <w:rsid w:val="00C95652"/>
    <w:rsid w:val="00C95A07"/>
    <w:rsid w:val="00C95F11"/>
    <w:rsid w:val="00C9713A"/>
    <w:rsid w:val="00C97235"/>
    <w:rsid w:val="00C97889"/>
    <w:rsid w:val="00C97D8E"/>
    <w:rsid w:val="00CA00B5"/>
    <w:rsid w:val="00CA05D8"/>
    <w:rsid w:val="00CA0CB3"/>
    <w:rsid w:val="00CA12C9"/>
    <w:rsid w:val="00CA160B"/>
    <w:rsid w:val="00CA1626"/>
    <w:rsid w:val="00CA178F"/>
    <w:rsid w:val="00CA1833"/>
    <w:rsid w:val="00CA1B14"/>
    <w:rsid w:val="00CA1FBF"/>
    <w:rsid w:val="00CA2656"/>
    <w:rsid w:val="00CA2B4B"/>
    <w:rsid w:val="00CA2E3D"/>
    <w:rsid w:val="00CA309D"/>
    <w:rsid w:val="00CA32E8"/>
    <w:rsid w:val="00CA355F"/>
    <w:rsid w:val="00CA35C2"/>
    <w:rsid w:val="00CA36A3"/>
    <w:rsid w:val="00CA39A9"/>
    <w:rsid w:val="00CA3F42"/>
    <w:rsid w:val="00CA427C"/>
    <w:rsid w:val="00CA4E18"/>
    <w:rsid w:val="00CA5015"/>
    <w:rsid w:val="00CA5306"/>
    <w:rsid w:val="00CA55D3"/>
    <w:rsid w:val="00CA56CD"/>
    <w:rsid w:val="00CA577B"/>
    <w:rsid w:val="00CA606C"/>
    <w:rsid w:val="00CA6091"/>
    <w:rsid w:val="00CA6676"/>
    <w:rsid w:val="00CA67C9"/>
    <w:rsid w:val="00CA6BF1"/>
    <w:rsid w:val="00CA70B3"/>
    <w:rsid w:val="00CA7359"/>
    <w:rsid w:val="00CA765F"/>
    <w:rsid w:val="00CA7EFF"/>
    <w:rsid w:val="00CB0551"/>
    <w:rsid w:val="00CB08FF"/>
    <w:rsid w:val="00CB09DD"/>
    <w:rsid w:val="00CB0BC2"/>
    <w:rsid w:val="00CB0C14"/>
    <w:rsid w:val="00CB10E8"/>
    <w:rsid w:val="00CB1238"/>
    <w:rsid w:val="00CB1463"/>
    <w:rsid w:val="00CB28B8"/>
    <w:rsid w:val="00CB28F5"/>
    <w:rsid w:val="00CB2974"/>
    <w:rsid w:val="00CB2E4C"/>
    <w:rsid w:val="00CB2E7A"/>
    <w:rsid w:val="00CB317B"/>
    <w:rsid w:val="00CB32E9"/>
    <w:rsid w:val="00CB3C78"/>
    <w:rsid w:val="00CB3F80"/>
    <w:rsid w:val="00CB4273"/>
    <w:rsid w:val="00CB4643"/>
    <w:rsid w:val="00CB4A2C"/>
    <w:rsid w:val="00CB52EA"/>
    <w:rsid w:val="00CB652A"/>
    <w:rsid w:val="00CB65E1"/>
    <w:rsid w:val="00CB6A45"/>
    <w:rsid w:val="00CB6B0A"/>
    <w:rsid w:val="00CB6DCC"/>
    <w:rsid w:val="00CC0053"/>
    <w:rsid w:val="00CC009B"/>
    <w:rsid w:val="00CC01DB"/>
    <w:rsid w:val="00CC03F8"/>
    <w:rsid w:val="00CC067B"/>
    <w:rsid w:val="00CC0B55"/>
    <w:rsid w:val="00CC0BD3"/>
    <w:rsid w:val="00CC10CA"/>
    <w:rsid w:val="00CC15C6"/>
    <w:rsid w:val="00CC15E0"/>
    <w:rsid w:val="00CC1BD7"/>
    <w:rsid w:val="00CC1EA0"/>
    <w:rsid w:val="00CC20D8"/>
    <w:rsid w:val="00CC2667"/>
    <w:rsid w:val="00CC2984"/>
    <w:rsid w:val="00CC3905"/>
    <w:rsid w:val="00CC3E67"/>
    <w:rsid w:val="00CC40DC"/>
    <w:rsid w:val="00CC4257"/>
    <w:rsid w:val="00CC51B7"/>
    <w:rsid w:val="00CC5214"/>
    <w:rsid w:val="00CC5245"/>
    <w:rsid w:val="00CC55C7"/>
    <w:rsid w:val="00CC5709"/>
    <w:rsid w:val="00CC574E"/>
    <w:rsid w:val="00CC5779"/>
    <w:rsid w:val="00CC70FD"/>
    <w:rsid w:val="00CC7219"/>
    <w:rsid w:val="00CC723B"/>
    <w:rsid w:val="00CD09A9"/>
    <w:rsid w:val="00CD0A9D"/>
    <w:rsid w:val="00CD14F6"/>
    <w:rsid w:val="00CD1F26"/>
    <w:rsid w:val="00CD20CA"/>
    <w:rsid w:val="00CD21B4"/>
    <w:rsid w:val="00CD23F0"/>
    <w:rsid w:val="00CD2C24"/>
    <w:rsid w:val="00CD2E47"/>
    <w:rsid w:val="00CD2E77"/>
    <w:rsid w:val="00CD2F74"/>
    <w:rsid w:val="00CD326F"/>
    <w:rsid w:val="00CD39E0"/>
    <w:rsid w:val="00CD4096"/>
    <w:rsid w:val="00CD55B9"/>
    <w:rsid w:val="00CD5D51"/>
    <w:rsid w:val="00CD5E6D"/>
    <w:rsid w:val="00CD6720"/>
    <w:rsid w:val="00CD69E0"/>
    <w:rsid w:val="00CD72A1"/>
    <w:rsid w:val="00CE052A"/>
    <w:rsid w:val="00CE056C"/>
    <w:rsid w:val="00CE0677"/>
    <w:rsid w:val="00CE07E2"/>
    <w:rsid w:val="00CE0E1A"/>
    <w:rsid w:val="00CE0F3F"/>
    <w:rsid w:val="00CE11F4"/>
    <w:rsid w:val="00CE25B0"/>
    <w:rsid w:val="00CE2D37"/>
    <w:rsid w:val="00CE318A"/>
    <w:rsid w:val="00CE43EC"/>
    <w:rsid w:val="00CE4527"/>
    <w:rsid w:val="00CE4DF3"/>
    <w:rsid w:val="00CE6C2C"/>
    <w:rsid w:val="00CE6FCE"/>
    <w:rsid w:val="00CE7C52"/>
    <w:rsid w:val="00CE7E8B"/>
    <w:rsid w:val="00CE7FB8"/>
    <w:rsid w:val="00CF00D5"/>
    <w:rsid w:val="00CF0288"/>
    <w:rsid w:val="00CF074B"/>
    <w:rsid w:val="00CF0789"/>
    <w:rsid w:val="00CF0C3C"/>
    <w:rsid w:val="00CF0CD9"/>
    <w:rsid w:val="00CF18F2"/>
    <w:rsid w:val="00CF1DC6"/>
    <w:rsid w:val="00CF24E0"/>
    <w:rsid w:val="00CF26B8"/>
    <w:rsid w:val="00CF2736"/>
    <w:rsid w:val="00CF2D31"/>
    <w:rsid w:val="00CF2DF0"/>
    <w:rsid w:val="00CF30BA"/>
    <w:rsid w:val="00CF36B1"/>
    <w:rsid w:val="00CF38F4"/>
    <w:rsid w:val="00CF3C5C"/>
    <w:rsid w:val="00CF46CF"/>
    <w:rsid w:val="00CF495D"/>
    <w:rsid w:val="00CF66AB"/>
    <w:rsid w:val="00CF7171"/>
    <w:rsid w:val="00CF7683"/>
    <w:rsid w:val="00CF7AAB"/>
    <w:rsid w:val="00CF7BDE"/>
    <w:rsid w:val="00D001F7"/>
    <w:rsid w:val="00D00AE5"/>
    <w:rsid w:val="00D01761"/>
    <w:rsid w:val="00D017CB"/>
    <w:rsid w:val="00D02208"/>
    <w:rsid w:val="00D02232"/>
    <w:rsid w:val="00D0273B"/>
    <w:rsid w:val="00D02798"/>
    <w:rsid w:val="00D03298"/>
    <w:rsid w:val="00D03924"/>
    <w:rsid w:val="00D043AD"/>
    <w:rsid w:val="00D045BB"/>
    <w:rsid w:val="00D045BE"/>
    <w:rsid w:val="00D048C6"/>
    <w:rsid w:val="00D0498F"/>
    <w:rsid w:val="00D04B0A"/>
    <w:rsid w:val="00D05186"/>
    <w:rsid w:val="00D051B2"/>
    <w:rsid w:val="00D052FB"/>
    <w:rsid w:val="00D0550F"/>
    <w:rsid w:val="00D05A0B"/>
    <w:rsid w:val="00D05A43"/>
    <w:rsid w:val="00D06237"/>
    <w:rsid w:val="00D063CB"/>
    <w:rsid w:val="00D06D70"/>
    <w:rsid w:val="00D06E0D"/>
    <w:rsid w:val="00D0706D"/>
    <w:rsid w:val="00D07456"/>
    <w:rsid w:val="00D074A5"/>
    <w:rsid w:val="00D079B5"/>
    <w:rsid w:val="00D07C9A"/>
    <w:rsid w:val="00D100EB"/>
    <w:rsid w:val="00D10568"/>
    <w:rsid w:val="00D10614"/>
    <w:rsid w:val="00D1081E"/>
    <w:rsid w:val="00D10E8C"/>
    <w:rsid w:val="00D114D7"/>
    <w:rsid w:val="00D11BEA"/>
    <w:rsid w:val="00D120BB"/>
    <w:rsid w:val="00D12EA7"/>
    <w:rsid w:val="00D130A4"/>
    <w:rsid w:val="00D13571"/>
    <w:rsid w:val="00D139A3"/>
    <w:rsid w:val="00D13C46"/>
    <w:rsid w:val="00D13EA3"/>
    <w:rsid w:val="00D1433C"/>
    <w:rsid w:val="00D14742"/>
    <w:rsid w:val="00D1519A"/>
    <w:rsid w:val="00D15552"/>
    <w:rsid w:val="00D16078"/>
    <w:rsid w:val="00D161A4"/>
    <w:rsid w:val="00D16952"/>
    <w:rsid w:val="00D16B45"/>
    <w:rsid w:val="00D175CD"/>
    <w:rsid w:val="00D17ADC"/>
    <w:rsid w:val="00D17F9A"/>
    <w:rsid w:val="00D20585"/>
    <w:rsid w:val="00D205FF"/>
    <w:rsid w:val="00D20E66"/>
    <w:rsid w:val="00D21128"/>
    <w:rsid w:val="00D21511"/>
    <w:rsid w:val="00D21ACA"/>
    <w:rsid w:val="00D21B5D"/>
    <w:rsid w:val="00D21D3F"/>
    <w:rsid w:val="00D21E1E"/>
    <w:rsid w:val="00D2215A"/>
    <w:rsid w:val="00D22350"/>
    <w:rsid w:val="00D22823"/>
    <w:rsid w:val="00D228AC"/>
    <w:rsid w:val="00D229CF"/>
    <w:rsid w:val="00D229FE"/>
    <w:rsid w:val="00D23720"/>
    <w:rsid w:val="00D238BC"/>
    <w:rsid w:val="00D23901"/>
    <w:rsid w:val="00D23912"/>
    <w:rsid w:val="00D23CF9"/>
    <w:rsid w:val="00D2434B"/>
    <w:rsid w:val="00D25086"/>
    <w:rsid w:val="00D2594E"/>
    <w:rsid w:val="00D259C4"/>
    <w:rsid w:val="00D25A53"/>
    <w:rsid w:val="00D25BEC"/>
    <w:rsid w:val="00D2616E"/>
    <w:rsid w:val="00D26537"/>
    <w:rsid w:val="00D273BC"/>
    <w:rsid w:val="00D27AF3"/>
    <w:rsid w:val="00D27B89"/>
    <w:rsid w:val="00D30C44"/>
    <w:rsid w:val="00D30D5B"/>
    <w:rsid w:val="00D30E0D"/>
    <w:rsid w:val="00D30F1B"/>
    <w:rsid w:val="00D311AE"/>
    <w:rsid w:val="00D31391"/>
    <w:rsid w:val="00D317A7"/>
    <w:rsid w:val="00D318A1"/>
    <w:rsid w:val="00D318D4"/>
    <w:rsid w:val="00D31B1A"/>
    <w:rsid w:val="00D32BBF"/>
    <w:rsid w:val="00D3309A"/>
    <w:rsid w:val="00D33B50"/>
    <w:rsid w:val="00D33CC3"/>
    <w:rsid w:val="00D33CCB"/>
    <w:rsid w:val="00D33CD8"/>
    <w:rsid w:val="00D343A0"/>
    <w:rsid w:val="00D344AF"/>
    <w:rsid w:val="00D34C7E"/>
    <w:rsid w:val="00D3563A"/>
    <w:rsid w:val="00D35C80"/>
    <w:rsid w:val="00D360AC"/>
    <w:rsid w:val="00D36443"/>
    <w:rsid w:val="00D369F5"/>
    <w:rsid w:val="00D36A30"/>
    <w:rsid w:val="00D36E87"/>
    <w:rsid w:val="00D40233"/>
    <w:rsid w:val="00D40538"/>
    <w:rsid w:val="00D40F5A"/>
    <w:rsid w:val="00D4114A"/>
    <w:rsid w:val="00D41F9F"/>
    <w:rsid w:val="00D420BC"/>
    <w:rsid w:val="00D42142"/>
    <w:rsid w:val="00D42251"/>
    <w:rsid w:val="00D42494"/>
    <w:rsid w:val="00D4285F"/>
    <w:rsid w:val="00D43146"/>
    <w:rsid w:val="00D43564"/>
    <w:rsid w:val="00D43AB5"/>
    <w:rsid w:val="00D43BF7"/>
    <w:rsid w:val="00D44305"/>
    <w:rsid w:val="00D444AB"/>
    <w:rsid w:val="00D44617"/>
    <w:rsid w:val="00D44643"/>
    <w:rsid w:val="00D447C4"/>
    <w:rsid w:val="00D44D47"/>
    <w:rsid w:val="00D44DF8"/>
    <w:rsid w:val="00D453BF"/>
    <w:rsid w:val="00D45C52"/>
    <w:rsid w:val="00D4695A"/>
    <w:rsid w:val="00D46ECC"/>
    <w:rsid w:val="00D4705C"/>
    <w:rsid w:val="00D47681"/>
    <w:rsid w:val="00D479EB"/>
    <w:rsid w:val="00D500D6"/>
    <w:rsid w:val="00D50156"/>
    <w:rsid w:val="00D50428"/>
    <w:rsid w:val="00D504B7"/>
    <w:rsid w:val="00D5068F"/>
    <w:rsid w:val="00D50D1A"/>
    <w:rsid w:val="00D50D42"/>
    <w:rsid w:val="00D510B1"/>
    <w:rsid w:val="00D511DF"/>
    <w:rsid w:val="00D51566"/>
    <w:rsid w:val="00D5204E"/>
    <w:rsid w:val="00D522B4"/>
    <w:rsid w:val="00D523E2"/>
    <w:rsid w:val="00D524CD"/>
    <w:rsid w:val="00D52581"/>
    <w:rsid w:val="00D52903"/>
    <w:rsid w:val="00D5293E"/>
    <w:rsid w:val="00D52EC1"/>
    <w:rsid w:val="00D53254"/>
    <w:rsid w:val="00D534F5"/>
    <w:rsid w:val="00D53974"/>
    <w:rsid w:val="00D53E9B"/>
    <w:rsid w:val="00D54108"/>
    <w:rsid w:val="00D54814"/>
    <w:rsid w:val="00D54821"/>
    <w:rsid w:val="00D556C1"/>
    <w:rsid w:val="00D55ACA"/>
    <w:rsid w:val="00D5633D"/>
    <w:rsid w:val="00D56F17"/>
    <w:rsid w:val="00D57E2C"/>
    <w:rsid w:val="00D57EC5"/>
    <w:rsid w:val="00D60033"/>
    <w:rsid w:val="00D60100"/>
    <w:rsid w:val="00D60204"/>
    <w:rsid w:val="00D60EEB"/>
    <w:rsid w:val="00D61035"/>
    <w:rsid w:val="00D610E3"/>
    <w:rsid w:val="00D613F0"/>
    <w:rsid w:val="00D614EF"/>
    <w:rsid w:val="00D61820"/>
    <w:rsid w:val="00D61A41"/>
    <w:rsid w:val="00D61F58"/>
    <w:rsid w:val="00D62703"/>
    <w:rsid w:val="00D62743"/>
    <w:rsid w:val="00D62A50"/>
    <w:rsid w:val="00D62B97"/>
    <w:rsid w:val="00D63060"/>
    <w:rsid w:val="00D63321"/>
    <w:rsid w:val="00D634F1"/>
    <w:rsid w:val="00D6371B"/>
    <w:rsid w:val="00D63862"/>
    <w:rsid w:val="00D63A5E"/>
    <w:rsid w:val="00D63C4B"/>
    <w:rsid w:val="00D63ED2"/>
    <w:rsid w:val="00D652A8"/>
    <w:rsid w:val="00D65896"/>
    <w:rsid w:val="00D66920"/>
    <w:rsid w:val="00D66972"/>
    <w:rsid w:val="00D66A41"/>
    <w:rsid w:val="00D66C48"/>
    <w:rsid w:val="00D66EEA"/>
    <w:rsid w:val="00D67553"/>
    <w:rsid w:val="00D67734"/>
    <w:rsid w:val="00D67877"/>
    <w:rsid w:val="00D70E2B"/>
    <w:rsid w:val="00D712EA"/>
    <w:rsid w:val="00D7170E"/>
    <w:rsid w:val="00D72DF5"/>
    <w:rsid w:val="00D72F6E"/>
    <w:rsid w:val="00D738AF"/>
    <w:rsid w:val="00D73EE2"/>
    <w:rsid w:val="00D740FD"/>
    <w:rsid w:val="00D7416D"/>
    <w:rsid w:val="00D745CF"/>
    <w:rsid w:val="00D74B42"/>
    <w:rsid w:val="00D74C15"/>
    <w:rsid w:val="00D74F01"/>
    <w:rsid w:val="00D750F2"/>
    <w:rsid w:val="00D75DE3"/>
    <w:rsid w:val="00D7660A"/>
    <w:rsid w:val="00D7717B"/>
    <w:rsid w:val="00D776DF"/>
    <w:rsid w:val="00D777CB"/>
    <w:rsid w:val="00D77917"/>
    <w:rsid w:val="00D77ABD"/>
    <w:rsid w:val="00D77D40"/>
    <w:rsid w:val="00D77ECA"/>
    <w:rsid w:val="00D809A2"/>
    <w:rsid w:val="00D81179"/>
    <w:rsid w:val="00D812F7"/>
    <w:rsid w:val="00D81388"/>
    <w:rsid w:val="00D8148B"/>
    <w:rsid w:val="00D814DE"/>
    <w:rsid w:val="00D81A0B"/>
    <w:rsid w:val="00D81B32"/>
    <w:rsid w:val="00D81F40"/>
    <w:rsid w:val="00D8227D"/>
    <w:rsid w:val="00D825C6"/>
    <w:rsid w:val="00D82ED7"/>
    <w:rsid w:val="00D82EF2"/>
    <w:rsid w:val="00D839D1"/>
    <w:rsid w:val="00D83A6A"/>
    <w:rsid w:val="00D842B8"/>
    <w:rsid w:val="00D84315"/>
    <w:rsid w:val="00D84902"/>
    <w:rsid w:val="00D849C6"/>
    <w:rsid w:val="00D84D0D"/>
    <w:rsid w:val="00D84FC3"/>
    <w:rsid w:val="00D8500C"/>
    <w:rsid w:val="00D85206"/>
    <w:rsid w:val="00D85F8E"/>
    <w:rsid w:val="00D8680E"/>
    <w:rsid w:val="00D86BA4"/>
    <w:rsid w:val="00D86C6B"/>
    <w:rsid w:val="00D86F8C"/>
    <w:rsid w:val="00D871E3"/>
    <w:rsid w:val="00D87312"/>
    <w:rsid w:val="00D87422"/>
    <w:rsid w:val="00D87909"/>
    <w:rsid w:val="00D87993"/>
    <w:rsid w:val="00D87B70"/>
    <w:rsid w:val="00D87E8B"/>
    <w:rsid w:val="00D87F08"/>
    <w:rsid w:val="00D90467"/>
    <w:rsid w:val="00D907B9"/>
    <w:rsid w:val="00D90990"/>
    <w:rsid w:val="00D90BCB"/>
    <w:rsid w:val="00D90CC8"/>
    <w:rsid w:val="00D913EB"/>
    <w:rsid w:val="00D9156D"/>
    <w:rsid w:val="00D916F6"/>
    <w:rsid w:val="00D91E12"/>
    <w:rsid w:val="00D93141"/>
    <w:rsid w:val="00D93259"/>
    <w:rsid w:val="00D93307"/>
    <w:rsid w:val="00D93AA7"/>
    <w:rsid w:val="00D93B16"/>
    <w:rsid w:val="00D94304"/>
    <w:rsid w:val="00D947F0"/>
    <w:rsid w:val="00D9487E"/>
    <w:rsid w:val="00D9489E"/>
    <w:rsid w:val="00D94C68"/>
    <w:rsid w:val="00D94D69"/>
    <w:rsid w:val="00D9534B"/>
    <w:rsid w:val="00D95C7C"/>
    <w:rsid w:val="00D95E46"/>
    <w:rsid w:val="00D96075"/>
    <w:rsid w:val="00D96546"/>
    <w:rsid w:val="00D96557"/>
    <w:rsid w:val="00D9662C"/>
    <w:rsid w:val="00D9680E"/>
    <w:rsid w:val="00D96CC9"/>
    <w:rsid w:val="00D97257"/>
    <w:rsid w:val="00D97D4B"/>
    <w:rsid w:val="00DA0AAA"/>
    <w:rsid w:val="00DA0BDC"/>
    <w:rsid w:val="00DA1127"/>
    <w:rsid w:val="00DA125F"/>
    <w:rsid w:val="00DA2F27"/>
    <w:rsid w:val="00DA33AC"/>
    <w:rsid w:val="00DA34AD"/>
    <w:rsid w:val="00DA3538"/>
    <w:rsid w:val="00DA3556"/>
    <w:rsid w:val="00DA4139"/>
    <w:rsid w:val="00DA4558"/>
    <w:rsid w:val="00DA49F0"/>
    <w:rsid w:val="00DA4B47"/>
    <w:rsid w:val="00DA4C83"/>
    <w:rsid w:val="00DA4DE4"/>
    <w:rsid w:val="00DA638B"/>
    <w:rsid w:val="00DA653A"/>
    <w:rsid w:val="00DA6BEA"/>
    <w:rsid w:val="00DA7173"/>
    <w:rsid w:val="00DA7283"/>
    <w:rsid w:val="00DA73B3"/>
    <w:rsid w:val="00DA7BCB"/>
    <w:rsid w:val="00DA7D5B"/>
    <w:rsid w:val="00DB03E4"/>
    <w:rsid w:val="00DB08F1"/>
    <w:rsid w:val="00DB0B32"/>
    <w:rsid w:val="00DB0E91"/>
    <w:rsid w:val="00DB11B3"/>
    <w:rsid w:val="00DB201E"/>
    <w:rsid w:val="00DB2293"/>
    <w:rsid w:val="00DB2310"/>
    <w:rsid w:val="00DB26C2"/>
    <w:rsid w:val="00DB3AA4"/>
    <w:rsid w:val="00DB4B30"/>
    <w:rsid w:val="00DB4CCC"/>
    <w:rsid w:val="00DB5456"/>
    <w:rsid w:val="00DB5BC9"/>
    <w:rsid w:val="00DB626B"/>
    <w:rsid w:val="00DB63ED"/>
    <w:rsid w:val="00DB7498"/>
    <w:rsid w:val="00DB76DF"/>
    <w:rsid w:val="00DB76E1"/>
    <w:rsid w:val="00DC03FF"/>
    <w:rsid w:val="00DC0453"/>
    <w:rsid w:val="00DC0A00"/>
    <w:rsid w:val="00DC0BA0"/>
    <w:rsid w:val="00DC132F"/>
    <w:rsid w:val="00DC15A0"/>
    <w:rsid w:val="00DC17A7"/>
    <w:rsid w:val="00DC1D3C"/>
    <w:rsid w:val="00DC1FC0"/>
    <w:rsid w:val="00DC214B"/>
    <w:rsid w:val="00DC227B"/>
    <w:rsid w:val="00DC2362"/>
    <w:rsid w:val="00DC24A6"/>
    <w:rsid w:val="00DC27AB"/>
    <w:rsid w:val="00DC2852"/>
    <w:rsid w:val="00DC318F"/>
    <w:rsid w:val="00DC3252"/>
    <w:rsid w:val="00DC356A"/>
    <w:rsid w:val="00DC35A3"/>
    <w:rsid w:val="00DC3768"/>
    <w:rsid w:val="00DC42BA"/>
    <w:rsid w:val="00DC4BB4"/>
    <w:rsid w:val="00DC5331"/>
    <w:rsid w:val="00DC5422"/>
    <w:rsid w:val="00DC5942"/>
    <w:rsid w:val="00DC6820"/>
    <w:rsid w:val="00DC6C02"/>
    <w:rsid w:val="00DC6C60"/>
    <w:rsid w:val="00DC6FB2"/>
    <w:rsid w:val="00DC71E5"/>
    <w:rsid w:val="00DC7849"/>
    <w:rsid w:val="00DC7912"/>
    <w:rsid w:val="00DC797A"/>
    <w:rsid w:val="00DC7A0E"/>
    <w:rsid w:val="00DC7ECB"/>
    <w:rsid w:val="00DC7F3D"/>
    <w:rsid w:val="00DD0FB3"/>
    <w:rsid w:val="00DD147C"/>
    <w:rsid w:val="00DD1DBC"/>
    <w:rsid w:val="00DD25B8"/>
    <w:rsid w:val="00DD3AB0"/>
    <w:rsid w:val="00DD3BAA"/>
    <w:rsid w:val="00DD3DF8"/>
    <w:rsid w:val="00DD41F0"/>
    <w:rsid w:val="00DD4BEE"/>
    <w:rsid w:val="00DD538D"/>
    <w:rsid w:val="00DD56D3"/>
    <w:rsid w:val="00DD6071"/>
    <w:rsid w:val="00DD6364"/>
    <w:rsid w:val="00DD66DB"/>
    <w:rsid w:val="00DD674A"/>
    <w:rsid w:val="00DD688B"/>
    <w:rsid w:val="00DD6CA9"/>
    <w:rsid w:val="00DD7598"/>
    <w:rsid w:val="00DD76FA"/>
    <w:rsid w:val="00DD7C73"/>
    <w:rsid w:val="00DE00F0"/>
    <w:rsid w:val="00DE1301"/>
    <w:rsid w:val="00DE1543"/>
    <w:rsid w:val="00DE2DE8"/>
    <w:rsid w:val="00DE2E04"/>
    <w:rsid w:val="00DE309B"/>
    <w:rsid w:val="00DE3146"/>
    <w:rsid w:val="00DE3405"/>
    <w:rsid w:val="00DE34E7"/>
    <w:rsid w:val="00DE36CA"/>
    <w:rsid w:val="00DE3A0B"/>
    <w:rsid w:val="00DE46B7"/>
    <w:rsid w:val="00DE4FEB"/>
    <w:rsid w:val="00DE56EE"/>
    <w:rsid w:val="00DE5F08"/>
    <w:rsid w:val="00DE7427"/>
    <w:rsid w:val="00DE755C"/>
    <w:rsid w:val="00DE774D"/>
    <w:rsid w:val="00DE7754"/>
    <w:rsid w:val="00DF0048"/>
    <w:rsid w:val="00DF06E6"/>
    <w:rsid w:val="00DF0ADE"/>
    <w:rsid w:val="00DF16A1"/>
    <w:rsid w:val="00DF190F"/>
    <w:rsid w:val="00DF1AF8"/>
    <w:rsid w:val="00DF20E1"/>
    <w:rsid w:val="00DF23B2"/>
    <w:rsid w:val="00DF23C7"/>
    <w:rsid w:val="00DF2F6C"/>
    <w:rsid w:val="00DF33F8"/>
    <w:rsid w:val="00DF340B"/>
    <w:rsid w:val="00DF4CBE"/>
    <w:rsid w:val="00DF4D05"/>
    <w:rsid w:val="00DF4E71"/>
    <w:rsid w:val="00DF4F8B"/>
    <w:rsid w:val="00DF60E5"/>
    <w:rsid w:val="00DF61E9"/>
    <w:rsid w:val="00DF65E9"/>
    <w:rsid w:val="00DF6A5B"/>
    <w:rsid w:val="00DF6D5E"/>
    <w:rsid w:val="00DF6EEA"/>
    <w:rsid w:val="00DF7375"/>
    <w:rsid w:val="00DF73AF"/>
    <w:rsid w:val="00DF7691"/>
    <w:rsid w:val="00DF7B81"/>
    <w:rsid w:val="00E0000A"/>
    <w:rsid w:val="00E0000B"/>
    <w:rsid w:val="00E0027A"/>
    <w:rsid w:val="00E004B3"/>
    <w:rsid w:val="00E00982"/>
    <w:rsid w:val="00E00C19"/>
    <w:rsid w:val="00E0142D"/>
    <w:rsid w:val="00E01A6B"/>
    <w:rsid w:val="00E01F94"/>
    <w:rsid w:val="00E02D4D"/>
    <w:rsid w:val="00E033F6"/>
    <w:rsid w:val="00E0361F"/>
    <w:rsid w:val="00E03BF4"/>
    <w:rsid w:val="00E04049"/>
    <w:rsid w:val="00E0451E"/>
    <w:rsid w:val="00E0455E"/>
    <w:rsid w:val="00E04AC7"/>
    <w:rsid w:val="00E05457"/>
    <w:rsid w:val="00E05522"/>
    <w:rsid w:val="00E05D16"/>
    <w:rsid w:val="00E05FB0"/>
    <w:rsid w:val="00E064D5"/>
    <w:rsid w:val="00E06BFA"/>
    <w:rsid w:val="00E06CD9"/>
    <w:rsid w:val="00E07E03"/>
    <w:rsid w:val="00E07F08"/>
    <w:rsid w:val="00E100B6"/>
    <w:rsid w:val="00E10833"/>
    <w:rsid w:val="00E10A72"/>
    <w:rsid w:val="00E10B9B"/>
    <w:rsid w:val="00E11793"/>
    <w:rsid w:val="00E11999"/>
    <w:rsid w:val="00E11D8D"/>
    <w:rsid w:val="00E11FA6"/>
    <w:rsid w:val="00E12C70"/>
    <w:rsid w:val="00E13053"/>
    <w:rsid w:val="00E13066"/>
    <w:rsid w:val="00E130F1"/>
    <w:rsid w:val="00E13178"/>
    <w:rsid w:val="00E1414B"/>
    <w:rsid w:val="00E141E1"/>
    <w:rsid w:val="00E142FA"/>
    <w:rsid w:val="00E14597"/>
    <w:rsid w:val="00E145EF"/>
    <w:rsid w:val="00E1566C"/>
    <w:rsid w:val="00E15755"/>
    <w:rsid w:val="00E15760"/>
    <w:rsid w:val="00E15CE0"/>
    <w:rsid w:val="00E15CE9"/>
    <w:rsid w:val="00E16C9E"/>
    <w:rsid w:val="00E16E88"/>
    <w:rsid w:val="00E16EB8"/>
    <w:rsid w:val="00E1710D"/>
    <w:rsid w:val="00E17CC2"/>
    <w:rsid w:val="00E17D34"/>
    <w:rsid w:val="00E17F82"/>
    <w:rsid w:val="00E202F3"/>
    <w:rsid w:val="00E20597"/>
    <w:rsid w:val="00E20FCF"/>
    <w:rsid w:val="00E21886"/>
    <w:rsid w:val="00E218DB"/>
    <w:rsid w:val="00E22606"/>
    <w:rsid w:val="00E22ACB"/>
    <w:rsid w:val="00E22C8B"/>
    <w:rsid w:val="00E22E2A"/>
    <w:rsid w:val="00E231C8"/>
    <w:rsid w:val="00E2390A"/>
    <w:rsid w:val="00E240C6"/>
    <w:rsid w:val="00E2420A"/>
    <w:rsid w:val="00E24811"/>
    <w:rsid w:val="00E2481B"/>
    <w:rsid w:val="00E2484D"/>
    <w:rsid w:val="00E248A8"/>
    <w:rsid w:val="00E25039"/>
    <w:rsid w:val="00E25C06"/>
    <w:rsid w:val="00E25E0B"/>
    <w:rsid w:val="00E26396"/>
    <w:rsid w:val="00E2648D"/>
    <w:rsid w:val="00E26491"/>
    <w:rsid w:val="00E269FA"/>
    <w:rsid w:val="00E26C5F"/>
    <w:rsid w:val="00E26D42"/>
    <w:rsid w:val="00E26F1F"/>
    <w:rsid w:val="00E27589"/>
    <w:rsid w:val="00E2797A"/>
    <w:rsid w:val="00E27D0D"/>
    <w:rsid w:val="00E3015E"/>
    <w:rsid w:val="00E3059C"/>
    <w:rsid w:val="00E30A78"/>
    <w:rsid w:val="00E30DBD"/>
    <w:rsid w:val="00E30F76"/>
    <w:rsid w:val="00E31035"/>
    <w:rsid w:val="00E315FD"/>
    <w:rsid w:val="00E318CC"/>
    <w:rsid w:val="00E32156"/>
    <w:rsid w:val="00E322E4"/>
    <w:rsid w:val="00E32543"/>
    <w:rsid w:val="00E32A4D"/>
    <w:rsid w:val="00E32B48"/>
    <w:rsid w:val="00E3367D"/>
    <w:rsid w:val="00E336F0"/>
    <w:rsid w:val="00E33C8D"/>
    <w:rsid w:val="00E33DD2"/>
    <w:rsid w:val="00E341E7"/>
    <w:rsid w:val="00E34952"/>
    <w:rsid w:val="00E35007"/>
    <w:rsid w:val="00E355C1"/>
    <w:rsid w:val="00E3578F"/>
    <w:rsid w:val="00E359B1"/>
    <w:rsid w:val="00E36283"/>
    <w:rsid w:val="00E362D2"/>
    <w:rsid w:val="00E36AD7"/>
    <w:rsid w:val="00E36B0D"/>
    <w:rsid w:val="00E36FD5"/>
    <w:rsid w:val="00E37339"/>
    <w:rsid w:val="00E3740E"/>
    <w:rsid w:val="00E374A9"/>
    <w:rsid w:val="00E3798D"/>
    <w:rsid w:val="00E4000E"/>
    <w:rsid w:val="00E404B9"/>
    <w:rsid w:val="00E406B8"/>
    <w:rsid w:val="00E40708"/>
    <w:rsid w:val="00E40B6D"/>
    <w:rsid w:val="00E40CA9"/>
    <w:rsid w:val="00E40E1B"/>
    <w:rsid w:val="00E41207"/>
    <w:rsid w:val="00E41929"/>
    <w:rsid w:val="00E422E7"/>
    <w:rsid w:val="00E42F78"/>
    <w:rsid w:val="00E436E5"/>
    <w:rsid w:val="00E444C9"/>
    <w:rsid w:val="00E44702"/>
    <w:rsid w:val="00E44871"/>
    <w:rsid w:val="00E448ED"/>
    <w:rsid w:val="00E44D68"/>
    <w:rsid w:val="00E44F00"/>
    <w:rsid w:val="00E457B3"/>
    <w:rsid w:val="00E4599D"/>
    <w:rsid w:val="00E46499"/>
    <w:rsid w:val="00E465D8"/>
    <w:rsid w:val="00E468C8"/>
    <w:rsid w:val="00E475D3"/>
    <w:rsid w:val="00E47820"/>
    <w:rsid w:val="00E47BA2"/>
    <w:rsid w:val="00E501A7"/>
    <w:rsid w:val="00E50743"/>
    <w:rsid w:val="00E509F8"/>
    <w:rsid w:val="00E50C5D"/>
    <w:rsid w:val="00E515B9"/>
    <w:rsid w:val="00E519EA"/>
    <w:rsid w:val="00E51CCA"/>
    <w:rsid w:val="00E51E4B"/>
    <w:rsid w:val="00E52E7B"/>
    <w:rsid w:val="00E535C0"/>
    <w:rsid w:val="00E5397C"/>
    <w:rsid w:val="00E53AD6"/>
    <w:rsid w:val="00E541FA"/>
    <w:rsid w:val="00E5420A"/>
    <w:rsid w:val="00E54520"/>
    <w:rsid w:val="00E54544"/>
    <w:rsid w:val="00E54714"/>
    <w:rsid w:val="00E54E92"/>
    <w:rsid w:val="00E55583"/>
    <w:rsid w:val="00E55684"/>
    <w:rsid w:val="00E55935"/>
    <w:rsid w:val="00E55961"/>
    <w:rsid w:val="00E55B96"/>
    <w:rsid w:val="00E55D65"/>
    <w:rsid w:val="00E5604E"/>
    <w:rsid w:val="00E560D2"/>
    <w:rsid w:val="00E562AD"/>
    <w:rsid w:val="00E56BF1"/>
    <w:rsid w:val="00E56E63"/>
    <w:rsid w:val="00E57180"/>
    <w:rsid w:val="00E57BB1"/>
    <w:rsid w:val="00E603FC"/>
    <w:rsid w:val="00E605DE"/>
    <w:rsid w:val="00E606EE"/>
    <w:rsid w:val="00E61254"/>
    <w:rsid w:val="00E61F98"/>
    <w:rsid w:val="00E626FD"/>
    <w:rsid w:val="00E62B03"/>
    <w:rsid w:val="00E62E16"/>
    <w:rsid w:val="00E63613"/>
    <w:rsid w:val="00E63A61"/>
    <w:rsid w:val="00E657E9"/>
    <w:rsid w:val="00E6580E"/>
    <w:rsid w:val="00E65C03"/>
    <w:rsid w:val="00E65F8E"/>
    <w:rsid w:val="00E6653B"/>
    <w:rsid w:val="00E66599"/>
    <w:rsid w:val="00E667FF"/>
    <w:rsid w:val="00E67EB4"/>
    <w:rsid w:val="00E701FC"/>
    <w:rsid w:val="00E70658"/>
    <w:rsid w:val="00E708E5"/>
    <w:rsid w:val="00E70B59"/>
    <w:rsid w:val="00E70DC0"/>
    <w:rsid w:val="00E70DE1"/>
    <w:rsid w:val="00E70E84"/>
    <w:rsid w:val="00E71038"/>
    <w:rsid w:val="00E71A6A"/>
    <w:rsid w:val="00E722A5"/>
    <w:rsid w:val="00E727C6"/>
    <w:rsid w:val="00E72E2F"/>
    <w:rsid w:val="00E73204"/>
    <w:rsid w:val="00E73572"/>
    <w:rsid w:val="00E73AF4"/>
    <w:rsid w:val="00E74106"/>
    <w:rsid w:val="00E7422A"/>
    <w:rsid w:val="00E74399"/>
    <w:rsid w:val="00E75054"/>
    <w:rsid w:val="00E75395"/>
    <w:rsid w:val="00E753DE"/>
    <w:rsid w:val="00E753ED"/>
    <w:rsid w:val="00E756E4"/>
    <w:rsid w:val="00E758F8"/>
    <w:rsid w:val="00E75C77"/>
    <w:rsid w:val="00E76E80"/>
    <w:rsid w:val="00E7748C"/>
    <w:rsid w:val="00E80C75"/>
    <w:rsid w:val="00E80CBA"/>
    <w:rsid w:val="00E80CBD"/>
    <w:rsid w:val="00E810FA"/>
    <w:rsid w:val="00E814E6"/>
    <w:rsid w:val="00E836DE"/>
    <w:rsid w:val="00E83856"/>
    <w:rsid w:val="00E83A95"/>
    <w:rsid w:val="00E83BD6"/>
    <w:rsid w:val="00E83D02"/>
    <w:rsid w:val="00E84044"/>
    <w:rsid w:val="00E842B1"/>
    <w:rsid w:val="00E84A60"/>
    <w:rsid w:val="00E84B32"/>
    <w:rsid w:val="00E84D2D"/>
    <w:rsid w:val="00E85219"/>
    <w:rsid w:val="00E85446"/>
    <w:rsid w:val="00E85A5A"/>
    <w:rsid w:val="00E85F9D"/>
    <w:rsid w:val="00E86677"/>
    <w:rsid w:val="00E866DF"/>
    <w:rsid w:val="00E86729"/>
    <w:rsid w:val="00E867FC"/>
    <w:rsid w:val="00E86AA2"/>
    <w:rsid w:val="00E86BBA"/>
    <w:rsid w:val="00E86D95"/>
    <w:rsid w:val="00E86DD8"/>
    <w:rsid w:val="00E87FAA"/>
    <w:rsid w:val="00E90445"/>
    <w:rsid w:val="00E904E7"/>
    <w:rsid w:val="00E90F7C"/>
    <w:rsid w:val="00E91A4E"/>
    <w:rsid w:val="00E91AF7"/>
    <w:rsid w:val="00E91D82"/>
    <w:rsid w:val="00E92950"/>
    <w:rsid w:val="00E93683"/>
    <w:rsid w:val="00E93CA5"/>
    <w:rsid w:val="00E93D6C"/>
    <w:rsid w:val="00E949C7"/>
    <w:rsid w:val="00E94DB3"/>
    <w:rsid w:val="00E94EE8"/>
    <w:rsid w:val="00E9549C"/>
    <w:rsid w:val="00E954F8"/>
    <w:rsid w:val="00E956B2"/>
    <w:rsid w:val="00E959DD"/>
    <w:rsid w:val="00E962B6"/>
    <w:rsid w:val="00E9656F"/>
    <w:rsid w:val="00E96B3F"/>
    <w:rsid w:val="00E97430"/>
    <w:rsid w:val="00E97587"/>
    <w:rsid w:val="00E979AD"/>
    <w:rsid w:val="00EA07DD"/>
    <w:rsid w:val="00EA088D"/>
    <w:rsid w:val="00EA08A1"/>
    <w:rsid w:val="00EA095C"/>
    <w:rsid w:val="00EA0C03"/>
    <w:rsid w:val="00EA0EF3"/>
    <w:rsid w:val="00EA1B56"/>
    <w:rsid w:val="00EA1BE2"/>
    <w:rsid w:val="00EA29DF"/>
    <w:rsid w:val="00EA2C25"/>
    <w:rsid w:val="00EA2C43"/>
    <w:rsid w:val="00EA36E8"/>
    <w:rsid w:val="00EA40A1"/>
    <w:rsid w:val="00EA4718"/>
    <w:rsid w:val="00EA4753"/>
    <w:rsid w:val="00EA4AF1"/>
    <w:rsid w:val="00EA4B20"/>
    <w:rsid w:val="00EA5188"/>
    <w:rsid w:val="00EA5CCC"/>
    <w:rsid w:val="00EA5F9D"/>
    <w:rsid w:val="00EA62EF"/>
    <w:rsid w:val="00EA656B"/>
    <w:rsid w:val="00EA6652"/>
    <w:rsid w:val="00EA682E"/>
    <w:rsid w:val="00EA69A9"/>
    <w:rsid w:val="00EA6CC7"/>
    <w:rsid w:val="00EA6E0A"/>
    <w:rsid w:val="00EA72A4"/>
    <w:rsid w:val="00EA7B44"/>
    <w:rsid w:val="00EB04EA"/>
    <w:rsid w:val="00EB080B"/>
    <w:rsid w:val="00EB0BB4"/>
    <w:rsid w:val="00EB0C3C"/>
    <w:rsid w:val="00EB15BA"/>
    <w:rsid w:val="00EB16F1"/>
    <w:rsid w:val="00EB235E"/>
    <w:rsid w:val="00EB2991"/>
    <w:rsid w:val="00EB3CEA"/>
    <w:rsid w:val="00EB3F97"/>
    <w:rsid w:val="00EB3FFC"/>
    <w:rsid w:val="00EB409C"/>
    <w:rsid w:val="00EB4175"/>
    <w:rsid w:val="00EB45AA"/>
    <w:rsid w:val="00EB4709"/>
    <w:rsid w:val="00EB49CB"/>
    <w:rsid w:val="00EB4BEF"/>
    <w:rsid w:val="00EB4C42"/>
    <w:rsid w:val="00EB51A6"/>
    <w:rsid w:val="00EB52A8"/>
    <w:rsid w:val="00EB54AB"/>
    <w:rsid w:val="00EB6AA0"/>
    <w:rsid w:val="00EB6E2D"/>
    <w:rsid w:val="00EB6ED9"/>
    <w:rsid w:val="00EB7D9A"/>
    <w:rsid w:val="00EB7D9C"/>
    <w:rsid w:val="00EC0006"/>
    <w:rsid w:val="00EC1008"/>
    <w:rsid w:val="00EC13A4"/>
    <w:rsid w:val="00EC158A"/>
    <w:rsid w:val="00EC2625"/>
    <w:rsid w:val="00EC2936"/>
    <w:rsid w:val="00EC2962"/>
    <w:rsid w:val="00EC3631"/>
    <w:rsid w:val="00EC3796"/>
    <w:rsid w:val="00EC3854"/>
    <w:rsid w:val="00EC3FB1"/>
    <w:rsid w:val="00EC4161"/>
    <w:rsid w:val="00EC47BE"/>
    <w:rsid w:val="00EC4A25"/>
    <w:rsid w:val="00EC4D70"/>
    <w:rsid w:val="00EC6326"/>
    <w:rsid w:val="00EC663A"/>
    <w:rsid w:val="00EC6682"/>
    <w:rsid w:val="00EC683E"/>
    <w:rsid w:val="00EC76FD"/>
    <w:rsid w:val="00EC7810"/>
    <w:rsid w:val="00EC7F37"/>
    <w:rsid w:val="00ED033F"/>
    <w:rsid w:val="00ED0546"/>
    <w:rsid w:val="00ED095E"/>
    <w:rsid w:val="00ED0F0A"/>
    <w:rsid w:val="00ED10B8"/>
    <w:rsid w:val="00ED1222"/>
    <w:rsid w:val="00ED14AE"/>
    <w:rsid w:val="00ED1890"/>
    <w:rsid w:val="00ED1910"/>
    <w:rsid w:val="00ED1EDC"/>
    <w:rsid w:val="00ED2026"/>
    <w:rsid w:val="00ED26D8"/>
    <w:rsid w:val="00ED2724"/>
    <w:rsid w:val="00ED2801"/>
    <w:rsid w:val="00ED2C05"/>
    <w:rsid w:val="00ED2F9D"/>
    <w:rsid w:val="00ED3182"/>
    <w:rsid w:val="00ED3841"/>
    <w:rsid w:val="00ED3856"/>
    <w:rsid w:val="00ED3BAB"/>
    <w:rsid w:val="00ED4B6F"/>
    <w:rsid w:val="00ED4C95"/>
    <w:rsid w:val="00ED5084"/>
    <w:rsid w:val="00ED5487"/>
    <w:rsid w:val="00ED657E"/>
    <w:rsid w:val="00ED683A"/>
    <w:rsid w:val="00ED68B0"/>
    <w:rsid w:val="00ED74F8"/>
    <w:rsid w:val="00ED7652"/>
    <w:rsid w:val="00ED76D7"/>
    <w:rsid w:val="00ED7929"/>
    <w:rsid w:val="00ED7C59"/>
    <w:rsid w:val="00ED7F96"/>
    <w:rsid w:val="00EE0331"/>
    <w:rsid w:val="00EE0538"/>
    <w:rsid w:val="00EE0A33"/>
    <w:rsid w:val="00EE0CF3"/>
    <w:rsid w:val="00EE0DFF"/>
    <w:rsid w:val="00EE13EA"/>
    <w:rsid w:val="00EE15BD"/>
    <w:rsid w:val="00EE1BD0"/>
    <w:rsid w:val="00EE20E8"/>
    <w:rsid w:val="00EE2D6A"/>
    <w:rsid w:val="00EE2FCE"/>
    <w:rsid w:val="00EE37B8"/>
    <w:rsid w:val="00EE3F17"/>
    <w:rsid w:val="00EE3F22"/>
    <w:rsid w:val="00EE3F89"/>
    <w:rsid w:val="00EE498C"/>
    <w:rsid w:val="00EE4F59"/>
    <w:rsid w:val="00EE5043"/>
    <w:rsid w:val="00EE5128"/>
    <w:rsid w:val="00EE544C"/>
    <w:rsid w:val="00EE5603"/>
    <w:rsid w:val="00EE5CE6"/>
    <w:rsid w:val="00EE6219"/>
    <w:rsid w:val="00EE7687"/>
    <w:rsid w:val="00EE76B6"/>
    <w:rsid w:val="00EE7916"/>
    <w:rsid w:val="00EE7E76"/>
    <w:rsid w:val="00EF0380"/>
    <w:rsid w:val="00EF0A7A"/>
    <w:rsid w:val="00EF0C54"/>
    <w:rsid w:val="00EF11AB"/>
    <w:rsid w:val="00EF11CC"/>
    <w:rsid w:val="00EF1DE9"/>
    <w:rsid w:val="00EF1F61"/>
    <w:rsid w:val="00EF2B75"/>
    <w:rsid w:val="00EF3A92"/>
    <w:rsid w:val="00EF402E"/>
    <w:rsid w:val="00EF43F5"/>
    <w:rsid w:val="00EF50C7"/>
    <w:rsid w:val="00EF5191"/>
    <w:rsid w:val="00EF57A6"/>
    <w:rsid w:val="00EF59C0"/>
    <w:rsid w:val="00EF5D6B"/>
    <w:rsid w:val="00EF5E51"/>
    <w:rsid w:val="00EF6347"/>
    <w:rsid w:val="00EF65F3"/>
    <w:rsid w:val="00EF6C99"/>
    <w:rsid w:val="00EF6F48"/>
    <w:rsid w:val="00EF7069"/>
    <w:rsid w:val="00F00173"/>
    <w:rsid w:val="00F0026D"/>
    <w:rsid w:val="00F0039B"/>
    <w:rsid w:val="00F0074F"/>
    <w:rsid w:val="00F00924"/>
    <w:rsid w:val="00F0185A"/>
    <w:rsid w:val="00F02070"/>
    <w:rsid w:val="00F02196"/>
    <w:rsid w:val="00F0245B"/>
    <w:rsid w:val="00F02970"/>
    <w:rsid w:val="00F02AEE"/>
    <w:rsid w:val="00F0312A"/>
    <w:rsid w:val="00F03203"/>
    <w:rsid w:val="00F03881"/>
    <w:rsid w:val="00F03B97"/>
    <w:rsid w:val="00F03EEF"/>
    <w:rsid w:val="00F042D8"/>
    <w:rsid w:val="00F04313"/>
    <w:rsid w:val="00F04C4E"/>
    <w:rsid w:val="00F0518A"/>
    <w:rsid w:val="00F06511"/>
    <w:rsid w:val="00F06590"/>
    <w:rsid w:val="00F070CF"/>
    <w:rsid w:val="00F0799A"/>
    <w:rsid w:val="00F07AFD"/>
    <w:rsid w:val="00F07B48"/>
    <w:rsid w:val="00F10AF2"/>
    <w:rsid w:val="00F12056"/>
    <w:rsid w:val="00F1267F"/>
    <w:rsid w:val="00F12789"/>
    <w:rsid w:val="00F127C3"/>
    <w:rsid w:val="00F12A68"/>
    <w:rsid w:val="00F12D78"/>
    <w:rsid w:val="00F12EAC"/>
    <w:rsid w:val="00F13518"/>
    <w:rsid w:val="00F13C06"/>
    <w:rsid w:val="00F141E0"/>
    <w:rsid w:val="00F143FE"/>
    <w:rsid w:val="00F14D12"/>
    <w:rsid w:val="00F153B0"/>
    <w:rsid w:val="00F15511"/>
    <w:rsid w:val="00F1585E"/>
    <w:rsid w:val="00F15E63"/>
    <w:rsid w:val="00F16605"/>
    <w:rsid w:val="00F16DEA"/>
    <w:rsid w:val="00F172B9"/>
    <w:rsid w:val="00F176B5"/>
    <w:rsid w:val="00F2036F"/>
    <w:rsid w:val="00F20EFB"/>
    <w:rsid w:val="00F21C71"/>
    <w:rsid w:val="00F21E87"/>
    <w:rsid w:val="00F225ED"/>
    <w:rsid w:val="00F2279D"/>
    <w:rsid w:val="00F22B16"/>
    <w:rsid w:val="00F2352D"/>
    <w:rsid w:val="00F23710"/>
    <w:rsid w:val="00F23CE7"/>
    <w:rsid w:val="00F24309"/>
    <w:rsid w:val="00F24AE9"/>
    <w:rsid w:val="00F24B69"/>
    <w:rsid w:val="00F24F6C"/>
    <w:rsid w:val="00F25378"/>
    <w:rsid w:val="00F2581F"/>
    <w:rsid w:val="00F258EE"/>
    <w:rsid w:val="00F25EC3"/>
    <w:rsid w:val="00F26A13"/>
    <w:rsid w:val="00F26C87"/>
    <w:rsid w:val="00F27218"/>
    <w:rsid w:val="00F276D6"/>
    <w:rsid w:val="00F27B0C"/>
    <w:rsid w:val="00F27C91"/>
    <w:rsid w:val="00F30011"/>
    <w:rsid w:val="00F3073F"/>
    <w:rsid w:val="00F30938"/>
    <w:rsid w:val="00F309A0"/>
    <w:rsid w:val="00F31069"/>
    <w:rsid w:val="00F3107C"/>
    <w:rsid w:val="00F313A9"/>
    <w:rsid w:val="00F31736"/>
    <w:rsid w:val="00F31A46"/>
    <w:rsid w:val="00F31CAD"/>
    <w:rsid w:val="00F32225"/>
    <w:rsid w:val="00F3240C"/>
    <w:rsid w:val="00F326EB"/>
    <w:rsid w:val="00F32806"/>
    <w:rsid w:val="00F32E4A"/>
    <w:rsid w:val="00F330ED"/>
    <w:rsid w:val="00F33512"/>
    <w:rsid w:val="00F33E2F"/>
    <w:rsid w:val="00F34670"/>
    <w:rsid w:val="00F3487C"/>
    <w:rsid w:val="00F362E0"/>
    <w:rsid w:val="00F36C4A"/>
    <w:rsid w:val="00F36C97"/>
    <w:rsid w:val="00F36F66"/>
    <w:rsid w:val="00F370CD"/>
    <w:rsid w:val="00F372AF"/>
    <w:rsid w:val="00F40218"/>
    <w:rsid w:val="00F40B36"/>
    <w:rsid w:val="00F41294"/>
    <w:rsid w:val="00F412D6"/>
    <w:rsid w:val="00F41555"/>
    <w:rsid w:val="00F4184A"/>
    <w:rsid w:val="00F41F8C"/>
    <w:rsid w:val="00F4207B"/>
    <w:rsid w:val="00F4207F"/>
    <w:rsid w:val="00F4264E"/>
    <w:rsid w:val="00F42BC6"/>
    <w:rsid w:val="00F42CB9"/>
    <w:rsid w:val="00F430B8"/>
    <w:rsid w:val="00F436B6"/>
    <w:rsid w:val="00F44D6B"/>
    <w:rsid w:val="00F4580A"/>
    <w:rsid w:val="00F4615B"/>
    <w:rsid w:val="00F46674"/>
    <w:rsid w:val="00F46866"/>
    <w:rsid w:val="00F46883"/>
    <w:rsid w:val="00F46B85"/>
    <w:rsid w:val="00F474F4"/>
    <w:rsid w:val="00F474F6"/>
    <w:rsid w:val="00F475AE"/>
    <w:rsid w:val="00F478F0"/>
    <w:rsid w:val="00F47986"/>
    <w:rsid w:val="00F50DB1"/>
    <w:rsid w:val="00F50F0E"/>
    <w:rsid w:val="00F5105D"/>
    <w:rsid w:val="00F517CC"/>
    <w:rsid w:val="00F51B86"/>
    <w:rsid w:val="00F51D7C"/>
    <w:rsid w:val="00F520D6"/>
    <w:rsid w:val="00F529DA"/>
    <w:rsid w:val="00F52B61"/>
    <w:rsid w:val="00F52CC6"/>
    <w:rsid w:val="00F532BA"/>
    <w:rsid w:val="00F534E4"/>
    <w:rsid w:val="00F5366D"/>
    <w:rsid w:val="00F537E8"/>
    <w:rsid w:val="00F53A1C"/>
    <w:rsid w:val="00F53A28"/>
    <w:rsid w:val="00F53B60"/>
    <w:rsid w:val="00F54674"/>
    <w:rsid w:val="00F55430"/>
    <w:rsid w:val="00F55A6F"/>
    <w:rsid w:val="00F55B0D"/>
    <w:rsid w:val="00F567EC"/>
    <w:rsid w:val="00F57174"/>
    <w:rsid w:val="00F5797C"/>
    <w:rsid w:val="00F579E4"/>
    <w:rsid w:val="00F57ADA"/>
    <w:rsid w:val="00F57CBC"/>
    <w:rsid w:val="00F6008B"/>
    <w:rsid w:val="00F6062B"/>
    <w:rsid w:val="00F60EBF"/>
    <w:rsid w:val="00F61047"/>
    <w:rsid w:val="00F620AC"/>
    <w:rsid w:val="00F621AE"/>
    <w:rsid w:val="00F621FC"/>
    <w:rsid w:val="00F622A2"/>
    <w:rsid w:val="00F622C7"/>
    <w:rsid w:val="00F623C2"/>
    <w:rsid w:val="00F63404"/>
    <w:rsid w:val="00F643A4"/>
    <w:rsid w:val="00F6524F"/>
    <w:rsid w:val="00F652C3"/>
    <w:rsid w:val="00F65695"/>
    <w:rsid w:val="00F65879"/>
    <w:rsid w:val="00F65AF8"/>
    <w:rsid w:val="00F673D6"/>
    <w:rsid w:val="00F701DA"/>
    <w:rsid w:val="00F70410"/>
    <w:rsid w:val="00F70C05"/>
    <w:rsid w:val="00F71353"/>
    <w:rsid w:val="00F71764"/>
    <w:rsid w:val="00F71A23"/>
    <w:rsid w:val="00F724E2"/>
    <w:rsid w:val="00F72785"/>
    <w:rsid w:val="00F72B07"/>
    <w:rsid w:val="00F72CB8"/>
    <w:rsid w:val="00F72D29"/>
    <w:rsid w:val="00F72FB1"/>
    <w:rsid w:val="00F73256"/>
    <w:rsid w:val="00F734EE"/>
    <w:rsid w:val="00F73AFA"/>
    <w:rsid w:val="00F74346"/>
    <w:rsid w:val="00F749BE"/>
    <w:rsid w:val="00F75148"/>
    <w:rsid w:val="00F75272"/>
    <w:rsid w:val="00F75473"/>
    <w:rsid w:val="00F75633"/>
    <w:rsid w:val="00F75680"/>
    <w:rsid w:val="00F765D5"/>
    <w:rsid w:val="00F768F7"/>
    <w:rsid w:val="00F7696F"/>
    <w:rsid w:val="00F7732F"/>
    <w:rsid w:val="00F7743D"/>
    <w:rsid w:val="00F777A5"/>
    <w:rsid w:val="00F77BF1"/>
    <w:rsid w:val="00F77D57"/>
    <w:rsid w:val="00F803CD"/>
    <w:rsid w:val="00F80757"/>
    <w:rsid w:val="00F8083E"/>
    <w:rsid w:val="00F80ADE"/>
    <w:rsid w:val="00F819C3"/>
    <w:rsid w:val="00F81A3A"/>
    <w:rsid w:val="00F82099"/>
    <w:rsid w:val="00F823E0"/>
    <w:rsid w:val="00F8296A"/>
    <w:rsid w:val="00F82E92"/>
    <w:rsid w:val="00F8327A"/>
    <w:rsid w:val="00F83979"/>
    <w:rsid w:val="00F83A5F"/>
    <w:rsid w:val="00F83E3E"/>
    <w:rsid w:val="00F8419C"/>
    <w:rsid w:val="00F848DC"/>
    <w:rsid w:val="00F85098"/>
    <w:rsid w:val="00F858B8"/>
    <w:rsid w:val="00F85AC9"/>
    <w:rsid w:val="00F871FB"/>
    <w:rsid w:val="00F9079C"/>
    <w:rsid w:val="00F90861"/>
    <w:rsid w:val="00F90ADB"/>
    <w:rsid w:val="00F90CA6"/>
    <w:rsid w:val="00F912F9"/>
    <w:rsid w:val="00F9189C"/>
    <w:rsid w:val="00F91C1F"/>
    <w:rsid w:val="00F92263"/>
    <w:rsid w:val="00F92CC7"/>
    <w:rsid w:val="00F92DAA"/>
    <w:rsid w:val="00F92F97"/>
    <w:rsid w:val="00F9317D"/>
    <w:rsid w:val="00F93C4C"/>
    <w:rsid w:val="00F940A5"/>
    <w:rsid w:val="00F944C8"/>
    <w:rsid w:val="00F94571"/>
    <w:rsid w:val="00F9463C"/>
    <w:rsid w:val="00F95BA2"/>
    <w:rsid w:val="00F95F6C"/>
    <w:rsid w:val="00F968AD"/>
    <w:rsid w:val="00F970C2"/>
    <w:rsid w:val="00F970E7"/>
    <w:rsid w:val="00F97871"/>
    <w:rsid w:val="00FA0529"/>
    <w:rsid w:val="00FA0591"/>
    <w:rsid w:val="00FA0918"/>
    <w:rsid w:val="00FA105C"/>
    <w:rsid w:val="00FA1170"/>
    <w:rsid w:val="00FA118C"/>
    <w:rsid w:val="00FA181B"/>
    <w:rsid w:val="00FA1B58"/>
    <w:rsid w:val="00FA1BC1"/>
    <w:rsid w:val="00FA1E06"/>
    <w:rsid w:val="00FA1F54"/>
    <w:rsid w:val="00FA23FB"/>
    <w:rsid w:val="00FA256A"/>
    <w:rsid w:val="00FA2621"/>
    <w:rsid w:val="00FA2B2F"/>
    <w:rsid w:val="00FA37A2"/>
    <w:rsid w:val="00FA4496"/>
    <w:rsid w:val="00FA4683"/>
    <w:rsid w:val="00FA47A6"/>
    <w:rsid w:val="00FA69F6"/>
    <w:rsid w:val="00FA6C7D"/>
    <w:rsid w:val="00FA6E9A"/>
    <w:rsid w:val="00FA7341"/>
    <w:rsid w:val="00FB029D"/>
    <w:rsid w:val="00FB11F4"/>
    <w:rsid w:val="00FB1DE2"/>
    <w:rsid w:val="00FB2525"/>
    <w:rsid w:val="00FB27B9"/>
    <w:rsid w:val="00FB2942"/>
    <w:rsid w:val="00FB2D53"/>
    <w:rsid w:val="00FB302E"/>
    <w:rsid w:val="00FB319A"/>
    <w:rsid w:val="00FB3FFD"/>
    <w:rsid w:val="00FB417B"/>
    <w:rsid w:val="00FB4918"/>
    <w:rsid w:val="00FB4A43"/>
    <w:rsid w:val="00FB4FB6"/>
    <w:rsid w:val="00FB5D7B"/>
    <w:rsid w:val="00FB61EA"/>
    <w:rsid w:val="00FB6408"/>
    <w:rsid w:val="00FB6523"/>
    <w:rsid w:val="00FB670A"/>
    <w:rsid w:val="00FB6B77"/>
    <w:rsid w:val="00FB6F27"/>
    <w:rsid w:val="00FB74CC"/>
    <w:rsid w:val="00FB7BE1"/>
    <w:rsid w:val="00FB7C10"/>
    <w:rsid w:val="00FB7F01"/>
    <w:rsid w:val="00FC0DF1"/>
    <w:rsid w:val="00FC10A7"/>
    <w:rsid w:val="00FC128B"/>
    <w:rsid w:val="00FC151D"/>
    <w:rsid w:val="00FC18D6"/>
    <w:rsid w:val="00FC1DB6"/>
    <w:rsid w:val="00FC2213"/>
    <w:rsid w:val="00FC2ADF"/>
    <w:rsid w:val="00FC3105"/>
    <w:rsid w:val="00FC3DD3"/>
    <w:rsid w:val="00FC46DA"/>
    <w:rsid w:val="00FC4C0C"/>
    <w:rsid w:val="00FC4C6C"/>
    <w:rsid w:val="00FC4DFA"/>
    <w:rsid w:val="00FC53DE"/>
    <w:rsid w:val="00FC5D26"/>
    <w:rsid w:val="00FC5F23"/>
    <w:rsid w:val="00FC6473"/>
    <w:rsid w:val="00FC66DC"/>
    <w:rsid w:val="00FC671F"/>
    <w:rsid w:val="00FC6781"/>
    <w:rsid w:val="00FC75C2"/>
    <w:rsid w:val="00FC7815"/>
    <w:rsid w:val="00FC795D"/>
    <w:rsid w:val="00FC7C0A"/>
    <w:rsid w:val="00FC7EA4"/>
    <w:rsid w:val="00FD0B60"/>
    <w:rsid w:val="00FD159E"/>
    <w:rsid w:val="00FD16DF"/>
    <w:rsid w:val="00FD17E0"/>
    <w:rsid w:val="00FD1E0D"/>
    <w:rsid w:val="00FD1E2C"/>
    <w:rsid w:val="00FD21DD"/>
    <w:rsid w:val="00FD254E"/>
    <w:rsid w:val="00FD261B"/>
    <w:rsid w:val="00FD289E"/>
    <w:rsid w:val="00FD296F"/>
    <w:rsid w:val="00FD2E6B"/>
    <w:rsid w:val="00FD31DC"/>
    <w:rsid w:val="00FD321C"/>
    <w:rsid w:val="00FD38B1"/>
    <w:rsid w:val="00FD42C7"/>
    <w:rsid w:val="00FD4641"/>
    <w:rsid w:val="00FD49DF"/>
    <w:rsid w:val="00FD4A20"/>
    <w:rsid w:val="00FD4A39"/>
    <w:rsid w:val="00FD505C"/>
    <w:rsid w:val="00FD5494"/>
    <w:rsid w:val="00FD5598"/>
    <w:rsid w:val="00FD57E6"/>
    <w:rsid w:val="00FD5E98"/>
    <w:rsid w:val="00FD5FF1"/>
    <w:rsid w:val="00FD63FA"/>
    <w:rsid w:val="00FD769E"/>
    <w:rsid w:val="00FD7D01"/>
    <w:rsid w:val="00FE0A90"/>
    <w:rsid w:val="00FE1778"/>
    <w:rsid w:val="00FE1B41"/>
    <w:rsid w:val="00FE2528"/>
    <w:rsid w:val="00FE2E19"/>
    <w:rsid w:val="00FE36E3"/>
    <w:rsid w:val="00FE3972"/>
    <w:rsid w:val="00FE3C09"/>
    <w:rsid w:val="00FE3E27"/>
    <w:rsid w:val="00FE3EC4"/>
    <w:rsid w:val="00FE442A"/>
    <w:rsid w:val="00FE48A8"/>
    <w:rsid w:val="00FE49DF"/>
    <w:rsid w:val="00FE4B51"/>
    <w:rsid w:val="00FE4C03"/>
    <w:rsid w:val="00FE4CA3"/>
    <w:rsid w:val="00FE4E9A"/>
    <w:rsid w:val="00FE54BD"/>
    <w:rsid w:val="00FE6436"/>
    <w:rsid w:val="00FE653D"/>
    <w:rsid w:val="00FE6BD6"/>
    <w:rsid w:val="00FE7297"/>
    <w:rsid w:val="00FE7C6B"/>
    <w:rsid w:val="00FE7D5C"/>
    <w:rsid w:val="00FF0024"/>
    <w:rsid w:val="00FF01CE"/>
    <w:rsid w:val="00FF09BC"/>
    <w:rsid w:val="00FF1003"/>
    <w:rsid w:val="00FF1194"/>
    <w:rsid w:val="00FF181C"/>
    <w:rsid w:val="00FF186D"/>
    <w:rsid w:val="00FF22AB"/>
    <w:rsid w:val="00FF2750"/>
    <w:rsid w:val="00FF2A55"/>
    <w:rsid w:val="00FF2AF0"/>
    <w:rsid w:val="00FF3157"/>
    <w:rsid w:val="00FF3B17"/>
    <w:rsid w:val="00FF3D14"/>
    <w:rsid w:val="00FF427C"/>
    <w:rsid w:val="00FF4523"/>
    <w:rsid w:val="00FF45B2"/>
    <w:rsid w:val="00FF4880"/>
    <w:rsid w:val="00FF49E3"/>
    <w:rsid w:val="00FF4CB1"/>
    <w:rsid w:val="00FF4FFF"/>
    <w:rsid w:val="00FF51A1"/>
    <w:rsid w:val="00FF574B"/>
    <w:rsid w:val="00FF5875"/>
    <w:rsid w:val="00FF5C67"/>
    <w:rsid w:val="00FF64CC"/>
    <w:rsid w:val="00FF6A4C"/>
    <w:rsid w:val="00FF6A57"/>
    <w:rsid w:val="00FF6AFD"/>
    <w:rsid w:val="00FF6BDF"/>
    <w:rsid w:val="00FF74A6"/>
    <w:rsid w:val="00FF74E2"/>
    <w:rsid w:val="00FF77D1"/>
    <w:rsid w:val="00FF78D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5B"/>
    <w:pPr>
      <w:widowControl w:val="0"/>
      <w:suppressAutoHyphens/>
    </w:pPr>
    <w:rPr>
      <w:kern w:val="2"/>
      <w:sz w:val="24"/>
      <w:szCs w:val="24"/>
      <w:lang w:eastAsia="ar-SA"/>
    </w:rPr>
  </w:style>
  <w:style w:type="paragraph" w:styleId="Heading1">
    <w:name w:val="heading 1"/>
    <w:basedOn w:val="Normal"/>
    <w:next w:val="Normal"/>
    <w:link w:val="Heading1Char"/>
    <w:uiPriority w:val="99"/>
    <w:qFormat/>
    <w:rsid w:val="009E015B"/>
    <w:pPr>
      <w:keepNext/>
      <w:numPr>
        <w:numId w:val="2"/>
      </w:numPr>
      <w:jc w:val="both"/>
      <w:outlineLvl w:val="0"/>
    </w:pPr>
    <w:rPr>
      <w:sz w:val="32"/>
    </w:rPr>
  </w:style>
  <w:style w:type="paragraph" w:styleId="Heading2">
    <w:name w:val="heading 2"/>
    <w:basedOn w:val="Normal"/>
    <w:next w:val="Normal"/>
    <w:link w:val="Heading2Char"/>
    <w:uiPriority w:val="99"/>
    <w:qFormat/>
    <w:rsid w:val="009E015B"/>
    <w:pPr>
      <w:keepNext/>
      <w:numPr>
        <w:ilvl w:val="1"/>
        <w:numId w:val="2"/>
      </w:numPr>
      <w:jc w:val="center"/>
      <w:outlineLvl w:val="1"/>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5AF2"/>
    <w:rPr>
      <w:rFonts w:cs="Times New Roman"/>
      <w:kern w:val="2"/>
      <w:sz w:val="24"/>
      <w:szCs w:val="24"/>
      <w:lang w:eastAsia="ar-SA" w:bidi="ar-SA"/>
    </w:rPr>
  </w:style>
  <w:style w:type="character" w:customStyle="1" w:styleId="Heading2Char">
    <w:name w:val="Heading 2 Char"/>
    <w:basedOn w:val="DefaultParagraphFont"/>
    <w:link w:val="Heading2"/>
    <w:uiPriority w:val="99"/>
    <w:semiHidden/>
    <w:locked/>
    <w:rsid w:val="00B35AF2"/>
    <w:rPr>
      <w:rFonts w:ascii="Cambria" w:hAnsi="Cambria" w:cs="Times New Roman"/>
      <w:b/>
      <w:bCs/>
      <w:i/>
      <w:iCs/>
      <w:kern w:val="2"/>
      <w:sz w:val="28"/>
      <w:szCs w:val="28"/>
      <w:lang w:eastAsia="ar-SA" w:bidi="ar-SA"/>
    </w:rPr>
  </w:style>
  <w:style w:type="paragraph" w:styleId="BodyTextIndent">
    <w:name w:val="Body Text Indent"/>
    <w:basedOn w:val="Normal"/>
    <w:link w:val="BodyTextIndentChar"/>
    <w:uiPriority w:val="99"/>
    <w:rsid w:val="009E015B"/>
    <w:pPr>
      <w:ind w:left="5954" w:hanging="5954"/>
      <w:jc w:val="both"/>
    </w:pPr>
  </w:style>
  <w:style w:type="character" w:customStyle="1" w:styleId="BodyTextIndentChar">
    <w:name w:val="Body Text Indent Char"/>
    <w:basedOn w:val="DefaultParagraphFont"/>
    <w:link w:val="BodyTextIndent"/>
    <w:uiPriority w:val="99"/>
    <w:semiHidden/>
    <w:locked/>
    <w:rsid w:val="00B35AF2"/>
    <w:rPr>
      <w:rFonts w:cs="Times New Roman"/>
      <w:kern w:val="2"/>
      <w:sz w:val="24"/>
      <w:szCs w:val="24"/>
      <w:lang w:eastAsia="ar-SA" w:bidi="ar-SA"/>
    </w:rPr>
  </w:style>
  <w:style w:type="character" w:styleId="Hyperlink">
    <w:name w:val="Hyperlink"/>
    <w:basedOn w:val="DefaultParagraphFont"/>
    <w:uiPriority w:val="99"/>
    <w:rsid w:val="00200D26"/>
    <w:rPr>
      <w:rFonts w:cs="Times New Roman"/>
      <w:b/>
      <w:bCs/>
      <w:color w:val="000000"/>
      <w:u w:val="none"/>
      <w:effect w:val="none"/>
    </w:rPr>
  </w:style>
  <w:style w:type="character" w:styleId="Strong">
    <w:name w:val="Strong"/>
    <w:basedOn w:val="DefaultParagraphFont"/>
    <w:uiPriority w:val="99"/>
    <w:qFormat/>
    <w:rsid w:val="00200D26"/>
    <w:rPr>
      <w:rFonts w:cs="Times New Roman"/>
      <w:b/>
      <w:bCs/>
    </w:rPr>
  </w:style>
  <w:style w:type="character" w:styleId="FootnoteReference">
    <w:name w:val="footnote reference"/>
    <w:basedOn w:val="DefaultParagraphFont"/>
    <w:uiPriority w:val="99"/>
    <w:semiHidden/>
    <w:rsid w:val="00085855"/>
    <w:rPr>
      <w:rFonts w:cs="Times New Roman"/>
      <w:vertAlign w:val="superscript"/>
    </w:rPr>
  </w:style>
  <w:style w:type="paragraph" w:styleId="FootnoteText">
    <w:name w:val="footnote text"/>
    <w:basedOn w:val="Normal"/>
    <w:link w:val="FootnoteTextChar"/>
    <w:uiPriority w:val="99"/>
    <w:semiHidden/>
    <w:rsid w:val="00085855"/>
    <w:pPr>
      <w:widowControl/>
      <w:suppressAutoHyphens w:val="0"/>
    </w:pPr>
    <w:rPr>
      <w:kern w:val="0"/>
      <w:sz w:val="20"/>
      <w:szCs w:val="20"/>
      <w:lang w:eastAsia="hu-HU"/>
    </w:rPr>
  </w:style>
  <w:style w:type="character" w:customStyle="1" w:styleId="FootnoteTextChar">
    <w:name w:val="Footnote Text Char"/>
    <w:basedOn w:val="DefaultParagraphFont"/>
    <w:link w:val="FootnoteText"/>
    <w:uiPriority w:val="99"/>
    <w:semiHidden/>
    <w:locked/>
    <w:rsid w:val="00216C0D"/>
    <w:rPr>
      <w:rFonts w:cs="Times New Roman"/>
      <w:lang w:val="hu-HU" w:eastAsia="hu-HU" w:bidi="ar-SA"/>
    </w:rPr>
  </w:style>
  <w:style w:type="paragraph" w:styleId="BodyText">
    <w:name w:val="Body Text"/>
    <w:basedOn w:val="Normal"/>
    <w:link w:val="BodyTextChar"/>
    <w:uiPriority w:val="99"/>
    <w:rsid w:val="00FB029D"/>
    <w:pPr>
      <w:spacing w:after="120"/>
    </w:pPr>
  </w:style>
  <w:style w:type="character" w:customStyle="1" w:styleId="BodyTextChar">
    <w:name w:val="Body Text Char"/>
    <w:basedOn w:val="DefaultParagraphFont"/>
    <w:link w:val="BodyText"/>
    <w:uiPriority w:val="99"/>
    <w:semiHidden/>
    <w:locked/>
    <w:rsid w:val="00B35AF2"/>
    <w:rPr>
      <w:rFonts w:cs="Times New Roman"/>
      <w:kern w:val="2"/>
      <w:sz w:val="24"/>
      <w:szCs w:val="24"/>
      <w:lang w:eastAsia="ar-SA" w:bidi="ar-SA"/>
    </w:rPr>
  </w:style>
  <w:style w:type="paragraph" w:styleId="Title">
    <w:name w:val="Title"/>
    <w:basedOn w:val="Normal"/>
    <w:link w:val="TitleChar"/>
    <w:uiPriority w:val="99"/>
    <w:qFormat/>
    <w:rsid w:val="00216C0D"/>
    <w:pPr>
      <w:widowControl/>
      <w:suppressAutoHyphens w:val="0"/>
      <w:spacing w:before="240" w:after="60"/>
      <w:jc w:val="center"/>
      <w:outlineLvl w:val="0"/>
    </w:pPr>
    <w:rPr>
      <w:rFonts w:ascii="Arial" w:hAnsi="Arial" w:cs="Arial"/>
      <w:b/>
      <w:bCs/>
      <w:kern w:val="28"/>
      <w:sz w:val="32"/>
      <w:szCs w:val="32"/>
      <w:lang w:eastAsia="hu-HU"/>
    </w:rPr>
  </w:style>
  <w:style w:type="character" w:customStyle="1" w:styleId="TitleChar">
    <w:name w:val="Title Char"/>
    <w:basedOn w:val="DefaultParagraphFont"/>
    <w:link w:val="Title"/>
    <w:uiPriority w:val="99"/>
    <w:locked/>
    <w:rsid w:val="00216C0D"/>
    <w:rPr>
      <w:rFonts w:ascii="Arial" w:hAnsi="Arial" w:cs="Arial"/>
      <w:b/>
      <w:bCs/>
      <w:kern w:val="28"/>
      <w:sz w:val="32"/>
      <w:szCs w:val="32"/>
      <w:lang w:val="hu-HU" w:eastAsia="hu-HU" w:bidi="ar-SA"/>
    </w:rPr>
  </w:style>
  <w:style w:type="paragraph" w:customStyle="1" w:styleId="ListParagraph1">
    <w:name w:val="List Paragraph1"/>
    <w:basedOn w:val="Normal"/>
    <w:uiPriority w:val="99"/>
    <w:rsid w:val="000E71CC"/>
    <w:pPr>
      <w:ind w:left="720"/>
      <w:contextualSpacing/>
    </w:pPr>
  </w:style>
  <w:style w:type="paragraph" w:styleId="BalloonText">
    <w:name w:val="Balloon Text"/>
    <w:basedOn w:val="Normal"/>
    <w:link w:val="BalloonTextChar"/>
    <w:uiPriority w:val="99"/>
    <w:semiHidden/>
    <w:rsid w:val="005577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FB2"/>
    <w:rPr>
      <w:rFonts w:cs="Times New Roman"/>
      <w:kern w:val="2"/>
      <w:sz w:val="2"/>
      <w:lang w:eastAsia="ar-SA" w:bidi="ar-SA"/>
    </w:rPr>
  </w:style>
  <w:style w:type="paragraph" w:styleId="NormalWeb">
    <w:name w:val="Normal (Web)"/>
    <w:basedOn w:val="Normal"/>
    <w:uiPriority w:val="99"/>
    <w:rsid w:val="0000585F"/>
    <w:pPr>
      <w:widowControl/>
      <w:suppressAutoHyphens w:val="0"/>
      <w:spacing w:before="100" w:beforeAutospacing="1" w:after="100" w:afterAutospacing="1"/>
    </w:pPr>
    <w:rPr>
      <w:kern w:val="0"/>
      <w:lang w:eastAsia="hu-HU"/>
    </w:rPr>
  </w:style>
  <w:style w:type="character" w:styleId="Emphasis">
    <w:name w:val="Emphasis"/>
    <w:basedOn w:val="DefaultParagraphFont"/>
    <w:uiPriority w:val="99"/>
    <w:qFormat/>
    <w:locked/>
    <w:rsid w:val="0000585F"/>
    <w:rPr>
      <w:rFonts w:cs="Times New Roman"/>
      <w:i/>
      <w:iCs/>
    </w:rPr>
  </w:style>
  <w:style w:type="character" w:styleId="CommentReference">
    <w:name w:val="annotation reference"/>
    <w:basedOn w:val="DefaultParagraphFont"/>
    <w:uiPriority w:val="99"/>
    <w:semiHidden/>
    <w:rsid w:val="00B100CD"/>
    <w:rPr>
      <w:rFonts w:cs="Times New Roman"/>
      <w:sz w:val="16"/>
      <w:szCs w:val="16"/>
    </w:rPr>
  </w:style>
  <w:style w:type="paragraph" w:styleId="CommentText">
    <w:name w:val="annotation text"/>
    <w:basedOn w:val="Normal"/>
    <w:link w:val="CommentTextChar"/>
    <w:uiPriority w:val="99"/>
    <w:semiHidden/>
    <w:rsid w:val="00B100CD"/>
    <w:rPr>
      <w:sz w:val="20"/>
      <w:szCs w:val="20"/>
    </w:rPr>
  </w:style>
  <w:style w:type="character" w:customStyle="1" w:styleId="CommentTextChar">
    <w:name w:val="Comment Text Char"/>
    <w:basedOn w:val="DefaultParagraphFont"/>
    <w:link w:val="CommentText"/>
    <w:uiPriority w:val="99"/>
    <w:semiHidden/>
    <w:locked/>
    <w:rsid w:val="00B100CD"/>
    <w:rPr>
      <w:rFonts w:cs="Times New Roman"/>
      <w:kern w:val="2"/>
      <w:sz w:val="20"/>
      <w:szCs w:val="20"/>
      <w:lang w:eastAsia="ar-SA" w:bidi="ar-SA"/>
    </w:rPr>
  </w:style>
  <w:style w:type="paragraph" w:styleId="CommentSubject">
    <w:name w:val="annotation subject"/>
    <w:basedOn w:val="CommentText"/>
    <w:next w:val="CommentText"/>
    <w:link w:val="CommentSubjectChar"/>
    <w:uiPriority w:val="99"/>
    <w:semiHidden/>
    <w:rsid w:val="00B100CD"/>
    <w:rPr>
      <w:b/>
      <w:bCs/>
    </w:rPr>
  </w:style>
  <w:style w:type="character" w:customStyle="1" w:styleId="CommentSubjectChar">
    <w:name w:val="Comment Subject Char"/>
    <w:basedOn w:val="CommentTextChar"/>
    <w:link w:val="CommentSubject"/>
    <w:uiPriority w:val="99"/>
    <w:semiHidden/>
    <w:locked/>
    <w:rsid w:val="00B100CD"/>
    <w:rPr>
      <w:b/>
      <w:bCs/>
    </w:rPr>
  </w:style>
  <w:style w:type="paragraph" w:styleId="Header">
    <w:name w:val="header"/>
    <w:basedOn w:val="Normal"/>
    <w:link w:val="HeaderChar"/>
    <w:uiPriority w:val="99"/>
    <w:rsid w:val="00565B70"/>
    <w:pPr>
      <w:tabs>
        <w:tab w:val="center" w:pos="4536"/>
        <w:tab w:val="right" w:pos="9072"/>
      </w:tabs>
    </w:pPr>
  </w:style>
  <w:style w:type="character" w:customStyle="1" w:styleId="HeaderChar">
    <w:name w:val="Header Char"/>
    <w:basedOn w:val="DefaultParagraphFont"/>
    <w:link w:val="Header"/>
    <w:uiPriority w:val="99"/>
    <w:semiHidden/>
    <w:locked/>
    <w:rsid w:val="003850A3"/>
    <w:rPr>
      <w:rFonts w:cs="Times New Roman"/>
      <w:kern w:val="2"/>
      <w:sz w:val="24"/>
      <w:szCs w:val="24"/>
      <w:lang w:eastAsia="ar-SA" w:bidi="ar-SA"/>
    </w:rPr>
  </w:style>
  <w:style w:type="character" w:styleId="PageNumber">
    <w:name w:val="page number"/>
    <w:basedOn w:val="DefaultParagraphFont"/>
    <w:uiPriority w:val="99"/>
    <w:rsid w:val="00565B70"/>
    <w:rPr>
      <w:rFonts w:cs="Times New Roman"/>
    </w:rPr>
  </w:style>
  <w:style w:type="character" w:customStyle="1" w:styleId="bordo">
    <w:name w:val="bordo"/>
    <w:basedOn w:val="DefaultParagraphFont"/>
    <w:uiPriority w:val="99"/>
    <w:rsid w:val="000821CD"/>
    <w:rPr>
      <w:rFonts w:cs="Times New Roman"/>
    </w:rPr>
  </w:style>
  <w:style w:type="table" w:styleId="TableGrid">
    <w:name w:val="Table Grid"/>
    <w:basedOn w:val="TableNormal"/>
    <w:uiPriority w:val="99"/>
    <w:locked/>
    <w:rsid w:val="00E16EB8"/>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00CD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9424D"/>
    <w:rPr>
      <w:rFonts w:cs="Times New Roman"/>
      <w:kern w:val="2"/>
      <w:sz w:val="2"/>
      <w:lang w:eastAsia="ar-SA" w:bidi="ar-SA"/>
    </w:rPr>
  </w:style>
  <w:style w:type="paragraph" w:styleId="ListParagraph">
    <w:name w:val="List Paragraph"/>
    <w:basedOn w:val="Normal"/>
    <w:uiPriority w:val="99"/>
    <w:qFormat/>
    <w:rsid w:val="003209D1"/>
    <w:pPr>
      <w:ind w:left="720"/>
      <w:contextualSpacing/>
    </w:pPr>
  </w:style>
  <w:style w:type="paragraph" w:customStyle="1" w:styleId="Default">
    <w:name w:val="Default"/>
    <w:uiPriority w:val="99"/>
    <w:rsid w:val="00125821"/>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9048B3"/>
    <w:pPr>
      <w:tabs>
        <w:tab w:val="center" w:pos="4536"/>
        <w:tab w:val="right" w:pos="9072"/>
      </w:tabs>
    </w:pPr>
  </w:style>
  <w:style w:type="character" w:customStyle="1" w:styleId="FooterChar">
    <w:name w:val="Footer Char"/>
    <w:basedOn w:val="DefaultParagraphFont"/>
    <w:link w:val="Footer"/>
    <w:uiPriority w:val="99"/>
    <w:locked/>
    <w:rsid w:val="009048B3"/>
    <w:rPr>
      <w:rFonts w:cs="Times New Roman"/>
      <w:kern w:val="2"/>
      <w:sz w:val="24"/>
      <w:szCs w:val="24"/>
      <w:lang w:eastAsia="ar-SA" w:bidi="ar-SA"/>
    </w:rPr>
  </w:style>
  <w:style w:type="paragraph" w:styleId="Caption">
    <w:name w:val="caption"/>
    <w:basedOn w:val="Normal"/>
    <w:next w:val="Normal"/>
    <w:uiPriority w:val="99"/>
    <w:qFormat/>
    <w:locked/>
    <w:rsid w:val="00BD1B49"/>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212309307">
      <w:marLeft w:val="0"/>
      <w:marRight w:val="0"/>
      <w:marTop w:val="0"/>
      <w:marBottom w:val="0"/>
      <w:divBdr>
        <w:top w:val="none" w:sz="0" w:space="0" w:color="auto"/>
        <w:left w:val="none" w:sz="0" w:space="0" w:color="auto"/>
        <w:bottom w:val="none" w:sz="0" w:space="0" w:color="auto"/>
        <w:right w:val="none" w:sz="0" w:space="0" w:color="auto"/>
      </w:divBdr>
    </w:div>
    <w:div w:id="1212309309">
      <w:marLeft w:val="0"/>
      <w:marRight w:val="0"/>
      <w:marTop w:val="0"/>
      <w:marBottom w:val="0"/>
      <w:divBdr>
        <w:top w:val="none" w:sz="0" w:space="0" w:color="auto"/>
        <w:left w:val="none" w:sz="0" w:space="0" w:color="auto"/>
        <w:bottom w:val="none" w:sz="0" w:space="0" w:color="auto"/>
        <w:right w:val="none" w:sz="0" w:space="0" w:color="auto"/>
      </w:divBdr>
    </w:div>
    <w:div w:id="1212309310">
      <w:marLeft w:val="0"/>
      <w:marRight w:val="0"/>
      <w:marTop w:val="0"/>
      <w:marBottom w:val="0"/>
      <w:divBdr>
        <w:top w:val="none" w:sz="0" w:space="0" w:color="auto"/>
        <w:left w:val="none" w:sz="0" w:space="0" w:color="auto"/>
        <w:bottom w:val="none" w:sz="0" w:space="0" w:color="auto"/>
        <w:right w:val="none" w:sz="0" w:space="0" w:color="auto"/>
      </w:divBdr>
    </w:div>
    <w:div w:id="1212309311">
      <w:marLeft w:val="0"/>
      <w:marRight w:val="0"/>
      <w:marTop w:val="0"/>
      <w:marBottom w:val="0"/>
      <w:divBdr>
        <w:top w:val="none" w:sz="0" w:space="0" w:color="auto"/>
        <w:left w:val="none" w:sz="0" w:space="0" w:color="auto"/>
        <w:bottom w:val="none" w:sz="0" w:space="0" w:color="auto"/>
        <w:right w:val="none" w:sz="0" w:space="0" w:color="auto"/>
      </w:divBdr>
    </w:div>
    <w:div w:id="1212309312">
      <w:marLeft w:val="0"/>
      <w:marRight w:val="0"/>
      <w:marTop w:val="0"/>
      <w:marBottom w:val="0"/>
      <w:divBdr>
        <w:top w:val="none" w:sz="0" w:space="0" w:color="auto"/>
        <w:left w:val="none" w:sz="0" w:space="0" w:color="auto"/>
        <w:bottom w:val="none" w:sz="0" w:space="0" w:color="auto"/>
        <w:right w:val="none" w:sz="0" w:space="0" w:color="auto"/>
      </w:divBdr>
    </w:div>
    <w:div w:id="1212309313">
      <w:marLeft w:val="0"/>
      <w:marRight w:val="0"/>
      <w:marTop w:val="0"/>
      <w:marBottom w:val="0"/>
      <w:divBdr>
        <w:top w:val="none" w:sz="0" w:space="0" w:color="auto"/>
        <w:left w:val="none" w:sz="0" w:space="0" w:color="auto"/>
        <w:bottom w:val="none" w:sz="0" w:space="0" w:color="auto"/>
        <w:right w:val="none" w:sz="0" w:space="0" w:color="auto"/>
      </w:divBdr>
    </w:div>
    <w:div w:id="1212309314">
      <w:marLeft w:val="0"/>
      <w:marRight w:val="0"/>
      <w:marTop w:val="0"/>
      <w:marBottom w:val="0"/>
      <w:divBdr>
        <w:top w:val="none" w:sz="0" w:space="0" w:color="auto"/>
        <w:left w:val="none" w:sz="0" w:space="0" w:color="auto"/>
        <w:bottom w:val="none" w:sz="0" w:space="0" w:color="auto"/>
        <w:right w:val="none" w:sz="0" w:space="0" w:color="auto"/>
      </w:divBdr>
    </w:div>
    <w:div w:id="1212309315">
      <w:marLeft w:val="0"/>
      <w:marRight w:val="0"/>
      <w:marTop w:val="0"/>
      <w:marBottom w:val="0"/>
      <w:divBdr>
        <w:top w:val="none" w:sz="0" w:space="0" w:color="auto"/>
        <w:left w:val="none" w:sz="0" w:space="0" w:color="auto"/>
        <w:bottom w:val="none" w:sz="0" w:space="0" w:color="auto"/>
        <w:right w:val="none" w:sz="0" w:space="0" w:color="auto"/>
      </w:divBdr>
    </w:div>
    <w:div w:id="1212309316">
      <w:marLeft w:val="0"/>
      <w:marRight w:val="0"/>
      <w:marTop w:val="0"/>
      <w:marBottom w:val="0"/>
      <w:divBdr>
        <w:top w:val="none" w:sz="0" w:space="0" w:color="auto"/>
        <w:left w:val="none" w:sz="0" w:space="0" w:color="auto"/>
        <w:bottom w:val="none" w:sz="0" w:space="0" w:color="auto"/>
        <w:right w:val="none" w:sz="0" w:space="0" w:color="auto"/>
      </w:divBdr>
    </w:div>
    <w:div w:id="1212309317">
      <w:marLeft w:val="0"/>
      <w:marRight w:val="0"/>
      <w:marTop w:val="0"/>
      <w:marBottom w:val="0"/>
      <w:divBdr>
        <w:top w:val="none" w:sz="0" w:space="0" w:color="auto"/>
        <w:left w:val="none" w:sz="0" w:space="0" w:color="auto"/>
        <w:bottom w:val="none" w:sz="0" w:space="0" w:color="auto"/>
        <w:right w:val="none" w:sz="0" w:space="0" w:color="auto"/>
      </w:divBdr>
    </w:div>
    <w:div w:id="1212309318">
      <w:marLeft w:val="0"/>
      <w:marRight w:val="0"/>
      <w:marTop w:val="0"/>
      <w:marBottom w:val="0"/>
      <w:divBdr>
        <w:top w:val="none" w:sz="0" w:space="0" w:color="auto"/>
        <w:left w:val="none" w:sz="0" w:space="0" w:color="auto"/>
        <w:bottom w:val="none" w:sz="0" w:space="0" w:color="auto"/>
        <w:right w:val="none" w:sz="0" w:space="0" w:color="auto"/>
      </w:divBdr>
    </w:div>
    <w:div w:id="1212309319">
      <w:marLeft w:val="0"/>
      <w:marRight w:val="0"/>
      <w:marTop w:val="0"/>
      <w:marBottom w:val="0"/>
      <w:divBdr>
        <w:top w:val="none" w:sz="0" w:space="0" w:color="auto"/>
        <w:left w:val="none" w:sz="0" w:space="0" w:color="auto"/>
        <w:bottom w:val="none" w:sz="0" w:space="0" w:color="auto"/>
        <w:right w:val="none" w:sz="0" w:space="0" w:color="auto"/>
      </w:divBdr>
    </w:div>
    <w:div w:id="1212309320">
      <w:marLeft w:val="0"/>
      <w:marRight w:val="0"/>
      <w:marTop w:val="0"/>
      <w:marBottom w:val="0"/>
      <w:divBdr>
        <w:top w:val="none" w:sz="0" w:space="0" w:color="auto"/>
        <w:left w:val="none" w:sz="0" w:space="0" w:color="auto"/>
        <w:bottom w:val="none" w:sz="0" w:space="0" w:color="auto"/>
        <w:right w:val="none" w:sz="0" w:space="0" w:color="auto"/>
      </w:divBdr>
    </w:div>
    <w:div w:id="1212309321">
      <w:marLeft w:val="0"/>
      <w:marRight w:val="0"/>
      <w:marTop w:val="0"/>
      <w:marBottom w:val="0"/>
      <w:divBdr>
        <w:top w:val="none" w:sz="0" w:space="0" w:color="auto"/>
        <w:left w:val="none" w:sz="0" w:space="0" w:color="auto"/>
        <w:bottom w:val="none" w:sz="0" w:space="0" w:color="auto"/>
        <w:right w:val="none" w:sz="0" w:space="0" w:color="auto"/>
      </w:divBdr>
    </w:div>
    <w:div w:id="1212309322">
      <w:marLeft w:val="0"/>
      <w:marRight w:val="0"/>
      <w:marTop w:val="0"/>
      <w:marBottom w:val="0"/>
      <w:divBdr>
        <w:top w:val="none" w:sz="0" w:space="0" w:color="auto"/>
        <w:left w:val="none" w:sz="0" w:space="0" w:color="auto"/>
        <w:bottom w:val="none" w:sz="0" w:space="0" w:color="auto"/>
        <w:right w:val="none" w:sz="0" w:space="0" w:color="auto"/>
      </w:divBdr>
    </w:div>
    <w:div w:id="1212309325">
      <w:marLeft w:val="0"/>
      <w:marRight w:val="0"/>
      <w:marTop w:val="0"/>
      <w:marBottom w:val="0"/>
      <w:divBdr>
        <w:top w:val="none" w:sz="0" w:space="0" w:color="auto"/>
        <w:left w:val="none" w:sz="0" w:space="0" w:color="auto"/>
        <w:bottom w:val="none" w:sz="0" w:space="0" w:color="auto"/>
        <w:right w:val="none" w:sz="0" w:space="0" w:color="auto"/>
      </w:divBdr>
    </w:div>
    <w:div w:id="1212309326">
      <w:marLeft w:val="0"/>
      <w:marRight w:val="0"/>
      <w:marTop w:val="0"/>
      <w:marBottom w:val="0"/>
      <w:divBdr>
        <w:top w:val="none" w:sz="0" w:space="0" w:color="auto"/>
        <w:left w:val="none" w:sz="0" w:space="0" w:color="auto"/>
        <w:bottom w:val="none" w:sz="0" w:space="0" w:color="auto"/>
        <w:right w:val="none" w:sz="0" w:space="0" w:color="auto"/>
      </w:divBdr>
    </w:div>
    <w:div w:id="1212309327">
      <w:marLeft w:val="0"/>
      <w:marRight w:val="0"/>
      <w:marTop w:val="0"/>
      <w:marBottom w:val="0"/>
      <w:divBdr>
        <w:top w:val="none" w:sz="0" w:space="0" w:color="auto"/>
        <w:left w:val="none" w:sz="0" w:space="0" w:color="auto"/>
        <w:bottom w:val="none" w:sz="0" w:space="0" w:color="auto"/>
        <w:right w:val="none" w:sz="0" w:space="0" w:color="auto"/>
      </w:divBdr>
    </w:div>
    <w:div w:id="1212309328">
      <w:marLeft w:val="0"/>
      <w:marRight w:val="0"/>
      <w:marTop w:val="0"/>
      <w:marBottom w:val="0"/>
      <w:divBdr>
        <w:top w:val="none" w:sz="0" w:space="0" w:color="auto"/>
        <w:left w:val="none" w:sz="0" w:space="0" w:color="auto"/>
        <w:bottom w:val="none" w:sz="0" w:space="0" w:color="auto"/>
        <w:right w:val="none" w:sz="0" w:space="0" w:color="auto"/>
      </w:divBdr>
    </w:div>
    <w:div w:id="1212309329">
      <w:marLeft w:val="0"/>
      <w:marRight w:val="0"/>
      <w:marTop w:val="0"/>
      <w:marBottom w:val="0"/>
      <w:divBdr>
        <w:top w:val="none" w:sz="0" w:space="0" w:color="auto"/>
        <w:left w:val="none" w:sz="0" w:space="0" w:color="auto"/>
        <w:bottom w:val="none" w:sz="0" w:space="0" w:color="auto"/>
        <w:right w:val="none" w:sz="0" w:space="0" w:color="auto"/>
      </w:divBdr>
    </w:div>
    <w:div w:id="1212309330">
      <w:marLeft w:val="0"/>
      <w:marRight w:val="0"/>
      <w:marTop w:val="0"/>
      <w:marBottom w:val="0"/>
      <w:divBdr>
        <w:top w:val="none" w:sz="0" w:space="0" w:color="auto"/>
        <w:left w:val="none" w:sz="0" w:space="0" w:color="auto"/>
        <w:bottom w:val="none" w:sz="0" w:space="0" w:color="auto"/>
        <w:right w:val="none" w:sz="0" w:space="0" w:color="auto"/>
      </w:divBdr>
    </w:div>
    <w:div w:id="1212309331">
      <w:marLeft w:val="0"/>
      <w:marRight w:val="0"/>
      <w:marTop w:val="0"/>
      <w:marBottom w:val="0"/>
      <w:divBdr>
        <w:top w:val="none" w:sz="0" w:space="0" w:color="auto"/>
        <w:left w:val="none" w:sz="0" w:space="0" w:color="auto"/>
        <w:bottom w:val="none" w:sz="0" w:space="0" w:color="auto"/>
        <w:right w:val="none" w:sz="0" w:space="0" w:color="auto"/>
      </w:divBdr>
    </w:div>
    <w:div w:id="1212309333">
      <w:marLeft w:val="0"/>
      <w:marRight w:val="0"/>
      <w:marTop w:val="0"/>
      <w:marBottom w:val="0"/>
      <w:divBdr>
        <w:top w:val="none" w:sz="0" w:space="0" w:color="auto"/>
        <w:left w:val="none" w:sz="0" w:space="0" w:color="auto"/>
        <w:bottom w:val="none" w:sz="0" w:space="0" w:color="auto"/>
        <w:right w:val="none" w:sz="0" w:space="0" w:color="auto"/>
      </w:divBdr>
    </w:div>
    <w:div w:id="1212309334">
      <w:marLeft w:val="0"/>
      <w:marRight w:val="0"/>
      <w:marTop w:val="0"/>
      <w:marBottom w:val="0"/>
      <w:divBdr>
        <w:top w:val="none" w:sz="0" w:space="0" w:color="auto"/>
        <w:left w:val="none" w:sz="0" w:space="0" w:color="auto"/>
        <w:bottom w:val="none" w:sz="0" w:space="0" w:color="auto"/>
        <w:right w:val="none" w:sz="0" w:space="0" w:color="auto"/>
      </w:divBdr>
    </w:div>
    <w:div w:id="1212309335">
      <w:marLeft w:val="0"/>
      <w:marRight w:val="0"/>
      <w:marTop w:val="0"/>
      <w:marBottom w:val="0"/>
      <w:divBdr>
        <w:top w:val="none" w:sz="0" w:space="0" w:color="auto"/>
        <w:left w:val="none" w:sz="0" w:space="0" w:color="auto"/>
        <w:bottom w:val="none" w:sz="0" w:space="0" w:color="auto"/>
        <w:right w:val="none" w:sz="0" w:space="0" w:color="auto"/>
      </w:divBdr>
      <w:divsChild>
        <w:div w:id="1212309308">
          <w:marLeft w:val="0"/>
          <w:marRight w:val="0"/>
          <w:marTop w:val="0"/>
          <w:marBottom w:val="0"/>
          <w:divBdr>
            <w:top w:val="none" w:sz="0" w:space="0" w:color="auto"/>
            <w:left w:val="none" w:sz="0" w:space="0" w:color="auto"/>
            <w:bottom w:val="none" w:sz="0" w:space="0" w:color="auto"/>
            <w:right w:val="none" w:sz="0" w:space="0" w:color="auto"/>
          </w:divBdr>
        </w:div>
        <w:div w:id="1212309323">
          <w:marLeft w:val="0"/>
          <w:marRight w:val="0"/>
          <w:marTop w:val="0"/>
          <w:marBottom w:val="0"/>
          <w:divBdr>
            <w:top w:val="none" w:sz="0" w:space="0" w:color="auto"/>
            <w:left w:val="none" w:sz="0" w:space="0" w:color="auto"/>
            <w:bottom w:val="none" w:sz="0" w:space="0" w:color="auto"/>
            <w:right w:val="none" w:sz="0" w:space="0" w:color="auto"/>
          </w:divBdr>
        </w:div>
        <w:div w:id="1212309324">
          <w:marLeft w:val="0"/>
          <w:marRight w:val="0"/>
          <w:marTop w:val="0"/>
          <w:marBottom w:val="0"/>
          <w:divBdr>
            <w:top w:val="none" w:sz="0" w:space="0" w:color="auto"/>
            <w:left w:val="none" w:sz="0" w:space="0" w:color="auto"/>
            <w:bottom w:val="none" w:sz="0" w:space="0" w:color="auto"/>
            <w:right w:val="none" w:sz="0" w:space="0" w:color="auto"/>
          </w:divBdr>
        </w:div>
        <w:div w:id="1212309332">
          <w:marLeft w:val="0"/>
          <w:marRight w:val="0"/>
          <w:marTop w:val="0"/>
          <w:marBottom w:val="0"/>
          <w:divBdr>
            <w:top w:val="none" w:sz="0" w:space="0" w:color="auto"/>
            <w:left w:val="none" w:sz="0" w:space="0" w:color="auto"/>
            <w:bottom w:val="none" w:sz="0" w:space="0" w:color="auto"/>
            <w:right w:val="none" w:sz="0" w:space="0" w:color="auto"/>
          </w:divBdr>
        </w:div>
        <w:div w:id="1212309336">
          <w:marLeft w:val="0"/>
          <w:marRight w:val="0"/>
          <w:marTop w:val="0"/>
          <w:marBottom w:val="0"/>
          <w:divBdr>
            <w:top w:val="none" w:sz="0" w:space="0" w:color="auto"/>
            <w:left w:val="none" w:sz="0" w:space="0" w:color="auto"/>
            <w:bottom w:val="none" w:sz="0" w:space="0" w:color="auto"/>
            <w:right w:val="none" w:sz="0" w:space="0" w:color="auto"/>
          </w:divBdr>
        </w:div>
        <w:div w:id="1212309338">
          <w:marLeft w:val="0"/>
          <w:marRight w:val="0"/>
          <w:marTop w:val="0"/>
          <w:marBottom w:val="0"/>
          <w:divBdr>
            <w:top w:val="none" w:sz="0" w:space="0" w:color="auto"/>
            <w:left w:val="none" w:sz="0" w:space="0" w:color="auto"/>
            <w:bottom w:val="none" w:sz="0" w:space="0" w:color="auto"/>
            <w:right w:val="none" w:sz="0" w:space="0" w:color="auto"/>
          </w:divBdr>
        </w:div>
        <w:div w:id="1212309339">
          <w:marLeft w:val="0"/>
          <w:marRight w:val="0"/>
          <w:marTop w:val="0"/>
          <w:marBottom w:val="0"/>
          <w:divBdr>
            <w:top w:val="none" w:sz="0" w:space="0" w:color="auto"/>
            <w:left w:val="none" w:sz="0" w:space="0" w:color="auto"/>
            <w:bottom w:val="none" w:sz="0" w:space="0" w:color="auto"/>
            <w:right w:val="none" w:sz="0" w:space="0" w:color="auto"/>
          </w:divBdr>
        </w:div>
      </w:divsChild>
    </w:div>
    <w:div w:id="1212309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5</Pages>
  <Words>1738</Words>
  <Characters>11994</Characters>
  <Application>Microsoft Office Outlook</Application>
  <DocSecurity>0</DocSecurity>
  <Lines>0</Lines>
  <Paragraphs>0</Paragraphs>
  <ScaleCrop>false</ScaleCrop>
  <Company>XV. kerületi Polgármesteri Hivatal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Attila</dc:creator>
  <cp:keywords/>
  <dc:description/>
  <cp:lastModifiedBy>Zsédely Réka</cp:lastModifiedBy>
  <cp:revision>7</cp:revision>
  <cp:lastPrinted>2015-03-10T15:44:00Z</cp:lastPrinted>
  <dcterms:created xsi:type="dcterms:W3CDTF">2015-03-10T15:17:00Z</dcterms:created>
  <dcterms:modified xsi:type="dcterms:W3CDTF">2015-03-12T10:36:00Z</dcterms:modified>
</cp:coreProperties>
</file>