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760" w:rsidRDefault="00E31760" w:rsidP="009E015B">
      <w:pPr>
        <w:pStyle w:val="Heading1"/>
        <w:numPr>
          <w:ilvl w:val="0"/>
          <w:numId w:val="1"/>
        </w:numPr>
        <w:tabs>
          <w:tab w:val="left" w:pos="4500"/>
        </w:tabs>
        <w:jc w:val="center"/>
        <w:rPr>
          <w:b/>
          <w:sz w:val="24"/>
        </w:rPr>
      </w:pPr>
      <w:r>
        <w:rPr>
          <w:b/>
          <w:sz w:val="24"/>
        </w:rPr>
        <w:t>BUDAPEST FŐVÁROS XV. KERÜLETI ÖNKORMÁNYZAT</w:t>
      </w:r>
    </w:p>
    <w:p w:rsidR="00E31760" w:rsidRDefault="00E31760" w:rsidP="009E015B">
      <w:pPr>
        <w:pStyle w:val="Heading2"/>
        <w:numPr>
          <w:ilvl w:val="1"/>
          <w:numId w:val="1"/>
        </w:numPr>
        <w:pBdr>
          <w:bottom w:val="single" w:sz="4" w:space="1" w:color="000000"/>
        </w:pBdr>
        <w:rPr>
          <w:sz w:val="24"/>
        </w:rPr>
      </w:pPr>
      <w:r>
        <w:rPr>
          <w:sz w:val="24"/>
        </w:rPr>
        <w:t>POLGÁRMESTER</w:t>
      </w:r>
    </w:p>
    <w:p w:rsidR="00E31760" w:rsidRDefault="00E31760" w:rsidP="009E015B">
      <w:r>
        <w:t xml:space="preserve">Ikt. sz.: </w:t>
      </w:r>
      <w:r>
        <w:tab/>
      </w:r>
      <w:r>
        <w:tab/>
      </w:r>
      <w:r>
        <w:tab/>
        <w:t>/2015.</w:t>
      </w:r>
      <w:r>
        <w:tab/>
      </w:r>
      <w:r>
        <w:tab/>
      </w:r>
      <w:r>
        <w:tab/>
      </w:r>
      <w:r>
        <w:tab/>
        <w:t xml:space="preserve">              </w:t>
      </w:r>
      <w:r w:rsidRPr="00AF2BC7">
        <w:t xml:space="preserve">Hiv. szám: </w:t>
      </w:r>
      <w:r w:rsidRPr="00E541FA">
        <w:t>5/</w:t>
      </w:r>
      <w:r>
        <w:t>4952-5</w:t>
      </w:r>
      <w:r w:rsidRPr="00E541FA">
        <w:t>/2015.</w:t>
      </w:r>
    </w:p>
    <w:p w:rsidR="00E31760" w:rsidRDefault="00E31760" w:rsidP="009E015B">
      <w:pPr>
        <w:ind w:left="2130" w:hanging="2130"/>
      </w:pPr>
      <w:r>
        <w:t xml:space="preserve">Az ülés száma: </w:t>
      </w:r>
      <w:r>
        <w:tab/>
        <w:t>-</w:t>
      </w:r>
      <w:r>
        <w:tab/>
        <w:t>/2015.</w:t>
      </w:r>
      <w:r>
        <w:tab/>
      </w:r>
      <w:r>
        <w:tab/>
      </w:r>
      <w:r>
        <w:tab/>
        <w:t xml:space="preserve">      (Intézményfelügyeleti és Humán Főo.)</w:t>
      </w:r>
    </w:p>
    <w:p w:rsidR="00E31760" w:rsidRDefault="00E31760" w:rsidP="006B1B4E">
      <w:pPr>
        <w:ind w:left="2132" w:hanging="2132"/>
      </w:pPr>
      <w:r w:rsidRPr="00140664">
        <w:t>Az ülés időpontja: 201</w:t>
      </w:r>
      <w:r>
        <w:t>5</w:t>
      </w:r>
      <w:r w:rsidRPr="00140664">
        <w:t xml:space="preserve">. </w:t>
      </w:r>
      <w:r>
        <w:t>március 26</w:t>
      </w:r>
      <w:r w:rsidRPr="00140664">
        <w:t>.</w:t>
      </w:r>
    </w:p>
    <w:p w:rsidR="00E31760" w:rsidRPr="009756AE" w:rsidRDefault="00E31760" w:rsidP="009E015B">
      <w:pPr>
        <w:spacing w:before="240"/>
        <w:jc w:val="center"/>
        <w:rPr>
          <w:b/>
          <w:sz w:val="28"/>
          <w:szCs w:val="28"/>
        </w:rPr>
      </w:pPr>
      <w:r>
        <w:rPr>
          <w:b/>
          <w:sz w:val="28"/>
          <w:szCs w:val="28"/>
        </w:rPr>
        <w:t>E</w:t>
      </w:r>
      <w:r w:rsidRPr="00691E22">
        <w:rPr>
          <w:b/>
          <w:sz w:val="28"/>
          <w:szCs w:val="28"/>
        </w:rPr>
        <w:t>lőterjesztés</w:t>
      </w:r>
    </w:p>
    <w:p w:rsidR="00E31760" w:rsidRDefault="00E31760" w:rsidP="008C2989">
      <w:pPr>
        <w:jc w:val="center"/>
        <w:rPr>
          <w:b/>
        </w:rPr>
      </w:pPr>
      <w:r>
        <w:rPr>
          <w:b/>
        </w:rPr>
        <w:t>a versenysport egyesületek 2014. évi működési támogatásának elszámolásáról és a</w:t>
      </w:r>
    </w:p>
    <w:p w:rsidR="00E31760" w:rsidRPr="00673B5B" w:rsidRDefault="00E31760" w:rsidP="008C2989">
      <w:pPr>
        <w:spacing w:after="240"/>
        <w:jc w:val="center"/>
        <w:rPr>
          <w:b/>
        </w:rPr>
      </w:pPr>
      <w:r>
        <w:rPr>
          <w:b/>
        </w:rPr>
        <w:t>2015. évi működési támogatásáról</w:t>
      </w:r>
    </w:p>
    <w:p w:rsidR="00E31760" w:rsidRDefault="00E31760" w:rsidP="00054CAF">
      <w:pPr>
        <w:spacing w:before="120" w:after="120"/>
        <w:rPr>
          <w:b/>
        </w:rPr>
      </w:pPr>
      <w:r>
        <w:rPr>
          <w:b/>
        </w:rPr>
        <w:t>Tisztelt Képviselő-testület!</w:t>
      </w:r>
    </w:p>
    <w:p w:rsidR="00E31760" w:rsidRPr="0095774E" w:rsidRDefault="00E31760" w:rsidP="0014702A">
      <w:pPr>
        <w:spacing w:before="120" w:after="120"/>
        <w:jc w:val="both"/>
      </w:pPr>
      <w:r>
        <w:t>Az ö</w:t>
      </w:r>
      <w:r w:rsidRPr="000C2D30">
        <w:t>nkormányzat a sportrendelet</w:t>
      </w:r>
      <w:r>
        <w:t>ének</w:t>
      </w:r>
      <w:r w:rsidRPr="000C2D30">
        <w:t xml:space="preserve"> és sportkoncepció</w:t>
      </w:r>
      <w:r>
        <w:t>jának</w:t>
      </w:r>
      <w:r w:rsidRPr="000C2D30">
        <w:t xml:space="preserve"> rendelkezéseiben foglaltak alapján </w:t>
      </w:r>
      <w:r>
        <w:t xml:space="preserve">a 2014. évi </w:t>
      </w:r>
      <w:r w:rsidRPr="000C2D30">
        <w:t xml:space="preserve">költségvetésében </w:t>
      </w:r>
      <w:r>
        <w:t xml:space="preserve">meghatározott összeggel </w:t>
      </w:r>
      <w:r w:rsidRPr="000C2D30">
        <w:t>támogat</w:t>
      </w:r>
      <w:r>
        <w:t>t</w:t>
      </w:r>
      <w:r w:rsidRPr="000C2D30">
        <w:t xml:space="preserve">a a </w:t>
      </w:r>
      <w:r>
        <w:t xml:space="preserve">kerületi </w:t>
      </w:r>
      <w:r w:rsidRPr="000C2D30">
        <w:t xml:space="preserve">versenysport egyesületek </w:t>
      </w:r>
      <w:r>
        <w:t>utánpótlás-nevelő munkáját, illetve hozzájárult a felnőtt nemzeti bajnokságban szereplő csapataik versenyeztetésének költségeihez is.</w:t>
      </w:r>
    </w:p>
    <w:p w:rsidR="00E31760" w:rsidRPr="00EF2457" w:rsidRDefault="00E31760" w:rsidP="00C46CD1">
      <w:pPr>
        <w:jc w:val="both"/>
        <w:rPr>
          <w:b/>
          <w:bCs/>
        </w:rPr>
      </w:pPr>
      <w:r>
        <w:rPr>
          <w:b/>
          <w:bCs/>
        </w:rPr>
        <w:t xml:space="preserve">I. </w:t>
      </w:r>
      <w:r w:rsidRPr="00EF2457">
        <w:rPr>
          <w:b/>
          <w:bCs/>
        </w:rPr>
        <w:t>201</w:t>
      </w:r>
      <w:r>
        <w:rPr>
          <w:b/>
          <w:bCs/>
        </w:rPr>
        <w:t>4</w:t>
      </w:r>
      <w:r w:rsidRPr="00EF2457">
        <w:rPr>
          <w:b/>
          <w:bCs/>
        </w:rPr>
        <w:t>. évi működési támogatás</w:t>
      </w:r>
      <w:r>
        <w:rPr>
          <w:b/>
          <w:bCs/>
        </w:rPr>
        <w:t xml:space="preserve"> elszámolása</w:t>
      </w:r>
    </w:p>
    <w:p w:rsidR="00E31760" w:rsidRDefault="00E31760" w:rsidP="00C46CD1">
      <w:pPr>
        <w:spacing w:after="120"/>
        <w:jc w:val="both"/>
      </w:pPr>
      <w:r>
        <w:rPr>
          <w:bCs/>
        </w:rPr>
        <w:t>A Képviselő-testület az elmúlt évben a</w:t>
      </w:r>
      <w:r w:rsidRPr="007F0705">
        <w:rPr>
          <w:bCs/>
        </w:rPr>
        <w:t xml:space="preserve">z önkormányzat </w:t>
      </w:r>
      <w:r w:rsidRPr="007F0705">
        <w:t xml:space="preserve">testnevelési és sportfeladatairól szóló </w:t>
      </w:r>
      <w:r>
        <w:t>1</w:t>
      </w:r>
      <w:r w:rsidRPr="007F0705">
        <w:t>/20</w:t>
      </w:r>
      <w:r>
        <w:t>14</w:t>
      </w:r>
      <w:r w:rsidRPr="007F0705">
        <w:t>. (I.</w:t>
      </w:r>
      <w:r>
        <w:t>6</w:t>
      </w:r>
      <w:r w:rsidRPr="007F0705">
        <w:t xml:space="preserve">.) </w:t>
      </w:r>
      <w:r>
        <w:t xml:space="preserve">önkormányzati </w:t>
      </w:r>
      <w:r w:rsidRPr="007F0705">
        <w:t xml:space="preserve">rendelet </w:t>
      </w:r>
      <w:r>
        <w:t>7. § b) pontja</w:t>
      </w:r>
      <w:r w:rsidRPr="007F0705">
        <w:t>, valamint a</w:t>
      </w:r>
      <w:r>
        <w:t>z önkormányzat</w:t>
      </w:r>
      <w:r w:rsidRPr="007F0705">
        <w:t xml:space="preserve"> 201</w:t>
      </w:r>
      <w:r>
        <w:t>4</w:t>
      </w:r>
      <w:r w:rsidRPr="007F0705">
        <w:t xml:space="preserve">. évi költségvetésről szóló </w:t>
      </w:r>
      <w:r>
        <w:t>6</w:t>
      </w:r>
      <w:r w:rsidRPr="00F5477F">
        <w:t>/201</w:t>
      </w:r>
      <w:r>
        <w:t>4</w:t>
      </w:r>
      <w:r w:rsidRPr="00F5477F">
        <w:t>. (</w:t>
      </w:r>
      <w:r>
        <w:t>II.21.</w:t>
      </w:r>
      <w:r w:rsidRPr="00F5477F">
        <w:t>)</w:t>
      </w:r>
      <w:r w:rsidRPr="007F0705">
        <w:t xml:space="preserve"> önkormányzati</w:t>
      </w:r>
      <w:r w:rsidRPr="00B12493">
        <w:t xml:space="preserve"> rendelet </w:t>
      </w:r>
      <w:r w:rsidRPr="00BB08C8">
        <w:t xml:space="preserve">3.a. </w:t>
      </w:r>
      <w:r>
        <w:t xml:space="preserve">mellékletének </w:t>
      </w:r>
      <w:r w:rsidRPr="00BB08C8">
        <w:t xml:space="preserve">IV.3. számú </w:t>
      </w:r>
      <w:r w:rsidRPr="00B12493">
        <w:t xml:space="preserve">„Működési célú pénzeszközátadás ÁHT-n kívülre" című fejezetrészben </w:t>
      </w:r>
      <w:r>
        <w:t xml:space="preserve">éves </w:t>
      </w:r>
      <w:r w:rsidRPr="00B12493">
        <w:t xml:space="preserve">működési támogatást biztosított </w:t>
      </w:r>
      <w:r>
        <w:t xml:space="preserve">a </w:t>
      </w:r>
      <w:r w:rsidRPr="00B12493">
        <w:t>ki</w:t>
      </w:r>
      <w:r>
        <w:t>emelt</w:t>
      </w:r>
      <w:r w:rsidRPr="00B12493">
        <w:t xml:space="preserve"> </w:t>
      </w:r>
      <w:r>
        <w:t>sportszervezetek</w:t>
      </w:r>
      <w:r w:rsidRPr="00B12493">
        <w:t xml:space="preserve"> számára.</w:t>
      </w:r>
    </w:p>
    <w:p w:rsidR="00E31760" w:rsidRPr="00072D00" w:rsidRDefault="00E31760" w:rsidP="00BE1FBF">
      <w:pPr>
        <w:pStyle w:val="Caption"/>
        <w:keepNext/>
        <w:spacing w:after="0"/>
        <w:jc w:val="center"/>
        <w:rPr>
          <w:b w:val="0"/>
          <w:color w:val="auto"/>
        </w:rPr>
      </w:pPr>
      <w:r w:rsidRPr="00072D00">
        <w:rPr>
          <w:b w:val="0"/>
          <w:color w:val="auto"/>
        </w:rPr>
        <w:fldChar w:fldCharType="begin"/>
      </w:r>
      <w:r w:rsidRPr="00072D00">
        <w:rPr>
          <w:b w:val="0"/>
          <w:color w:val="auto"/>
        </w:rPr>
        <w:instrText xml:space="preserve"> SEQ A_sportegyesületek_2014._évi_támogatása \* ARABIC </w:instrText>
      </w:r>
      <w:r w:rsidRPr="00072D00">
        <w:rPr>
          <w:b w:val="0"/>
          <w:color w:val="auto"/>
        </w:rPr>
        <w:fldChar w:fldCharType="separate"/>
      </w:r>
      <w:r>
        <w:rPr>
          <w:b w:val="0"/>
          <w:noProof/>
          <w:color w:val="auto"/>
        </w:rPr>
        <w:t>1</w:t>
      </w:r>
      <w:r w:rsidRPr="00072D00">
        <w:rPr>
          <w:b w:val="0"/>
          <w:color w:val="auto"/>
        </w:rPr>
        <w:fldChar w:fldCharType="end"/>
      </w:r>
      <w:r w:rsidRPr="00072D00">
        <w:rPr>
          <w:b w:val="0"/>
          <w:color w:val="auto"/>
        </w:rPr>
        <w:t>. A sportegyesületek 2014. évi támogatása</w:t>
      </w:r>
    </w:p>
    <w:tbl>
      <w:tblPr>
        <w:tblW w:w="9225" w:type="dxa"/>
        <w:tblInd w:w="59" w:type="dxa"/>
        <w:tblCellMar>
          <w:left w:w="70" w:type="dxa"/>
          <w:right w:w="70" w:type="dxa"/>
        </w:tblCellMar>
        <w:tblLook w:val="00A0"/>
      </w:tblPr>
      <w:tblGrid>
        <w:gridCol w:w="5635"/>
        <w:gridCol w:w="1039"/>
        <w:gridCol w:w="1587"/>
        <w:gridCol w:w="964"/>
      </w:tblGrid>
      <w:tr w:rsidR="00E31760" w:rsidRPr="00C9429C" w:rsidTr="006F5FA3">
        <w:trPr>
          <w:trHeight w:val="300"/>
        </w:trPr>
        <w:tc>
          <w:tcPr>
            <w:tcW w:w="5635" w:type="dxa"/>
            <w:vMerge w:val="restart"/>
            <w:tcBorders>
              <w:top w:val="single" w:sz="4" w:space="0" w:color="auto"/>
              <w:left w:val="single" w:sz="4" w:space="0" w:color="auto"/>
              <w:bottom w:val="single" w:sz="4" w:space="0" w:color="auto"/>
              <w:right w:val="single" w:sz="4" w:space="0" w:color="auto"/>
            </w:tcBorders>
            <w:vAlign w:val="center"/>
          </w:tcPr>
          <w:p w:rsidR="00E31760" w:rsidRPr="00C9429C" w:rsidRDefault="00E31760" w:rsidP="00C9429C">
            <w:pPr>
              <w:widowControl/>
              <w:suppressAutoHyphens w:val="0"/>
              <w:jc w:val="center"/>
              <w:rPr>
                <w:color w:val="000000"/>
                <w:kern w:val="0"/>
                <w:sz w:val="20"/>
                <w:szCs w:val="20"/>
                <w:lang w:eastAsia="hu-HU"/>
              </w:rPr>
            </w:pPr>
            <w:r w:rsidRPr="00C9429C">
              <w:rPr>
                <w:color w:val="000000"/>
                <w:kern w:val="0"/>
                <w:sz w:val="20"/>
                <w:szCs w:val="20"/>
                <w:lang w:eastAsia="hu-HU"/>
              </w:rPr>
              <w:t>Támogatott versenysport egyesületek</w:t>
            </w:r>
          </w:p>
        </w:tc>
        <w:tc>
          <w:tcPr>
            <w:tcW w:w="3590" w:type="dxa"/>
            <w:gridSpan w:val="3"/>
            <w:tcBorders>
              <w:top w:val="single" w:sz="4" w:space="0" w:color="auto"/>
              <w:left w:val="nil"/>
              <w:bottom w:val="single" w:sz="4" w:space="0" w:color="auto"/>
              <w:right w:val="single" w:sz="4" w:space="0" w:color="auto"/>
            </w:tcBorders>
            <w:vAlign w:val="center"/>
          </w:tcPr>
          <w:p w:rsidR="00E31760" w:rsidRPr="00C9429C" w:rsidRDefault="00E31760" w:rsidP="00C9429C">
            <w:pPr>
              <w:widowControl/>
              <w:suppressAutoHyphens w:val="0"/>
              <w:jc w:val="center"/>
              <w:rPr>
                <w:color w:val="000000"/>
                <w:kern w:val="0"/>
                <w:sz w:val="20"/>
                <w:szCs w:val="20"/>
                <w:lang w:eastAsia="hu-HU"/>
              </w:rPr>
            </w:pPr>
            <w:r>
              <w:rPr>
                <w:color w:val="000000"/>
                <w:kern w:val="0"/>
                <w:sz w:val="20"/>
                <w:szCs w:val="20"/>
                <w:lang w:eastAsia="hu-HU"/>
              </w:rPr>
              <w:t xml:space="preserve">A 2014. évi </w:t>
            </w:r>
            <w:r w:rsidRPr="00C9429C">
              <w:rPr>
                <w:color w:val="000000"/>
                <w:kern w:val="0"/>
                <w:sz w:val="20"/>
                <w:szCs w:val="20"/>
                <w:lang w:eastAsia="hu-HU"/>
              </w:rPr>
              <w:t>támogatás (eFt)</w:t>
            </w:r>
          </w:p>
        </w:tc>
      </w:tr>
      <w:tr w:rsidR="00E31760" w:rsidRPr="00C9429C" w:rsidTr="008A59B0">
        <w:trPr>
          <w:trHeight w:val="300"/>
        </w:trPr>
        <w:tc>
          <w:tcPr>
            <w:tcW w:w="5635" w:type="dxa"/>
            <w:vMerge/>
            <w:tcBorders>
              <w:top w:val="single" w:sz="4" w:space="0" w:color="auto"/>
              <w:left w:val="single" w:sz="4" w:space="0" w:color="auto"/>
              <w:bottom w:val="single" w:sz="4" w:space="0" w:color="auto"/>
              <w:right w:val="single" w:sz="4" w:space="0" w:color="auto"/>
            </w:tcBorders>
            <w:vAlign w:val="center"/>
          </w:tcPr>
          <w:p w:rsidR="00E31760" w:rsidRPr="00C9429C" w:rsidRDefault="00E31760" w:rsidP="00C9429C">
            <w:pPr>
              <w:widowControl/>
              <w:suppressAutoHyphens w:val="0"/>
              <w:rPr>
                <w:color w:val="000000"/>
                <w:kern w:val="0"/>
                <w:sz w:val="20"/>
                <w:szCs w:val="20"/>
                <w:lang w:eastAsia="hu-HU"/>
              </w:rPr>
            </w:pPr>
          </w:p>
        </w:tc>
        <w:tc>
          <w:tcPr>
            <w:tcW w:w="1039" w:type="dxa"/>
            <w:tcBorders>
              <w:top w:val="nil"/>
              <w:left w:val="nil"/>
              <w:bottom w:val="single" w:sz="4" w:space="0" w:color="auto"/>
              <w:right w:val="single" w:sz="4" w:space="0" w:color="auto"/>
            </w:tcBorders>
            <w:vAlign w:val="center"/>
          </w:tcPr>
          <w:p w:rsidR="00E31760" w:rsidRPr="00C9429C" w:rsidRDefault="00E31760" w:rsidP="00C9429C">
            <w:pPr>
              <w:widowControl/>
              <w:suppressAutoHyphens w:val="0"/>
              <w:jc w:val="center"/>
              <w:rPr>
                <w:color w:val="000000"/>
                <w:kern w:val="0"/>
                <w:sz w:val="20"/>
                <w:szCs w:val="20"/>
                <w:lang w:eastAsia="hu-HU"/>
              </w:rPr>
            </w:pPr>
            <w:r w:rsidRPr="00C9429C">
              <w:rPr>
                <w:color w:val="000000"/>
                <w:kern w:val="0"/>
                <w:sz w:val="20"/>
                <w:szCs w:val="20"/>
                <w:lang w:eastAsia="hu-HU"/>
              </w:rPr>
              <w:t>eredeti</w:t>
            </w:r>
          </w:p>
        </w:tc>
        <w:tc>
          <w:tcPr>
            <w:tcW w:w="1587" w:type="dxa"/>
            <w:tcBorders>
              <w:top w:val="nil"/>
              <w:left w:val="nil"/>
              <w:bottom w:val="single" w:sz="4" w:space="0" w:color="auto"/>
              <w:right w:val="single" w:sz="4" w:space="0" w:color="auto"/>
            </w:tcBorders>
            <w:vAlign w:val="center"/>
          </w:tcPr>
          <w:p w:rsidR="00E31760" w:rsidRPr="00C9429C" w:rsidRDefault="00E31760" w:rsidP="00C9429C">
            <w:pPr>
              <w:widowControl/>
              <w:suppressAutoHyphens w:val="0"/>
              <w:jc w:val="center"/>
              <w:rPr>
                <w:color w:val="000000"/>
                <w:kern w:val="0"/>
                <w:sz w:val="20"/>
                <w:szCs w:val="20"/>
                <w:lang w:eastAsia="hu-HU"/>
              </w:rPr>
            </w:pPr>
            <w:r w:rsidRPr="00C9429C">
              <w:rPr>
                <w:color w:val="000000"/>
                <w:kern w:val="0"/>
                <w:sz w:val="20"/>
                <w:szCs w:val="20"/>
                <w:lang w:eastAsia="hu-HU"/>
              </w:rPr>
              <w:t>többlettámogatás</w:t>
            </w:r>
          </w:p>
        </w:tc>
        <w:tc>
          <w:tcPr>
            <w:tcW w:w="964" w:type="dxa"/>
            <w:tcBorders>
              <w:top w:val="nil"/>
              <w:left w:val="nil"/>
              <w:bottom w:val="single" w:sz="4" w:space="0" w:color="auto"/>
              <w:right w:val="single" w:sz="4" w:space="0" w:color="auto"/>
            </w:tcBorders>
            <w:vAlign w:val="center"/>
          </w:tcPr>
          <w:p w:rsidR="00E31760" w:rsidRPr="00C9429C" w:rsidRDefault="00E31760" w:rsidP="00C9429C">
            <w:pPr>
              <w:widowControl/>
              <w:suppressAutoHyphens w:val="0"/>
              <w:jc w:val="center"/>
              <w:rPr>
                <w:color w:val="000000"/>
                <w:kern w:val="0"/>
                <w:sz w:val="20"/>
                <w:szCs w:val="20"/>
                <w:lang w:eastAsia="hu-HU"/>
              </w:rPr>
            </w:pPr>
            <w:r w:rsidRPr="00C9429C">
              <w:rPr>
                <w:color w:val="000000"/>
                <w:kern w:val="0"/>
                <w:sz w:val="20"/>
                <w:szCs w:val="20"/>
                <w:lang w:eastAsia="hu-HU"/>
              </w:rPr>
              <w:t>teljes</w:t>
            </w:r>
          </w:p>
        </w:tc>
      </w:tr>
      <w:tr w:rsidR="00E31760" w:rsidRPr="00C9429C" w:rsidTr="008A59B0">
        <w:trPr>
          <w:trHeight w:val="300"/>
        </w:trPr>
        <w:tc>
          <w:tcPr>
            <w:tcW w:w="5635" w:type="dxa"/>
            <w:tcBorders>
              <w:top w:val="nil"/>
              <w:left w:val="single" w:sz="4" w:space="0" w:color="auto"/>
              <w:bottom w:val="single" w:sz="4" w:space="0" w:color="auto"/>
              <w:right w:val="single" w:sz="4" w:space="0" w:color="auto"/>
            </w:tcBorders>
            <w:vAlign w:val="center"/>
          </w:tcPr>
          <w:p w:rsidR="00E31760" w:rsidRPr="00C9429C" w:rsidRDefault="00E31760" w:rsidP="00C9429C">
            <w:pPr>
              <w:widowControl/>
              <w:suppressAutoHyphens w:val="0"/>
              <w:jc w:val="both"/>
              <w:rPr>
                <w:color w:val="000000"/>
                <w:kern w:val="0"/>
                <w:sz w:val="20"/>
                <w:szCs w:val="20"/>
                <w:lang w:eastAsia="hu-HU"/>
              </w:rPr>
            </w:pPr>
            <w:r w:rsidRPr="00C9429C">
              <w:rPr>
                <w:color w:val="000000"/>
                <w:kern w:val="0"/>
                <w:sz w:val="20"/>
                <w:szCs w:val="20"/>
                <w:lang w:eastAsia="hu-HU"/>
              </w:rPr>
              <w:t>1. FC Femina Női Labdarúgó Klub</w:t>
            </w:r>
          </w:p>
        </w:tc>
        <w:tc>
          <w:tcPr>
            <w:tcW w:w="1039" w:type="dxa"/>
            <w:tcBorders>
              <w:top w:val="nil"/>
              <w:left w:val="nil"/>
              <w:bottom w:val="single" w:sz="4" w:space="0" w:color="auto"/>
              <w:right w:val="single" w:sz="4" w:space="0" w:color="auto"/>
            </w:tcBorders>
            <w:vAlign w:val="center"/>
          </w:tcPr>
          <w:p w:rsidR="00E31760" w:rsidRPr="00C9429C" w:rsidRDefault="00E31760" w:rsidP="00C9429C">
            <w:pPr>
              <w:widowControl/>
              <w:suppressAutoHyphens w:val="0"/>
              <w:jc w:val="right"/>
              <w:rPr>
                <w:color w:val="000000"/>
                <w:kern w:val="0"/>
                <w:sz w:val="20"/>
                <w:szCs w:val="20"/>
                <w:lang w:eastAsia="hu-HU"/>
              </w:rPr>
            </w:pPr>
            <w:r w:rsidRPr="00C9429C">
              <w:rPr>
                <w:color w:val="000000"/>
                <w:kern w:val="0"/>
                <w:sz w:val="20"/>
                <w:szCs w:val="20"/>
                <w:lang w:eastAsia="hu-HU"/>
              </w:rPr>
              <w:t>6 500</w:t>
            </w:r>
          </w:p>
        </w:tc>
        <w:tc>
          <w:tcPr>
            <w:tcW w:w="1587" w:type="dxa"/>
            <w:tcBorders>
              <w:top w:val="nil"/>
              <w:left w:val="nil"/>
              <w:bottom w:val="single" w:sz="4" w:space="0" w:color="auto"/>
              <w:right w:val="single" w:sz="4" w:space="0" w:color="auto"/>
            </w:tcBorders>
            <w:vAlign w:val="center"/>
          </w:tcPr>
          <w:p w:rsidR="00E31760" w:rsidRPr="00C9429C" w:rsidRDefault="00E31760" w:rsidP="00C9429C">
            <w:pPr>
              <w:widowControl/>
              <w:suppressAutoHyphens w:val="0"/>
              <w:jc w:val="right"/>
              <w:rPr>
                <w:color w:val="000000"/>
                <w:kern w:val="0"/>
                <w:sz w:val="20"/>
                <w:szCs w:val="20"/>
                <w:lang w:eastAsia="hu-HU"/>
              </w:rPr>
            </w:pPr>
            <w:r w:rsidRPr="00C9429C">
              <w:rPr>
                <w:color w:val="000000"/>
                <w:kern w:val="0"/>
                <w:sz w:val="20"/>
                <w:szCs w:val="20"/>
                <w:lang w:eastAsia="hu-HU"/>
              </w:rPr>
              <w:t>1 000</w:t>
            </w:r>
          </w:p>
        </w:tc>
        <w:tc>
          <w:tcPr>
            <w:tcW w:w="964" w:type="dxa"/>
            <w:tcBorders>
              <w:top w:val="nil"/>
              <w:left w:val="nil"/>
              <w:bottom w:val="single" w:sz="4" w:space="0" w:color="auto"/>
              <w:right w:val="single" w:sz="4" w:space="0" w:color="auto"/>
            </w:tcBorders>
            <w:vAlign w:val="center"/>
          </w:tcPr>
          <w:p w:rsidR="00E31760" w:rsidRPr="00C9429C" w:rsidRDefault="00E31760" w:rsidP="00C9429C">
            <w:pPr>
              <w:widowControl/>
              <w:suppressAutoHyphens w:val="0"/>
              <w:jc w:val="right"/>
              <w:rPr>
                <w:color w:val="000000"/>
                <w:kern w:val="0"/>
                <w:sz w:val="20"/>
                <w:szCs w:val="20"/>
                <w:lang w:eastAsia="hu-HU"/>
              </w:rPr>
            </w:pPr>
            <w:r w:rsidRPr="00C9429C">
              <w:rPr>
                <w:color w:val="000000"/>
                <w:kern w:val="0"/>
                <w:sz w:val="20"/>
                <w:szCs w:val="20"/>
                <w:lang w:eastAsia="hu-HU"/>
              </w:rPr>
              <w:t>7 500</w:t>
            </w:r>
          </w:p>
        </w:tc>
      </w:tr>
      <w:tr w:rsidR="00E31760" w:rsidRPr="00C9429C" w:rsidTr="008A59B0">
        <w:trPr>
          <w:trHeight w:val="300"/>
        </w:trPr>
        <w:tc>
          <w:tcPr>
            <w:tcW w:w="5635" w:type="dxa"/>
            <w:tcBorders>
              <w:top w:val="nil"/>
              <w:left w:val="single" w:sz="4" w:space="0" w:color="auto"/>
              <w:bottom w:val="single" w:sz="4" w:space="0" w:color="auto"/>
              <w:right w:val="single" w:sz="4" w:space="0" w:color="auto"/>
            </w:tcBorders>
            <w:vAlign w:val="center"/>
          </w:tcPr>
          <w:p w:rsidR="00E31760" w:rsidRPr="00C9429C" w:rsidRDefault="00E31760" w:rsidP="00C9429C">
            <w:pPr>
              <w:widowControl/>
              <w:suppressAutoHyphens w:val="0"/>
              <w:jc w:val="both"/>
              <w:rPr>
                <w:color w:val="000000"/>
                <w:kern w:val="0"/>
                <w:sz w:val="20"/>
                <w:szCs w:val="20"/>
                <w:lang w:eastAsia="hu-HU"/>
              </w:rPr>
            </w:pPr>
            <w:r w:rsidRPr="00C9429C">
              <w:rPr>
                <w:color w:val="000000"/>
                <w:kern w:val="0"/>
                <w:sz w:val="20"/>
                <w:szCs w:val="20"/>
                <w:lang w:eastAsia="hu-HU"/>
              </w:rPr>
              <w:t>Budapesti Legyőzhetetlen Feketék Kosárlabda Klub Sportegyesület</w:t>
            </w:r>
          </w:p>
        </w:tc>
        <w:tc>
          <w:tcPr>
            <w:tcW w:w="1039" w:type="dxa"/>
            <w:tcBorders>
              <w:top w:val="nil"/>
              <w:left w:val="nil"/>
              <w:bottom w:val="single" w:sz="4" w:space="0" w:color="auto"/>
              <w:right w:val="single" w:sz="4" w:space="0" w:color="auto"/>
            </w:tcBorders>
            <w:vAlign w:val="center"/>
          </w:tcPr>
          <w:p w:rsidR="00E31760" w:rsidRPr="00C9429C" w:rsidRDefault="00E31760" w:rsidP="00C9429C">
            <w:pPr>
              <w:widowControl/>
              <w:suppressAutoHyphens w:val="0"/>
              <w:jc w:val="right"/>
              <w:rPr>
                <w:color w:val="000000"/>
                <w:kern w:val="0"/>
                <w:sz w:val="20"/>
                <w:szCs w:val="20"/>
                <w:lang w:eastAsia="hu-HU"/>
              </w:rPr>
            </w:pPr>
            <w:r w:rsidRPr="00C9429C">
              <w:rPr>
                <w:color w:val="000000"/>
                <w:kern w:val="0"/>
                <w:sz w:val="20"/>
                <w:szCs w:val="20"/>
                <w:lang w:eastAsia="hu-HU"/>
              </w:rPr>
              <w:t>4 000</w:t>
            </w:r>
          </w:p>
        </w:tc>
        <w:tc>
          <w:tcPr>
            <w:tcW w:w="1587" w:type="dxa"/>
            <w:tcBorders>
              <w:top w:val="nil"/>
              <w:left w:val="nil"/>
              <w:bottom w:val="single" w:sz="4" w:space="0" w:color="auto"/>
              <w:right w:val="single" w:sz="4" w:space="0" w:color="auto"/>
            </w:tcBorders>
            <w:vAlign w:val="center"/>
          </w:tcPr>
          <w:p w:rsidR="00E31760" w:rsidRPr="00C9429C" w:rsidRDefault="00E31760" w:rsidP="00C9429C">
            <w:pPr>
              <w:widowControl/>
              <w:suppressAutoHyphens w:val="0"/>
              <w:jc w:val="right"/>
              <w:rPr>
                <w:color w:val="000000"/>
                <w:kern w:val="0"/>
                <w:sz w:val="20"/>
                <w:szCs w:val="20"/>
                <w:lang w:eastAsia="hu-HU"/>
              </w:rPr>
            </w:pPr>
            <w:r w:rsidRPr="00C9429C">
              <w:rPr>
                <w:color w:val="000000"/>
                <w:kern w:val="0"/>
                <w:sz w:val="20"/>
                <w:szCs w:val="20"/>
                <w:lang w:eastAsia="hu-HU"/>
              </w:rPr>
              <w:t>1 000</w:t>
            </w:r>
          </w:p>
        </w:tc>
        <w:tc>
          <w:tcPr>
            <w:tcW w:w="964" w:type="dxa"/>
            <w:tcBorders>
              <w:top w:val="nil"/>
              <w:left w:val="nil"/>
              <w:bottom w:val="single" w:sz="4" w:space="0" w:color="auto"/>
              <w:right w:val="single" w:sz="4" w:space="0" w:color="auto"/>
            </w:tcBorders>
            <w:vAlign w:val="center"/>
          </w:tcPr>
          <w:p w:rsidR="00E31760" w:rsidRPr="00C9429C" w:rsidRDefault="00E31760" w:rsidP="00C9429C">
            <w:pPr>
              <w:widowControl/>
              <w:suppressAutoHyphens w:val="0"/>
              <w:jc w:val="right"/>
              <w:rPr>
                <w:color w:val="000000"/>
                <w:kern w:val="0"/>
                <w:sz w:val="20"/>
                <w:szCs w:val="20"/>
                <w:lang w:eastAsia="hu-HU"/>
              </w:rPr>
            </w:pPr>
            <w:r w:rsidRPr="00C9429C">
              <w:rPr>
                <w:color w:val="000000"/>
                <w:kern w:val="0"/>
                <w:sz w:val="20"/>
                <w:szCs w:val="20"/>
                <w:lang w:eastAsia="hu-HU"/>
              </w:rPr>
              <w:t>5 000</w:t>
            </w:r>
          </w:p>
        </w:tc>
      </w:tr>
      <w:tr w:rsidR="00E31760" w:rsidRPr="00C9429C" w:rsidTr="008A59B0">
        <w:trPr>
          <w:trHeight w:val="300"/>
        </w:trPr>
        <w:tc>
          <w:tcPr>
            <w:tcW w:w="5635" w:type="dxa"/>
            <w:tcBorders>
              <w:top w:val="nil"/>
              <w:left w:val="single" w:sz="4" w:space="0" w:color="auto"/>
              <w:bottom w:val="single" w:sz="4" w:space="0" w:color="auto"/>
              <w:right w:val="single" w:sz="4" w:space="0" w:color="auto"/>
            </w:tcBorders>
            <w:vAlign w:val="center"/>
          </w:tcPr>
          <w:p w:rsidR="00E31760" w:rsidRPr="00C9429C" w:rsidRDefault="00E31760" w:rsidP="00C9429C">
            <w:pPr>
              <w:widowControl/>
              <w:suppressAutoHyphens w:val="0"/>
              <w:jc w:val="both"/>
              <w:rPr>
                <w:color w:val="000000"/>
                <w:kern w:val="0"/>
                <w:sz w:val="20"/>
                <w:szCs w:val="20"/>
                <w:lang w:eastAsia="hu-HU"/>
              </w:rPr>
            </w:pPr>
            <w:r w:rsidRPr="00C9429C">
              <w:rPr>
                <w:color w:val="000000"/>
                <w:kern w:val="0"/>
                <w:sz w:val="20"/>
                <w:szCs w:val="20"/>
                <w:lang w:eastAsia="hu-HU"/>
              </w:rPr>
              <w:t>Dynamic Karate Sportegyesület</w:t>
            </w:r>
          </w:p>
        </w:tc>
        <w:tc>
          <w:tcPr>
            <w:tcW w:w="1039" w:type="dxa"/>
            <w:tcBorders>
              <w:top w:val="nil"/>
              <w:left w:val="nil"/>
              <w:bottom w:val="single" w:sz="4" w:space="0" w:color="auto"/>
              <w:right w:val="single" w:sz="4" w:space="0" w:color="auto"/>
            </w:tcBorders>
            <w:vAlign w:val="center"/>
          </w:tcPr>
          <w:p w:rsidR="00E31760" w:rsidRPr="00C9429C" w:rsidRDefault="00E31760" w:rsidP="00C9429C">
            <w:pPr>
              <w:widowControl/>
              <w:suppressAutoHyphens w:val="0"/>
              <w:jc w:val="right"/>
              <w:rPr>
                <w:color w:val="000000"/>
                <w:kern w:val="0"/>
                <w:sz w:val="20"/>
                <w:szCs w:val="20"/>
                <w:lang w:eastAsia="hu-HU"/>
              </w:rPr>
            </w:pPr>
            <w:r w:rsidRPr="00C9429C">
              <w:rPr>
                <w:color w:val="000000"/>
                <w:kern w:val="0"/>
                <w:sz w:val="20"/>
                <w:szCs w:val="20"/>
                <w:lang w:eastAsia="hu-HU"/>
              </w:rPr>
              <w:t>2 000</w:t>
            </w:r>
          </w:p>
        </w:tc>
        <w:tc>
          <w:tcPr>
            <w:tcW w:w="1587" w:type="dxa"/>
            <w:tcBorders>
              <w:top w:val="nil"/>
              <w:left w:val="nil"/>
              <w:bottom w:val="single" w:sz="4" w:space="0" w:color="auto"/>
              <w:right w:val="single" w:sz="4" w:space="0" w:color="auto"/>
            </w:tcBorders>
            <w:vAlign w:val="center"/>
          </w:tcPr>
          <w:p w:rsidR="00E31760" w:rsidRPr="00C9429C" w:rsidRDefault="00E31760" w:rsidP="00C9429C">
            <w:pPr>
              <w:widowControl/>
              <w:suppressAutoHyphens w:val="0"/>
              <w:jc w:val="right"/>
              <w:rPr>
                <w:color w:val="000000"/>
                <w:kern w:val="0"/>
                <w:sz w:val="20"/>
                <w:szCs w:val="20"/>
                <w:lang w:eastAsia="hu-HU"/>
              </w:rPr>
            </w:pPr>
            <w:r w:rsidRPr="00C9429C">
              <w:rPr>
                <w:color w:val="000000"/>
                <w:kern w:val="0"/>
                <w:sz w:val="20"/>
                <w:szCs w:val="20"/>
                <w:lang w:eastAsia="hu-HU"/>
              </w:rPr>
              <w:t>670</w:t>
            </w:r>
          </w:p>
        </w:tc>
        <w:tc>
          <w:tcPr>
            <w:tcW w:w="964" w:type="dxa"/>
            <w:tcBorders>
              <w:top w:val="nil"/>
              <w:left w:val="nil"/>
              <w:bottom w:val="single" w:sz="4" w:space="0" w:color="auto"/>
              <w:right w:val="single" w:sz="4" w:space="0" w:color="auto"/>
            </w:tcBorders>
            <w:vAlign w:val="center"/>
          </w:tcPr>
          <w:p w:rsidR="00E31760" w:rsidRPr="00C9429C" w:rsidRDefault="00E31760" w:rsidP="00C9429C">
            <w:pPr>
              <w:widowControl/>
              <w:suppressAutoHyphens w:val="0"/>
              <w:jc w:val="right"/>
              <w:rPr>
                <w:color w:val="000000"/>
                <w:kern w:val="0"/>
                <w:sz w:val="20"/>
                <w:szCs w:val="20"/>
                <w:lang w:eastAsia="hu-HU"/>
              </w:rPr>
            </w:pPr>
            <w:r w:rsidRPr="00C9429C">
              <w:rPr>
                <w:color w:val="000000"/>
                <w:kern w:val="0"/>
                <w:sz w:val="20"/>
                <w:szCs w:val="20"/>
                <w:lang w:eastAsia="hu-HU"/>
              </w:rPr>
              <w:t>2 670</w:t>
            </w:r>
          </w:p>
        </w:tc>
      </w:tr>
      <w:tr w:rsidR="00E31760" w:rsidRPr="00C9429C" w:rsidTr="008A59B0">
        <w:trPr>
          <w:trHeight w:val="300"/>
        </w:trPr>
        <w:tc>
          <w:tcPr>
            <w:tcW w:w="5635" w:type="dxa"/>
            <w:tcBorders>
              <w:top w:val="nil"/>
              <w:left w:val="single" w:sz="4" w:space="0" w:color="auto"/>
              <w:bottom w:val="single" w:sz="4" w:space="0" w:color="auto"/>
              <w:right w:val="single" w:sz="4" w:space="0" w:color="auto"/>
            </w:tcBorders>
            <w:vAlign w:val="center"/>
          </w:tcPr>
          <w:p w:rsidR="00E31760" w:rsidRPr="00C9429C" w:rsidRDefault="00E31760" w:rsidP="00C9429C">
            <w:pPr>
              <w:widowControl/>
              <w:suppressAutoHyphens w:val="0"/>
              <w:jc w:val="both"/>
              <w:rPr>
                <w:color w:val="000000"/>
                <w:kern w:val="0"/>
                <w:sz w:val="20"/>
                <w:szCs w:val="20"/>
                <w:lang w:eastAsia="hu-HU"/>
              </w:rPr>
            </w:pPr>
            <w:r w:rsidRPr="00C9429C">
              <w:rPr>
                <w:color w:val="000000"/>
                <w:kern w:val="0"/>
                <w:sz w:val="20"/>
                <w:szCs w:val="20"/>
                <w:lang w:eastAsia="hu-HU"/>
              </w:rPr>
              <w:t>Edőcs István Ökölvívó Egyesület</w:t>
            </w:r>
          </w:p>
        </w:tc>
        <w:tc>
          <w:tcPr>
            <w:tcW w:w="1039" w:type="dxa"/>
            <w:tcBorders>
              <w:top w:val="nil"/>
              <w:left w:val="nil"/>
              <w:bottom w:val="single" w:sz="4" w:space="0" w:color="auto"/>
              <w:right w:val="single" w:sz="4" w:space="0" w:color="auto"/>
            </w:tcBorders>
            <w:vAlign w:val="center"/>
          </w:tcPr>
          <w:p w:rsidR="00E31760" w:rsidRPr="00C9429C" w:rsidRDefault="00E31760" w:rsidP="00C9429C">
            <w:pPr>
              <w:widowControl/>
              <w:suppressAutoHyphens w:val="0"/>
              <w:jc w:val="right"/>
              <w:rPr>
                <w:color w:val="000000"/>
                <w:kern w:val="0"/>
                <w:sz w:val="20"/>
                <w:szCs w:val="20"/>
                <w:lang w:eastAsia="hu-HU"/>
              </w:rPr>
            </w:pPr>
            <w:r w:rsidRPr="00C9429C">
              <w:rPr>
                <w:color w:val="000000"/>
                <w:kern w:val="0"/>
                <w:sz w:val="20"/>
                <w:szCs w:val="20"/>
                <w:lang w:eastAsia="hu-HU"/>
              </w:rPr>
              <w:t>3 000</w:t>
            </w:r>
          </w:p>
        </w:tc>
        <w:tc>
          <w:tcPr>
            <w:tcW w:w="1587" w:type="dxa"/>
            <w:tcBorders>
              <w:top w:val="nil"/>
              <w:left w:val="nil"/>
              <w:bottom w:val="single" w:sz="4" w:space="0" w:color="auto"/>
              <w:right w:val="single" w:sz="4" w:space="0" w:color="auto"/>
            </w:tcBorders>
            <w:vAlign w:val="center"/>
          </w:tcPr>
          <w:p w:rsidR="00E31760" w:rsidRPr="00C9429C" w:rsidRDefault="00E31760" w:rsidP="00C9429C">
            <w:pPr>
              <w:widowControl/>
              <w:suppressAutoHyphens w:val="0"/>
              <w:jc w:val="right"/>
              <w:rPr>
                <w:color w:val="000000"/>
                <w:kern w:val="0"/>
                <w:sz w:val="20"/>
                <w:szCs w:val="20"/>
                <w:lang w:eastAsia="hu-HU"/>
              </w:rPr>
            </w:pPr>
            <w:r w:rsidRPr="00C9429C">
              <w:rPr>
                <w:color w:val="000000"/>
                <w:kern w:val="0"/>
                <w:sz w:val="20"/>
                <w:szCs w:val="20"/>
                <w:lang w:eastAsia="hu-HU"/>
              </w:rPr>
              <w:t>700</w:t>
            </w:r>
          </w:p>
        </w:tc>
        <w:tc>
          <w:tcPr>
            <w:tcW w:w="964" w:type="dxa"/>
            <w:tcBorders>
              <w:top w:val="nil"/>
              <w:left w:val="nil"/>
              <w:bottom w:val="single" w:sz="4" w:space="0" w:color="auto"/>
              <w:right w:val="single" w:sz="4" w:space="0" w:color="auto"/>
            </w:tcBorders>
            <w:vAlign w:val="center"/>
          </w:tcPr>
          <w:p w:rsidR="00E31760" w:rsidRPr="00C9429C" w:rsidRDefault="00E31760" w:rsidP="00C9429C">
            <w:pPr>
              <w:widowControl/>
              <w:suppressAutoHyphens w:val="0"/>
              <w:jc w:val="right"/>
              <w:rPr>
                <w:color w:val="000000"/>
                <w:kern w:val="0"/>
                <w:sz w:val="20"/>
                <w:szCs w:val="20"/>
                <w:lang w:eastAsia="hu-HU"/>
              </w:rPr>
            </w:pPr>
            <w:r w:rsidRPr="00C9429C">
              <w:rPr>
                <w:color w:val="000000"/>
                <w:kern w:val="0"/>
                <w:sz w:val="20"/>
                <w:szCs w:val="20"/>
                <w:lang w:eastAsia="hu-HU"/>
              </w:rPr>
              <w:t>3 700</w:t>
            </w:r>
          </w:p>
        </w:tc>
      </w:tr>
      <w:tr w:rsidR="00E31760" w:rsidRPr="00C9429C" w:rsidTr="008A59B0">
        <w:trPr>
          <w:trHeight w:val="300"/>
        </w:trPr>
        <w:tc>
          <w:tcPr>
            <w:tcW w:w="5635" w:type="dxa"/>
            <w:tcBorders>
              <w:top w:val="nil"/>
              <w:left w:val="single" w:sz="4" w:space="0" w:color="auto"/>
              <w:bottom w:val="single" w:sz="4" w:space="0" w:color="auto"/>
              <w:right w:val="single" w:sz="4" w:space="0" w:color="auto"/>
            </w:tcBorders>
            <w:vAlign w:val="center"/>
          </w:tcPr>
          <w:p w:rsidR="00E31760" w:rsidRPr="00C9429C" w:rsidRDefault="00E31760" w:rsidP="00C9429C">
            <w:pPr>
              <w:widowControl/>
              <w:suppressAutoHyphens w:val="0"/>
              <w:jc w:val="both"/>
              <w:rPr>
                <w:color w:val="000000"/>
                <w:kern w:val="0"/>
                <w:sz w:val="20"/>
                <w:szCs w:val="20"/>
                <w:lang w:eastAsia="hu-HU"/>
              </w:rPr>
            </w:pPr>
            <w:r w:rsidRPr="00C9429C">
              <w:rPr>
                <w:color w:val="000000"/>
                <w:kern w:val="0"/>
                <w:sz w:val="20"/>
                <w:szCs w:val="20"/>
                <w:lang w:eastAsia="hu-HU"/>
              </w:rPr>
              <w:t>Kinizsi TTK</w:t>
            </w:r>
          </w:p>
        </w:tc>
        <w:tc>
          <w:tcPr>
            <w:tcW w:w="1039" w:type="dxa"/>
            <w:tcBorders>
              <w:top w:val="nil"/>
              <w:left w:val="nil"/>
              <w:bottom w:val="single" w:sz="4" w:space="0" w:color="auto"/>
              <w:right w:val="single" w:sz="4" w:space="0" w:color="auto"/>
            </w:tcBorders>
            <w:vAlign w:val="center"/>
          </w:tcPr>
          <w:p w:rsidR="00E31760" w:rsidRPr="00C9429C" w:rsidRDefault="00E31760" w:rsidP="00C9429C">
            <w:pPr>
              <w:widowControl/>
              <w:suppressAutoHyphens w:val="0"/>
              <w:jc w:val="right"/>
              <w:rPr>
                <w:color w:val="000000"/>
                <w:kern w:val="0"/>
                <w:sz w:val="20"/>
                <w:szCs w:val="20"/>
                <w:lang w:eastAsia="hu-HU"/>
              </w:rPr>
            </w:pPr>
            <w:r w:rsidRPr="00C9429C">
              <w:rPr>
                <w:color w:val="000000"/>
                <w:kern w:val="0"/>
                <w:sz w:val="20"/>
                <w:szCs w:val="20"/>
                <w:lang w:eastAsia="hu-HU"/>
              </w:rPr>
              <w:t>2 000</w:t>
            </w:r>
          </w:p>
        </w:tc>
        <w:tc>
          <w:tcPr>
            <w:tcW w:w="1587" w:type="dxa"/>
            <w:tcBorders>
              <w:top w:val="nil"/>
              <w:left w:val="nil"/>
              <w:bottom w:val="single" w:sz="4" w:space="0" w:color="auto"/>
              <w:right w:val="single" w:sz="4" w:space="0" w:color="auto"/>
            </w:tcBorders>
            <w:vAlign w:val="center"/>
          </w:tcPr>
          <w:p w:rsidR="00E31760" w:rsidRPr="00C9429C" w:rsidRDefault="00E31760" w:rsidP="00C9429C">
            <w:pPr>
              <w:widowControl/>
              <w:suppressAutoHyphens w:val="0"/>
              <w:jc w:val="right"/>
              <w:rPr>
                <w:color w:val="000000"/>
                <w:kern w:val="0"/>
                <w:sz w:val="20"/>
                <w:szCs w:val="20"/>
                <w:lang w:eastAsia="hu-HU"/>
              </w:rPr>
            </w:pPr>
            <w:r w:rsidRPr="00C9429C">
              <w:rPr>
                <w:color w:val="000000"/>
                <w:kern w:val="0"/>
                <w:sz w:val="20"/>
                <w:szCs w:val="20"/>
                <w:lang w:eastAsia="hu-HU"/>
              </w:rPr>
              <w:t>700</w:t>
            </w:r>
          </w:p>
        </w:tc>
        <w:tc>
          <w:tcPr>
            <w:tcW w:w="964" w:type="dxa"/>
            <w:tcBorders>
              <w:top w:val="nil"/>
              <w:left w:val="nil"/>
              <w:bottom w:val="single" w:sz="4" w:space="0" w:color="auto"/>
              <w:right w:val="single" w:sz="4" w:space="0" w:color="auto"/>
            </w:tcBorders>
            <w:vAlign w:val="center"/>
          </w:tcPr>
          <w:p w:rsidR="00E31760" w:rsidRPr="00C9429C" w:rsidRDefault="00E31760" w:rsidP="00C9429C">
            <w:pPr>
              <w:widowControl/>
              <w:suppressAutoHyphens w:val="0"/>
              <w:jc w:val="right"/>
              <w:rPr>
                <w:color w:val="000000"/>
                <w:kern w:val="0"/>
                <w:sz w:val="20"/>
                <w:szCs w:val="20"/>
                <w:lang w:eastAsia="hu-HU"/>
              </w:rPr>
            </w:pPr>
            <w:r w:rsidRPr="00C9429C">
              <w:rPr>
                <w:color w:val="000000"/>
                <w:kern w:val="0"/>
                <w:sz w:val="20"/>
                <w:szCs w:val="20"/>
                <w:lang w:eastAsia="hu-HU"/>
              </w:rPr>
              <w:t>2 700</w:t>
            </w:r>
          </w:p>
        </w:tc>
      </w:tr>
      <w:tr w:rsidR="00E31760" w:rsidRPr="00C9429C" w:rsidTr="008A59B0">
        <w:trPr>
          <w:trHeight w:val="300"/>
        </w:trPr>
        <w:tc>
          <w:tcPr>
            <w:tcW w:w="5635" w:type="dxa"/>
            <w:tcBorders>
              <w:top w:val="nil"/>
              <w:left w:val="single" w:sz="4" w:space="0" w:color="auto"/>
              <w:bottom w:val="single" w:sz="4" w:space="0" w:color="auto"/>
              <w:right w:val="single" w:sz="4" w:space="0" w:color="auto"/>
            </w:tcBorders>
            <w:vAlign w:val="center"/>
          </w:tcPr>
          <w:p w:rsidR="00E31760" w:rsidRPr="00C9429C" w:rsidRDefault="00E31760" w:rsidP="00C9429C">
            <w:pPr>
              <w:widowControl/>
              <w:suppressAutoHyphens w:val="0"/>
              <w:jc w:val="both"/>
              <w:rPr>
                <w:color w:val="000000"/>
                <w:kern w:val="0"/>
                <w:sz w:val="20"/>
                <w:szCs w:val="20"/>
                <w:lang w:eastAsia="hu-HU"/>
              </w:rPr>
            </w:pPr>
            <w:r w:rsidRPr="00C9429C">
              <w:rPr>
                <w:color w:val="000000"/>
                <w:kern w:val="0"/>
                <w:sz w:val="20"/>
                <w:szCs w:val="20"/>
                <w:lang w:eastAsia="hu-HU"/>
              </w:rPr>
              <w:t>Palota Röplabda Sport Club</w:t>
            </w:r>
          </w:p>
        </w:tc>
        <w:tc>
          <w:tcPr>
            <w:tcW w:w="1039" w:type="dxa"/>
            <w:tcBorders>
              <w:top w:val="nil"/>
              <w:left w:val="nil"/>
              <w:bottom w:val="single" w:sz="4" w:space="0" w:color="auto"/>
              <w:right w:val="single" w:sz="4" w:space="0" w:color="auto"/>
            </w:tcBorders>
            <w:vAlign w:val="center"/>
          </w:tcPr>
          <w:p w:rsidR="00E31760" w:rsidRPr="00C9429C" w:rsidRDefault="00E31760" w:rsidP="00C9429C">
            <w:pPr>
              <w:widowControl/>
              <w:suppressAutoHyphens w:val="0"/>
              <w:jc w:val="right"/>
              <w:rPr>
                <w:color w:val="000000"/>
                <w:kern w:val="0"/>
                <w:sz w:val="20"/>
                <w:szCs w:val="20"/>
                <w:lang w:eastAsia="hu-HU"/>
              </w:rPr>
            </w:pPr>
            <w:r w:rsidRPr="00C9429C">
              <w:rPr>
                <w:color w:val="000000"/>
                <w:kern w:val="0"/>
                <w:sz w:val="20"/>
                <w:szCs w:val="20"/>
                <w:lang w:eastAsia="hu-HU"/>
              </w:rPr>
              <w:t>8 000</w:t>
            </w:r>
          </w:p>
        </w:tc>
        <w:tc>
          <w:tcPr>
            <w:tcW w:w="1587" w:type="dxa"/>
            <w:tcBorders>
              <w:top w:val="nil"/>
              <w:left w:val="nil"/>
              <w:bottom w:val="single" w:sz="4" w:space="0" w:color="auto"/>
              <w:right w:val="single" w:sz="4" w:space="0" w:color="auto"/>
            </w:tcBorders>
            <w:vAlign w:val="center"/>
          </w:tcPr>
          <w:p w:rsidR="00E31760" w:rsidRPr="00C9429C" w:rsidRDefault="00E31760" w:rsidP="00C9429C">
            <w:pPr>
              <w:widowControl/>
              <w:suppressAutoHyphens w:val="0"/>
              <w:jc w:val="right"/>
              <w:rPr>
                <w:color w:val="000000"/>
                <w:kern w:val="0"/>
                <w:sz w:val="20"/>
                <w:szCs w:val="20"/>
                <w:lang w:eastAsia="hu-HU"/>
              </w:rPr>
            </w:pPr>
            <w:r w:rsidRPr="00C9429C">
              <w:rPr>
                <w:color w:val="000000"/>
                <w:kern w:val="0"/>
                <w:sz w:val="20"/>
                <w:szCs w:val="20"/>
                <w:lang w:eastAsia="hu-HU"/>
              </w:rPr>
              <w:t>2 000</w:t>
            </w:r>
          </w:p>
        </w:tc>
        <w:tc>
          <w:tcPr>
            <w:tcW w:w="964" w:type="dxa"/>
            <w:tcBorders>
              <w:top w:val="nil"/>
              <w:left w:val="nil"/>
              <w:bottom w:val="single" w:sz="4" w:space="0" w:color="auto"/>
              <w:right w:val="single" w:sz="4" w:space="0" w:color="auto"/>
            </w:tcBorders>
            <w:vAlign w:val="center"/>
          </w:tcPr>
          <w:p w:rsidR="00E31760" w:rsidRPr="00C9429C" w:rsidRDefault="00E31760" w:rsidP="00C9429C">
            <w:pPr>
              <w:widowControl/>
              <w:suppressAutoHyphens w:val="0"/>
              <w:jc w:val="right"/>
              <w:rPr>
                <w:color w:val="000000"/>
                <w:kern w:val="0"/>
                <w:sz w:val="20"/>
                <w:szCs w:val="20"/>
                <w:lang w:eastAsia="hu-HU"/>
              </w:rPr>
            </w:pPr>
            <w:r w:rsidRPr="00C9429C">
              <w:rPr>
                <w:color w:val="000000"/>
                <w:kern w:val="0"/>
                <w:sz w:val="20"/>
                <w:szCs w:val="20"/>
                <w:lang w:eastAsia="hu-HU"/>
              </w:rPr>
              <w:t>10 000</w:t>
            </w:r>
          </w:p>
        </w:tc>
      </w:tr>
      <w:tr w:rsidR="00E31760" w:rsidRPr="00C9429C" w:rsidTr="008A59B0">
        <w:trPr>
          <w:trHeight w:val="300"/>
        </w:trPr>
        <w:tc>
          <w:tcPr>
            <w:tcW w:w="5635" w:type="dxa"/>
            <w:tcBorders>
              <w:top w:val="nil"/>
              <w:left w:val="single" w:sz="4" w:space="0" w:color="auto"/>
              <w:bottom w:val="single" w:sz="4" w:space="0" w:color="auto"/>
              <w:right w:val="single" w:sz="4" w:space="0" w:color="auto"/>
            </w:tcBorders>
            <w:vAlign w:val="center"/>
          </w:tcPr>
          <w:p w:rsidR="00E31760" w:rsidRPr="00C9429C" w:rsidRDefault="00E31760" w:rsidP="00C9429C">
            <w:pPr>
              <w:widowControl/>
              <w:suppressAutoHyphens w:val="0"/>
              <w:jc w:val="both"/>
              <w:rPr>
                <w:color w:val="000000"/>
                <w:kern w:val="0"/>
                <w:sz w:val="20"/>
                <w:szCs w:val="20"/>
                <w:lang w:eastAsia="hu-HU"/>
              </w:rPr>
            </w:pPr>
            <w:r w:rsidRPr="00C9429C">
              <w:rPr>
                <w:color w:val="000000"/>
                <w:kern w:val="0"/>
                <w:sz w:val="20"/>
                <w:szCs w:val="20"/>
                <w:lang w:eastAsia="hu-HU"/>
              </w:rPr>
              <w:t>REAC Sportiskola Sportegyesület</w:t>
            </w:r>
            <w:r w:rsidRPr="00C9429C">
              <w:rPr>
                <w:color w:val="000000"/>
                <w:kern w:val="0"/>
                <w:sz w:val="20"/>
                <w:szCs w:val="20"/>
                <w:vertAlign w:val="superscript"/>
                <w:lang w:eastAsia="hu-HU"/>
              </w:rPr>
              <w:t>1</w:t>
            </w:r>
          </w:p>
        </w:tc>
        <w:tc>
          <w:tcPr>
            <w:tcW w:w="1039" w:type="dxa"/>
            <w:tcBorders>
              <w:top w:val="nil"/>
              <w:left w:val="nil"/>
              <w:bottom w:val="single" w:sz="4" w:space="0" w:color="auto"/>
              <w:right w:val="single" w:sz="4" w:space="0" w:color="auto"/>
            </w:tcBorders>
            <w:vAlign w:val="center"/>
          </w:tcPr>
          <w:p w:rsidR="00E31760" w:rsidRPr="00C9429C" w:rsidRDefault="00E31760" w:rsidP="00C9429C">
            <w:pPr>
              <w:widowControl/>
              <w:suppressAutoHyphens w:val="0"/>
              <w:jc w:val="right"/>
              <w:rPr>
                <w:color w:val="000000"/>
                <w:kern w:val="0"/>
                <w:sz w:val="20"/>
                <w:szCs w:val="20"/>
                <w:lang w:eastAsia="hu-HU"/>
              </w:rPr>
            </w:pPr>
            <w:r w:rsidRPr="00C9429C">
              <w:rPr>
                <w:color w:val="000000"/>
                <w:kern w:val="0"/>
                <w:sz w:val="20"/>
                <w:szCs w:val="20"/>
                <w:lang w:eastAsia="hu-HU"/>
              </w:rPr>
              <w:t>25 000</w:t>
            </w:r>
          </w:p>
        </w:tc>
        <w:tc>
          <w:tcPr>
            <w:tcW w:w="1587" w:type="dxa"/>
            <w:tcBorders>
              <w:top w:val="nil"/>
              <w:left w:val="nil"/>
              <w:bottom w:val="single" w:sz="4" w:space="0" w:color="auto"/>
              <w:right w:val="single" w:sz="4" w:space="0" w:color="auto"/>
            </w:tcBorders>
            <w:vAlign w:val="center"/>
          </w:tcPr>
          <w:p w:rsidR="00E31760" w:rsidRPr="00C9429C" w:rsidRDefault="00E31760" w:rsidP="00C9429C">
            <w:pPr>
              <w:widowControl/>
              <w:suppressAutoHyphens w:val="0"/>
              <w:jc w:val="right"/>
              <w:rPr>
                <w:color w:val="000000"/>
                <w:kern w:val="0"/>
                <w:sz w:val="20"/>
                <w:szCs w:val="20"/>
                <w:lang w:eastAsia="hu-HU"/>
              </w:rPr>
            </w:pPr>
            <w:r w:rsidRPr="00C9429C">
              <w:rPr>
                <w:color w:val="000000"/>
                <w:kern w:val="0"/>
                <w:sz w:val="20"/>
                <w:szCs w:val="20"/>
                <w:lang w:eastAsia="hu-HU"/>
              </w:rPr>
              <w:t>4 800</w:t>
            </w:r>
          </w:p>
        </w:tc>
        <w:tc>
          <w:tcPr>
            <w:tcW w:w="964" w:type="dxa"/>
            <w:tcBorders>
              <w:top w:val="nil"/>
              <w:left w:val="nil"/>
              <w:bottom w:val="single" w:sz="4" w:space="0" w:color="auto"/>
              <w:right w:val="single" w:sz="4" w:space="0" w:color="auto"/>
            </w:tcBorders>
            <w:vAlign w:val="center"/>
          </w:tcPr>
          <w:p w:rsidR="00E31760" w:rsidRPr="00C9429C" w:rsidRDefault="00E31760" w:rsidP="00C9429C">
            <w:pPr>
              <w:widowControl/>
              <w:suppressAutoHyphens w:val="0"/>
              <w:jc w:val="right"/>
              <w:rPr>
                <w:color w:val="000000"/>
                <w:kern w:val="0"/>
                <w:sz w:val="20"/>
                <w:szCs w:val="20"/>
                <w:lang w:eastAsia="hu-HU"/>
              </w:rPr>
            </w:pPr>
            <w:r w:rsidRPr="00C9429C">
              <w:rPr>
                <w:color w:val="000000"/>
                <w:kern w:val="0"/>
                <w:sz w:val="20"/>
                <w:szCs w:val="20"/>
                <w:lang w:eastAsia="hu-HU"/>
              </w:rPr>
              <w:t>29 800</w:t>
            </w:r>
          </w:p>
        </w:tc>
      </w:tr>
      <w:tr w:rsidR="00E31760" w:rsidRPr="00C9429C" w:rsidTr="008A59B0">
        <w:trPr>
          <w:trHeight w:val="300"/>
        </w:trPr>
        <w:tc>
          <w:tcPr>
            <w:tcW w:w="5635" w:type="dxa"/>
            <w:tcBorders>
              <w:top w:val="nil"/>
              <w:left w:val="single" w:sz="4" w:space="0" w:color="auto"/>
              <w:bottom w:val="single" w:sz="4" w:space="0" w:color="auto"/>
              <w:right w:val="single" w:sz="4" w:space="0" w:color="auto"/>
            </w:tcBorders>
            <w:vAlign w:val="center"/>
          </w:tcPr>
          <w:p w:rsidR="00E31760" w:rsidRPr="00C9429C" w:rsidRDefault="00E31760" w:rsidP="00C9429C">
            <w:pPr>
              <w:widowControl/>
              <w:suppressAutoHyphens w:val="0"/>
              <w:jc w:val="both"/>
              <w:rPr>
                <w:color w:val="000000"/>
                <w:kern w:val="0"/>
                <w:sz w:val="20"/>
                <w:szCs w:val="20"/>
                <w:lang w:eastAsia="hu-HU"/>
              </w:rPr>
            </w:pPr>
            <w:r w:rsidRPr="00C9429C">
              <w:rPr>
                <w:color w:val="000000"/>
                <w:kern w:val="0"/>
                <w:sz w:val="20"/>
                <w:szCs w:val="20"/>
                <w:lang w:eastAsia="hu-HU"/>
              </w:rPr>
              <w:t>REAC Sport Kft.</w:t>
            </w:r>
            <w:r w:rsidRPr="00C9429C">
              <w:rPr>
                <w:color w:val="000000"/>
                <w:kern w:val="0"/>
                <w:sz w:val="20"/>
                <w:szCs w:val="20"/>
                <w:vertAlign w:val="superscript"/>
                <w:lang w:eastAsia="hu-HU"/>
              </w:rPr>
              <w:t>2</w:t>
            </w:r>
          </w:p>
        </w:tc>
        <w:tc>
          <w:tcPr>
            <w:tcW w:w="1039" w:type="dxa"/>
            <w:tcBorders>
              <w:top w:val="nil"/>
              <w:left w:val="nil"/>
              <w:bottom w:val="single" w:sz="4" w:space="0" w:color="auto"/>
              <w:right w:val="single" w:sz="4" w:space="0" w:color="auto"/>
            </w:tcBorders>
            <w:vAlign w:val="center"/>
          </w:tcPr>
          <w:p w:rsidR="00E31760" w:rsidRPr="00C9429C" w:rsidRDefault="00E31760" w:rsidP="00C9429C">
            <w:pPr>
              <w:widowControl/>
              <w:suppressAutoHyphens w:val="0"/>
              <w:jc w:val="right"/>
              <w:rPr>
                <w:color w:val="000000"/>
                <w:kern w:val="0"/>
                <w:sz w:val="20"/>
                <w:szCs w:val="20"/>
                <w:lang w:eastAsia="hu-HU"/>
              </w:rPr>
            </w:pPr>
            <w:r w:rsidRPr="00C9429C">
              <w:rPr>
                <w:color w:val="000000"/>
                <w:kern w:val="0"/>
                <w:sz w:val="20"/>
                <w:szCs w:val="20"/>
                <w:lang w:eastAsia="hu-HU"/>
              </w:rPr>
              <w:t>12 000</w:t>
            </w:r>
          </w:p>
        </w:tc>
        <w:tc>
          <w:tcPr>
            <w:tcW w:w="1587" w:type="dxa"/>
            <w:tcBorders>
              <w:top w:val="nil"/>
              <w:left w:val="nil"/>
              <w:bottom w:val="single" w:sz="4" w:space="0" w:color="auto"/>
              <w:right w:val="single" w:sz="4" w:space="0" w:color="auto"/>
            </w:tcBorders>
            <w:vAlign w:val="center"/>
          </w:tcPr>
          <w:p w:rsidR="00E31760" w:rsidRPr="00C9429C" w:rsidRDefault="00E31760" w:rsidP="00C9429C">
            <w:pPr>
              <w:widowControl/>
              <w:suppressAutoHyphens w:val="0"/>
              <w:jc w:val="right"/>
              <w:rPr>
                <w:color w:val="000000"/>
                <w:kern w:val="0"/>
                <w:sz w:val="20"/>
                <w:szCs w:val="20"/>
                <w:lang w:eastAsia="hu-HU"/>
              </w:rPr>
            </w:pPr>
            <w:r w:rsidRPr="00C9429C">
              <w:rPr>
                <w:color w:val="000000"/>
                <w:kern w:val="0"/>
                <w:sz w:val="20"/>
                <w:szCs w:val="20"/>
                <w:lang w:eastAsia="hu-HU"/>
              </w:rPr>
              <w:t>17 000</w:t>
            </w:r>
          </w:p>
        </w:tc>
        <w:tc>
          <w:tcPr>
            <w:tcW w:w="964" w:type="dxa"/>
            <w:tcBorders>
              <w:top w:val="nil"/>
              <w:left w:val="nil"/>
              <w:bottom w:val="single" w:sz="4" w:space="0" w:color="auto"/>
              <w:right w:val="single" w:sz="4" w:space="0" w:color="auto"/>
            </w:tcBorders>
            <w:vAlign w:val="center"/>
          </w:tcPr>
          <w:p w:rsidR="00E31760" w:rsidRPr="00C9429C" w:rsidRDefault="00E31760" w:rsidP="00C9429C">
            <w:pPr>
              <w:widowControl/>
              <w:suppressAutoHyphens w:val="0"/>
              <w:jc w:val="right"/>
              <w:rPr>
                <w:color w:val="000000"/>
                <w:kern w:val="0"/>
                <w:sz w:val="20"/>
                <w:szCs w:val="20"/>
                <w:lang w:eastAsia="hu-HU"/>
              </w:rPr>
            </w:pPr>
            <w:r w:rsidRPr="00C9429C">
              <w:rPr>
                <w:color w:val="000000"/>
                <w:kern w:val="0"/>
                <w:sz w:val="20"/>
                <w:szCs w:val="20"/>
                <w:lang w:eastAsia="hu-HU"/>
              </w:rPr>
              <w:t>29 000</w:t>
            </w:r>
          </w:p>
        </w:tc>
      </w:tr>
      <w:tr w:rsidR="00E31760" w:rsidRPr="00C9429C" w:rsidTr="008A59B0">
        <w:trPr>
          <w:trHeight w:val="300"/>
        </w:trPr>
        <w:tc>
          <w:tcPr>
            <w:tcW w:w="5635" w:type="dxa"/>
            <w:tcBorders>
              <w:top w:val="nil"/>
              <w:left w:val="single" w:sz="4" w:space="0" w:color="auto"/>
              <w:bottom w:val="single" w:sz="4" w:space="0" w:color="auto"/>
              <w:right w:val="single" w:sz="4" w:space="0" w:color="auto"/>
            </w:tcBorders>
            <w:vAlign w:val="center"/>
          </w:tcPr>
          <w:p w:rsidR="00E31760" w:rsidRPr="00C9429C" w:rsidRDefault="00E31760" w:rsidP="00C9429C">
            <w:pPr>
              <w:widowControl/>
              <w:suppressAutoHyphens w:val="0"/>
              <w:jc w:val="center"/>
              <w:rPr>
                <w:color w:val="000000"/>
                <w:kern w:val="0"/>
                <w:sz w:val="20"/>
                <w:szCs w:val="20"/>
                <w:lang w:eastAsia="hu-HU"/>
              </w:rPr>
            </w:pPr>
            <w:r w:rsidRPr="00C9429C">
              <w:rPr>
                <w:color w:val="000000"/>
                <w:kern w:val="0"/>
                <w:sz w:val="20"/>
                <w:szCs w:val="20"/>
                <w:lang w:eastAsia="hu-HU"/>
              </w:rPr>
              <w:t>Összesen:</w:t>
            </w:r>
          </w:p>
        </w:tc>
        <w:tc>
          <w:tcPr>
            <w:tcW w:w="1039" w:type="dxa"/>
            <w:tcBorders>
              <w:top w:val="nil"/>
              <w:left w:val="nil"/>
              <w:bottom w:val="single" w:sz="4" w:space="0" w:color="auto"/>
              <w:right w:val="single" w:sz="4" w:space="0" w:color="auto"/>
            </w:tcBorders>
            <w:vAlign w:val="center"/>
          </w:tcPr>
          <w:p w:rsidR="00E31760" w:rsidRPr="00C9429C" w:rsidRDefault="00E31760" w:rsidP="00C9429C">
            <w:pPr>
              <w:widowControl/>
              <w:suppressAutoHyphens w:val="0"/>
              <w:jc w:val="right"/>
              <w:rPr>
                <w:color w:val="000000"/>
                <w:kern w:val="0"/>
                <w:sz w:val="20"/>
                <w:szCs w:val="20"/>
                <w:lang w:eastAsia="hu-HU"/>
              </w:rPr>
            </w:pPr>
            <w:r w:rsidRPr="00C9429C">
              <w:rPr>
                <w:color w:val="000000"/>
                <w:kern w:val="0"/>
                <w:sz w:val="20"/>
                <w:szCs w:val="20"/>
                <w:lang w:eastAsia="hu-HU"/>
              </w:rPr>
              <w:t>62 500</w:t>
            </w:r>
          </w:p>
        </w:tc>
        <w:tc>
          <w:tcPr>
            <w:tcW w:w="1587" w:type="dxa"/>
            <w:tcBorders>
              <w:top w:val="nil"/>
              <w:left w:val="nil"/>
              <w:bottom w:val="single" w:sz="4" w:space="0" w:color="auto"/>
              <w:right w:val="single" w:sz="4" w:space="0" w:color="auto"/>
            </w:tcBorders>
            <w:vAlign w:val="center"/>
          </w:tcPr>
          <w:p w:rsidR="00E31760" w:rsidRPr="00C9429C" w:rsidRDefault="00E31760" w:rsidP="00C9429C">
            <w:pPr>
              <w:widowControl/>
              <w:suppressAutoHyphens w:val="0"/>
              <w:jc w:val="right"/>
              <w:rPr>
                <w:color w:val="000000"/>
                <w:kern w:val="0"/>
                <w:sz w:val="20"/>
                <w:szCs w:val="20"/>
                <w:lang w:eastAsia="hu-HU"/>
              </w:rPr>
            </w:pPr>
            <w:r w:rsidRPr="00C9429C">
              <w:rPr>
                <w:color w:val="000000"/>
                <w:kern w:val="0"/>
                <w:sz w:val="20"/>
                <w:szCs w:val="20"/>
                <w:lang w:eastAsia="hu-HU"/>
              </w:rPr>
              <w:t>27 870</w:t>
            </w:r>
          </w:p>
        </w:tc>
        <w:tc>
          <w:tcPr>
            <w:tcW w:w="964" w:type="dxa"/>
            <w:tcBorders>
              <w:top w:val="nil"/>
              <w:left w:val="nil"/>
              <w:bottom w:val="single" w:sz="4" w:space="0" w:color="auto"/>
              <w:right w:val="single" w:sz="4" w:space="0" w:color="auto"/>
            </w:tcBorders>
            <w:vAlign w:val="center"/>
          </w:tcPr>
          <w:p w:rsidR="00E31760" w:rsidRPr="00C9429C" w:rsidRDefault="00E31760" w:rsidP="00C9429C">
            <w:pPr>
              <w:widowControl/>
              <w:suppressAutoHyphens w:val="0"/>
              <w:jc w:val="right"/>
              <w:rPr>
                <w:color w:val="000000"/>
                <w:kern w:val="0"/>
                <w:sz w:val="20"/>
                <w:szCs w:val="20"/>
                <w:lang w:eastAsia="hu-HU"/>
              </w:rPr>
            </w:pPr>
            <w:r w:rsidRPr="00C9429C">
              <w:rPr>
                <w:color w:val="000000"/>
                <w:kern w:val="0"/>
                <w:sz w:val="20"/>
                <w:szCs w:val="20"/>
                <w:lang w:eastAsia="hu-HU"/>
              </w:rPr>
              <w:t>90 370</w:t>
            </w:r>
          </w:p>
        </w:tc>
      </w:tr>
      <w:tr w:rsidR="00E31760" w:rsidRPr="00C9429C" w:rsidTr="008A59B0">
        <w:trPr>
          <w:trHeight w:val="300"/>
        </w:trPr>
        <w:tc>
          <w:tcPr>
            <w:tcW w:w="5635" w:type="dxa"/>
            <w:tcBorders>
              <w:top w:val="nil"/>
              <w:left w:val="nil"/>
              <w:bottom w:val="nil"/>
              <w:right w:val="nil"/>
            </w:tcBorders>
            <w:vAlign w:val="center"/>
          </w:tcPr>
          <w:p w:rsidR="00E31760" w:rsidRPr="002C6F2D" w:rsidRDefault="00E31760" w:rsidP="002C6F2D">
            <w:pPr>
              <w:widowControl/>
              <w:suppressAutoHyphens w:val="0"/>
              <w:jc w:val="both"/>
              <w:rPr>
                <w:color w:val="000000"/>
                <w:kern w:val="0"/>
                <w:sz w:val="16"/>
                <w:szCs w:val="16"/>
                <w:lang w:eastAsia="hu-HU"/>
              </w:rPr>
            </w:pPr>
            <w:r w:rsidRPr="002C6F2D">
              <w:rPr>
                <w:color w:val="000000"/>
                <w:kern w:val="0"/>
                <w:sz w:val="16"/>
                <w:szCs w:val="16"/>
                <w:vertAlign w:val="superscript"/>
                <w:lang w:eastAsia="hu-HU"/>
              </w:rPr>
              <w:t xml:space="preserve">1 </w:t>
            </w:r>
            <w:r w:rsidRPr="002C6F2D">
              <w:rPr>
                <w:color w:val="000000"/>
                <w:kern w:val="0"/>
                <w:sz w:val="16"/>
                <w:szCs w:val="16"/>
                <w:lang w:eastAsia="hu-HU"/>
              </w:rPr>
              <w:t xml:space="preserve">ebből a Czabán </w:t>
            </w:r>
            <w:r>
              <w:rPr>
                <w:color w:val="000000"/>
                <w:kern w:val="0"/>
                <w:sz w:val="16"/>
                <w:szCs w:val="16"/>
                <w:lang w:eastAsia="hu-HU"/>
              </w:rPr>
              <w:t xml:space="preserve">iskolában ellátott </w:t>
            </w:r>
            <w:r w:rsidRPr="002C6F2D">
              <w:rPr>
                <w:color w:val="000000"/>
                <w:kern w:val="0"/>
                <w:sz w:val="16"/>
                <w:szCs w:val="16"/>
                <w:lang w:eastAsia="hu-HU"/>
              </w:rPr>
              <w:t xml:space="preserve">köznevelési </w:t>
            </w:r>
            <w:r>
              <w:rPr>
                <w:color w:val="000000"/>
                <w:kern w:val="0"/>
                <w:sz w:val="16"/>
                <w:szCs w:val="16"/>
                <w:lang w:eastAsia="hu-HU"/>
              </w:rPr>
              <w:t xml:space="preserve">típusú </w:t>
            </w:r>
            <w:r w:rsidRPr="002C6F2D">
              <w:rPr>
                <w:color w:val="000000"/>
                <w:kern w:val="0"/>
                <w:sz w:val="16"/>
                <w:szCs w:val="16"/>
                <w:lang w:eastAsia="hu-HU"/>
              </w:rPr>
              <w:t>sportiskola</w:t>
            </w:r>
            <w:r>
              <w:rPr>
                <w:color w:val="000000"/>
                <w:kern w:val="0"/>
                <w:sz w:val="16"/>
                <w:szCs w:val="16"/>
                <w:lang w:eastAsia="hu-HU"/>
              </w:rPr>
              <w:t xml:space="preserve">i képzés </w:t>
            </w:r>
            <w:r w:rsidRPr="002C6F2D">
              <w:rPr>
                <w:color w:val="000000"/>
                <w:kern w:val="0"/>
                <w:sz w:val="16"/>
                <w:szCs w:val="16"/>
                <w:lang w:eastAsia="hu-HU"/>
              </w:rPr>
              <w:t>működési támogatása 2.800 eFt</w:t>
            </w:r>
          </w:p>
        </w:tc>
        <w:tc>
          <w:tcPr>
            <w:tcW w:w="1039" w:type="dxa"/>
            <w:tcBorders>
              <w:top w:val="nil"/>
              <w:left w:val="nil"/>
              <w:bottom w:val="nil"/>
              <w:right w:val="nil"/>
            </w:tcBorders>
            <w:vAlign w:val="center"/>
          </w:tcPr>
          <w:p w:rsidR="00E31760" w:rsidRPr="00C9429C" w:rsidRDefault="00E31760" w:rsidP="00C9429C">
            <w:pPr>
              <w:widowControl/>
              <w:suppressAutoHyphens w:val="0"/>
              <w:jc w:val="both"/>
              <w:rPr>
                <w:color w:val="000000"/>
                <w:kern w:val="0"/>
                <w:sz w:val="20"/>
                <w:szCs w:val="20"/>
                <w:lang w:eastAsia="hu-HU"/>
              </w:rPr>
            </w:pPr>
          </w:p>
        </w:tc>
        <w:tc>
          <w:tcPr>
            <w:tcW w:w="1587" w:type="dxa"/>
            <w:tcBorders>
              <w:top w:val="nil"/>
              <w:left w:val="nil"/>
              <w:bottom w:val="nil"/>
              <w:right w:val="nil"/>
            </w:tcBorders>
            <w:vAlign w:val="center"/>
          </w:tcPr>
          <w:p w:rsidR="00E31760" w:rsidRPr="00C9429C" w:rsidRDefault="00E31760" w:rsidP="00C9429C">
            <w:pPr>
              <w:widowControl/>
              <w:suppressAutoHyphens w:val="0"/>
              <w:jc w:val="both"/>
              <w:rPr>
                <w:color w:val="000000"/>
                <w:kern w:val="0"/>
                <w:sz w:val="20"/>
                <w:szCs w:val="20"/>
                <w:lang w:eastAsia="hu-HU"/>
              </w:rPr>
            </w:pPr>
          </w:p>
        </w:tc>
        <w:tc>
          <w:tcPr>
            <w:tcW w:w="964" w:type="dxa"/>
            <w:tcBorders>
              <w:top w:val="nil"/>
              <w:left w:val="nil"/>
              <w:bottom w:val="nil"/>
              <w:right w:val="nil"/>
            </w:tcBorders>
            <w:vAlign w:val="center"/>
          </w:tcPr>
          <w:p w:rsidR="00E31760" w:rsidRPr="00C9429C" w:rsidRDefault="00E31760" w:rsidP="00C9429C">
            <w:pPr>
              <w:widowControl/>
              <w:suppressAutoHyphens w:val="0"/>
              <w:jc w:val="both"/>
              <w:rPr>
                <w:color w:val="000000"/>
                <w:kern w:val="0"/>
                <w:sz w:val="20"/>
                <w:szCs w:val="20"/>
                <w:lang w:eastAsia="hu-HU"/>
              </w:rPr>
            </w:pPr>
          </w:p>
        </w:tc>
      </w:tr>
      <w:tr w:rsidR="00E31760" w:rsidRPr="00C9429C" w:rsidTr="008A59B0">
        <w:trPr>
          <w:trHeight w:val="300"/>
        </w:trPr>
        <w:tc>
          <w:tcPr>
            <w:tcW w:w="5635" w:type="dxa"/>
            <w:tcBorders>
              <w:top w:val="nil"/>
              <w:left w:val="nil"/>
              <w:bottom w:val="nil"/>
              <w:right w:val="nil"/>
            </w:tcBorders>
            <w:vAlign w:val="center"/>
          </w:tcPr>
          <w:p w:rsidR="00E31760" w:rsidRPr="002C6F2D" w:rsidRDefault="00E31760" w:rsidP="002C6F2D">
            <w:pPr>
              <w:widowControl/>
              <w:suppressAutoHyphens w:val="0"/>
              <w:jc w:val="both"/>
              <w:rPr>
                <w:color w:val="000000"/>
                <w:kern w:val="0"/>
                <w:sz w:val="16"/>
                <w:szCs w:val="16"/>
                <w:lang w:eastAsia="hu-HU"/>
              </w:rPr>
            </w:pPr>
            <w:smartTag w:uri="urn:schemas-microsoft-com:office:smarttags" w:element="metricconverter">
              <w:smartTagPr>
                <w:attr w:name="ProductID" w:val="2 a"/>
              </w:smartTagPr>
              <w:r w:rsidRPr="002C6F2D">
                <w:rPr>
                  <w:color w:val="000000"/>
                  <w:kern w:val="0"/>
                  <w:sz w:val="16"/>
                  <w:szCs w:val="16"/>
                  <w:vertAlign w:val="superscript"/>
                  <w:lang w:eastAsia="hu-HU"/>
                </w:rPr>
                <w:t xml:space="preserve">2 </w:t>
              </w:r>
              <w:r w:rsidRPr="002C6F2D">
                <w:rPr>
                  <w:color w:val="000000"/>
                  <w:kern w:val="0"/>
                  <w:sz w:val="16"/>
                  <w:szCs w:val="16"/>
                  <w:lang w:eastAsia="hu-HU"/>
                </w:rPr>
                <w:t>a</w:t>
              </w:r>
            </w:smartTag>
            <w:r w:rsidRPr="002C6F2D">
              <w:rPr>
                <w:color w:val="000000"/>
                <w:kern w:val="0"/>
                <w:sz w:val="16"/>
                <w:szCs w:val="16"/>
                <w:lang w:eastAsia="hu-HU"/>
              </w:rPr>
              <w:t xml:space="preserve"> Kt. a 916/2014. (XII.17.) ök. számú határozatával </w:t>
            </w:r>
            <w:r>
              <w:rPr>
                <w:color w:val="000000"/>
                <w:kern w:val="0"/>
                <w:sz w:val="16"/>
                <w:szCs w:val="16"/>
                <w:lang w:eastAsia="hu-HU"/>
              </w:rPr>
              <w:t>elfogadta a 12.000 eFt működési támogatásról szóló</w:t>
            </w:r>
            <w:r w:rsidRPr="002C6F2D">
              <w:rPr>
                <w:color w:val="000000"/>
                <w:kern w:val="0"/>
                <w:sz w:val="16"/>
                <w:szCs w:val="16"/>
                <w:lang w:eastAsia="hu-HU"/>
              </w:rPr>
              <w:t xml:space="preserve"> elszámolást</w:t>
            </w:r>
          </w:p>
        </w:tc>
        <w:tc>
          <w:tcPr>
            <w:tcW w:w="1039" w:type="dxa"/>
            <w:tcBorders>
              <w:top w:val="nil"/>
              <w:left w:val="nil"/>
              <w:bottom w:val="nil"/>
              <w:right w:val="nil"/>
            </w:tcBorders>
            <w:vAlign w:val="center"/>
          </w:tcPr>
          <w:p w:rsidR="00E31760" w:rsidRPr="00C9429C" w:rsidRDefault="00E31760" w:rsidP="00C9429C">
            <w:pPr>
              <w:widowControl/>
              <w:suppressAutoHyphens w:val="0"/>
              <w:jc w:val="both"/>
              <w:rPr>
                <w:color w:val="000000"/>
                <w:kern w:val="0"/>
                <w:sz w:val="20"/>
                <w:szCs w:val="20"/>
                <w:lang w:eastAsia="hu-HU"/>
              </w:rPr>
            </w:pPr>
          </w:p>
        </w:tc>
        <w:tc>
          <w:tcPr>
            <w:tcW w:w="1587" w:type="dxa"/>
            <w:tcBorders>
              <w:top w:val="nil"/>
              <w:left w:val="nil"/>
              <w:bottom w:val="nil"/>
              <w:right w:val="nil"/>
            </w:tcBorders>
            <w:vAlign w:val="center"/>
          </w:tcPr>
          <w:p w:rsidR="00E31760" w:rsidRPr="00C9429C" w:rsidRDefault="00E31760" w:rsidP="00C9429C">
            <w:pPr>
              <w:widowControl/>
              <w:suppressAutoHyphens w:val="0"/>
              <w:jc w:val="both"/>
              <w:rPr>
                <w:color w:val="000000"/>
                <w:kern w:val="0"/>
                <w:sz w:val="20"/>
                <w:szCs w:val="20"/>
                <w:lang w:eastAsia="hu-HU"/>
              </w:rPr>
            </w:pPr>
          </w:p>
        </w:tc>
        <w:tc>
          <w:tcPr>
            <w:tcW w:w="964" w:type="dxa"/>
            <w:tcBorders>
              <w:top w:val="nil"/>
              <w:left w:val="nil"/>
              <w:bottom w:val="nil"/>
              <w:right w:val="nil"/>
            </w:tcBorders>
            <w:vAlign w:val="center"/>
          </w:tcPr>
          <w:p w:rsidR="00E31760" w:rsidRPr="00C9429C" w:rsidRDefault="00E31760" w:rsidP="00C9429C">
            <w:pPr>
              <w:widowControl/>
              <w:suppressAutoHyphens w:val="0"/>
              <w:jc w:val="both"/>
              <w:rPr>
                <w:color w:val="000000"/>
                <w:kern w:val="0"/>
                <w:sz w:val="20"/>
                <w:szCs w:val="20"/>
                <w:lang w:eastAsia="hu-HU"/>
              </w:rPr>
            </w:pPr>
          </w:p>
        </w:tc>
      </w:tr>
    </w:tbl>
    <w:p w:rsidR="00E31760" w:rsidRDefault="00E31760" w:rsidP="00136028">
      <w:pPr>
        <w:spacing w:before="120" w:after="120"/>
        <w:jc w:val="both"/>
      </w:pPr>
      <w:r>
        <w:t xml:space="preserve">A sportegyesületek 2014. évi működési támogatásának elszámolására a hatályos jogszabályok, illetve </w:t>
      </w:r>
      <w:r w:rsidRPr="00A95D23">
        <w:t>a</w:t>
      </w:r>
      <w:r>
        <w:t>z</w:t>
      </w:r>
      <w:r w:rsidRPr="00A95D23">
        <w:t xml:space="preserve"> </w:t>
      </w:r>
      <w:r>
        <w:t>Ö</w:t>
      </w:r>
      <w:r w:rsidRPr="002C3D9C">
        <w:t>nkormányzat Polgármesterének és Jegyzőjének</w:t>
      </w:r>
      <w:r w:rsidRPr="0023358C">
        <w:t xml:space="preserve"> 8/2012. (VII.4.) számú a közpénzből nyújtott támogatásokkal és elszámolással kapcsolatos feladatokról </w:t>
      </w:r>
      <w:r>
        <w:t xml:space="preserve">szóló </w:t>
      </w:r>
      <w:r w:rsidRPr="00A95D23">
        <w:t>együttes utasítás</w:t>
      </w:r>
      <w:r>
        <w:t>a,</w:t>
      </w:r>
      <w:r w:rsidRPr="00A95D23">
        <w:t xml:space="preserve"> </w:t>
      </w:r>
      <w:r>
        <w:t>valamint</w:t>
      </w:r>
      <w:r w:rsidRPr="00A95D23">
        <w:t xml:space="preserve"> a közpénzből nyújtott támogatások és az elszámolás rendjéről szóló </w:t>
      </w:r>
      <w:r>
        <w:t>s</w:t>
      </w:r>
      <w:r w:rsidRPr="00A95D23">
        <w:t>zabályzat</w:t>
      </w:r>
      <w:r>
        <w:t xml:space="preserve"> előírásainak megfelelően került sor.</w:t>
      </w:r>
    </w:p>
    <w:p w:rsidR="00E31760" w:rsidRPr="0095774E" w:rsidRDefault="00E31760" w:rsidP="00C83719">
      <w:pPr>
        <w:spacing w:before="120" w:after="120"/>
        <w:jc w:val="both"/>
      </w:pPr>
      <w:r>
        <w:t>A támogatási szerződésekben foglaltak szerint az önkormányzat (a továbbiakban: Támogató) az éves támogatások esetében 2014. január 1. és 2014. december 31. közötti időszakban keletkezett és az arra az időszakra vonatkozó számlákat, illetve azok kiegészítő bizonylatait fogadta be. Az elszámolás véghatárideje 2015. január 15-e volt.</w:t>
      </w:r>
    </w:p>
    <w:p w:rsidR="00E31760" w:rsidRPr="0095774E" w:rsidRDefault="00E31760" w:rsidP="00A05E34">
      <w:pPr>
        <w:spacing w:before="120" w:after="120"/>
        <w:jc w:val="both"/>
      </w:pPr>
      <w:r>
        <w:t>A Támogató a szerződésben meghatározta továbbá azt is, hogy milyen kiadásokra fordíthatják az egyesületek a támogatást. A</w:t>
      </w:r>
      <w:r w:rsidRPr="006660EF">
        <w:rPr>
          <w:color w:val="000000"/>
        </w:rPr>
        <w:t xml:space="preserve"> </w:t>
      </w:r>
      <w:r w:rsidRPr="00FC18E8">
        <w:rPr>
          <w:color w:val="000000"/>
        </w:rPr>
        <w:t>támogatás felhasználható</w:t>
      </w:r>
      <w:r>
        <w:rPr>
          <w:b/>
        </w:rPr>
        <w:t xml:space="preserve"> </w:t>
      </w:r>
      <w:r w:rsidRPr="00E05FB0">
        <w:t>volt</w:t>
      </w:r>
      <w:r>
        <w:rPr>
          <w:b/>
        </w:rPr>
        <w:t xml:space="preserve"> </w:t>
      </w:r>
      <w:r w:rsidRPr="00BE1FBF">
        <w:t xml:space="preserve">az </w:t>
      </w:r>
      <w:r>
        <w:t xml:space="preserve">egyesületek csapatainak </w:t>
      </w:r>
      <w:r w:rsidRPr="003E4841">
        <w:t>felkészítés</w:t>
      </w:r>
      <w:r>
        <w:t>s</w:t>
      </w:r>
      <w:r w:rsidRPr="003E4841">
        <w:t>el és versenyeztetés</w:t>
      </w:r>
      <w:r>
        <w:t>s</w:t>
      </w:r>
      <w:r w:rsidRPr="003E4841">
        <w:t xml:space="preserve">el kapcsolatos </w:t>
      </w:r>
      <w:r>
        <w:t>kiadásaira:</w:t>
      </w:r>
      <w:r w:rsidRPr="003E4841">
        <w:rPr>
          <w:b/>
        </w:rPr>
        <w:t xml:space="preserve"> </w:t>
      </w:r>
      <w:r w:rsidRPr="003E4841">
        <w:t xml:space="preserve">szövetségi tagdíjak, nevezési díjak, játékvezetői díjak, játékengedéllyel kapcsolatos </w:t>
      </w:r>
      <w:r>
        <w:t>díjak megfizetésére, továbbá</w:t>
      </w:r>
      <w:r w:rsidRPr="003E4841">
        <w:t xml:space="preserve"> utazási költségek</w:t>
      </w:r>
      <w:r>
        <w:t xml:space="preserve">, </w:t>
      </w:r>
      <w:r w:rsidRPr="003E4841">
        <w:t>sportszolgáltatások igénybevétel</w:t>
      </w:r>
      <w:r>
        <w:t>ének</w:t>
      </w:r>
      <w:r w:rsidRPr="003E4841">
        <w:t>,</w:t>
      </w:r>
      <w:r>
        <w:t xml:space="preserve"> sportlétesítmények és sporteszközök bérleti díjának, sporteszközök és </w:t>
      </w:r>
      <w:r w:rsidRPr="003E4841">
        <w:t>sportfelszerelések beszerzésé</w:t>
      </w:r>
      <w:r>
        <w:t>nek költségei csökkentésére</w:t>
      </w:r>
      <w:r w:rsidRPr="003E4841">
        <w:t>, bér vagy bérjellegű kiadásokra.</w:t>
      </w:r>
    </w:p>
    <w:p w:rsidR="00E31760" w:rsidRDefault="00E31760" w:rsidP="008E28DF">
      <w:pPr>
        <w:pStyle w:val="BodyText"/>
        <w:jc w:val="both"/>
      </w:pPr>
      <w:r>
        <w:t>A benyújtott számlamásolatok és az egyéb kapcsolódó bizonylatok átvizsgálását a Polgármesteri Hivatal szakmai osztályai végezték el. A támogatási szerződésben foglalt cél szerinti felhasználást az IHF KKS Osztály, míg a benyújtott pénzügyi bizonylatok számszaki, alaki ellenőrzését a Közgazdasági Főosztály látta el.</w:t>
      </w:r>
    </w:p>
    <w:p w:rsidR="00E31760" w:rsidRPr="00BE1FBF" w:rsidRDefault="00E31760" w:rsidP="00DE774D">
      <w:pPr>
        <w:spacing w:before="120" w:after="120"/>
        <w:jc w:val="both"/>
        <w:rPr>
          <w:strike/>
        </w:rPr>
      </w:pPr>
      <w:r w:rsidRPr="00940CA8">
        <w:t>A</w:t>
      </w:r>
      <w:r>
        <w:t xml:space="preserve"> szakosztályok által lefolytatott</w:t>
      </w:r>
      <w:r w:rsidRPr="00940CA8">
        <w:t xml:space="preserve"> ellenőrzések alapján megállapítható, hogy a</w:t>
      </w:r>
      <w:r>
        <w:t xml:space="preserve"> </w:t>
      </w:r>
      <w:r w:rsidRPr="006A1752">
        <w:t>sportszervezetek cél szerint használták fel a támogatást.</w:t>
      </w:r>
    </w:p>
    <w:p w:rsidR="00E31760" w:rsidRDefault="00E31760" w:rsidP="00BE1FBF">
      <w:pPr>
        <w:pStyle w:val="BodyText"/>
        <w:spacing w:after="0"/>
        <w:jc w:val="both"/>
      </w:pPr>
      <w:r w:rsidRPr="00EF7F2F">
        <w:t>A Támogató</w:t>
      </w:r>
      <w:r>
        <w:t xml:space="preserve"> </w:t>
      </w:r>
      <w:r w:rsidRPr="00EF7F2F">
        <w:t xml:space="preserve">a </w:t>
      </w:r>
      <w:r>
        <w:t>2014. évi</w:t>
      </w:r>
      <w:r w:rsidRPr="00EF7F2F">
        <w:t xml:space="preserve"> működés támogatása céljából</w:t>
      </w:r>
    </w:p>
    <w:p w:rsidR="00E31760" w:rsidRDefault="00E31760" w:rsidP="008E2F31">
      <w:pPr>
        <w:pStyle w:val="ListParagraph"/>
        <w:numPr>
          <w:ilvl w:val="0"/>
          <w:numId w:val="44"/>
        </w:numPr>
        <w:spacing w:before="120" w:after="120"/>
        <w:ind w:left="0" w:firstLine="425"/>
        <w:contextualSpacing w:val="0"/>
        <w:jc w:val="both"/>
      </w:pPr>
      <w:r w:rsidRPr="00FF1E98">
        <w:t xml:space="preserve">az </w:t>
      </w:r>
      <w:r w:rsidRPr="00FF1E98">
        <w:rPr>
          <w:kern w:val="0"/>
          <w:lang w:eastAsia="hu-HU"/>
        </w:rPr>
        <w:t>1. FC Femina Női Labdarúgó Klubbal 2014. április 11-én (200/2014. sz. szerződés /1.a melléklet/) és 2014. augusztus 27-én (752/2014. sz. szerződés /1.aa melléklet/) kötött</w:t>
      </w:r>
      <w:r w:rsidRPr="00BE1FBF">
        <w:rPr>
          <w:kern w:val="0"/>
          <w:lang w:eastAsia="hu-HU"/>
        </w:rPr>
        <w:t xml:space="preserve"> támogatási szerződés</w:t>
      </w:r>
      <w:r>
        <w:rPr>
          <w:kern w:val="0"/>
          <w:lang w:eastAsia="hu-HU"/>
        </w:rPr>
        <w:t>eke</w:t>
      </w:r>
      <w:r w:rsidRPr="00BE1FBF">
        <w:rPr>
          <w:kern w:val="0"/>
          <w:lang w:eastAsia="hu-HU"/>
        </w:rPr>
        <w:t>t. A klub az elszámolásait határidőre elkészítette, és</w:t>
      </w:r>
      <w:r>
        <w:t xml:space="preserve"> hiánypótlás keretében benyújtotta a támogatás felhasználásáról készült szakmai beszámolót.</w:t>
      </w:r>
    </w:p>
    <w:p w:rsidR="00E31760" w:rsidRPr="008E2F31" w:rsidRDefault="00E31760" w:rsidP="008E2F31">
      <w:pPr>
        <w:pStyle w:val="ListParagraph"/>
        <w:numPr>
          <w:ilvl w:val="0"/>
          <w:numId w:val="44"/>
        </w:numPr>
        <w:spacing w:before="120" w:after="120"/>
        <w:ind w:left="0" w:firstLine="425"/>
        <w:contextualSpacing w:val="0"/>
        <w:jc w:val="both"/>
      </w:pPr>
      <w:r w:rsidRPr="00FF1E98">
        <w:rPr>
          <w:kern w:val="0"/>
          <w:lang w:eastAsia="hu-HU"/>
        </w:rPr>
        <w:t>a Budapesti Legyőzhetetlen Feketék Kosárlabda Klub Sportegyesülettel 2014. április 18-án (201/2014. sz. szerződés /2.a melléklet/) és 2014. augusztus 14-én (753/2014. sz. szerződés /2.aa melléklet/) kötött támogatási szerződés</w:t>
      </w:r>
      <w:r>
        <w:rPr>
          <w:kern w:val="0"/>
          <w:lang w:eastAsia="hu-HU"/>
        </w:rPr>
        <w:t>eke</w:t>
      </w:r>
      <w:r w:rsidRPr="00FF1E98">
        <w:rPr>
          <w:kern w:val="0"/>
          <w:lang w:eastAsia="hu-HU"/>
        </w:rPr>
        <w:t>t. A sportegyesület az elszámolásait</w:t>
      </w:r>
      <w:r w:rsidRPr="008E2F31">
        <w:rPr>
          <w:kern w:val="0"/>
          <w:lang w:eastAsia="hu-HU"/>
        </w:rPr>
        <w:t xml:space="preserve"> határidőre benyújtotta.</w:t>
      </w:r>
    </w:p>
    <w:p w:rsidR="00E31760" w:rsidRPr="008E2F31" w:rsidRDefault="00E31760" w:rsidP="008E2F31">
      <w:pPr>
        <w:pStyle w:val="ListParagraph"/>
        <w:numPr>
          <w:ilvl w:val="0"/>
          <w:numId w:val="44"/>
        </w:numPr>
        <w:spacing w:before="120" w:after="120"/>
        <w:ind w:left="0" w:firstLine="425"/>
        <w:contextualSpacing w:val="0"/>
        <w:jc w:val="both"/>
      </w:pPr>
      <w:r w:rsidRPr="00FF1E98">
        <w:rPr>
          <w:kern w:val="0"/>
          <w:lang w:eastAsia="hu-HU"/>
        </w:rPr>
        <w:t>a Dynamic Karate Sportegyesülettel 2014. április 14-én (206/2014. sz. szerződés /3.a melléklet/) és 2014. augusztus 27-én (754/2014. sz. szerződés /3.aa melléklet/) kötött</w:t>
      </w:r>
      <w:r w:rsidRPr="008E2F31">
        <w:rPr>
          <w:kern w:val="0"/>
          <w:lang w:eastAsia="hu-HU"/>
        </w:rPr>
        <w:t xml:space="preserve"> támogatási szerződés</w:t>
      </w:r>
      <w:r>
        <w:rPr>
          <w:kern w:val="0"/>
          <w:lang w:eastAsia="hu-HU"/>
        </w:rPr>
        <w:t>eke</w:t>
      </w:r>
      <w:r w:rsidRPr="008E2F31">
        <w:rPr>
          <w:kern w:val="0"/>
          <w:lang w:eastAsia="hu-HU"/>
        </w:rPr>
        <w:t>t. Az egyesület az elszámolásait határidőre benyújtotta, és hiánypótlási határidőn belül pótolta a hiányzó megrendelőt (</w:t>
      </w:r>
      <w:smartTag w:uri="urn:schemas-microsoft-com:office:smarttags" w:element="metricconverter">
        <w:smartTagPr>
          <w:attr w:name="ProductID" w:val="100.000 Ft"/>
        </w:smartTagPr>
        <w:r w:rsidRPr="008E2F31">
          <w:rPr>
            <w:kern w:val="0"/>
            <w:lang w:eastAsia="hu-HU"/>
          </w:rPr>
          <w:t>100.000 Ft</w:t>
        </w:r>
      </w:smartTag>
      <w:r w:rsidRPr="008E2F31">
        <w:rPr>
          <w:kern w:val="0"/>
          <w:lang w:eastAsia="hu-HU"/>
        </w:rPr>
        <w:t xml:space="preserve"> feletti kifizetés), illetve a pénzforgalmi bizonylatokat.</w:t>
      </w:r>
    </w:p>
    <w:p w:rsidR="00E31760" w:rsidRPr="008E2F31" w:rsidRDefault="00E31760" w:rsidP="008E2F31">
      <w:pPr>
        <w:pStyle w:val="ListParagraph"/>
        <w:numPr>
          <w:ilvl w:val="0"/>
          <w:numId w:val="44"/>
        </w:numPr>
        <w:spacing w:before="120" w:after="120"/>
        <w:ind w:left="0" w:firstLine="425"/>
        <w:contextualSpacing w:val="0"/>
        <w:jc w:val="both"/>
      </w:pPr>
      <w:r w:rsidRPr="00FF1E98">
        <w:rPr>
          <w:kern w:val="0"/>
          <w:lang w:eastAsia="hu-HU"/>
        </w:rPr>
        <w:t>az Edőcs István Ökölvívó Egyesülettel 2014. április 2-án (202/2014. sz. szerződés /4.a melléklet/) és 2014. augusztus 13-án (755/2014. sz. szerződés /4.aa melléklet/) kötött</w:t>
      </w:r>
      <w:r w:rsidRPr="008E2F31">
        <w:rPr>
          <w:kern w:val="0"/>
          <w:lang w:eastAsia="hu-HU"/>
        </w:rPr>
        <w:t xml:space="preserve"> támogatási szerződés</w:t>
      </w:r>
      <w:r>
        <w:rPr>
          <w:kern w:val="0"/>
          <w:lang w:eastAsia="hu-HU"/>
        </w:rPr>
        <w:t>eke</w:t>
      </w:r>
      <w:r w:rsidRPr="008E2F31">
        <w:rPr>
          <w:kern w:val="0"/>
          <w:lang w:eastAsia="hu-HU"/>
        </w:rPr>
        <w:t>t. Az egyesület az elszámolásait határidőre benyújtotta, és a hiánypótlás keretében pótolta a számlákhoz tartozó pénzforgalmi bizonylatokat.</w:t>
      </w:r>
    </w:p>
    <w:p w:rsidR="00E31760" w:rsidRPr="0026161E" w:rsidRDefault="00E31760" w:rsidP="008E2F31">
      <w:pPr>
        <w:pStyle w:val="ListParagraph"/>
        <w:numPr>
          <w:ilvl w:val="0"/>
          <w:numId w:val="44"/>
        </w:numPr>
        <w:spacing w:before="120" w:after="120"/>
        <w:ind w:left="0" w:firstLine="425"/>
        <w:contextualSpacing w:val="0"/>
        <w:jc w:val="both"/>
      </w:pPr>
      <w:r w:rsidRPr="00FF1E98">
        <w:rPr>
          <w:kern w:val="0"/>
          <w:lang w:eastAsia="hu-HU"/>
        </w:rPr>
        <w:t>a Kinizsi TTK-val 2014. április 14-én (205/2014. sz. szerződés /5.a melléklet/) és 2014. augusztus 27-én (756/2014. sz. szerződés /5.aa melléklet/) kötött támogatási szerződés</w:t>
      </w:r>
      <w:r>
        <w:rPr>
          <w:kern w:val="0"/>
          <w:lang w:eastAsia="hu-HU"/>
        </w:rPr>
        <w:t>eke</w:t>
      </w:r>
      <w:r w:rsidRPr="00FF1E98">
        <w:rPr>
          <w:kern w:val="0"/>
          <w:lang w:eastAsia="hu-HU"/>
        </w:rPr>
        <w:t>t.</w:t>
      </w:r>
      <w:r w:rsidRPr="008E2F31">
        <w:rPr>
          <w:kern w:val="0"/>
          <w:lang w:eastAsia="hu-HU"/>
        </w:rPr>
        <w:t xml:space="preserve"> Az egyesület az elszámolásait határidőre benyújtotta. A hiánypótlás során javította az elszámolásait.</w:t>
      </w:r>
    </w:p>
    <w:p w:rsidR="00E31760" w:rsidRPr="00BE1FBF" w:rsidRDefault="00E31760" w:rsidP="00BE1FBF">
      <w:pPr>
        <w:pStyle w:val="ListParagraph"/>
        <w:numPr>
          <w:ilvl w:val="0"/>
          <w:numId w:val="44"/>
        </w:numPr>
        <w:spacing w:before="120" w:after="120"/>
        <w:ind w:left="0" w:firstLine="425"/>
        <w:contextualSpacing w:val="0"/>
        <w:jc w:val="both"/>
      </w:pPr>
      <w:r w:rsidRPr="00FF1E98">
        <w:rPr>
          <w:kern w:val="0"/>
          <w:lang w:eastAsia="hu-HU"/>
        </w:rPr>
        <w:t>a Palota Röplabda Sport Clubbal 2014. április 18-án (203/2014. sz. szerződés /6.a melléklet/) és 2014. augusztus 27-én (757/2014. sz. szerződés /6.aa melléklet/) kötött</w:t>
      </w:r>
      <w:r w:rsidRPr="00BE1FBF">
        <w:rPr>
          <w:kern w:val="0"/>
          <w:lang w:eastAsia="hu-HU"/>
        </w:rPr>
        <w:t xml:space="preserve"> támogatási szerződés</w:t>
      </w:r>
      <w:r>
        <w:rPr>
          <w:kern w:val="0"/>
          <w:lang w:eastAsia="hu-HU"/>
        </w:rPr>
        <w:t>eke</w:t>
      </w:r>
      <w:r w:rsidRPr="00BE1FBF">
        <w:rPr>
          <w:kern w:val="0"/>
          <w:lang w:eastAsia="hu-HU"/>
        </w:rPr>
        <w:t>t. A klub az elszámolásait határidőre benyújtotta</w:t>
      </w:r>
      <w:r>
        <w:rPr>
          <w:kern w:val="0"/>
          <w:lang w:eastAsia="hu-HU"/>
        </w:rPr>
        <w:t>,</w:t>
      </w:r>
      <w:r w:rsidRPr="00BE1FBF">
        <w:rPr>
          <w:kern w:val="0"/>
          <w:lang w:eastAsia="hu-HU"/>
        </w:rPr>
        <w:t xml:space="preserve"> és hiánypótlás keretében javította az összesítő táblázatot, pótolta a hiányzó pénzforgalmi bizonylatokat, </w:t>
      </w:r>
      <w:r>
        <w:rPr>
          <w:kern w:val="0"/>
          <w:lang w:eastAsia="hu-HU"/>
        </w:rPr>
        <w:t>valamint</w:t>
      </w:r>
      <w:r w:rsidRPr="00BE1FBF">
        <w:rPr>
          <w:kern w:val="0"/>
          <w:lang w:eastAsia="hu-HU"/>
        </w:rPr>
        <w:t xml:space="preserve"> a</w:t>
      </w:r>
      <w:r>
        <w:rPr>
          <w:kern w:val="0"/>
          <w:lang w:eastAsia="hu-HU"/>
        </w:rPr>
        <w:t>z amatőr</w:t>
      </w:r>
      <w:r w:rsidRPr="00BE1FBF">
        <w:rPr>
          <w:kern w:val="0"/>
          <w:lang w:eastAsia="hu-HU"/>
        </w:rPr>
        <w:t xml:space="preserve"> játékosokkal megkötött sportszerződéseket.</w:t>
      </w:r>
    </w:p>
    <w:p w:rsidR="00E31760" w:rsidRPr="00FF1E98" w:rsidRDefault="00E31760" w:rsidP="008E2F31">
      <w:pPr>
        <w:pStyle w:val="ListParagraph"/>
        <w:numPr>
          <w:ilvl w:val="0"/>
          <w:numId w:val="44"/>
        </w:numPr>
        <w:spacing w:before="120"/>
        <w:ind w:left="0" w:firstLine="425"/>
        <w:contextualSpacing w:val="0"/>
        <w:jc w:val="both"/>
      </w:pPr>
      <w:r w:rsidRPr="00FF1E98">
        <w:rPr>
          <w:kern w:val="0"/>
          <w:lang w:eastAsia="hu-HU"/>
        </w:rPr>
        <w:t>a REAC Sportiskola Sportegyesülettel 2014. április 2-án (198/2014. sz. szerződés /7.a melléklet/) és 2014. augusztus 27-én (758/2014. sz. szerződés /7.aa melléklet/) kötött támogatási szerződés</w:t>
      </w:r>
      <w:r>
        <w:rPr>
          <w:kern w:val="0"/>
          <w:lang w:eastAsia="hu-HU"/>
        </w:rPr>
        <w:t>eke</w:t>
      </w:r>
      <w:r w:rsidRPr="00FF1E98">
        <w:rPr>
          <w:kern w:val="0"/>
          <w:lang w:eastAsia="hu-HU"/>
        </w:rPr>
        <w:t>t. A sportegyesület az elszámolásait határidőre benyújtotta, és a hiánypótlás során pótolta a hiányzó bérszámfejtési és egyéb bizonylatokat.</w:t>
      </w:r>
    </w:p>
    <w:p w:rsidR="00E31760" w:rsidRDefault="00E31760" w:rsidP="008E2F31">
      <w:pPr>
        <w:spacing w:after="120"/>
        <w:jc w:val="both"/>
      </w:pPr>
      <w:r w:rsidRPr="00FF1E98">
        <w:rPr>
          <w:kern w:val="0"/>
          <w:lang w:eastAsia="hu-HU"/>
        </w:rPr>
        <w:t>A sportegyesület a 918/2014. számú szerződésben (7.b melléklet) foglaltaknak megfelelően</w:t>
      </w:r>
      <w:r>
        <w:rPr>
          <w:kern w:val="0"/>
          <w:lang w:eastAsia="hu-HU"/>
        </w:rPr>
        <w:t xml:space="preserve"> benyújtotta a Czabán Általános Iskolában működő köznevelési típusú sportiskolával kapcsolatos működési kiadásokra kapott</w:t>
      </w:r>
      <w:r w:rsidRPr="008E2F31">
        <w:rPr>
          <w:kern w:val="0"/>
          <w:lang w:eastAsia="hu-HU"/>
        </w:rPr>
        <w:t xml:space="preserve"> </w:t>
      </w:r>
      <w:r>
        <w:rPr>
          <w:kern w:val="0"/>
          <w:lang w:eastAsia="hu-HU"/>
        </w:rPr>
        <w:t>2.800 eFt-ról szóló elszámolást. A hiánypótlás keretében pótolta a hiányzó számlákat, bizonylatokat.</w:t>
      </w:r>
    </w:p>
    <w:p w:rsidR="00E31760" w:rsidRPr="00A84999" w:rsidRDefault="00E31760" w:rsidP="008E2F31">
      <w:pPr>
        <w:pStyle w:val="ListParagraph"/>
        <w:numPr>
          <w:ilvl w:val="0"/>
          <w:numId w:val="44"/>
        </w:numPr>
        <w:spacing w:before="120" w:after="120"/>
        <w:ind w:left="0" w:firstLine="426"/>
        <w:contextualSpacing w:val="0"/>
        <w:jc w:val="both"/>
      </w:pPr>
      <w:r w:rsidRPr="00A84999">
        <w:rPr>
          <w:kern w:val="0"/>
          <w:lang w:eastAsia="hu-HU"/>
        </w:rPr>
        <w:t>a REAC Sport Kft.-vel 2014. április 11-én (204/2014. sz. szerződés /8.a melléklet/) és 2014. július 31-én (754/2014. sz. szerződés /8.aa melléklet/) kötött támogatási szerződést. A sportszervezet az elszámolásait határidőre benyújtotta.</w:t>
      </w:r>
    </w:p>
    <w:p w:rsidR="00E31760" w:rsidRDefault="00E31760" w:rsidP="00E269FA">
      <w:pPr>
        <w:pStyle w:val="BodyText"/>
        <w:spacing w:before="120"/>
        <w:jc w:val="both"/>
      </w:pPr>
      <w:r>
        <w:t>A 2014. évi működési támogatások felhasználásáról szóló szakmai beszámolók és összesítő táblázatok az IHF KKS Osztályon megtekinthetők.</w:t>
      </w:r>
    </w:p>
    <w:p w:rsidR="00E31760" w:rsidRPr="00EF2457" w:rsidRDefault="00E31760" w:rsidP="007A04D9">
      <w:pPr>
        <w:jc w:val="both"/>
        <w:rPr>
          <w:b/>
          <w:bCs/>
        </w:rPr>
      </w:pPr>
      <w:r>
        <w:rPr>
          <w:b/>
          <w:bCs/>
        </w:rPr>
        <w:t xml:space="preserve">II. </w:t>
      </w:r>
      <w:r w:rsidRPr="00EF2457">
        <w:rPr>
          <w:b/>
          <w:bCs/>
        </w:rPr>
        <w:t>201</w:t>
      </w:r>
      <w:r>
        <w:rPr>
          <w:b/>
          <w:bCs/>
        </w:rPr>
        <w:t>5</w:t>
      </w:r>
      <w:r w:rsidRPr="00EF2457">
        <w:rPr>
          <w:b/>
          <w:bCs/>
        </w:rPr>
        <w:t>. évi működési támogatás</w:t>
      </w:r>
    </w:p>
    <w:p w:rsidR="00E31760" w:rsidRDefault="00E31760" w:rsidP="007A04D9">
      <w:pPr>
        <w:pStyle w:val="BodyText"/>
        <w:jc w:val="both"/>
      </w:pPr>
      <w:r w:rsidRPr="007F0705">
        <w:rPr>
          <w:bCs/>
        </w:rPr>
        <w:t>Az önkormányzat</w:t>
      </w:r>
      <w:r>
        <w:rPr>
          <w:bCs/>
        </w:rPr>
        <w:t xml:space="preserve"> </w:t>
      </w:r>
      <w:r w:rsidRPr="007F0705">
        <w:t>201</w:t>
      </w:r>
      <w:r>
        <w:t>5</w:t>
      </w:r>
      <w:r w:rsidRPr="007F0705">
        <w:t>. évi költségvetés</w:t>
      </w:r>
      <w:r>
        <w:t>é</w:t>
      </w:r>
      <w:r w:rsidRPr="007F0705">
        <w:t xml:space="preserve">ről szóló </w:t>
      </w:r>
      <w:r>
        <w:t>6</w:t>
      </w:r>
      <w:r w:rsidRPr="007F0705">
        <w:t>/201</w:t>
      </w:r>
      <w:r>
        <w:t>5</w:t>
      </w:r>
      <w:r w:rsidRPr="007F0705">
        <w:t>. (</w:t>
      </w:r>
      <w:r>
        <w:t>II.20.</w:t>
      </w:r>
      <w:r w:rsidRPr="007F0705">
        <w:t>) önkormányzati</w:t>
      </w:r>
      <w:r w:rsidRPr="00B12493">
        <w:t xml:space="preserve"> rendelet </w:t>
      </w:r>
      <w:r>
        <w:t xml:space="preserve">(a továbbiakban: Rendelet) </w:t>
      </w:r>
      <w:r w:rsidRPr="003F3BCD">
        <w:t>3.2. melléklet</w:t>
      </w:r>
      <w:r>
        <w:t>é</w:t>
      </w:r>
      <w:r w:rsidRPr="003F3BCD">
        <w:t>ben „Működési célú pénzeszközátadás ÁHT-n kívülre”</w:t>
      </w:r>
      <w:r w:rsidRPr="00B12493">
        <w:t xml:space="preserve"> foglaltak alapján a</w:t>
      </w:r>
      <w:r>
        <w:t xml:space="preserve">z önkormányzat 2015-ben is </w:t>
      </w:r>
      <w:r w:rsidRPr="00B12493">
        <w:t>biztosít</w:t>
      </w:r>
      <w:r>
        <w:t xml:space="preserve">ja </w:t>
      </w:r>
      <w:r w:rsidRPr="00B12493">
        <w:t>a kerületi versenysport egyesületek működési támogatás</w:t>
      </w:r>
      <w:r>
        <w:t>á</w:t>
      </w:r>
      <w:r w:rsidRPr="00B12493">
        <w:t>t</w:t>
      </w:r>
      <w:r>
        <w:t>.</w:t>
      </w:r>
      <w:r w:rsidRPr="00066BD4">
        <w:t xml:space="preserve"> </w:t>
      </w:r>
      <w:r>
        <w:t xml:space="preserve">Ezen egyesületek a 2015. évre vonatkozóan benyújtották a kérelmüket és </w:t>
      </w:r>
      <w:r w:rsidRPr="00952D17">
        <w:t>a 2015. évi</w:t>
      </w:r>
      <w:r>
        <w:t xml:space="preserve"> költségvetés-</w:t>
      </w:r>
      <w:r w:rsidRPr="00316D19">
        <w:t>tervezetüket</w:t>
      </w:r>
      <w:r>
        <w:t xml:space="preserve"> </w:t>
      </w:r>
      <w:r w:rsidRPr="00316D19">
        <w:t>(1.c-6.c, 7.d, 8.c, 9. mellékletek).</w:t>
      </w:r>
    </w:p>
    <w:p w:rsidR="00E31760" w:rsidRPr="00072D00" w:rsidRDefault="00E31760" w:rsidP="00072D00">
      <w:pPr>
        <w:pStyle w:val="Caption"/>
        <w:keepNext/>
        <w:spacing w:after="0"/>
        <w:jc w:val="center"/>
        <w:rPr>
          <w:b w:val="0"/>
          <w:color w:val="auto"/>
        </w:rPr>
      </w:pPr>
      <w:r w:rsidRPr="00072D00">
        <w:rPr>
          <w:b w:val="0"/>
          <w:color w:val="auto"/>
        </w:rPr>
        <w:fldChar w:fldCharType="begin"/>
      </w:r>
      <w:r w:rsidRPr="00072D00">
        <w:rPr>
          <w:b w:val="0"/>
          <w:color w:val="auto"/>
        </w:rPr>
        <w:instrText xml:space="preserve"> SEQ A_sportegyesületek_2014._évi_támogatása \* ARABIC </w:instrText>
      </w:r>
      <w:r w:rsidRPr="00072D00">
        <w:rPr>
          <w:b w:val="0"/>
          <w:color w:val="auto"/>
        </w:rPr>
        <w:fldChar w:fldCharType="separate"/>
      </w:r>
      <w:r>
        <w:rPr>
          <w:b w:val="0"/>
          <w:noProof/>
          <w:color w:val="auto"/>
        </w:rPr>
        <w:t>2</w:t>
      </w:r>
      <w:r w:rsidRPr="00072D00">
        <w:rPr>
          <w:b w:val="0"/>
          <w:color w:val="auto"/>
        </w:rPr>
        <w:fldChar w:fldCharType="end"/>
      </w:r>
      <w:r w:rsidRPr="00072D00">
        <w:rPr>
          <w:b w:val="0"/>
          <w:color w:val="auto"/>
        </w:rPr>
        <w:t>. A sportegyesületek 2015. évi támogatása</w:t>
      </w:r>
    </w:p>
    <w:tbl>
      <w:tblPr>
        <w:tblW w:w="7236" w:type="dxa"/>
        <w:jc w:val="center"/>
        <w:tblInd w:w="59" w:type="dxa"/>
        <w:tblCellMar>
          <w:left w:w="70" w:type="dxa"/>
          <w:right w:w="70" w:type="dxa"/>
        </w:tblCellMar>
        <w:tblLook w:val="00A0"/>
      </w:tblPr>
      <w:tblGrid>
        <w:gridCol w:w="5640"/>
        <w:gridCol w:w="1596"/>
      </w:tblGrid>
      <w:tr w:rsidR="00E31760" w:rsidRPr="00072D00" w:rsidTr="008563ED">
        <w:trPr>
          <w:trHeight w:val="300"/>
          <w:jc w:val="center"/>
        </w:trPr>
        <w:tc>
          <w:tcPr>
            <w:tcW w:w="5640" w:type="dxa"/>
            <w:tcBorders>
              <w:top w:val="single" w:sz="4" w:space="0" w:color="auto"/>
              <w:left w:val="single" w:sz="4" w:space="0" w:color="auto"/>
              <w:bottom w:val="single" w:sz="4" w:space="0" w:color="auto"/>
              <w:right w:val="single" w:sz="4" w:space="0" w:color="auto"/>
            </w:tcBorders>
            <w:vAlign w:val="center"/>
          </w:tcPr>
          <w:p w:rsidR="00E31760" w:rsidRPr="00072D00" w:rsidRDefault="00E31760" w:rsidP="00841D10">
            <w:pPr>
              <w:widowControl/>
              <w:suppressAutoHyphens w:val="0"/>
              <w:jc w:val="center"/>
              <w:rPr>
                <w:color w:val="000000"/>
                <w:kern w:val="0"/>
                <w:sz w:val="20"/>
                <w:szCs w:val="20"/>
                <w:lang w:eastAsia="hu-HU"/>
              </w:rPr>
            </w:pPr>
            <w:r w:rsidRPr="00072D00">
              <w:rPr>
                <w:color w:val="000000"/>
                <w:kern w:val="0"/>
                <w:sz w:val="20"/>
                <w:szCs w:val="20"/>
                <w:lang w:eastAsia="hu-HU"/>
              </w:rPr>
              <w:t>Támogatott versenysport egyesületek</w:t>
            </w:r>
          </w:p>
        </w:tc>
        <w:tc>
          <w:tcPr>
            <w:tcW w:w="1596" w:type="dxa"/>
            <w:tcBorders>
              <w:top w:val="single" w:sz="4" w:space="0" w:color="auto"/>
              <w:left w:val="nil"/>
              <w:bottom w:val="single" w:sz="4" w:space="0" w:color="auto"/>
              <w:right w:val="single" w:sz="4" w:space="0" w:color="auto"/>
            </w:tcBorders>
            <w:vAlign w:val="center"/>
          </w:tcPr>
          <w:p w:rsidR="00E31760" w:rsidRPr="00072D00" w:rsidRDefault="00E31760" w:rsidP="00072D00">
            <w:pPr>
              <w:widowControl/>
              <w:suppressAutoHyphens w:val="0"/>
              <w:jc w:val="both"/>
              <w:rPr>
                <w:color w:val="000000"/>
                <w:kern w:val="0"/>
                <w:sz w:val="20"/>
                <w:szCs w:val="20"/>
                <w:lang w:eastAsia="hu-HU"/>
              </w:rPr>
            </w:pPr>
            <w:r w:rsidRPr="00072D00">
              <w:rPr>
                <w:color w:val="000000"/>
                <w:kern w:val="0"/>
                <w:sz w:val="20"/>
                <w:szCs w:val="20"/>
                <w:lang w:eastAsia="hu-HU"/>
              </w:rPr>
              <w:t>A 201</w:t>
            </w:r>
            <w:r>
              <w:rPr>
                <w:color w:val="000000"/>
                <w:kern w:val="0"/>
                <w:sz w:val="20"/>
                <w:szCs w:val="20"/>
                <w:lang w:eastAsia="hu-HU"/>
              </w:rPr>
              <w:t>5</w:t>
            </w:r>
            <w:r w:rsidRPr="00072D00">
              <w:rPr>
                <w:color w:val="000000"/>
                <w:kern w:val="0"/>
                <w:sz w:val="20"/>
                <w:szCs w:val="20"/>
                <w:lang w:eastAsia="hu-HU"/>
              </w:rPr>
              <w:t>. évi  támogatás (eFt)</w:t>
            </w:r>
          </w:p>
        </w:tc>
      </w:tr>
      <w:tr w:rsidR="00E31760" w:rsidRPr="00072D00" w:rsidTr="008563ED">
        <w:trPr>
          <w:trHeight w:val="300"/>
          <w:jc w:val="center"/>
        </w:trPr>
        <w:tc>
          <w:tcPr>
            <w:tcW w:w="5640" w:type="dxa"/>
            <w:tcBorders>
              <w:top w:val="nil"/>
              <w:left w:val="single" w:sz="4" w:space="0" w:color="auto"/>
              <w:bottom w:val="single" w:sz="4" w:space="0" w:color="auto"/>
              <w:right w:val="single" w:sz="4" w:space="0" w:color="auto"/>
            </w:tcBorders>
            <w:vAlign w:val="center"/>
          </w:tcPr>
          <w:p w:rsidR="00E31760" w:rsidRPr="00072D00" w:rsidRDefault="00E31760" w:rsidP="00072D00">
            <w:pPr>
              <w:widowControl/>
              <w:suppressAutoHyphens w:val="0"/>
              <w:jc w:val="both"/>
              <w:rPr>
                <w:color w:val="000000"/>
                <w:kern w:val="0"/>
                <w:sz w:val="20"/>
                <w:szCs w:val="20"/>
                <w:lang w:eastAsia="hu-HU"/>
              </w:rPr>
            </w:pPr>
            <w:r w:rsidRPr="00072D00">
              <w:rPr>
                <w:color w:val="000000"/>
                <w:kern w:val="0"/>
                <w:sz w:val="20"/>
                <w:szCs w:val="20"/>
                <w:lang w:eastAsia="hu-HU"/>
              </w:rPr>
              <w:t>1. FC Femina Női Labdarúgó Klub</w:t>
            </w:r>
          </w:p>
        </w:tc>
        <w:tc>
          <w:tcPr>
            <w:tcW w:w="1596" w:type="dxa"/>
            <w:tcBorders>
              <w:top w:val="nil"/>
              <w:left w:val="nil"/>
              <w:bottom w:val="single" w:sz="4" w:space="0" w:color="auto"/>
              <w:right w:val="single" w:sz="4" w:space="0" w:color="auto"/>
            </w:tcBorders>
            <w:vAlign w:val="center"/>
          </w:tcPr>
          <w:p w:rsidR="00E31760" w:rsidRPr="00072D00" w:rsidRDefault="00E31760" w:rsidP="00072D00">
            <w:pPr>
              <w:widowControl/>
              <w:suppressAutoHyphens w:val="0"/>
              <w:jc w:val="right"/>
              <w:rPr>
                <w:color w:val="000000"/>
                <w:kern w:val="0"/>
                <w:sz w:val="20"/>
                <w:szCs w:val="20"/>
                <w:lang w:eastAsia="hu-HU"/>
              </w:rPr>
            </w:pPr>
            <w:r w:rsidRPr="00072D00">
              <w:rPr>
                <w:color w:val="000000"/>
                <w:kern w:val="0"/>
                <w:sz w:val="20"/>
                <w:szCs w:val="20"/>
                <w:lang w:eastAsia="hu-HU"/>
              </w:rPr>
              <w:t>6 500</w:t>
            </w:r>
          </w:p>
        </w:tc>
      </w:tr>
      <w:tr w:rsidR="00E31760" w:rsidRPr="00072D00" w:rsidTr="008563ED">
        <w:trPr>
          <w:trHeight w:val="300"/>
          <w:jc w:val="center"/>
        </w:trPr>
        <w:tc>
          <w:tcPr>
            <w:tcW w:w="5640" w:type="dxa"/>
            <w:tcBorders>
              <w:top w:val="nil"/>
              <w:left w:val="single" w:sz="4" w:space="0" w:color="auto"/>
              <w:bottom w:val="single" w:sz="4" w:space="0" w:color="auto"/>
              <w:right w:val="single" w:sz="4" w:space="0" w:color="auto"/>
            </w:tcBorders>
            <w:vAlign w:val="center"/>
          </w:tcPr>
          <w:p w:rsidR="00E31760" w:rsidRPr="00072D00" w:rsidRDefault="00E31760" w:rsidP="00072D00">
            <w:pPr>
              <w:widowControl/>
              <w:suppressAutoHyphens w:val="0"/>
              <w:jc w:val="both"/>
              <w:rPr>
                <w:color w:val="000000"/>
                <w:kern w:val="0"/>
                <w:sz w:val="20"/>
                <w:szCs w:val="20"/>
                <w:lang w:eastAsia="hu-HU"/>
              </w:rPr>
            </w:pPr>
            <w:r w:rsidRPr="00072D00">
              <w:rPr>
                <w:color w:val="000000"/>
                <w:kern w:val="0"/>
                <w:sz w:val="20"/>
                <w:szCs w:val="20"/>
                <w:lang w:eastAsia="hu-HU"/>
              </w:rPr>
              <w:t>Budapesti Legyőzhetetlen Feketék Kosárlabda Klub Sportegyesület</w:t>
            </w:r>
          </w:p>
        </w:tc>
        <w:tc>
          <w:tcPr>
            <w:tcW w:w="1596" w:type="dxa"/>
            <w:tcBorders>
              <w:top w:val="nil"/>
              <w:left w:val="nil"/>
              <w:bottom w:val="single" w:sz="4" w:space="0" w:color="auto"/>
              <w:right w:val="single" w:sz="4" w:space="0" w:color="auto"/>
            </w:tcBorders>
            <w:vAlign w:val="center"/>
          </w:tcPr>
          <w:p w:rsidR="00E31760" w:rsidRPr="00072D00" w:rsidRDefault="00E31760" w:rsidP="00072D00">
            <w:pPr>
              <w:widowControl/>
              <w:suppressAutoHyphens w:val="0"/>
              <w:jc w:val="right"/>
              <w:rPr>
                <w:color w:val="000000"/>
                <w:kern w:val="0"/>
                <w:sz w:val="20"/>
                <w:szCs w:val="20"/>
                <w:lang w:eastAsia="hu-HU"/>
              </w:rPr>
            </w:pPr>
            <w:r w:rsidRPr="00072D00">
              <w:rPr>
                <w:color w:val="000000"/>
                <w:kern w:val="0"/>
                <w:sz w:val="20"/>
                <w:szCs w:val="20"/>
                <w:lang w:eastAsia="hu-HU"/>
              </w:rPr>
              <w:t>4 000</w:t>
            </w:r>
          </w:p>
        </w:tc>
      </w:tr>
      <w:tr w:rsidR="00E31760" w:rsidRPr="00072D00" w:rsidTr="008563ED">
        <w:trPr>
          <w:trHeight w:val="300"/>
          <w:jc w:val="center"/>
        </w:trPr>
        <w:tc>
          <w:tcPr>
            <w:tcW w:w="5640" w:type="dxa"/>
            <w:tcBorders>
              <w:top w:val="nil"/>
              <w:left w:val="single" w:sz="4" w:space="0" w:color="auto"/>
              <w:bottom w:val="single" w:sz="4" w:space="0" w:color="auto"/>
              <w:right w:val="single" w:sz="4" w:space="0" w:color="auto"/>
            </w:tcBorders>
            <w:vAlign w:val="center"/>
          </w:tcPr>
          <w:p w:rsidR="00E31760" w:rsidRPr="00072D00" w:rsidRDefault="00E31760" w:rsidP="00072D00">
            <w:pPr>
              <w:widowControl/>
              <w:suppressAutoHyphens w:val="0"/>
              <w:jc w:val="both"/>
              <w:rPr>
                <w:color w:val="000000"/>
                <w:kern w:val="0"/>
                <w:sz w:val="20"/>
                <w:szCs w:val="20"/>
                <w:lang w:eastAsia="hu-HU"/>
              </w:rPr>
            </w:pPr>
            <w:r w:rsidRPr="00072D00">
              <w:rPr>
                <w:color w:val="000000"/>
                <w:kern w:val="0"/>
                <w:sz w:val="20"/>
                <w:szCs w:val="20"/>
                <w:lang w:eastAsia="hu-HU"/>
              </w:rPr>
              <w:t>Dynamic Karate Sportegyesület</w:t>
            </w:r>
          </w:p>
        </w:tc>
        <w:tc>
          <w:tcPr>
            <w:tcW w:w="1596" w:type="dxa"/>
            <w:tcBorders>
              <w:top w:val="nil"/>
              <w:left w:val="nil"/>
              <w:bottom w:val="single" w:sz="4" w:space="0" w:color="auto"/>
              <w:right w:val="single" w:sz="4" w:space="0" w:color="auto"/>
            </w:tcBorders>
            <w:vAlign w:val="center"/>
          </w:tcPr>
          <w:p w:rsidR="00E31760" w:rsidRPr="00072D00" w:rsidRDefault="00E31760" w:rsidP="00072D00">
            <w:pPr>
              <w:widowControl/>
              <w:suppressAutoHyphens w:val="0"/>
              <w:jc w:val="right"/>
              <w:rPr>
                <w:color w:val="000000"/>
                <w:kern w:val="0"/>
                <w:sz w:val="20"/>
                <w:szCs w:val="20"/>
                <w:lang w:eastAsia="hu-HU"/>
              </w:rPr>
            </w:pPr>
            <w:r w:rsidRPr="00072D00">
              <w:rPr>
                <w:color w:val="000000"/>
                <w:kern w:val="0"/>
                <w:sz w:val="20"/>
                <w:szCs w:val="20"/>
                <w:lang w:eastAsia="hu-HU"/>
              </w:rPr>
              <w:t>2 000</w:t>
            </w:r>
          </w:p>
        </w:tc>
      </w:tr>
      <w:tr w:rsidR="00E31760" w:rsidRPr="00072D00" w:rsidTr="008563ED">
        <w:trPr>
          <w:trHeight w:val="300"/>
          <w:jc w:val="center"/>
        </w:trPr>
        <w:tc>
          <w:tcPr>
            <w:tcW w:w="5640" w:type="dxa"/>
            <w:tcBorders>
              <w:top w:val="nil"/>
              <w:left w:val="single" w:sz="4" w:space="0" w:color="auto"/>
              <w:bottom w:val="single" w:sz="4" w:space="0" w:color="auto"/>
              <w:right w:val="single" w:sz="4" w:space="0" w:color="auto"/>
            </w:tcBorders>
            <w:vAlign w:val="center"/>
          </w:tcPr>
          <w:p w:rsidR="00E31760" w:rsidRPr="00072D00" w:rsidRDefault="00E31760" w:rsidP="00072D00">
            <w:pPr>
              <w:widowControl/>
              <w:suppressAutoHyphens w:val="0"/>
              <w:jc w:val="both"/>
              <w:rPr>
                <w:color w:val="000000"/>
                <w:kern w:val="0"/>
                <w:sz w:val="20"/>
                <w:szCs w:val="20"/>
                <w:lang w:eastAsia="hu-HU"/>
              </w:rPr>
            </w:pPr>
            <w:r w:rsidRPr="00072D00">
              <w:rPr>
                <w:color w:val="000000"/>
                <w:kern w:val="0"/>
                <w:sz w:val="20"/>
                <w:szCs w:val="20"/>
                <w:lang w:eastAsia="hu-HU"/>
              </w:rPr>
              <w:t>Edőcs István Ökölvívó Egyesület</w:t>
            </w:r>
          </w:p>
        </w:tc>
        <w:tc>
          <w:tcPr>
            <w:tcW w:w="1596" w:type="dxa"/>
            <w:tcBorders>
              <w:top w:val="nil"/>
              <w:left w:val="nil"/>
              <w:bottom w:val="single" w:sz="4" w:space="0" w:color="auto"/>
              <w:right w:val="single" w:sz="4" w:space="0" w:color="auto"/>
            </w:tcBorders>
            <w:vAlign w:val="center"/>
          </w:tcPr>
          <w:p w:rsidR="00E31760" w:rsidRPr="00072D00" w:rsidRDefault="00E31760" w:rsidP="00072D00">
            <w:pPr>
              <w:widowControl/>
              <w:suppressAutoHyphens w:val="0"/>
              <w:jc w:val="right"/>
              <w:rPr>
                <w:color w:val="000000"/>
                <w:kern w:val="0"/>
                <w:sz w:val="20"/>
                <w:szCs w:val="20"/>
                <w:lang w:eastAsia="hu-HU"/>
              </w:rPr>
            </w:pPr>
            <w:r w:rsidRPr="00072D00">
              <w:rPr>
                <w:color w:val="000000"/>
                <w:kern w:val="0"/>
                <w:sz w:val="20"/>
                <w:szCs w:val="20"/>
                <w:lang w:eastAsia="hu-HU"/>
              </w:rPr>
              <w:t>3 000</w:t>
            </w:r>
          </w:p>
        </w:tc>
      </w:tr>
      <w:tr w:rsidR="00E31760" w:rsidRPr="00072D00" w:rsidTr="008563ED">
        <w:trPr>
          <w:trHeight w:val="300"/>
          <w:jc w:val="center"/>
        </w:trPr>
        <w:tc>
          <w:tcPr>
            <w:tcW w:w="5640" w:type="dxa"/>
            <w:tcBorders>
              <w:top w:val="nil"/>
              <w:left w:val="single" w:sz="4" w:space="0" w:color="auto"/>
              <w:bottom w:val="single" w:sz="4" w:space="0" w:color="auto"/>
              <w:right w:val="single" w:sz="4" w:space="0" w:color="auto"/>
            </w:tcBorders>
            <w:vAlign w:val="center"/>
          </w:tcPr>
          <w:p w:rsidR="00E31760" w:rsidRPr="00072D00" w:rsidRDefault="00E31760" w:rsidP="00072D00">
            <w:pPr>
              <w:widowControl/>
              <w:suppressAutoHyphens w:val="0"/>
              <w:jc w:val="both"/>
              <w:rPr>
                <w:color w:val="000000"/>
                <w:kern w:val="0"/>
                <w:sz w:val="20"/>
                <w:szCs w:val="20"/>
                <w:lang w:eastAsia="hu-HU"/>
              </w:rPr>
            </w:pPr>
            <w:r w:rsidRPr="00072D00">
              <w:rPr>
                <w:color w:val="000000"/>
                <w:kern w:val="0"/>
                <w:sz w:val="20"/>
                <w:szCs w:val="20"/>
                <w:lang w:eastAsia="hu-HU"/>
              </w:rPr>
              <w:t>Kinizsi TTK</w:t>
            </w:r>
          </w:p>
        </w:tc>
        <w:tc>
          <w:tcPr>
            <w:tcW w:w="1596" w:type="dxa"/>
            <w:tcBorders>
              <w:top w:val="nil"/>
              <w:left w:val="nil"/>
              <w:bottom w:val="single" w:sz="4" w:space="0" w:color="auto"/>
              <w:right w:val="single" w:sz="4" w:space="0" w:color="auto"/>
            </w:tcBorders>
            <w:vAlign w:val="center"/>
          </w:tcPr>
          <w:p w:rsidR="00E31760" w:rsidRPr="00072D00" w:rsidRDefault="00E31760" w:rsidP="00072D00">
            <w:pPr>
              <w:widowControl/>
              <w:suppressAutoHyphens w:val="0"/>
              <w:jc w:val="right"/>
              <w:rPr>
                <w:color w:val="000000"/>
                <w:kern w:val="0"/>
                <w:sz w:val="20"/>
                <w:szCs w:val="20"/>
                <w:lang w:eastAsia="hu-HU"/>
              </w:rPr>
            </w:pPr>
            <w:r w:rsidRPr="00072D00">
              <w:rPr>
                <w:color w:val="000000"/>
                <w:kern w:val="0"/>
                <w:sz w:val="20"/>
                <w:szCs w:val="20"/>
                <w:lang w:eastAsia="hu-HU"/>
              </w:rPr>
              <w:t>3 000</w:t>
            </w:r>
          </w:p>
        </w:tc>
      </w:tr>
      <w:tr w:rsidR="00E31760" w:rsidRPr="00072D00" w:rsidTr="008563ED">
        <w:trPr>
          <w:trHeight w:val="300"/>
          <w:jc w:val="center"/>
        </w:trPr>
        <w:tc>
          <w:tcPr>
            <w:tcW w:w="5640" w:type="dxa"/>
            <w:tcBorders>
              <w:top w:val="nil"/>
              <w:left w:val="single" w:sz="4" w:space="0" w:color="auto"/>
              <w:bottom w:val="single" w:sz="4" w:space="0" w:color="auto"/>
              <w:right w:val="single" w:sz="4" w:space="0" w:color="auto"/>
            </w:tcBorders>
            <w:vAlign w:val="center"/>
          </w:tcPr>
          <w:p w:rsidR="00E31760" w:rsidRPr="00072D00" w:rsidRDefault="00E31760" w:rsidP="00072D00">
            <w:pPr>
              <w:widowControl/>
              <w:suppressAutoHyphens w:val="0"/>
              <w:jc w:val="both"/>
              <w:rPr>
                <w:color w:val="000000"/>
                <w:kern w:val="0"/>
                <w:sz w:val="20"/>
                <w:szCs w:val="20"/>
                <w:lang w:eastAsia="hu-HU"/>
              </w:rPr>
            </w:pPr>
            <w:r w:rsidRPr="00072D00">
              <w:rPr>
                <w:color w:val="000000"/>
                <w:kern w:val="0"/>
                <w:sz w:val="20"/>
                <w:szCs w:val="20"/>
                <w:lang w:eastAsia="hu-HU"/>
              </w:rPr>
              <w:t>Palota Röplabda Sport Club</w:t>
            </w:r>
          </w:p>
        </w:tc>
        <w:tc>
          <w:tcPr>
            <w:tcW w:w="1596" w:type="dxa"/>
            <w:tcBorders>
              <w:top w:val="nil"/>
              <w:left w:val="nil"/>
              <w:bottom w:val="single" w:sz="4" w:space="0" w:color="auto"/>
              <w:right w:val="single" w:sz="4" w:space="0" w:color="auto"/>
            </w:tcBorders>
            <w:vAlign w:val="center"/>
          </w:tcPr>
          <w:p w:rsidR="00E31760" w:rsidRPr="00072D00" w:rsidRDefault="00E31760" w:rsidP="00072D00">
            <w:pPr>
              <w:widowControl/>
              <w:suppressAutoHyphens w:val="0"/>
              <w:jc w:val="right"/>
              <w:rPr>
                <w:color w:val="000000"/>
                <w:kern w:val="0"/>
                <w:sz w:val="20"/>
                <w:szCs w:val="20"/>
                <w:lang w:eastAsia="hu-HU"/>
              </w:rPr>
            </w:pPr>
            <w:r w:rsidRPr="00072D00">
              <w:rPr>
                <w:color w:val="000000"/>
                <w:kern w:val="0"/>
                <w:sz w:val="20"/>
                <w:szCs w:val="20"/>
                <w:lang w:eastAsia="hu-HU"/>
              </w:rPr>
              <w:t>8 000</w:t>
            </w:r>
          </w:p>
        </w:tc>
      </w:tr>
      <w:tr w:rsidR="00E31760" w:rsidRPr="00072D00" w:rsidTr="008563ED">
        <w:trPr>
          <w:trHeight w:val="300"/>
          <w:jc w:val="center"/>
        </w:trPr>
        <w:tc>
          <w:tcPr>
            <w:tcW w:w="5640" w:type="dxa"/>
            <w:tcBorders>
              <w:top w:val="nil"/>
              <w:left w:val="single" w:sz="4" w:space="0" w:color="auto"/>
              <w:bottom w:val="single" w:sz="4" w:space="0" w:color="auto"/>
              <w:right w:val="single" w:sz="4" w:space="0" w:color="auto"/>
            </w:tcBorders>
            <w:vAlign w:val="center"/>
          </w:tcPr>
          <w:p w:rsidR="00E31760" w:rsidRPr="00390931" w:rsidRDefault="00E31760" w:rsidP="00390931">
            <w:pPr>
              <w:widowControl/>
              <w:suppressAutoHyphens w:val="0"/>
              <w:jc w:val="both"/>
              <w:rPr>
                <w:color w:val="000000"/>
                <w:kern w:val="0"/>
                <w:sz w:val="20"/>
                <w:szCs w:val="20"/>
                <w:vertAlign w:val="superscript"/>
                <w:lang w:eastAsia="hu-HU"/>
              </w:rPr>
            </w:pPr>
            <w:r w:rsidRPr="00A30ED4">
              <w:rPr>
                <w:color w:val="000000"/>
                <w:kern w:val="0"/>
                <w:sz w:val="20"/>
                <w:szCs w:val="20"/>
                <w:lang w:eastAsia="hu-HU"/>
              </w:rPr>
              <w:t>Pestújhelyi Sport Club</w:t>
            </w:r>
            <w:r w:rsidRPr="00A30ED4">
              <w:rPr>
                <w:color w:val="000000"/>
                <w:kern w:val="0"/>
                <w:sz w:val="20"/>
                <w:szCs w:val="20"/>
                <w:vertAlign w:val="superscript"/>
                <w:lang w:eastAsia="hu-HU"/>
              </w:rPr>
              <w:t>1</w:t>
            </w:r>
            <w:r>
              <w:rPr>
                <w:color w:val="000000"/>
                <w:kern w:val="0"/>
                <w:sz w:val="20"/>
                <w:szCs w:val="20"/>
                <w:vertAlign w:val="superscript"/>
                <w:lang w:eastAsia="hu-HU"/>
              </w:rPr>
              <w:t xml:space="preserve"> </w:t>
            </w:r>
            <w:r w:rsidRPr="00072D00">
              <w:rPr>
                <w:color w:val="000000"/>
                <w:kern w:val="0"/>
                <w:sz w:val="20"/>
                <w:szCs w:val="20"/>
                <w:lang w:eastAsia="hu-HU"/>
              </w:rPr>
              <w:t xml:space="preserve">/Kt. </w:t>
            </w:r>
            <w:r>
              <w:rPr>
                <w:color w:val="000000"/>
                <w:kern w:val="0"/>
                <w:sz w:val="20"/>
                <w:szCs w:val="20"/>
                <w:lang w:eastAsia="hu-HU"/>
              </w:rPr>
              <w:t>24</w:t>
            </w:r>
            <w:r w:rsidRPr="00072D00">
              <w:rPr>
                <w:color w:val="000000"/>
                <w:kern w:val="0"/>
                <w:sz w:val="20"/>
                <w:szCs w:val="20"/>
                <w:lang w:eastAsia="hu-HU"/>
              </w:rPr>
              <w:t>/201</w:t>
            </w:r>
            <w:r>
              <w:rPr>
                <w:color w:val="000000"/>
                <w:kern w:val="0"/>
                <w:sz w:val="20"/>
                <w:szCs w:val="20"/>
                <w:lang w:eastAsia="hu-HU"/>
              </w:rPr>
              <w:t>5</w:t>
            </w:r>
            <w:r w:rsidRPr="00072D00">
              <w:rPr>
                <w:color w:val="000000"/>
                <w:kern w:val="0"/>
                <w:sz w:val="20"/>
                <w:szCs w:val="20"/>
                <w:lang w:eastAsia="hu-HU"/>
              </w:rPr>
              <w:t>. (I.</w:t>
            </w:r>
            <w:r>
              <w:rPr>
                <w:color w:val="000000"/>
                <w:kern w:val="0"/>
                <w:sz w:val="20"/>
                <w:szCs w:val="20"/>
                <w:lang w:eastAsia="hu-HU"/>
              </w:rPr>
              <w:t>8</w:t>
            </w:r>
            <w:r w:rsidRPr="00072D00">
              <w:rPr>
                <w:color w:val="000000"/>
                <w:kern w:val="0"/>
                <w:sz w:val="20"/>
                <w:szCs w:val="20"/>
                <w:lang w:eastAsia="hu-HU"/>
              </w:rPr>
              <w:t>.) ök. sz. határozata/</w:t>
            </w:r>
          </w:p>
        </w:tc>
        <w:tc>
          <w:tcPr>
            <w:tcW w:w="1596" w:type="dxa"/>
            <w:tcBorders>
              <w:top w:val="nil"/>
              <w:left w:val="nil"/>
              <w:bottom w:val="single" w:sz="4" w:space="0" w:color="auto"/>
              <w:right w:val="single" w:sz="4" w:space="0" w:color="auto"/>
            </w:tcBorders>
            <w:vAlign w:val="center"/>
          </w:tcPr>
          <w:p w:rsidR="00E31760" w:rsidRPr="00072D00" w:rsidRDefault="00E31760" w:rsidP="00072D00">
            <w:pPr>
              <w:widowControl/>
              <w:suppressAutoHyphens w:val="0"/>
              <w:jc w:val="right"/>
              <w:rPr>
                <w:color w:val="000000"/>
                <w:kern w:val="0"/>
                <w:sz w:val="20"/>
                <w:szCs w:val="20"/>
                <w:lang w:eastAsia="hu-HU"/>
              </w:rPr>
            </w:pPr>
            <w:r w:rsidRPr="00072D00">
              <w:rPr>
                <w:color w:val="000000"/>
                <w:kern w:val="0"/>
                <w:sz w:val="20"/>
                <w:szCs w:val="20"/>
                <w:lang w:eastAsia="hu-HU"/>
              </w:rPr>
              <w:t>4 000</w:t>
            </w:r>
          </w:p>
        </w:tc>
      </w:tr>
      <w:tr w:rsidR="00E31760" w:rsidRPr="00072D00" w:rsidTr="008563ED">
        <w:trPr>
          <w:trHeight w:val="300"/>
          <w:jc w:val="center"/>
        </w:trPr>
        <w:tc>
          <w:tcPr>
            <w:tcW w:w="5640" w:type="dxa"/>
            <w:tcBorders>
              <w:top w:val="nil"/>
              <w:left w:val="single" w:sz="4" w:space="0" w:color="auto"/>
              <w:bottom w:val="single" w:sz="4" w:space="0" w:color="auto"/>
              <w:right w:val="single" w:sz="4" w:space="0" w:color="auto"/>
            </w:tcBorders>
            <w:vAlign w:val="center"/>
          </w:tcPr>
          <w:p w:rsidR="00E31760" w:rsidRPr="00072D00" w:rsidRDefault="00E31760" w:rsidP="00072D00">
            <w:pPr>
              <w:widowControl/>
              <w:suppressAutoHyphens w:val="0"/>
              <w:jc w:val="both"/>
              <w:rPr>
                <w:color w:val="000000"/>
                <w:kern w:val="0"/>
                <w:sz w:val="20"/>
                <w:szCs w:val="20"/>
                <w:lang w:eastAsia="hu-HU"/>
              </w:rPr>
            </w:pPr>
            <w:r w:rsidRPr="00072D00">
              <w:rPr>
                <w:color w:val="000000"/>
                <w:kern w:val="0"/>
                <w:sz w:val="20"/>
                <w:szCs w:val="20"/>
                <w:lang w:eastAsia="hu-HU"/>
              </w:rPr>
              <w:t>REAC Sportiskola Sportegyesület</w:t>
            </w:r>
          </w:p>
        </w:tc>
        <w:tc>
          <w:tcPr>
            <w:tcW w:w="1596" w:type="dxa"/>
            <w:tcBorders>
              <w:top w:val="nil"/>
              <w:left w:val="nil"/>
              <w:bottom w:val="single" w:sz="4" w:space="0" w:color="auto"/>
              <w:right w:val="single" w:sz="4" w:space="0" w:color="auto"/>
            </w:tcBorders>
            <w:vAlign w:val="center"/>
          </w:tcPr>
          <w:p w:rsidR="00E31760" w:rsidRPr="00072D00" w:rsidRDefault="00E31760" w:rsidP="00072D00">
            <w:pPr>
              <w:widowControl/>
              <w:suppressAutoHyphens w:val="0"/>
              <w:jc w:val="right"/>
              <w:rPr>
                <w:color w:val="000000"/>
                <w:kern w:val="0"/>
                <w:sz w:val="20"/>
                <w:szCs w:val="20"/>
                <w:lang w:eastAsia="hu-HU"/>
              </w:rPr>
            </w:pPr>
            <w:r w:rsidRPr="00072D00">
              <w:rPr>
                <w:color w:val="000000"/>
                <w:kern w:val="0"/>
                <w:sz w:val="20"/>
                <w:szCs w:val="20"/>
                <w:lang w:eastAsia="hu-HU"/>
              </w:rPr>
              <w:t>30 700</w:t>
            </w:r>
          </w:p>
        </w:tc>
      </w:tr>
      <w:tr w:rsidR="00E31760" w:rsidRPr="00072D00" w:rsidTr="008563ED">
        <w:trPr>
          <w:trHeight w:val="300"/>
          <w:jc w:val="center"/>
        </w:trPr>
        <w:tc>
          <w:tcPr>
            <w:tcW w:w="5640" w:type="dxa"/>
            <w:tcBorders>
              <w:top w:val="nil"/>
              <w:left w:val="single" w:sz="4" w:space="0" w:color="auto"/>
              <w:bottom w:val="single" w:sz="4" w:space="0" w:color="auto"/>
              <w:right w:val="single" w:sz="4" w:space="0" w:color="auto"/>
            </w:tcBorders>
            <w:vAlign w:val="center"/>
          </w:tcPr>
          <w:p w:rsidR="00E31760" w:rsidRPr="00072D00" w:rsidRDefault="00E31760" w:rsidP="00072D00">
            <w:pPr>
              <w:widowControl/>
              <w:suppressAutoHyphens w:val="0"/>
              <w:jc w:val="both"/>
              <w:rPr>
                <w:color w:val="000000"/>
                <w:kern w:val="0"/>
                <w:sz w:val="20"/>
                <w:szCs w:val="20"/>
                <w:lang w:eastAsia="hu-HU"/>
              </w:rPr>
            </w:pPr>
            <w:r w:rsidRPr="00072D00">
              <w:rPr>
                <w:color w:val="000000"/>
                <w:kern w:val="0"/>
                <w:sz w:val="20"/>
                <w:szCs w:val="20"/>
                <w:lang w:eastAsia="hu-HU"/>
              </w:rPr>
              <w:t>REAC Sport Kft. /Kt. 519/2014. (VII.15.) ök. sz. határozata/</w:t>
            </w:r>
          </w:p>
        </w:tc>
        <w:tc>
          <w:tcPr>
            <w:tcW w:w="1596" w:type="dxa"/>
            <w:tcBorders>
              <w:top w:val="nil"/>
              <w:left w:val="nil"/>
              <w:bottom w:val="single" w:sz="4" w:space="0" w:color="auto"/>
              <w:right w:val="single" w:sz="4" w:space="0" w:color="auto"/>
            </w:tcBorders>
            <w:vAlign w:val="center"/>
          </w:tcPr>
          <w:p w:rsidR="00E31760" w:rsidRPr="00072D00" w:rsidRDefault="00E31760" w:rsidP="00072D00">
            <w:pPr>
              <w:widowControl/>
              <w:suppressAutoHyphens w:val="0"/>
              <w:jc w:val="right"/>
              <w:rPr>
                <w:color w:val="000000"/>
                <w:kern w:val="0"/>
                <w:sz w:val="20"/>
                <w:szCs w:val="20"/>
                <w:lang w:eastAsia="hu-HU"/>
              </w:rPr>
            </w:pPr>
            <w:r w:rsidRPr="00072D00">
              <w:rPr>
                <w:color w:val="000000"/>
                <w:kern w:val="0"/>
                <w:sz w:val="20"/>
                <w:szCs w:val="20"/>
                <w:lang w:eastAsia="hu-HU"/>
              </w:rPr>
              <w:t>13 000</w:t>
            </w:r>
          </w:p>
        </w:tc>
      </w:tr>
      <w:tr w:rsidR="00E31760" w:rsidRPr="00072D00" w:rsidTr="002C6F2D">
        <w:trPr>
          <w:trHeight w:val="285"/>
          <w:jc w:val="center"/>
        </w:trPr>
        <w:tc>
          <w:tcPr>
            <w:tcW w:w="5640" w:type="dxa"/>
            <w:tcBorders>
              <w:top w:val="nil"/>
              <w:left w:val="single" w:sz="4" w:space="0" w:color="auto"/>
              <w:bottom w:val="single" w:sz="4" w:space="0" w:color="auto"/>
              <w:right w:val="single" w:sz="4" w:space="0" w:color="auto"/>
            </w:tcBorders>
            <w:vAlign w:val="center"/>
          </w:tcPr>
          <w:p w:rsidR="00E31760" w:rsidRPr="00072D00" w:rsidRDefault="00E31760" w:rsidP="00072D00">
            <w:pPr>
              <w:widowControl/>
              <w:suppressAutoHyphens w:val="0"/>
              <w:jc w:val="center"/>
              <w:rPr>
                <w:color w:val="000000"/>
                <w:kern w:val="0"/>
                <w:sz w:val="20"/>
                <w:szCs w:val="20"/>
                <w:lang w:eastAsia="hu-HU"/>
              </w:rPr>
            </w:pPr>
            <w:r w:rsidRPr="00072D00">
              <w:rPr>
                <w:color w:val="000000"/>
                <w:kern w:val="0"/>
                <w:sz w:val="20"/>
                <w:szCs w:val="20"/>
                <w:lang w:eastAsia="hu-HU"/>
              </w:rPr>
              <w:t>Összesen:</w:t>
            </w:r>
          </w:p>
        </w:tc>
        <w:tc>
          <w:tcPr>
            <w:tcW w:w="1596" w:type="dxa"/>
            <w:tcBorders>
              <w:top w:val="nil"/>
              <w:left w:val="nil"/>
              <w:bottom w:val="single" w:sz="4" w:space="0" w:color="auto"/>
              <w:right w:val="single" w:sz="4" w:space="0" w:color="auto"/>
            </w:tcBorders>
            <w:vAlign w:val="center"/>
          </w:tcPr>
          <w:p w:rsidR="00E31760" w:rsidRPr="00072D00" w:rsidRDefault="00E31760" w:rsidP="00072D00">
            <w:pPr>
              <w:widowControl/>
              <w:suppressAutoHyphens w:val="0"/>
              <w:jc w:val="right"/>
              <w:rPr>
                <w:color w:val="000000"/>
                <w:kern w:val="0"/>
                <w:sz w:val="20"/>
                <w:szCs w:val="20"/>
                <w:lang w:eastAsia="hu-HU"/>
              </w:rPr>
            </w:pPr>
            <w:r w:rsidRPr="00072D00">
              <w:rPr>
                <w:color w:val="000000"/>
                <w:kern w:val="0"/>
                <w:sz w:val="20"/>
                <w:szCs w:val="20"/>
                <w:lang w:eastAsia="hu-HU"/>
              </w:rPr>
              <w:t>74 200</w:t>
            </w:r>
          </w:p>
        </w:tc>
      </w:tr>
    </w:tbl>
    <w:p w:rsidR="00E31760" w:rsidRPr="0044579D" w:rsidRDefault="00E31760" w:rsidP="00F7385B">
      <w:pPr>
        <w:spacing w:before="120"/>
        <w:ind w:left="851"/>
        <w:jc w:val="both"/>
      </w:pPr>
      <w:r w:rsidRPr="0044579D">
        <w:rPr>
          <w:color w:val="000000"/>
          <w:kern w:val="0"/>
          <w:sz w:val="16"/>
          <w:szCs w:val="16"/>
          <w:vertAlign w:val="superscript"/>
          <w:lang w:eastAsia="hu-HU"/>
        </w:rPr>
        <w:t xml:space="preserve">1 </w:t>
      </w:r>
      <w:r w:rsidRPr="0044579D">
        <w:rPr>
          <w:color w:val="000000"/>
          <w:kern w:val="0"/>
          <w:sz w:val="16"/>
          <w:szCs w:val="16"/>
          <w:lang w:eastAsia="hu-HU"/>
        </w:rPr>
        <w:t>ebből a Pestújhelyi Közösségi Ház területén lévő műfüves pálya szakmai működtetésére 2.000 eFt</w:t>
      </w:r>
      <w:r>
        <w:rPr>
          <w:color w:val="000000"/>
          <w:kern w:val="0"/>
          <w:sz w:val="16"/>
          <w:szCs w:val="16"/>
          <w:lang w:eastAsia="hu-HU"/>
        </w:rPr>
        <w:t xml:space="preserve"> támogatás</w:t>
      </w:r>
    </w:p>
    <w:p w:rsidR="00E31760" w:rsidRDefault="00E31760" w:rsidP="003C210F">
      <w:pPr>
        <w:spacing w:before="240"/>
        <w:jc w:val="both"/>
      </w:pPr>
      <w:r>
        <w:t xml:space="preserve">Az Önkormányzat a Pestújhelyi Sport Club (1912) - Közhasznú Egyesülettel, mint szakmai partnerrel határozatlan idejű, </w:t>
      </w:r>
      <w:r w:rsidRPr="00FE7D0E">
        <w:t>84/2015. szá</w:t>
      </w:r>
      <w:r>
        <w:t>mú együttműködési megállapodást kötött a Pestújhelyi Közösségi Ház (1158 Budapest, Szűcs I. u. 45. Hrsz. 81930) területén lévő műfüves pálya szakmai működtetésére (labdarúgó foglalkozások, versenyek, tornák, a pálya szabad kapacitása kihasználására lakossági sportrendezvények szervezése). 2015. évben a szakmai működtetési kiadások fedezésére a Pestújhelyi Sport Club részére az éves működési támogatása keretében bruttó 2.000 eFt összegű támogatásról döntött a Képviselő-testület a 2015. évi költségvetés terhére. A Rendelet megalkotásakor a Pestújhelyi Sport Club részére a műfüves pálya működtetési támogatásán túl, további 2.000 eFt éves működési támogatást, mindösszesen 4.000 eFt támogatást biztosított a Képviselő-testület.</w:t>
      </w:r>
    </w:p>
    <w:p w:rsidR="00E31760" w:rsidRDefault="00E31760" w:rsidP="00F7385B">
      <w:pPr>
        <w:jc w:val="both"/>
      </w:pPr>
      <w:r>
        <w:t>A</w:t>
      </w:r>
      <w:r w:rsidRPr="00FE7D0E">
        <w:t xml:space="preserve"> 84/2015. szá</w:t>
      </w:r>
      <w:r>
        <w:t>mú együttműködési megállapodás megszüntetése folyamatban van. A szerződésben foglalt és elvégzett feladat-ellátásért járó időarányos támogatás összege 500 eFt. A fennmaradó összeg az új költségvetési szerv, a CSKSK számára nyújt fedezetet a feladat ellátásához. (Részletesebben lásd az 1/47-33/2015. ikt. sz előterjesztést.)</w:t>
      </w:r>
    </w:p>
    <w:p w:rsidR="00E31760" w:rsidRDefault="00E31760" w:rsidP="00F7385B">
      <w:pPr>
        <w:jc w:val="both"/>
      </w:pPr>
      <w:r>
        <w:t>A fentieket figyelembe véve a Pestújhelyi Sport Club 2015. évi működési támogatása 2.500 eFt.</w:t>
      </w:r>
    </w:p>
    <w:p w:rsidR="00E31760" w:rsidRPr="00F876F8" w:rsidRDefault="00E31760" w:rsidP="005A5363">
      <w:pPr>
        <w:spacing w:before="120"/>
        <w:jc w:val="both"/>
      </w:pPr>
      <w:r w:rsidRPr="003C210F">
        <w:t xml:space="preserve">A 2015. évi támogatásról szóló szerződésben rögzíteni kell, hogy a sportszervezet milyen közvetlen </w:t>
      </w:r>
      <w:r w:rsidRPr="003C210F">
        <w:rPr>
          <w:color w:val="000000"/>
        </w:rPr>
        <w:t>kiadásokra fordíthatja.</w:t>
      </w:r>
      <w:r w:rsidRPr="003C210F">
        <w:t xml:space="preserve"> Javaslom, hogy a Képviselő-testület hatalmazza fel a Köznevelési, Kulturális, Közművelődési, Rendezvényszervezési, Ifjúsági és Sport Bizottságot, hogy határozatban nevesítse azokat a költségnemeket, amelyeket a versenysport egyesületek által </w:t>
      </w:r>
      <w:r>
        <w:t>benyújtásra kerülő</w:t>
      </w:r>
      <w:r w:rsidRPr="003C210F">
        <w:t xml:space="preserve"> 2015. évi működési támogatás elszámolása során a támogatást nyújtó befogad.</w:t>
      </w:r>
    </w:p>
    <w:p w:rsidR="00E31760" w:rsidRPr="00952D17" w:rsidRDefault="00E31760" w:rsidP="008866FC">
      <w:pPr>
        <w:spacing w:before="240"/>
        <w:jc w:val="both"/>
        <w:rPr>
          <w:b/>
        </w:rPr>
      </w:pPr>
      <w:r w:rsidRPr="00952D17">
        <w:rPr>
          <w:b/>
        </w:rPr>
        <w:t>III. REAC Sport Kft.</w:t>
      </w:r>
      <w:r>
        <w:rPr>
          <w:b/>
        </w:rPr>
        <w:t xml:space="preserve"> kérelme</w:t>
      </w:r>
    </w:p>
    <w:p w:rsidR="00E31760" w:rsidRDefault="00E31760" w:rsidP="009E7365">
      <w:pPr>
        <w:spacing w:after="120"/>
        <w:jc w:val="both"/>
      </w:pPr>
      <w:r w:rsidRPr="008A4D05">
        <w:t>A</w:t>
      </w:r>
      <w:r>
        <w:t>z</w:t>
      </w:r>
      <w:r w:rsidRPr="008A4D05">
        <w:t xml:space="preserve"> </w:t>
      </w:r>
      <w:r>
        <w:t>ö</w:t>
      </w:r>
      <w:r w:rsidRPr="008A4D05">
        <w:t xml:space="preserve">nkormányzat a Rákospalotai Egyetértés Atlétikai Clubbal </w:t>
      </w:r>
      <w:r>
        <w:t xml:space="preserve">(a továbbiakban: REAC) </w:t>
      </w:r>
      <w:r w:rsidRPr="008A4D05">
        <w:t xml:space="preserve">1999. </w:t>
      </w:r>
      <w:r w:rsidRPr="00B45772">
        <w:t>január 27-én kötött határozatlan idejű megállapodást (8.d melléklet). Az együttműködési</w:t>
      </w:r>
      <w:r w:rsidRPr="008D0A95">
        <w:t xml:space="preserve"> megállapodás célja az </w:t>
      </w:r>
      <w:r>
        <w:t>ö</w:t>
      </w:r>
      <w:r w:rsidRPr="008D0A95">
        <w:t xml:space="preserve">nkormányzat kizárólagos tulajdonát képező, Budapest XV., Széchenyi tér </w:t>
      </w:r>
      <w:r>
        <w:t>8-10</w:t>
      </w:r>
      <w:r w:rsidRPr="008D0A95">
        <w:t>. sz. alatti, Budai II. László Stadion és a hozzá tartozó létesítmények (öltözők, irodák, stb.) használatának és hasznosításának szabályozása, a sporttal kapcsolatos közös céljaik elérése érdekében.</w:t>
      </w:r>
    </w:p>
    <w:p w:rsidR="00E31760" w:rsidRDefault="00E31760" w:rsidP="001F173C">
      <w:pPr>
        <w:spacing w:after="120"/>
        <w:jc w:val="both"/>
      </w:pPr>
      <w:r>
        <w:t xml:space="preserve">A hatályban lévő együttműködési megállapodás szerint a REAC Sport Kft. (a továbbiakban: REAC Kft.) 2015. június 30-ig térítésmentesen használja az </w:t>
      </w:r>
      <w:r w:rsidRPr="005100DE">
        <w:t xml:space="preserve">Ifjúsági és </w:t>
      </w:r>
      <w:r w:rsidRPr="00BC3050">
        <w:t xml:space="preserve">Sportközpont által működtetett </w:t>
      </w:r>
      <w:r>
        <w:t>labdarúgó pályákat és a kiegészítő létesítményeket.</w:t>
      </w:r>
    </w:p>
    <w:p w:rsidR="00E31760" w:rsidRDefault="00E31760" w:rsidP="00952D17">
      <w:pPr>
        <w:jc w:val="both"/>
      </w:pPr>
      <w:r>
        <w:t xml:space="preserve">A Képviselő-testület a </w:t>
      </w:r>
      <w:r w:rsidRPr="00970E58">
        <w:t>499/2014. (VI.25.) ök. számú határozat</w:t>
      </w:r>
      <w:r>
        <w:t xml:space="preserve">ával döntött, </w:t>
      </w:r>
      <w:r w:rsidRPr="003C370B">
        <w:t>hogy</w:t>
      </w:r>
      <w:r>
        <w:t xml:space="preserve"> </w:t>
      </w:r>
      <w:r w:rsidRPr="005100DE">
        <w:t>rendes felmondással, 201</w:t>
      </w:r>
      <w:r>
        <w:t>5</w:t>
      </w:r>
      <w:r w:rsidRPr="005100DE">
        <w:t>. júliu</w:t>
      </w:r>
      <w:r>
        <w:t>s 1-jei hatállyal megszünteti a</w:t>
      </w:r>
      <w:r w:rsidRPr="005100DE">
        <w:t xml:space="preserve"> </w:t>
      </w:r>
      <w:r>
        <w:t>REAC-cal</w:t>
      </w:r>
      <w:r w:rsidRPr="005100DE">
        <w:t xml:space="preserve"> </w:t>
      </w:r>
      <w:r>
        <w:t>1999</w:t>
      </w:r>
      <w:r w:rsidRPr="005100DE">
        <w:t xml:space="preserve">. </w:t>
      </w:r>
      <w:r>
        <w:t>január 27</w:t>
      </w:r>
      <w:r w:rsidRPr="005100DE">
        <w:t xml:space="preserve">-én határozatlan időre megkötött </w:t>
      </w:r>
      <w:r>
        <w:t xml:space="preserve">és a Rákospalotai Egyetértés Atlétikai Club megszűnését követően a REAC Kft. által folytatott </w:t>
      </w:r>
      <w:r w:rsidRPr="005100DE">
        <w:t>együttműködési megállapodást.</w:t>
      </w:r>
      <w:r>
        <w:t xml:space="preserve"> Továbbá f</w:t>
      </w:r>
      <w:r w:rsidRPr="005100DE">
        <w:t>elkér</w:t>
      </w:r>
      <w:r>
        <w:t>te</w:t>
      </w:r>
      <w:r w:rsidRPr="005100DE">
        <w:t xml:space="preserve"> a polgármestert, hogy kezdjen tárgyalásokat a REAC Kft.-vel az Ifjúsági és </w:t>
      </w:r>
      <w:r w:rsidRPr="00BC3050">
        <w:t>Sportközpont által működtetett sportfelületek bérleti feltételeiről.</w:t>
      </w:r>
    </w:p>
    <w:p w:rsidR="00E31760" w:rsidRDefault="00E31760" w:rsidP="00C6309E">
      <w:pPr>
        <w:spacing w:before="120" w:after="120"/>
        <w:jc w:val="both"/>
      </w:pPr>
      <w:r>
        <w:t>A Képviselő-testületi döntésének megfelelően a</w:t>
      </w:r>
      <w:r w:rsidRPr="0083756A">
        <w:t xml:space="preserve"> REAC</w:t>
      </w:r>
      <w:r>
        <w:t xml:space="preserve"> </w:t>
      </w:r>
      <w:r w:rsidRPr="0083756A">
        <w:t xml:space="preserve">Kft. </w:t>
      </w:r>
      <w:r>
        <w:t>képviselője tárgyalt az önkormányzat képviselőivel. A tárgyalások eredményeként a REAC Kft. benyújtotta a kérelmét (8.e melléklet) a kedvezményes bérleti díj megállapítása iránt. A kérelmet az Ifjúsági és Sportközpont (ISK) által működtetett önkormányzati tulajdonú alábbi sportfelületek és kiegészítő létesítmények 2015. július 1-től 2020. június 30-áig tartó használatára adta be.</w:t>
      </w:r>
    </w:p>
    <w:p w:rsidR="00E31760" w:rsidRPr="001A1F5E" w:rsidRDefault="00E31760" w:rsidP="007E146F">
      <w:pPr>
        <w:spacing w:before="120"/>
        <w:jc w:val="center"/>
        <w:rPr>
          <w:sz w:val="18"/>
          <w:szCs w:val="18"/>
        </w:rPr>
      </w:pPr>
      <w:r>
        <w:rPr>
          <w:sz w:val="18"/>
          <w:szCs w:val="18"/>
        </w:rPr>
        <w:t>3</w:t>
      </w:r>
      <w:r w:rsidRPr="001A1F5E">
        <w:rPr>
          <w:sz w:val="18"/>
          <w:szCs w:val="18"/>
        </w:rPr>
        <w:t xml:space="preserve">. A </w:t>
      </w:r>
      <w:r>
        <w:rPr>
          <w:sz w:val="18"/>
          <w:szCs w:val="18"/>
        </w:rPr>
        <w:t>kérelmezett sportfelületek táblázata</w:t>
      </w:r>
    </w:p>
    <w:tbl>
      <w:tblPr>
        <w:tblW w:w="3920" w:type="pct"/>
        <w:jc w:val="center"/>
        <w:tblCellMar>
          <w:left w:w="70" w:type="dxa"/>
          <w:right w:w="70" w:type="dxa"/>
        </w:tblCellMar>
        <w:tblLook w:val="00A0"/>
      </w:tblPr>
      <w:tblGrid>
        <w:gridCol w:w="4105"/>
        <w:gridCol w:w="1700"/>
        <w:gridCol w:w="1417"/>
      </w:tblGrid>
      <w:tr w:rsidR="00E31760" w:rsidRPr="000D6724" w:rsidTr="00C41CB0">
        <w:trPr>
          <w:trHeight w:val="460"/>
          <w:jc w:val="center"/>
        </w:trPr>
        <w:tc>
          <w:tcPr>
            <w:tcW w:w="2842" w:type="pct"/>
            <w:tcBorders>
              <w:top w:val="single" w:sz="4" w:space="0" w:color="auto"/>
              <w:left w:val="single" w:sz="4" w:space="0" w:color="auto"/>
              <w:bottom w:val="single" w:sz="4" w:space="0" w:color="auto"/>
              <w:right w:val="single" w:sz="4" w:space="0" w:color="auto"/>
            </w:tcBorders>
            <w:vAlign w:val="center"/>
          </w:tcPr>
          <w:p w:rsidR="00E31760" w:rsidRDefault="00E31760" w:rsidP="003001D9">
            <w:pPr>
              <w:widowControl/>
              <w:suppressAutoHyphens w:val="0"/>
              <w:jc w:val="center"/>
              <w:rPr>
                <w:color w:val="000000"/>
                <w:kern w:val="0"/>
                <w:sz w:val="20"/>
                <w:szCs w:val="20"/>
                <w:lang w:eastAsia="hu-HU"/>
              </w:rPr>
            </w:pPr>
            <w:r w:rsidRPr="000D6724">
              <w:rPr>
                <w:color w:val="000000"/>
                <w:kern w:val="0"/>
                <w:sz w:val="20"/>
                <w:szCs w:val="20"/>
                <w:lang w:eastAsia="hu-HU"/>
              </w:rPr>
              <w:t>Kérelmezett sportfelület</w:t>
            </w:r>
            <w:r>
              <w:rPr>
                <w:color w:val="000000"/>
                <w:kern w:val="0"/>
                <w:sz w:val="20"/>
                <w:szCs w:val="20"/>
                <w:lang w:eastAsia="hu-HU"/>
              </w:rPr>
              <w:t>ek</w:t>
            </w:r>
            <w:r w:rsidRPr="000D6724">
              <w:rPr>
                <w:color w:val="000000"/>
                <w:kern w:val="0"/>
                <w:sz w:val="20"/>
                <w:szCs w:val="20"/>
                <w:lang w:eastAsia="hu-HU"/>
              </w:rPr>
              <w:t xml:space="preserve"> és</w:t>
            </w:r>
            <w:r>
              <w:rPr>
                <w:color w:val="000000"/>
                <w:kern w:val="0"/>
                <w:sz w:val="20"/>
                <w:szCs w:val="20"/>
                <w:lang w:eastAsia="hu-HU"/>
              </w:rPr>
              <w:t xml:space="preserve"> </w:t>
            </w:r>
          </w:p>
          <w:p w:rsidR="00E31760" w:rsidRPr="000D6724" w:rsidRDefault="00E31760" w:rsidP="003001D9">
            <w:pPr>
              <w:widowControl/>
              <w:suppressAutoHyphens w:val="0"/>
              <w:jc w:val="center"/>
              <w:rPr>
                <w:color w:val="000000"/>
                <w:kern w:val="0"/>
                <w:sz w:val="20"/>
                <w:szCs w:val="20"/>
                <w:lang w:eastAsia="hu-HU"/>
              </w:rPr>
            </w:pPr>
            <w:r w:rsidRPr="000D6724">
              <w:rPr>
                <w:color w:val="000000"/>
                <w:kern w:val="0"/>
                <w:sz w:val="20"/>
                <w:szCs w:val="20"/>
                <w:lang w:eastAsia="hu-HU"/>
              </w:rPr>
              <w:t>kiegészítő helyiségek</w:t>
            </w:r>
          </w:p>
        </w:tc>
        <w:tc>
          <w:tcPr>
            <w:tcW w:w="1177" w:type="pct"/>
            <w:tcBorders>
              <w:top w:val="single" w:sz="4" w:space="0" w:color="auto"/>
              <w:left w:val="nil"/>
              <w:bottom w:val="single" w:sz="4" w:space="0" w:color="auto"/>
              <w:right w:val="single" w:sz="4" w:space="0" w:color="auto"/>
            </w:tcBorders>
            <w:vAlign w:val="center"/>
          </w:tcPr>
          <w:p w:rsidR="00E31760" w:rsidRPr="000D6724" w:rsidRDefault="00E31760" w:rsidP="00C53F4B">
            <w:pPr>
              <w:widowControl/>
              <w:suppressAutoHyphens w:val="0"/>
              <w:jc w:val="center"/>
              <w:rPr>
                <w:color w:val="000000"/>
                <w:kern w:val="0"/>
                <w:sz w:val="20"/>
                <w:szCs w:val="20"/>
                <w:lang w:eastAsia="hu-HU"/>
              </w:rPr>
            </w:pPr>
            <w:r w:rsidRPr="000D6724">
              <w:rPr>
                <w:color w:val="000000"/>
                <w:kern w:val="0"/>
                <w:sz w:val="20"/>
                <w:szCs w:val="20"/>
                <w:lang w:eastAsia="hu-HU"/>
              </w:rPr>
              <w:t>Címe</w:t>
            </w:r>
          </w:p>
        </w:tc>
        <w:tc>
          <w:tcPr>
            <w:tcW w:w="981" w:type="pct"/>
            <w:tcBorders>
              <w:top w:val="single" w:sz="4" w:space="0" w:color="auto"/>
              <w:left w:val="nil"/>
              <w:bottom w:val="single" w:sz="4" w:space="0" w:color="auto"/>
              <w:right w:val="single" w:sz="4" w:space="0" w:color="auto"/>
            </w:tcBorders>
            <w:vAlign w:val="center"/>
          </w:tcPr>
          <w:p w:rsidR="00E31760" w:rsidRPr="000D6724" w:rsidRDefault="00E31760" w:rsidP="00C53F4B">
            <w:pPr>
              <w:widowControl/>
              <w:suppressAutoHyphens w:val="0"/>
              <w:jc w:val="center"/>
              <w:rPr>
                <w:color w:val="000000"/>
                <w:kern w:val="0"/>
                <w:sz w:val="20"/>
                <w:szCs w:val="20"/>
                <w:lang w:eastAsia="hu-HU"/>
              </w:rPr>
            </w:pPr>
            <w:r w:rsidRPr="000D6724">
              <w:rPr>
                <w:color w:val="000000"/>
                <w:kern w:val="0"/>
                <w:sz w:val="20"/>
                <w:szCs w:val="20"/>
                <w:lang w:eastAsia="hu-HU"/>
              </w:rPr>
              <w:t>Használat ideje összóraszám/hó</w:t>
            </w:r>
          </w:p>
        </w:tc>
      </w:tr>
      <w:tr w:rsidR="00E31760" w:rsidRPr="000D6724" w:rsidTr="00C41CB0">
        <w:trPr>
          <w:trHeight w:val="236"/>
          <w:jc w:val="center"/>
        </w:trPr>
        <w:tc>
          <w:tcPr>
            <w:tcW w:w="2842" w:type="pct"/>
            <w:tcBorders>
              <w:top w:val="nil"/>
              <w:left w:val="single" w:sz="4" w:space="0" w:color="auto"/>
              <w:bottom w:val="single" w:sz="4" w:space="0" w:color="auto"/>
              <w:right w:val="single" w:sz="4" w:space="0" w:color="auto"/>
            </w:tcBorders>
            <w:vAlign w:val="center"/>
          </w:tcPr>
          <w:p w:rsidR="00E31760" w:rsidRPr="000D6724" w:rsidRDefault="00E31760" w:rsidP="007F2F1D">
            <w:pPr>
              <w:widowControl/>
              <w:suppressAutoHyphens w:val="0"/>
              <w:jc w:val="center"/>
              <w:rPr>
                <w:color w:val="000000"/>
                <w:kern w:val="0"/>
                <w:sz w:val="20"/>
                <w:szCs w:val="20"/>
                <w:lang w:eastAsia="hu-HU"/>
              </w:rPr>
            </w:pPr>
            <w:r w:rsidRPr="000D6724">
              <w:rPr>
                <w:color w:val="000000"/>
                <w:kern w:val="0"/>
                <w:sz w:val="20"/>
                <w:szCs w:val="20"/>
                <w:lang w:eastAsia="hu-HU"/>
              </w:rPr>
              <w:t>Budai II. László Stadion füves pálya</w:t>
            </w:r>
          </w:p>
        </w:tc>
        <w:tc>
          <w:tcPr>
            <w:tcW w:w="1177" w:type="pct"/>
            <w:vMerge w:val="restart"/>
            <w:tcBorders>
              <w:top w:val="nil"/>
              <w:left w:val="single" w:sz="4" w:space="0" w:color="auto"/>
              <w:bottom w:val="single" w:sz="4" w:space="0" w:color="auto"/>
              <w:right w:val="single" w:sz="4" w:space="0" w:color="auto"/>
            </w:tcBorders>
            <w:vAlign w:val="center"/>
          </w:tcPr>
          <w:p w:rsidR="00E31760" w:rsidRPr="000D6724" w:rsidRDefault="00E31760" w:rsidP="00C53F4B">
            <w:pPr>
              <w:widowControl/>
              <w:suppressAutoHyphens w:val="0"/>
              <w:jc w:val="center"/>
              <w:rPr>
                <w:color w:val="000000"/>
                <w:kern w:val="0"/>
                <w:sz w:val="20"/>
                <w:szCs w:val="20"/>
                <w:lang w:eastAsia="hu-HU"/>
              </w:rPr>
            </w:pPr>
            <w:r w:rsidRPr="000D6724">
              <w:rPr>
                <w:color w:val="000000"/>
                <w:kern w:val="0"/>
                <w:sz w:val="20"/>
                <w:szCs w:val="20"/>
                <w:lang w:eastAsia="hu-HU"/>
              </w:rPr>
              <w:t>1152 Budapest, Széchenyi tér 8-10.</w:t>
            </w:r>
          </w:p>
        </w:tc>
        <w:tc>
          <w:tcPr>
            <w:tcW w:w="981" w:type="pct"/>
            <w:vMerge w:val="restart"/>
            <w:tcBorders>
              <w:top w:val="nil"/>
              <w:left w:val="single" w:sz="4" w:space="0" w:color="auto"/>
              <w:bottom w:val="single" w:sz="4" w:space="0" w:color="auto"/>
              <w:right w:val="single" w:sz="4" w:space="0" w:color="auto"/>
            </w:tcBorders>
            <w:vAlign w:val="center"/>
          </w:tcPr>
          <w:p w:rsidR="00E31760" w:rsidRPr="000D6724" w:rsidRDefault="00E31760" w:rsidP="00C53F4B">
            <w:pPr>
              <w:widowControl/>
              <w:suppressAutoHyphens w:val="0"/>
              <w:jc w:val="center"/>
              <w:rPr>
                <w:color w:val="000000"/>
                <w:kern w:val="0"/>
                <w:sz w:val="20"/>
                <w:szCs w:val="20"/>
                <w:lang w:eastAsia="hu-HU"/>
              </w:rPr>
            </w:pPr>
            <w:r w:rsidRPr="000D6724">
              <w:rPr>
                <w:color w:val="000000"/>
                <w:kern w:val="0"/>
                <w:sz w:val="20"/>
                <w:szCs w:val="20"/>
                <w:lang w:eastAsia="hu-HU"/>
              </w:rPr>
              <w:t>60</w:t>
            </w:r>
          </w:p>
        </w:tc>
      </w:tr>
      <w:tr w:rsidR="00E31760" w:rsidRPr="000D6724" w:rsidTr="00C41CB0">
        <w:trPr>
          <w:trHeight w:val="270"/>
          <w:jc w:val="center"/>
        </w:trPr>
        <w:tc>
          <w:tcPr>
            <w:tcW w:w="2842" w:type="pct"/>
            <w:tcBorders>
              <w:top w:val="nil"/>
              <w:left w:val="single" w:sz="4" w:space="0" w:color="auto"/>
              <w:bottom w:val="single" w:sz="4" w:space="0" w:color="auto"/>
              <w:right w:val="single" w:sz="4" w:space="0" w:color="auto"/>
            </w:tcBorders>
            <w:noWrap/>
            <w:vAlign w:val="center"/>
          </w:tcPr>
          <w:p w:rsidR="00E31760" w:rsidRPr="000D6724" w:rsidRDefault="00E31760" w:rsidP="00C53F4B">
            <w:pPr>
              <w:widowControl/>
              <w:suppressAutoHyphens w:val="0"/>
              <w:jc w:val="center"/>
              <w:rPr>
                <w:color w:val="000000"/>
                <w:kern w:val="0"/>
                <w:sz w:val="20"/>
                <w:szCs w:val="20"/>
                <w:lang w:eastAsia="hu-HU"/>
              </w:rPr>
            </w:pPr>
            <w:r w:rsidRPr="000D6724">
              <w:rPr>
                <w:color w:val="000000"/>
                <w:kern w:val="0"/>
                <w:sz w:val="20"/>
                <w:szCs w:val="20"/>
                <w:lang w:eastAsia="hu-HU"/>
              </w:rPr>
              <w:t>öltözők (2-es, 3-as, 4-es, 5-ös)</w:t>
            </w:r>
          </w:p>
        </w:tc>
        <w:tc>
          <w:tcPr>
            <w:tcW w:w="1177" w:type="pct"/>
            <w:vMerge/>
            <w:tcBorders>
              <w:top w:val="nil"/>
              <w:left w:val="single" w:sz="4" w:space="0" w:color="auto"/>
              <w:bottom w:val="single" w:sz="4" w:space="0" w:color="auto"/>
              <w:right w:val="single" w:sz="4" w:space="0" w:color="auto"/>
            </w:tcBorders>
            <w:vAlign w:val="center"/>
          </w:tcPr>
          <w:p w:rsidR="00E31760" w:rsidRPr="000D6724" w:rsidRDefault="00E31760" w:rsidP="00C53F4B">
            <w:pPr>
              <w:widowControl/>
              <w:suppressAutoHyphens w:val="0"/>
              <w:jc w:val="center"/>
              <w:rPr>
                <w:color w:val="000000"/>
                <w:kern w:val="0"/>
                <w:sz w:val="20"/>
                <w:szCs w:val="20"/>
                <w:lang w:eastAsia="hu-HU"/>
              </w:rPr>
            </w:pPr>
          </w:p>
        </w:tc>
        <w:tc>
          <w:tcPr>
            <w:tcW w:w="981" w:type="pct"/>
            <w:vMerge/>
            <w:tcBorders>
              <w:top w:val="nil"/>
              <w:left w:val="single" w:sz="4" w:space="0" w:color="auto"/>
              <w:bottom w:val="single" w:sz="4" w:space="0" w:color="auto"/>
              <w:right w:val="single" w:sz="4" w:space="0" w:color="auto"/>
            </w:tcBorders>
            <w:vAlign w:val="center"/>
          </w:tcPr>
          <w:p w:rsidR="00E31760" w:rsidRPr="000D6724" w:rsidRDefault="00E31760" w:rsidP="00C53F4B">
            <w:pPr>
              <w:widowControl/>
              <w:suppressAutoHyphens w:val="0"/>
              <w:jc w:val="center"/>
              <w:rPr>
                <w:color w:val="000000"/>
                <w:kern w:val="0"/>
                <w:sz w:val="20"/>
                <w:szCs w:val="20"/>
                <w:lang w:eastAsia="hu-HU"/>
              </w:rPr>
            </w:pPr>
          </w:p>
        </w:tc>
      </w:tr>
      <w:tr w:rsidR="00E31760" w:rsidRPr="000D6724" w:rsidTr="00C41CB0">
        <w:trPr>
          <w:trHeight w:val="272"/>
          <w:jc w:val="center"/>
        </w:trPr>
        <w:tc>
          <w:tcPr>
            <w:tcW w:w="2842" w:type="pct"/>
            <w:tcBorders>
              <w:top w:val="nil"/>
              <w:left w:val="single" w:sz="4" w:space="0" w:color="auto"/>
              <w:bottom w:val="single" w:sz="4" w:space="0" w:color="auto"/>
              <w:right w:val="single" w:sz="4" w:space="0" w:color="auto"/>
            </w:tcBorders>
            <w:noWrap/>
            <w:vAlign w:val="center"/>
          </w:tcPr>
          <w:p w:rsidR="00E31760" w:rsidRPr="000D6724" w:rsidRDefault="00E31760" w:rsidP="00C53F4B">
            <w:pPr>
              <w:widowControl/>
              <w:suppressAutoHyphens w:val="0"/>
              <w:jc w:val="center"/>
              <w:rPr>
                <w:color w:val="000000"/>
                <w:kern w:val="0"/>
                <w:sz w:val="20"/>
                <w:szCs w:val="20"/>
                <w:lang w:eastAsia="hu-HU"/>
              </w:rPr>
            </w:pPr>
            <w:r w:rsidRPr="000D6724">
              <w:rPr>
                <w:color w:val="000000"/>
                <w:kern w:val="0"/>
                <w:sz w:val="20"/>
                <w:szCs w:val="20"/>
                <w:lang w:eastAsia="hu-HU"/>
              </w:rPr>
              <w:t>társalgó</w:t>
            </w:r>
          </w:p>
        </w:tc>
        <w:tc>
          <w:tcPr>
            <w:tcW w:w="1177" w:type="pct"/>
            <w:vMerge/>
            <w:tcBorders>
              <w:top w:val="nil"/>
              <w:left w:val="single" w:sz="4" w:space="0" w:color="auto"/>
              <w:bottom w:val="single" w:sz="4" w:space="0" w:color="auto"/>
              <w:right w:val="single" w:sz="4" w:space="0" w:color="auto"/>
            </w:tcBorders>
            <w:vAlign w:val="center"/>
          </w:tcPr>
          <w:p w:rsidR="00E31760" w:rsidRPr="000D6724" w:rsidRDefault="00E31760" w:rsidP="00C53F4B">
            <w:pPr>
              <w:widowControl/>
              <w:suppressAutoHyphens w:val="0"/>
              <w:jc w:val="center"/>
              <w:rPr>
                <w:color w:val="000000"/>
                <w:kern w:val="0"/>
                <w:sz w:val="20"/>
                <w:szCs w:val="20"/>
                <w:lang w:eastAsia="hu-HU"/>
              </w:rPr>
            </w:pPr>
          </w:p>
        </w:tc>
        <w:tc>
          <w:tcPr>
            <w:tcW w:w="981" w:type="pct"/>
            <w:vMerge/>
            <w:tcBorders>
              <w:top w:val="nil"/>
              <w:left w:val="single" w:sz="4" w:space="0" w:color="auto"/>
              <w:bottom w:val="single" w:sz="4" w:space="0" w:color="auto"/>
              <w:right w:val="single" w:sz="4" w:space="0" w:color="auto"/>
            </w:tcBorders>
            <w:vAlign w:val="center"/>
          </w:tcPr>
          <w:p w:rsidR="00E31760" w:rsidRPr="000D6724" w:rsidRDefault="00E31760" w:rsidP="00C53F4B">
            <w:pPr>
              <w:widowControl/>
              <w:suppressAutoHyphens w:val="0"/>
              <w:jc w:val="center"/>
              <w:rPr>
                <w:color w:val="000000"/>
                <w:kern w:val="0"/>
                <w:sz w:val="20"/>
                <w:szCs w:val="20"/>
                <w:lang w:eastAsia="hu-HU"/>
              </w:rPr>
            </w:pPr>
          </w:p>
        </w:tc>
      </w:tr>
      <w:tr w:rsidR="00E31760" w:rsidRPr="000D6724" w:rsidTr="00C41CB0">
        <w:trPr>
          <w:trHeight w:val="275"/>
          <w:jc w:val="center"/>
        </w:trPr>
        <w:tc>
          <w:tcPr>
            <w:tcW w:w="2842" w:type="pct"/>
            <w:tcBorders>
              <w:top w:val="nil"/>
              <w:left w:val="single" w:sz="4" w:space="0" w:color="auto"/>
              <w:bottom w:val="single" w:sz="4" w:space="0" w:color="auto"/>
              <w:right w:val="single" w:sz="4" w:space="0" w:color="auto"/>
            </w:tcBorders>
            <w:noWrap/>
            <w:vAlign w:val="center"/>
          </w:tcPr>
          <w:p w:rsidR="00E31760" w:rsidRPr="000D6724" w:rsidRDefault="00E31760" w:rsidP="00F51671">
            <w:pPr>
              <w:widowControl/>
              <w:suppressAutoHyphens w:val="0"/>
              <w:jc w:val="center"/>
              <w:rPr>
                <w:color w:val="000000"/>
                <w:kern w:val="0"/>
                <w:sz w:val="20"/>
                <w:szCs w:val="20"/>
                <w:lang w:eastAsia="hu-HU"/>
              </w:rPr>
            </w:pPr>
            <w:r w:rsidRPr="000D6724">
              <w:rPr>
                <w:color w:val="000000"/>
                <w:kern w:val="0"/>
                <w:sz w:val="20"/>
                <w:szCs w:val="20"/>
                <w:lang w:eastAsia="hu-HU"/>
              </w:rPr>
              <w:t>VIP helyiség</w:t>
            </w:r>
          </w:p>
        </w:tc>
        <w:tc>
          <w:tcPr>
            <w:tcW w:w="1177" w:type="pct"/>
            <w:vMerge/>
            <w:tcBorders>
              <w:top w:val="nil"/>
              <w:left w:val="single" w:sz="4" w:space="0" w:color="auto"/>
              <w:bottom w:val="single" w:sz="4" w:space="0" w:color="auto"/>
              <w:right w:val="single" w:sz="4" w:space="0" w:color="auto"/>
            </w:tcBorders>
            <w:vAlign w:val="center"/>
          </w:tcPr>
          <w:p w:rsidR="00E31760" w:rsidRPr="000D6724" w:rsidRDefault="00E31760" w:rsidP="00C53F4B">
            <w:pPr>
              <w:widowControl/>
              <w:suppressAutoHyphens w:val="0"/>
              <w:jc w:val="center"/>
              <w:rPr>
                <w:color w:val="000000"/>
                <w:kern w:val="0"/>
                <w:sz w:val="20"/>
                <w:szCs w:val="20"/>
                <w:lang w:eastAsia="hu-HU"/>
              </w:rPr>
            </w:pPr>
          </w:p>
        </w:tc>
        <w:tc>
          <w:tcPr>
            <w:tcW w:w="981" w:type="pct"/>
            <w:vMerge/>
            <w:tcBorders>
              <w:top w:val="nil"/>
              <w:left w:val="single" w:sz="4" w:space="0" w:color="auto"/>
              <w:bottom w:val="single" w:sz="4" w:space="0" w:color="auto"/>
              <w:right w:val="single" w:sz="4" w:space="0" w:color="auto"/>
            </w:tcBorders>
            <w:vAlign w:val="center"/>
          </w:tcPr>
          <w:p w:rsidR="00E31760" w:rsidRPr="000D6724" w:rsidRDefault="00E31760" w:rsidP="00C53F4B">
            <w:pPr>
              <w:widowControl/>
              <w:suppressAutoHyphens w:val="0"/>
              <w:jc w:val="center"/>
              <w:rPr>
                <w:color w:val="000000"/>
                <w:kern w:val="0"/>
                <w:sz w:val="20"/>
                <w:szCs w:val="20"/>
                <w:lang w:eastAsia="hu-HU"/>
              </w:rPr>
            </w:pPr>
          </w:p>
        </w:tc>
      </w:tr>
      <w:tr w:rsidR="00E31760" w:rsidRPr="000D6724" w:rsidTr="00C41CB0">
        <w:trPr>
          <w:trHeight w:val="266"/>
          <w:jc w:val="center"/>
        </w:trPr>
        <w:tc>
          <w:tcPr>
            <w:tcW w:w="2842" w:type="pct"/>
            <w:tcBorders>
              <w:top w:val="nil"/>
              <w:left w:val="single" w:sz="4" w:space="0" w:color="auto"/>
              <w:bottom w:val="single" w:sz="4" w:space="0" w:color="auto"/>
              <w:right w:val="single" w:sz="4" w:space="0" w:color="auto"/>
            </w:tcBorders>
            <w:noWrap/>
            <w:vAlign w:val="center"/>
          </w:tcPr>
          <w:p w:rsidR="00E31760" w:rsidRPr="000D6724" w:rsidRDefault="00E31760" w:rsidP="00C53F4B">
            <w:pPr>
              <w:widowControl/>
              <w:suppressAutoHyphens w:val="0"/>
              <w:jc w:val="center"/>
              <w:rPr>
                <w:color w:val="000000"/>
                <w:kern w:val="0"/>
                <w:sz w:val="20"/>
                <w:szCs w:val="20"/>
                <w:lang w:eastAsia="hu-HU"/>
              </w:rPr>
            </w:pPr>
            <w:r w:rsidRPr="000D6724">
              <w:rPr>
                <w:color w:val="000000"/>
                <w:kern w:val="0"/>
                <w:sz w:val="20"/>
                <w:szCs w:val="20"/>
                <w:lang w:eastAsia="hu-HU"/>
              </w:rPr>
              <w:t>szertár (9-es helyiség)</w:t>
            </w:r>
          </w:p>
        </w:tc>
        <w:tc>
          <w:tcPr>
            <w:tcW w:w="1177" w:type="pct"/>
            <w:vMerge/>
            <w:tcBorders>
              <w:top w:val="nil"/>
              <w:left w:val="single" w:sz="4" w:space="0" w:color="auto"/>
              <w:bottom w:val="single" w:sz="4" w:space="0" w:color="auto"/>
              <w:right w:val="single" w:sz="4" w:space="0" w:color="auto"/>
            </w:tcBorders>
            <w:vAlign w:val="center"/>
          </w:tcPr>
          <w:p w:rsidR="00E31760" w:rsidRPr="000D6724" w:rsidRDefault="00E31760" w:rsidP="00C53F4B">
            <w:pPr>
              <w:widowControl/>
              <w:suppressAutoHyphens w:val="0"/>
              <w:jc w:val="center"/>
              <w:rPr>
                <w:color w:val="000000"/>
                <w:kern w:val="0"/>
                <w:sz w:val="20"/>
                <w:szCs w:val="20"/>
                <w:lang w:eastAsia="hu-HU"/>
              </w:rPr>
            </w:pPr>
          </w:p>
        </w:tc>
        <w:tc>
          <w:tcPr>
            <w:tcW w:w="981" w:type="pct"/>
            <w:vMerge/>
            <w:tcBorders>
              <w:top w:val="nil"/>
              <w:left w:val="single" w:sz="4" w:space="0" w:color="auto"/>
              <w:bottom w:val="single" w:sz="4" w:space="0" w:color="auto"/>
              <w:right w:val="single" w:sz="4" w:space="0" w:color="auto"/>
            </w:tcBorders>
            <w:vAlign w:val="center"/>
          </w:tcPr>
          <w:p w:rsidR="00E31760" w:rsidRPr="000D6724" w:rsidRDefault="00E31760" w:rsidP="00C53F4B">
            <w:pPr>
              <w:widowControl/>
              <w:suppressAutoHyphens w:val="0"/>
              <w:jc w:val="center"/>
              <w:rPr>
                <w:color w:val="000000"/>
                <w:kern w:val="0"/>
                <w:sz w:val="20"/>
                <w:szCs w:val="20"/>
                <w:lang w:eastAsia="hu-HU"/>
              </w:rPr>
            </w:pPr>
          </w:p>
        </w:tc>
      </w:tr>
      <w:tr w:rsidR="00E31760" w:rsidRPr="000D6724" w:rsidTr="00C41CB0">
        <w:trPr>
          <w:trHeight w:val="271"/>
          <w:jc w:val="center"/>
        </w:trPr>
        <w:tc>
          <w:tcPr>
            <w:tcW w:w="2842" w:type="pct"/>
            <w:tcBorders>
              <w:top w:val="nil"/>
              <w:left w:val="single" w:sz="4" w:space="0" w:color="auto"/>
              <w:bottom w:val="single" w:sz="4" w:space="0" w:color="auto"/>
              <w:right w:val="single" w:sz="4" w:space="0" w:color="auto"/>
            </w:tcBorders>
            <w:noWrap/>
            <w:vAlign w:val="center"/>
          </w:tcPr>
          <w:p w:rsidR="00E31760" w:rsidRPr="000D6724" w:rsidRDefault="00E31760" w:rsidP="00C53F4B">
            <w:pPr>
              <w:widowControl/>
              <w:suppressAutoHyphens w:val="0"/>
              <w:jc w:val="center"/>
              <w:rPr>
                <w:color w:val="000000"/>
                <w:kern w:val="0"/>
                <w:sz w:val="20"/>
                <w:szCs w:val="20"/>
                <w:lang w:eastAsia="hu-HU"/>
              </w:rPr>
            </w:pPr>
            <w:r w:rsidRPr="000D6724">
              <w:rPr>
                <w:color w:val="000000"/>
                <w:kern w:val="0"/>
                <w:sz w:val="20"/>
                <w:szCs w:val="20"/>
                <w:lang w:eastAsia="hu-HU"/>
              </w:rPr>
              <w:t>klubszoba (5/2</w:t>
            </w:r>
            <w:r>
              <w:rPr>
                <w:color w:val="000000"/>
                <w:kern w:val="0"/>
                <w:sz w:val="20"/>
                <w:szCs w:val="20"/>
                <w:lang w:eastAsia="hu-HU"/>
              </w:rPr>
              <w:t>-es</w:t>
            </w:r>
            <w:r w:rsidRPr="000D6724">
              <w:rPr>
                <w:color w:val="000000"/>
                <w:kern w:val="0"/>
                <w:sz w:val="20"/>
                <w:szCs w:val="20"/>
                <w:lang w:eastAsia="hu-HU"/>
              </w:rPr>
              <w:t xml:space="preserve"> helyiség)</w:t>
            </w:r>
          </w:p>
        </w:tc>
        <w:tc>
          <w:tcPr>
            <w:tcW w:w="1177" w:type="pct"/>
            <w:vMerge/>
            <w:tcBorders>
              <w:top w:val="nil"/>
              <w:left w:val="single" w:sz="4" w:space="0" w:color="auto"/>
              <w:bottom w:val="single" w:sz="4" w:space="0" w:color="auto"/>
              <w:right w:val="single" w:sz="4" w:space="0" w:color="auto"/>
            </w:tcBorders>
            <w:vAlign w:val="center"/>
          </w:tcPr>
          <w:p w:rsidR="00E31760" w:rsidRPr="000D6724" w:rsidRDefault="00E31760" w:rsidP="00C53F4B">
            <w:pPr>
              <w:widowControl/>
              <w:suppressAutoHyphens w:val="0"/>
              <w:jc w:val="center"/>
              <w:rPr>
                <w:color w:val="000000"/>
                <w:kern w:val="0"/>
                <w:sz w:val="20"/>
                <w:szCs w:val="20"/>
                <w:lang w:eastAsia="hu-HU"/>
              </w:rPr>
            </w:pPr>
          </w:p>
        </w:tc>
        <w:tc>
          <w:tcPr>
            <w:tcW w:w="981" w:type="pct"/>
            <w:vMerge/>
            <w:tcBorders>
              <w:top w:val="nil"/>
              <w:left w:val="single" w:sz="4" w:space="0" w:color="auto"/>
              <w:bottom w:val="single" w:sz="4" w:space="0" w:color="auto"/>
              <w:right w:val="single" w:sz="4" w:space="0" w:color="auto"/>
            </w:tcBorders>
            <w:vAlign w:val="center"/>
          </w:tcPr>
          <w:p w:rsidR="00E31760" w:rsidRPr="000D6724" w:rsidRDefault="00E31760" w:rsidP="00C53F4B">
            <w:pPr>
              <w:widowControl/>
              <w:suppressAutoHyphens w:val="0"/>
              <w:jc w:val="center"/>
              <w:rPr>
                <w:color w:val="000000"/>
                <w:kern w:val="0"/>
                <w:sz w:val="20"/>
                <w:szCs w:val="20"/>
                <w:lang w:eastAsia="hu-HU"/>
              </w:rPr>
            </w:pPr>
          </w:p>
        </w:tc>
      </w:tr>
      <w:tr w:rsidR="00E31760" w:rsidRPr="000D6724" w:rsidTr="00C41CB0">
        <w:trPr>
          <w:trHeight w:val="274"/>
          <w:jc w:val="center"/>
        </w:trPr>
        <w:tc>
          <w:tcPr>
            <w:tcW w:w="2842" w:type="pct"/>
            <w:tcBorders>
              <w:top w:val="nil"/>
              <w:left w:val="single" w:sz="4" w:space="0" w:color="auto"/>
              <w:bottom w:val="single" w:sz="4" w:space="0" w:color="auto"/>
              <w:right w:val="single" w:sz="4" w:space="0" w:color="auto"/>
            </w:tcBorders>
            <w:noWrap/>
            <w:vAlign w:val="center"/>
          </w:tcPr>
          <w:p w:rsidR="00E31760" w:rsidRPr="000D6724" w:rsidRDefault="00E31760" w:rsidP="00C53F4B">
            <w:pPr>
              <w:widowControl/>
              <w:suppressAutoHyphens w:val="0"/>
              <w:jc w:val="center"/>
              <w:rPr>
                <w:color w:val="000000"/>
                <w:kern w:val="0"/>
                <w:sz w:val="20"/>
                <w:szCs w:val="20"/>
                <w:lang w:eastAsia="hu-HU"/>
              </w:rPr>
            </w:pPr>
            <w:r w:rsidRPr="000D6724">
              <w:rPr>
                <w:color w:val="000000"/>
                <w:kern w:val="0"/>
                <w:sz w:val="20"/>
                <w:szCs w:val="20"/>
                <w:lang w:eastAsia="hu-HU"/>
              </w:rPr>
              <w:t>szakosztály irodák (1-es és 4-es helyiségek)</w:t>
            </w:r>
          </w:p>
        </w:tc>
        <w:tc>
          <w:tcPr>
            <w:tcW w:w="1177" w:type="pct"/>
            <w:vMerge/>
            <w:tcBorders>
              <w:top w:val="nil"/>
              <w:left w:val="single" w:sz="4" w:space="0" w:color="auto"/>
              <w:bottom w:val="single" w:sz="4" w:space="0" w:color="auto"/>
              <w:right w:val="single" w:sz="4" w:space="0" w:color="auto"/>
            </w:tcBorders>
            <w:vAlign w:val="center"/>
          </w:tcPr>
          <w:p w:rsidR="00E31760" w:rsidRPr="000D6724" w:rsidRDefault="00E31760" w:rsidP="00C53F4B">
            <w:pPr>
              <w:widowControl/>
              <w:suppressAutoHyphens w:val="0"/>
              <w:jc w:val="center"/>
              <w:rPr>
                <w:color w:val="000000"/>
                <w:kern w:val="0"/>
                <w:sz w:val="20"/>
                <w:szCs w:val="20"/>
                <w:lang w:eastAsia="hu-HU"/>
              </w:rPr>
            </w:pPr>
          </w:p>
        </w:tc>
        <w:tc>
          <w:tcPr>
            <w:tcW w:w="981" w:type="pct"/>
            <w:vMerge/>
            <w:tcBorders>
              <w:top w:val="nil"/>
              <w:left w:val="single" w:sz="4" w:space="0" w:color="auto"/>
              <w:bottom w:val="single" w:sz="4" w:space="0" w:color="auto"/>
              <w:right w:val="single" w:sz="4" w:space="0" w:color="auto"/>
            </w:tcBorders>
            <w:vAlign w:val="center"/>
          </w:tcPr>
          <w:p w:rsidR="00E31760" w:rsidRPr="000D6724" w:rsidRDefault="00E31760" w:rsidP="00C53F4B">
            <w:pPr>
              <w:widowControl/>
              <w:suppressAutoHyphens w:val="0"/>
              <w:jc w:val="center"/>
              <w:rPr>
                <w:color w:val="000000"/>
                <w:kern w:val="0"/>
                <w:sz w:val="20"/>
                <w:szCs w:val="20"/>
                <w:lang w:eastAsia="hu-HU"/>
              </w:rPr>
            </w:pPr>
          </w:p>
        </w:tc>
      </w:tr>
      <w:tr w:rsidR="00E31760" w:rsidRPr="000D6724" w:rsidTr="00C41CB0">
        <w:trPr>
          <w:trHeight w:val="278"/>
          <w:jc w:val="center"/>
        </w:trPr>
        <w:tc>
          <w:tcPr>
            <w:tcW w:w="2842" w:type="pct"/>
            <w:tcBorders>
              <w:top w:val="nil"/>
              <w:left w:val="single" w:sz="4" w:space="0" w:color="auto"/>
              <w:bottom w:val="single" w:sz="4" w:space="0" w:color="auto"/>
              <w:right w:val="single" w:sz="4" w:space="0" w:color="auto"/>
            </w:tcBorders>
            <w:noWrap/>
            <w:vAlign w:val="center"/>
          </w:tcPr>
          <w:p w:rsidR="00E31760" w:rsidRPr="000D6724" w:rsidRDefault="00E31760" w:rsidP="00C53F4B">
            <w:pPr>
              <w:widowControl/>
              <w:suppressAutoHyphens w:val="0"/>
              <w:jc w:val="center"/>
              <w:rPr>
                <w:color w:val="000000"/>
                <w:kern w:val="0"/>
                <w:sz w:val="20"/>
                <w:szCs w:val="20"/>
                <w:lang w:eastAsia="hu-HU"/>
              </w:rPr>
            </w:pPr>
            <w:r w:rsidRPr="000D6724">
              <w:rPr>
                <w:color w:val="000000"/>
                <w:kern w:val="0"/>
                <w:sz w:val="20"/>
                <w:szCs w:val="20"/>
                <w:lang w:eastAsia="hu-HU"/>
              </w:rPr>
              <w:t>mosoda</w:t>
            </w:r>
          </w:p>
        </w:tc>
        <w:tc>
          <w:tcPr>
            <w:tcW w:w="1177" w:type="pct"/>
            <w:vMerge/>
            <w:tcBorders>
              <w:top w:val="nil"/>
              <w:left w:val="single" w:sz="4" w:space="0" w:color="auto"/>
              <w:bottom w:val="single" w:sz="4" w:space="0" w:color="auto"/>
              <w:right w:val="single" w:sz="4" w:space="0" w:color="auto"/>
            </w:tcBorders>
            <w:vAlign w:val="center"/>
          </w:tcPr>
          <w:p w:rsidR="00E31760" w:rsidRPr="000D6724" w:rsidRDefault="00E31760" w:rsidP="00C53F4B">
            <w:pPr>
              <w:widowControl/>
              <w:suppressAutoHyphens w:val="0"/>
              <w:jc w:val="center"/>
              <w:rPr>
                <w:color w:val="000000"/>
                <w:kern w:val="0"/>
                <w:sz w:val="20"/>
                <w:szCs w:val="20"/>
                <w:lang w:eastAsia="hu-HU"/>
              </w:rPr>
            </w:pPr>
          </w:p>
        </w:tc>
        <w:tc>
          <w:tcPr>
            <w:tcW w:w="981" w:type="pct"/>
            <w:vMerge/>
            <w:tcBorders>
              <w:top w:val="nil"/>
              <w:left w:val="single" w:sz="4" w:space="0" w:color="auto"/>
              <w:bottom w:val="single" w:sz="4" w:space="0" w:color="auto"/>
              <w:right w:val="single" w:sz="4" w:space="0" w:color="auto"/>
            </w:tcBorders>
            <w:vAlign w:val="center"/>
          </w:tcPr>
          <w:p w:rsidR="00E31760" w:rsidRPr="000D6724" w:rsidRDefault="00E31760" w:rsidP="00C53F4B">
            <w:pPr>
              <w:widowControl/>
              <w:suppressAutoHyphens w:val="0"/>
              <w:jc w:val="center"/>
              <w:rPr>
                <w:color w:val="000000"/>
                <w:kern w:val="0"/>
                <w:sz w:val="20"/>
                <w:szCs w:val="20"/>
                <w:lang w:eastAsia="hu-HU"/>
              </w:rPr>
            </w:pPr>
          </w:p>
        </w:tc>
      </w:tr>
      <w:tr w:rsidR="00E31760" w:rsidRPr="000D6724" w:rsidTr="00C41CB0">
        <w:trPr>
          <w:trHeight w:val="282"/>
          <w:jc w:val="center"/>
        </w:trPr>
        <w:tc>
          <w:tcPr>
            <w:tcW w:w="2842" w:type="pct"/>
            <w:tcBorders>
              <w:top w:val="nil"/>
              <w:left w:val="single" w:sz="4" w:space="0" w:color="auto"/>
              <w:bottom w:val="single" w:sz="4" w:space="0" w:color="auto"/>
              <w:right w:val="single" w:sz="4" w:space="0" w:color="auto"/>
            </w:tcBorders>
            <w:noWrap/>
            <w:vAlign w:val="center"/>
          </w:tcPr>
          <w:p w:rsidR="00E31760" w:rsidRPr="000D6724" w:rsidRDefault="00E31760" w:rsidP="00C53F4B">
            <w:pPr>
              <w:widowControl/>
              <w:suppressAutoHyphens w:val="0"/>
              <w:jc w:val="center"/>
              <w:rPr>
                <w:color w:val="000000"/>
                <w:kern w:val="0"/>
                <w:sz w:val="20"/>
                <w:szCs w:val="20"/>
                <w:lang w:eastAsia="hu-HU"/>
              </w:rPr>
            </w:pPr>
            <w:r w:rsidRPr="000D6724">
              <w:rPr>
                <w:color w:val="000000"/>
                <w:kern w:val="0"/>
                <w:sz w:val="20"/>
                <w:szCs w:val="20"/>
                <w:lang w:eastAsia="hu-HU"/>
              </w:rPr>
              <w:t>lelátó alatti futófolyosó</w:t>
            </w:r>
          </w:p>
        </w:tc>
        <w:tc>
          <w:tcPr>
            <w:tcW w:w="1177" w:type="pct"/>
            <w:vMerge/>
            <w:tcBorders>
              <w:top w:val="nil"/>
              <w:left w:val="single" w:sz="4" w:space="0" w:color="auto"/>
              <w:bottom w:val="single" w:sz="4" w:space="0" w:color="auto"/>
              <w:right w:val="single" w:sz="4" w:space="0" w:color="auto"/>
            </w:tcBorders>
            <w:vAlign w:val="center"/>
          </w:tcPr>
          <w:p w:rsidR="00E31760" w:rsidRPr="000D6724" w:rsidRDefault="00E31760" w:rsidP="00C53F4B">
            <w:pPr>
              <w:widowControl/>
              <w:suppressAutoHyphens w:val="0"/>
              <w:jc w:val="center"/>
              <w:rPr>
                <w:color w:val="000000"/>
                <w:kern w:val="0"/>
                <w:sz w:val="20"/>
                <w:szCs w:val="20"/>
                <w:lang w:eastAsia="hu-HU"/>
              </w:rPr>
            </w:pPr>
          </w:p>
        </w:tc>
        <w:tc>
          <w:tcPr>
            <w:tcW w:w="981" w:type="pct"/>
            <w:vMerge/>
            <w:tcBorders>
              <w:top w:val="nil"/>
              <w:left w:val="single" w:sz="4" w:space="0" w:color="auto"/>
              <w:bottom w:val="single" w:sz="4" w:space="0" w:color="auto"/>
              <w:right w:val="single" w:sz="4" w:space="0" w:color="auto"/>
            </w:tcBorders>
            <w:vAlign w:val="center"/>
          </w:tcPr>
          <w:p w:rsidR="00E31760" w:rsidRPr="000D6724" w:rsidRDefault="00E31760" w:rsidP="00C53F4B">
            <w:pPr>
              <w:widowControl/>
              <w:suppressAutoHyphens w:val="0"/>
              <w:jc w:val="center"/>
              <w:rPr>
                <w:color w:val="000000"/>
                <w:kern w:val="0"/>
                <w:sz w:val="20"/>
                <w:szCs w:val="20"/>
                <w:lang w:eastAsia="hu-HU"/>
              </w:rPr>
            </w:pPr>
          </w:p>
        </w:tc>
      </w:tr>
      <w:tr w:rsidR="00E31760" w:rsidRPr="000D6724" w:rsidTr="00C41CB0">
        <w:trPr>
          <w:trHeight w:val="272"/>
          <w:jc w:val="center"/>
        </w:trPr>
        <w:tc>
          <w:tcPr>
            <w:tcW w:w="2842" w:type="pct"/>
            <w:tcBorders>
              <w:top w:val="nil"/>
              <w:left w:val="single" w:sz="4" w:space="0" w:color="auto"/>
              <w:bottom w:val="single" w:sz="4" w:space="0" w:color="auto"/>
              <w:right w:val="single" w:sz="4" w:space="0" w:color="auto"/>
            </w:tcBorders>
            <w:noWrap/>
            <w:vAlign w:val="center"/>
          </w:tcPr>
          <w:p w:rsidR="00E31760" w:rsidRPr="000D6724" w:rsidRDefault="00E31760" w:rsidP="00C53F4B">
            <w:pPr>
              <w:widowControl/>
              <w:suppressAutoHyphens w:val="0"/>
              <w:jc w:val="center"/>
              <w:rPr>
                <w:color w:val="000000"/>
                <w:kern w:val="0"/>
                <w:sz w:val="20"/>
                <w:szCs w:val="20"/>
                <w:lang w:eastAsia="hu-HU"/>
              </w:rPr>
            </w:pPr>
            <w:r w:rsidRPr="000D6724">
              <w:rPr>
                <w:color w:val="000000"/>
                <w:kern w:val="0"/>
                <w:sz w:val="20"/>
                <w:szCs w:val="20"/>
                <w:lang w:eastAsia="hu-HU"/>
              </w:rPr>
              <w:t>kondicionáló terem</w:t>
            </w:r>
          </w:p>
        </w:tc>
        <w:tc>
          <w:tcPr>
            <w:tcW w:w="1177" w:type="pct"/>
            <w:vMerge/>
            <w:tcBorders>
              <w:top w:val="nil"/>
              <w:left w:val="single" w:sz="4" w:space="0" w:color="auto"/>
              <w:bottom w:val="single" w:sz="4" w:space="0" w:color="auto"/>
              <w:right w:val="single" w:sz="4" w:space="0" w:color="auto"/>
            </w:tcBorders>
            <w:vAlign w:val="center"/>
          </w:tcPr>
          <w:p w:rsidR="00E31760" w:rsidRPr="000D6724" w:rsidRDefault="00E31760" w:rsidP="00C53F4B">
            <w:pPr>
              <w:widowControl/>
              <w:suppressAutoHyphens w:val="0"/>
              <w:jc w:val="center"/>
              <w:rPr>
                <w:color w:val="000000"/>
                <w:kern w:val="0"/>
                <w:sz w:val="20"/>
                <w:szCs w:val="20"/>
                <w:lang w:eastAsia="hu-HU"/>
              </w:rPr>
            </w:pPr>
          </w:p>
        </w:tc>
        <w:tc>
          <w:tcPr>
            <w:tcW w:w="981" w:type="pct"/>
            <w:vMerge/>
            <w:tcBorders>
              <w:top w:val="nil"/>
              <w:left w:val="single" w:sz="4" w:space="0" w:color="auto"/>
              <w:bottom w:val="single" w:sz="4" w:space="0" w:color="auto"/>
              <w:right w:val="single" w:sz="4" w:space="0" w:color="auto"/>
            </w:tcBorders>
            <w:vAlign w:val="center"/>
          </w:tcPr>
          <w:p w:rsidR="00E31760" w:rsidRPr="000D6724" w:rsidRDefault="00E31760" w:rsidP="00C53F4B">
            <w:pPr>
              <w:widowControl/>
              <w:suppressAutoHyphens w:val="0"/>
              <w:jc w:val="center"/>
              <w:rPr>
                <w:color w:val="000000"/>
                <w:kern w:val="0"/>
                <w:sz w:val="20"/>
                <w:szCs w:val="20"/>
                <w:lang w:eastAsia="hu-HU"/>
              </w:rPr>
            </w:pPr>
          </w:p>
        </w:tc>
      </w:tr>
      <w:tr w:rsidR="00E31760" w:rsidRPr="000D6724" w:rsidTr="00C41CB0">
        <w:trPr>
          <w:trHeight w:val="276"/>
          <w:jc w:val="center"/>
        </w:trPr>
        <w:tc>
          <w:tcPr>
            <w:tcW w:w="2842" w:type="pct"/>
            <w:tcBorders>
              <w:top w:val="nil"/>
              <w:left w:val="single" w:sz="4" w:space="0" w:color="auto"/>
              <w:bottom w:val="single" w:sz="4" w:space="0" w:color="auto"/>
              <w:right w:val="single" w:sz="4" w:space="0" w:color="auto"/>
            </w:tcBorders>
            <w:vAlign w:val="center"/>
          </w:tcPr>
          <w:p w:rsidR="00E31760" w:rsidRPr="000D6724" w:rsidRDefault="00E31760" w:rsidP="007F2F1D">
            <w:pPr>
              <w:widowControl/>
              <w:suppressAutoHyphens w:val="0"/>
              <w:jc w:val="center"/>
              <w:rPr>
                <w:color w:val="000000"/>
                <w:kern w:val="0"/>
                <w:sz w:val="20"/>
                <w:szCs w:val="20"/>
                <w:lang w:eastAsia="hu-HU"/>
              </w:rPr>
            </w:pPr>
            <w:r w:rsidRPr="000D6724">
              <w:rPr>
                <w:color w:val="000000"/>
                <w:kern w:val="0"/>
                <w:sz w:val="20"/>
                <w:szCs w:val="20"/>
                <w:lang w:eastAsia="hu-HU"/>
              </w:rPr>
              <w:t>Szántóföld utcai sporttelep műfüves pálya</w:t>
            </w:r>
          </w:p>
        </w:tc>
        <w:tc>
          <w:tcPr>
            <w:tcW w:w="1177" w:type="pct"/>
            <w:tcBorders>
              <w:top w:val="nil"/>
              <w:left w:val="nil"/>
              <w:bottom w:val="single" w:sz="4" w:space="0" w:color="auto"/>
              <w:right w:val="single" w:sz="4" w:space="0" w:color="auto"/>
            </w:tcBorders>
            <w:vAlign w:val="center"/>
          </w:tcPr>
          <w:p w:rsidR="00E31760" w:rsidRPr="000D6724" w:rsidRDefault="00E31760" w:rsidP="00C53F4B">
            <w:pPr>
              <w:widowControl/>
              <w:suppressAutoHyphens w:val="0"/>
              <w:jc w:val="center"/>
              <w:rPr>
                <w:color w:val="000000"/>
                <w:kern w:val="0"/>
                <w:sz w:val="20"/>
                <w:szCs w:val="20"/>
                <w:lang w:eastAsia="hu-HU"/>
              </w:rPr>
            </w:pPr>
            <w:r w:rsidRPr="000D6724">
              <w:rPr>
                <w:color w:val="000000"/>
                <w:kern w:val="0"/>
                <w:sz w:val="20"/>
                <w:szCs w:val="20"/>
                <w:lang w:eastAsia="hu-HU"/>
              </w:rPr>
              <w:t>1151 Budapest, Szántóföld u. 3.</w:t>
            </w:r>
          </w:p>
        </w:tc>
        <w:tc>
          <w:tcPr>
            <w:tcW w:w="981" w:type="pct"/>
            <w:tcBorders>
              <w:top w:val="nil"/>
              <w:left w:val="nil"/>
              <w:bottom w:val="single" w:sz="4" w:space="0" w:color="auto"/>
              <w:right w:val="single" w:sz="4" w:space="0" w:color="auto"/>
            </w:tcBorders>
            <w:vAlign w:val="center"/>
          </w:tcPr>
          <w:p w:rsidR="00E31760" w:rsidRPr="000D6724" w:rsidRDefault="00E31760" w:rsidP="00C53F4B">
            <w:pPr>
              <w:widowControl/>
              <w:suppressAutoHyphens w:val="0"/>
              <w:jc w:val="center"/>
              <w:rPr>
                <w:color w:val="000000"/>
                <w:kern w:val="0"/>
                <w:sz w:val="20"/>
                <w:szCs w:val="20"/>
                <w:lang w:eastAsia="hu-HU"/>
              </w:rPr>
            </w:pPr>
            <w:r w:rsidRPr="000D6724">
              <w:rPr>
                <w:color w:val="000000"/>
                <w:kern w:val="0"/>
                <w:sz w:val="20"/>
                <w:szCs w:val="20"/>
                <w:lang w:eastAsia="hu-HU"/>
              </w:rPr>
              <w:t>60</w:t>
            </w:r>
          </w:p>
        </w:tc>
      </w:tr>
      <w:tr w:rsidR="00E31760" w:rsidRPr="000D6724" w:rsidTr="00C41CB0">
        <w:trPr>
          <w:trHeight w:val="266"/>
          <w:jc w:val="center"/>
        </w:trPr>
        <w:tc>
          <w:tcPr>
            <w:tcW w:w="2842" w:type="pct"/>
            <w:tcBorders>
              <w:top w:val="nil"/>
              <w:left w:val="single" w:sz="4" w:space="0" w:color="auto"/>
              <w:bottom w:val="single" w:sz="4" w:space="0" w:color="auto"/>
              <w:right w:val="single" w:sz="4" w:space="0" w:color="auto"/>
            </w:tcBorders>
            <w:vAlign w:val="center"/>
          </w:tcPr>
          <w:p w:rsidR="00E31760" w:rsidRPr="000D6724" w:rsidRDefault="00E31760" w:rsidP="007F2F1D">
            <w:pPr>
              <w:widowControl/>
              <w:suppressAutoHyphens w:val="0"/>
              <w:jc w:val="center"/>
              <w:rPr>
                <w:color w:val="000000"/>
                <w:kern w:val="0"/>
                <w:sz w:val="20"/>
                <w:szCs w:val="20"/>
                <w:lang w:eastAsia="hu-HU"/>
              </w:rPr>
            </w:pPr>
            <w:r w:rsidRPr="000D6724">
              <w:rPr>
                <w:color w:val="000000"/>
                <w:kern w:val="0"/>
                <w:sz w:val="20"/>
                <w:szCs w:val="20"/>
                <w:lang w:eastAsia="hu-HU"/>
              </w:rPr>
              <w:t>Vasgolyó utcai sporttelep füves pálya</w:t>
            </w:r>
          </w:p>
        </w:tc>
        <w:tc>
          <w:tcPr>
            <w:tcW w:w="1177" w:type="pct"/>
            <w:tcBorders>
              <w:top w:val="nil"/>
              <w:left w:val="nil"/>
              <w:bottom w:val="single" w:sz="4" w:space="0" w:color="auto"/>
              <w:right w:val="single" w:sz="4" w:space="0" w:color="auto"/>
            </w:tcBorders>
            <w:vAlign w:val="center"/>
          </w:tcPr>
          <w:p w:rsidR="00E31760" w:rsidRPr="000D6724" w:rsidRDefault="00E31760" w:rsidP="0066215E">
            <w:pPr>
              <w:widowControl/>
              <w:suppressAutoHyphens w:val="0"/>
              <w:jc w:val="center"/>
              <w:rPr>
                <w:color w:val="000000"/>
                <w:kern w:val="0"/>
                <w:sz w:val="20"/>
                <w:szCs w:val="20"/>
                <w:lang w:eastAsia="hu-HU"/>
              </w:rPr>
            </w:pPr>
            <w:r w:rsidRPr="000D6724">
              <w:rPr>
                <w:color w:val="000000"/>
                <w:kern w:val="0"/>
                <w:sz w:val="20"/>
                <w:szCs w:val="20"/>
                <w:lang w:eastAsia="hu-HU"/>
              </w:rPr>
              <w:t>1158 Budapest, Vasgolyó u. 5</w:t>
            </w:r>
            <w:r>
              <w:rPr>
                <w:color w:val="000000"/>
                <w:kern w:val="0"/>
                <w:sz w:val="20"/>
                <w:szCs w:val="20"/>
                <w:lang w:eastAsia="hu-HU"/>
              </w:rPr>
              <w:t>1</w:t>
            </w:r>
            <w:r w:rsidRPr="000D6724">
              <w:rPr>
                <w:color w:val="000000"/>
                <w:kern w:val="0"/>
                <w:sz w:val="20"/>
                <w:szCs w:val="20"/>
                <w:lang w:eastAsia="hu-HU"/>
              </w:rPr>
              <w:t>.</w:t>
            </w:r>
          </w:p>
        </w:tc>
        <w:tc>
          <w:tcPr>
            <w:tcW w:w="981" w:type="pct"/>
            <w:tcBorders>
              <w:top w:val="nil"/>
              <w:left w:val="nil"/>
              <w:bottom w:val="single" w:sz="4" w:space="0" w:color="auto"/>
              <w:right w:val="single" w:sz="4" w:space="0" w:color="auto"/>
            </w:tcBorders>
            <w:vAlign w:val="center"/>
          </w:tcPr>
          <w:p w:rsidR="00E31760" w:rsidRPr="000D6724" w:rsidRDefault="00E31760" w:rsidP="00C53F4B">
            <w:pPr>
              <w:widowControl/>
              <w:suppressAutoHyphens w:val="0"/>
              <w:jc w:val="center"/>
              <w:rPr>
                <w:color w:val="000000"/>
                <w:kern w:val="0"/>
                <w:sz w:val="20"/>
                <w:szCs w:val="20"/>
                <w:lang w:eastAsia="hu-HU"/>
              </w:rPr>
            </w:pPr>
            <w:r w:rsidRPr="000D6724">
              <w:rPr>
                <w:color w:val="000000"/>
                <w:kern w:val="0"/>
                <w:sz w:val="20"/>
                <w:szCs w:val="20"/>
                <w:lang w:eastAsia="hu-HU"/>
              </w:rPr>
              <w:t>60</w:t>
            </w:r>
          </w:p>
        </w:tc>
      </w:tr>
    </w:tbl>
    <w:p w:rsidR="00E31760" w:rsidRDefault="00E31760" w:rsidP="0032748C">
      <w:pPr>
        <w:spacing w:before="120" w:after="120"/>
        <w:jc w:val="both"/>
      </w:pPr>
      <w:r>
        <w:t>Tekintettel arra, hogy a REAC Kft.-nek 2015. április 10-ig be kell nyújtania a következő bajnoki szezonra vonatkozó licenckérelmet, amely a hazai bajnoki mérkőzések lebonyolításának helyszínét is tartalmazza. J</w:t>
      </w:r>
      <w:r w:rsidRPr="00731AD0">
        <w:t xml:space="preserve">avaslom, hogy az önkormányzat </w:t>
      </w:r>
      <w:r>
        <w:t xml:space="preserve">nyilatkozzon arról, hogy </w:t>
      </w:r>
      <w:r w:rsidRPr="00731AD0">
        <w:t>biztosít</w:t>
      </w:r>
      <w:r>
        <w:t>j</w:t>
      </w:r>
      <w:r w:rsidRPr="00731AD0">
        <w:t xml:space="preserve">a </w:t>
      </w:r>
      <w:r w:rsidRPr="00731AD0">
        <w:rPr>
          <w:color w:val="000000"/>
          <w:kern w:val="0"/>
          <w:lang w:eastAsia="hu-HU"/>
        </w:rPr>
        <w:t>a REAC Sport Kft. számára a</w:t>
      </w:r>
      <w:r>
        <w:rPr>
          <w:color w:val="000000"/>
          <w:kern w:val="0"/>
          <w:lang w:eastAsia="hu-HU"/>
        </w:rPr>
        <w:t>z önkormányzat</w:t>
      </w:r>
      <w:r>
        <w:t xml:space="preserve"> tulajdonában lévő</w:t>
      </w:r>
      <w:r w:rsidRPr="00731AD0">
        <w:t xml:space="preserve"> </w:t>
      </w:r>
      <w:r w:rsidRPr="00BC4519">
        <w:t xml:space="preserve">Budai II. László Stadion </w:t>
      </w:r>
      <w:r>
        <w:t>használatát a 2015/2016-os bajnoki szezonban. A bérleti díjra vonatkozó előterjesztést legkésőbb a 2015. júniusi ülésre terjesztem be.</w:t>
      </w:r>
    </w:p>
    <w:p w:rsidR="00E31760" w:rsidRDefault="00E31760" w:rsidP="0032748C">
      <w:pPr>
        <w:spacing w:before="120" w:after="120"/>
        <w:jc w:val="both"/>
      </w:pPr>
      <w:r>
        <w:t>A mellékletek a nagy terjedelemre tekintettel elektronikus formában kerülnek megküldésre a képviselők részére.</w:t>
      </w:r>
    </w:p>
    <w:p w:rsidR="00E31760" w:rsidRDefault="00E31760">
      <w:pPr>
        <w:widowControl/>
        <w:suppressAutoHyphens w:val="0"/>
      </w:pPr>
      <w:r>
        <w:br w:type="page"/>
      </w:r>
    </w:p>
    <w:p w:rsidR="00E31760" w:rsidRDefault="00E31760" w:rsidP="00C764A0">
      <w:pPr>
        <w:jc w:val="both"/>
      </w:pPr>
      <w:r>
        <w:t>Kérem a Képviselő-testületet, hogy tárgyalja meg az előterjesztést és döntsön a beszámolók elfogadásáról, illetve a 2015. évi támogatásokról.</w:t>
      </w:r>
    </w:p>
    <w:p w:rsidR="00E31760" w:rsidRDefault="00E31760" w:rsidP="009E015B">
      <w:pPr>
        <w:pStyle w:val="BodyTextIndent"/>
        <w:tabs>
          <w:tab w:val="left" w:pos="426"/>
        </w:tabs>
        <w:spacing w:before="120"/>
        <w:ind w:left="0" w:firstLine="0"/>
      </w:pPr>
      <w:r>
        <w:t>Budapest, 2015. március „        ”.</w:t>
      </w:r>
    </w:p>
    <w:p w:rsidR="00E31760" w:rsidRDefault="00E31760" w:rsidP="00A41859">
      <w:pPr>
        <w:pStyle w:val="BodyTextIndent"/>
        <w:spacing w:before="120"/>
        <w:ind w:left="5761" w:firstLine="0"/>
      </w:pPr>
      <w:r>
        <w:t>Hajdu László</w:t>
      </w:r>
    </w:p>
    <w:p w:rsidR="00E31760" w:rsidRDefault="00E31760" w:rsidP="00726797">
      <w:pPr>
        <w:pStyle w:val="BodyTextIndent"/>
        <w:spacing w:after="240"/>
        <w:ind w:left="5761" w:firstLine="0"/>
      </w:pPr>
      <w:r>
        <w:t xml:space="preserve"> polgármester</w:t>
      </w:r>
    </w:p>
    <w:p w:rsidR="00E31760" w:rsidRPr="00EC6682" w:rsidRDefault="00E31760" w:rsidP="0066597F">
      <w:pPr>
        <w:widowControl/>
        <w:numPr>
          <w:ilvl w:val="0"/>
          <w:numId w:val="2"/>
        </w:numPr>
        <w:suppressAutoHyphens w:val="0"/>
        <w:spacing w:before="120"/>
        <w:ind w:left="714" w:hanging="357"/>
        <w:jc w:val="both"/>
      </w:pPr>
      <w:r w:rsidRPr="00EC6682">
        <w:rPr>
          <w:b/>
        </w:rPr>
        <w:t>Témafelelős:</w:t>
      </w:r>
      <w:r w:rsidRPr="00EC6682">
        <w:t xml:space="preserve"> Intézményfelügyeleti és Humán Főosztály</w:t>
      </w:r>
    </w:p>
    <w:p w:rsidR="00E31760" w:rsidRPr="00EC6682" w:rsidRDefault="00E31760" w:rsidP="009E015B">
      <w:pPr>
        <w:widowControl/>
        <w:numPr>
          <w:ilvl w:val="0"/>
          <w:numId w:val="2"/>
        </w:numPr>
        <w:suppressAutoHyphens w:val="0"/>
        <w:jc w:val="both"/>
      </w:pPr>
      <w:r w:rsidRPr="00EC6682">
        <w:rPr>
          <w:b/>
        </w:rPr>
        <w:t>Egyeztetésre megküldve</w:t>
      </w:r>
      <w:r w:rsidRPr="00EC6682">
        <w:t xml:space="preserve">: </w:t>
      </w:r>
      <w:r>
        <w:t>-</w:t>
      </w:r>
    </w:p>
    <w:p w:rsidR="00E31760" w:rsidRPr="002F11A0" w:rsidRDefault="00E31760" w:rsidP="009E015B">
      <w:pPr>
        <w:widowControl/>
        <w:numPr>
          <w:ilvl w:val="0"/>
          <w:numId w:val="2"/>
        </w:numPr>
        <w:suppressAutoHyphens w:val="0"/>
        <w:jc w:val="both"/>
      </w:pPr>
      <w:r w:rsidRPr="002F11A0">
        <w:rPr>
          <w:b/>
        </w:rPr>
        <w:t>Bizottságok</w:t>
      </w:r>
      <w:r w:rsidRPr="002F11A0">
        <w:t>:</w:t>
      </w:r>
      <w:r w:rsidRPr="002F11A0">
        <w:tab/>
      </w:r>
      <w:r>
        <w:t>ESzB</w:t>
      </w:r>
      <w:r w:rsidRPr="002F11A0">
        <w:tab/>
      </w:r>
      <w:r>
        <w:t>JÜB</w:t>
      </w:r>
      <w:r w:rsidRPr="002F11A0">
        <w:tab/>
      </w:r>
      <w:r>
        <w:t>KÉB</w:t>
      </w:r>
      <w:r w:rsidRPr="002F11A0">
        <w:tab/>
      </w:r>
      <w:r>
        <w:t>KKB</w:t>
      </w:r>
      <w:r w:rsidRPr="002F11A0">
        <w:tab/>
      </w:r>
      <w:r>
        <w:t>PTB</w:t>
      </w:r>
      <w:r w:rsidRPr="002F11A0">
        <w:tab/>
      </w:r>
      <w:r>
        <w:t>VKB</w:t>
      </w:r>
    </w:p>
    <w:p w:rsidR="00E31760" w:rsidRDefault="00E31760" w:rsidP="00A41859">
      <w:pPr>
        <w:spacing w:after="120"/>
        <w:ind w:left="2342"/>
        <w:jc w:val="both"/>
      </w:pPr>
      <w:r w:rsidRPr="00EC6682">
        <w:sym w:font="Wingdings" w:char="F0A8"/>
      </w:r>
      <w:r w:rsidRPr="00EC6682">
        <w:tab/>
      </w:r>
      <w:r>
        <w:t xml:space="preserve"> </w:t>
      </w:r>
      <w:r w:rsidRPr="00EC6682">
        <w:sym w:font="Wingdings" w:char="F0FD"/>
      </w:r>
      <w:r w:rsidRPr="00EC6682">
        <w:tab/>
      </w:r>
      <w:r>
        <w:t xml:space="preserve">  </w:t>
      </w:r>
      <w:r w:rsidRPr="00EC6682">
        <w:sym w:font="Wingdings" w:char="F0A8"/>
      </w:r>
      <w:r w:rsidRPr="00EC6682">
        <w:tab/>
        <w:t xml:space="preserve">  </w:t>
      </w:r>
      <w:r w:rsidRPr="00EC6682">
        <w:sym w:font="Wingdings" w:char="F0FD"/>
      </w:r>
      <w:r w:rsidRPr="00EC6682">
        <w:tab/>
      </w:r>
      <w:r>
        <w:t xml:space="preserve">  </w:t>
      </w:r>
      <w:r w:rsidRPr="00EC6682">
        <w:sym w:font="Wingdings" w:char="F0FD"/>
      </w:r>
      <w:r>
        <w:tab/>
        <w:t xml:space="preserve">  </w:t>
      </w:r>
      <w:r w:rsidRPr="00EC6682">
        <w:sym w:font="Wingdings" w:char="F0A8"/>
      </w:r>
    </w:p>
    <w:p w:rsidR="00E31760" w:rsidRDefault="00E31760" w:rsidP="003148E9">
      <w:pPr>
        <w:numPr>
          <w:ilvl w:val="0"/>
          <w:numId w:val="2"/>
        </w:numPr>
        <w:tabs>
          <w:tab w:val="clear" w:pos="720"/>
          <w:tab w:val="num" w:pos="709"/>
        </w:tabs>
        <w:ind w:left="714" w:hanging="357"/>
        <w:jc w:val="both"/>
      </w:pPr>
      <w:r w:rsidRPr="00EC6682">
        <w:rPr>
          <w:b/>
        </w:rPr>
        <w:t>Melléklet</w:t>
      </w:r>
      <w:r>
        <w:rPr>
          <w:b/>
        </w:rPr>
        <w:t>ek</w:t>
      </w:r>
      <w:r w:rsidRPr="00EC6682">
        <w:t>:</w:t>
      </w:r>
    </w:p>
    <w:p w:rsidR="00E31760" w:rsidRDefault="00E31760" w:rsidP="002B65C7">
      <w:pPr>
        <w:pStyle w:val="Heading1"/>
        <w:keepNext w:val="0"/>
        <w:numPr>
          <w:ilvl w:val="0"/>
          <w:numId w:val="0"/>
        </w:numPr>
        <w:suppressAutoHyphens w:val="0"/>
        <w:ind w:left="567"/>
        <w:rPr>
          <w:sz w:val="20"/>
          <w:szCs w:val="20"/>
        </w:rPr>
      </w:pPr>
      <w:r>
        <w:rPr>
          <w:sz w:val="20"/>
          <w:szCs w:val="20"/>
        </w:rPr>
        <w:t>1.a 1. FC Femina Női Labdarúgó Klub támogatási szerződés</w:t>
      </w:r>
    </w:p>
    <w:p w:rsidR="00E31760" w:rsidRPr="00AD58AC" w:rsidRDefault="00E31760" w:rsidP="00AD58AC">
      <w:pPr>
        <w:ind w:left="567"/>
        <w:rPr>
          <w:sz w:val="20"/>
          <w:szCs w:val="20"/>
        </w:rPr>
      </w:pPr>
      <w:r>
        <w:rPr>
          <w:sz w:val="20"/>
          <w:szCs w:val="20"/>
        </w:rPr>
        <w:t>1.aa 1. FC Femina Női Labdarúgó Klub támogatási szerződés</w:t>
      </w:r>
    </w:p>
    <w:p w:rsidR="00E31760" w:rsidRDefault="00E31760" w:rsidP="002B65C7">
      <w:pPr>
        <w:pStyle w:val="Heading1"/>
        <w:keepNext w:val="0"/>
        <w:numPr>
          <w:ilvl w:val="0"/>
          <w:numId w:val="0"/>
        </w:numPr>
        <w:suppressAutoHyphens w:val="0"/>
        <w:ind w:left="567"/>
        <w:rPr>
          <w:sz w:val="20"/>
          <w:szCs w:val="20"/>
        </w:rPr>
      </w:pPr>
      <w:r>
        <w:rPr>
          <w:sz w:val="20"/>
          <w:szCs w:val="20"/>
        </w:rPr>
        <w:t>1.b 1. FC Femina Női Labdarúgó Klub szakmai beszámolói és a számlák összesítő táblázatai</w:t>
      </w:r>
    </w:p>
    <w:p w:rsidR="00E31760" w:rsidRPr="002348AA" w:rsidRDefault="00E31760" w:rsidP="002348AA">
      <w:pPr>
        <w:ind w:left="567"/>
        <w:rPr>
          <w:sz w:val="20"/>
          <w:szCs w:val="20"/>
        </w:rPr>
      </w:pPr>
      <w:r w:rsidRPr="002348AA">
        <w:rPr>
          <w:sz w:val="20"/>
          <w:szCs w:val="20"/>
        </w:rPr>
        <w:t>1.c 1. FC Femina Női Labdarúgó Klub kér</w:t>
      </w:r>
      <w:r>
        <w:rPr>
          <w:sz w:val="20"/>
          <w:szCs w:val="20"/>
        </w:rPr>
        <w:t>e</w:t>
      </w:r>
      <w:r w:rsidRPr="002348AA">
        <w:rPr>
          <w:sz w:val="20"/>
          <w:szCs w:val="20"/>
        </w:rPr>
        <w:t>lm</w:t>
      </w:r>
      <w:r>
        <w:rPr>
          <w:sz w:val="20"/>
          <w:szCs w:val="20"/>
        </w:rPr>
        <w:t>e</w:t>
      </w:r>
      <w:r w:rsidRPr="002348AA">
        <w:rPr>
          <w:sz w:val="20"/>
          <w:szCs w:val="20"/>
        </w:rPr>
        <w:t xml:space="preserve"> és 2015. évi költségvetés</w:t>
      </w:r>
      <w:r>
        <w:rPr>
          <w:sz w:val="20"/>
          <w:szCs w:val="20"/>
        </w:rPr>
        <w:t xml:space="preserve"> tervezete</w:t>
      </w:r>
    </w:p>
    <w:p w:rsidR="00E31760" w:rsidRDefault="00E31760" w:rsidP="002B65C7">
      <w:pPr>
        <w:pStyle w:val="Heading1"/>
        <w:keepNext w:val="0"/>
        <w:numPr>
          <w:ilvl w:val="0"/>
          <w:numId w:val="0"/>
        </w:numPr>
        <w:suppressAutoHyphens w:val="0"/>
        <w:ind w:left="567"/>
        <w:rPr>
          <w:sz w:val="20"/>
          <w:szCs w:val="20"/>
        </w:rPr>
      </w:pPr>
      <w:r>
        <w:rPr>
          <w:sz w:val="20"/>
          <w:szCs w:val="20"/>
        </w:rPr>
        <w:t>2.a BLF Kosárlabda Klub Sportegyesület támogatási szerződés</w:t>
      </w:r>
    </w:p>
    <w:p w:rsidR="00E31760" w:rsidRPr="00AA468A" w:rsidRDefault="00E31760" w:rsidP="00805BF1">
      <w:pPr>
        <w:ind w:left="567"/>
        <w:rPr>
          <w:sz w:val="20"/>
          <w:szCs w:val="20"/>
        </w:rPr>
      </w:pPr>
      <w:r w:rsidRPr="00AA468A">
        <w:rPr>
          <w:sz w:val="20"/>
          <w:szCs w:val="20"/>
        </w:rPr>
        <w:t>2.aa</w:t>
      </w:r>
      <w:r>
        <w:rPr>
          <w:sz w:val="20"/>
          <w:szCs w:val="20"/>
        </w:rPr>
        <w:t xml:space="preserve"> BLF Kosárlabda Klub Sportegyesület támogatási szerződés</w:t>
      </w:r>
    </w:p>
    <w:p w:rsidR="00E31760" w:rsidRDefault="00E31760" w:rsidP="002B65C7">
      <w:pPr>
        <w:pStyle w:val="Heading1"/>
        <w:keepNext w:val="0"/>
        <w:numPr>
          <w:ilvl w:val="0"/>
          <w:numId w:val="0"/>
        </w:numPr>
        <w:suppressAutoHyphens w:val="0"/>
        <w:ind w:left="567"/>
        <w:rPr>
          <w:sz w:val="20"/>
          <w:szCs w:val="20"/>
        </w:rPr>
      </w:pPr>
      <w:r>
        <w:rPr>
          <w:sz w:val="20"/>
          <w:szCs w:val="20"/>
        </w:rPr>
        <w:t>2.b BLF Kosárlabda Klub Sportegyesület szakmai beszámolói és a számlák összesítő táblázatai</w:t>
      </w:r>
    </w:p>
    <w:p w:rsidR="00E31760" w:rsidRPr="00243C26" w:rsidRDefault="00E31760" w:rsidP="00243C26">
      <w:pPr>
        <w:ind w:left="567"/>
        <w:rPr>
          <w:sz w:val="20"/>
          <w:szCs w:val="20"/>
        </w:rPr>
      </w:pPr>
      <w:r w:rsidRPr="00243C26">
        <w:rPr>
          <w:sz w:val="20"/>
          <w:szCs w:val="20"/>
        </w:rPr>
        <w:t>2.c BLF Kosárlabda Klub Sportegyesület kérelme és 2015. évi költségvetés tervezete</w:t>
      </w:r>
    </w:p>
    <w:p w:rsidR="00E31760" w:rsidRPr="00243C26" w:rsidRDefault="00E31760" w:rsidP="00243C26">
      <w:pPr>
        <w:pStyle w:val="Heading1"/>
        <w:keepNext w:val="0"/>
        <w:numPr>
          <w:ilvl w:val="0"/>
          <w:numId w:val="0"/>
        </w:numPr>
        <w:suppressAutoHyphens w:val="0"/>
        <w:ind w:left="567"/>
      </w:pPr>
      <w:r>
        <w:rPr>
          <w:sz w:val="20"/>
          <w:szCs w:val="20"/>
        </w:rPr>
        <w:t>3.a Dynamic Karate Sportegyesület támogatási szerződés</w:t>
      </w:r>
    </w:p>
    <w:p w:rsidR="00E31760" w:rsidRPr="00AA468A" w:rsidRDefault="00E31760" w:rsidP="00805BF1">
      <w:pPr>
        <w:ind w:left="567"/>
        <w:rPr>
          <w:sz w:val="20"/>
          <w:szCs w:val="20"/>
        </w:rPr>
      </w:pPr>
      <w:r w:rsidRPr="00AA468A">
        <w:rPr>
          <w:sz w:val="20"/>
          <w:szCs w:val="20"/>
        </w:rPr>
        <w:t>3.aa</w:t>
      </w:r>
      <w:r>
        <w:rPr>
          <w:sz w:val="20"/>
          <w:szCs w:val="20"/>
        </w:rPr>
        <w:t xml:space="preserve"> Dynamic Karate Sportegyesület támogatási szerződés</w:t>
      </w:r>
    </w:p>
    <w:p w:rsidR="00E31760" w:rsidRDefault="00E31760" w:rsidP="00CF73C0">
      <w:pPr>
        <w:pStyle w:val="Heading1"/>
        <w:keepNext w:val="0"/>
        <w:numPr>
          <w:ilvl w:val="0"/>
          <w:numId w:val="0"/>
        </w:numPr>
        <w:suppressAutoHyphens w:val="0"/>
        <w:ind w:left="567"/>
        <w:rPr>
          <w:sz w:val="20"/>
          <w:szCs w:val="20"/>
        </w:rPr>
      </w:pPr>
      <w:r>
        <w:rPr>
          <w:sz w:val="20"/>
          <w:szCs w:val="20"/>
        </w:rPr>
        <w:t>3.b Dynamic Karate Sportegyesület szakmai beszámolói és a számlák összesítő táblázatai</w:t>
      </w:r>
    </w:p>
    <w:p w:rsidR="00E31760" w:rsidRPr="00C6017F" w:rsidRDefault="00E31760" w:rsidP="00C6017F">
      <w:pPr>
        <w:ind w:left="567"/>
        <w:rPr>
          <w:sz w:val="20"/>
          <w:szCs w:val="20"/>
        </w:rPr>
      </w:pPr>
      <w:r w:rsidRPr="00C6017F">
        <w:rPr>
          <w:sz w:val="20"/>
          <w:szCs w:val="20"/>
        </w:rPr>
        <w:t>3.c Dynamic Karate Sportegyesület kérelme és 2015. évi költségvetés tervezete</w:t>
      </w:r>
    </w:p>
    <w:p w:rsidR="00E31760" w:rsidRDefault="00E31760" w:rsidP="0069074B">
      <w:pPr>
        <w:pStyle w:val="Heading1"/>
        <w:keepNext w:val="0"/>
        <w:numPr>
          <w:ilvl w:val="0"/>
          <w:numId w:val="0"/>
        </w:numPr>
        <w:suppressAutoHyphens w:val="0"/>
        <w:ind w:left="567"/>
        <w:rPr>
          <w:sz w:val="20"/>
          <w:szCs w:val="20"/>
        </w:rPr>
      </w:pPr>
      <w:r>
        <w:rPr>
          <w:sz w:val="20"/>
          <w:szCs w:val="20"/>
        </w:rPr>
        <w:t>4.a Edőcs István Ökölvívó Egyesület támogatási szerződés</w:t>
      </w:r>
    </w:p>
    <w:p w:rsidR="00E31760" w:rsidRPr="005250DB" w:rsidRDefault="00E31760" w:rsidP="005250DB">
      <w:pPr>
        <w:ind w:left="567"/>
        <w:rPr>
          <w:sz w:val="20"/>
          <w:szCs w:val="20"/>
        </w:rPr>
      </w:pPr>
      <w:r w:rsidRPr="005250DB">
        <w:rPr>
          <w:sz w:val="20"/>
          <w:szCs w:val="20"/>
        </w:rPr>
        <w:t>4.aa</w:t>
      </w:r>
      <w:r>
        <w:rPr>
          <w:sz w:val="20"/>
          <w:szCs w:val="20"/>
        </w:rPr>
        <w:t xml:space="preserve"> Edőcs István Ökölvívó Egyesület támogatási szerződés</w:t>
      </w:r>
    </w:p>
    <w:p w:rsidR="00E31760" w:rsidRDefault="00E31760" w:rsidP="0069074B">
      <w:pPr>
        <w:pStyle w:val="Heading1"/>
        <w:keepNext w:val="0"/>
        <w:numPr>
          <w:ilvl w:val="0"/>
          <w:numId w:val="0"/>
        </w:numPr>
        <w:suppressAutoHyphens w:val="0"/>
        <w:ind w:left="567"/>
        <w:rPr>
          <w:sz w:val="20"/>
          <w:szCs w:val="20"/>
        </w:rPr>
      </w:pPr>
      <w:r>
        <w:rPr>
          <w:sz w:val="20"/>
          <w:szCs w:val="20"/>
        </w:rPr>
        <w:t>4.b Edőcs István Ökölvívó Egyesület szakmai beszámolói és a számlák összesítő táblázatai</w:t>
      </w:r>
    </w:p>
    <w:p w:rsidR="00E31760" w:rsidRPr="00C825A1" w:rsidRDefault="00E31760" w:rsidP="00C825A1">
      <w:pPr>
        <w:ind w:left="567"/>
        <w:rPr>
          <w:sz w:val="20"/>
          <w:szCs w:val="20"/>
        </w:rPr>
      </w:pPr>
      <w:r w:rsidRPr="00C825A1">
        <w:rPr>
          <w:sz w:val="20"/>
          <w:szCs w:val="20"/>
        </w:rPr>
        <w:t>4.c Edőcs István Ökölvívó Egyesület kérelme és 2015. évi költségvetés tervezete</w:t>
      </w:r>
    </w:p>
    <w:p w:rsidR="00E31760" w:rsidRDefault="00E31760" w:rsidP="00621681">
      <w:pPr>
        <w:pStyle w:val="Heading1"/>
        <w:keepNext w:val="0"/>
        <w:numPr>
          <w:ilvl w:val="0"/>
          <w:numId w:val="0"/>
        </w:numPr>
        <w:suppressAutoHyphens w:val="0"/>
        <w:ind w:left="567"/>
        <w:rPr>
          <w:sz w:val="20"/>
          <w:szCs w:val="20"/>
        </w:rPr>
      </w:pPr>
      <w:r>
        <w:rPr>
          <w:sz w:val="20"/>
          <w:szCs w:val="20"/>
        </w:rPr>
        <w:t>5.a Kinizsi TTK támogatási szerződés</w:t>
      </w:r>
    </w:p>
    <w:p w:rsidR="00E31760" w:rsidRPr="00AA468A" w:rsidRDefault="00E31760" w:rsidP="00AA468A">
      <w:pPr>
        <w:ind w:left="567"/>
        <w:rPr>
          <w:sz w:val="20"/>
          <w:szCs w:val="20"/>
        </w:rPr>
      </w:pPr>
      <w:r w:rsidRPr="00AA468A">
        <w:rPr>
          <w:sz w:val="20"/>
          <w:szCs w:val="20"/>
        </w:rPr>
        <w:t xml:space="preserve">5.aa </w:t>
      </w:r>
      <w:r>
        <w:rPr>
          <w:sz w:val="20"/>
          <w:szCs w:val="20"/>
        </w:rPr>
        <w:t>Kinizsi TTK támogatási szerződés</w:t>
      </w:r>
    </w:p>
    <w:p w:rsidR="00E31760" w:rsidRDefault="00E31760" w:rsidP="00621681">
      <w:pPr>
        <w:pStyle w:val="Heading1"/>
        <w:keepNext w:val="0"/>
        <w:numPr>
          <w:ilvl w:val="0"/>
          <w:numId w:val="0"/>
        </w:numPr>
        <w:suppressAutoHyphens w:val="0"/>
        <w:ind w:left="567"/>
        <w:rPr>
          <w:sz w:val="20"/>
          <w:szCs w:val="20"/>
        </w:rPr>
      </w:pPr>
      <w:r>
        <w:rPr>
          <w:sz w:val="20"/>
          <w:szCs w:val="20"/>
        </w:rPr>
        <w:t>5.b Kinizsi TTK szakmai beszámolói és a számlák összesítő táblázatai</w:t>
      </w:r>
    </w:p>
    <w:p w:rsidR="00E31760" w:rsidRPr="00523A90" w:rsidRDefault="00E31760" w:rsidP="00523A90">
      <w:pPr>
        <w:ind w:left="567"/>
        <w:rPr>
          <w:sz w:val="20"/>
          <w:szCs w:val="20"/>
        </w:rPr>
      </w:pPr>
      <w:r w:rsidRPr="00523A90">
        <w:rPr>
          <w:sz w:val="20"/>
          <w:szCs w:val="20"/>
        </w:rPr>
        <w:t>5.c Kinizsi TTK kérelme és 2015. évi költségvetés tervezete</w:t>
      </w:r>
    </w:p>
    <w:p w:rsidR="00E31760" w:rsidRDefault="00E31760" w:rsidP="00394F8D">
      <w:pPr>
        <w:pStyle w:val="Heading1"/>
        <w:keepNext w:val="0"/>
        <w:numPr>
          <w:ilvl w:val="0"/>
          <w:numId w:val="0"/>
        </w:numPr>
        <w:suppressAutoHyphens w:val="0"/>
        <w:ind w:left="567"/>
        <w:rPr>
          <w:sz w:val="20"/>
          <w:szCs w:val="20"/>
        </w:rPr>
      </w:pPr>
      <w:r>
        <w:rPr>
          <w:sz w:val="20"/>
          <w:szCs w:val="20"/>
        </w:rPr>
        <w:t>6.a Palota Röplabda Sport Club támogatási szerződés</w:t>
      </w:r>
    </w:p>
    <w:p w:rsidR="00E31760" w:rsidRPr="00841A76" w:rsidRDefault="00E31760" w:rsidP="00CC683C">
      <w:pPr>
        <w:ind w:left="567"/>
        <w:rPr>
          <w:sz w:val="20"/>
          <w:szCs w:val="20"/>
        </w:rPr>
      </w:pPr>
      <w:r w:rsidRPr="00841A76">
        <w:rPr>
          <w:sz w:val="20"/>
          <w:szCs w:val="20"/>
        </w:rPr>
        <w:t>6.aa</w:t>
      </w:r>
      <w:r>
        <w:rPr>
          <w:sz w:val="20"/>
          <w:szCs w:val="20"/>
        </w:rPr>
        <w:t xml:space="preserve"> Palota Röplabda Sport Club támogatási szerződés</w:t>
      </w:r>
    </w:p>
    <w:p w:rsidR="00E31760" w:rsidRDefault="00E31760" w:rsidP="00394F8D">
      <w:pPr>
        <w:pStyle w:val="Heading1"/>
        <w:keepNext w:val="0"/>
        <w:numPr>
          <w:ilvl w:val="0"/>
          <w:numId w:val="0"/>
        </w:numPr>
        <w:suppressAutoHyphens w:val="0"/>
        <w:ind w:left="567"/>
        <w:rPr>
          <w:sz w:val="20"/>
          <w:szCs w:val="20"/>
        </w:rPr>
      </w:pPr>
      <w:r>
        <w:rPr>
          <w:sz w:val="20"/>
          <w:szCs w:val="20"/>
        </w:rPr>
        <w:t>6.b Palota Röplabda Sport Club szakmai beszámolói és a számlák összesítő táblázatai</w:t>
      </w:r>
    </w:p>
    <w:p w:rsidR="00E31760" w:rsidRPr="001739F3" w:rsidRDefault="00E31760" w:rsidP="001739F3">
      <w:pPr>
        <w:ind w:left="567"/>
        <w:rPr>
          <w:sz w:val="20"/>
          <w:szCs w:val="20"/>
        </w:rPr>
      </w:pPr>
      <w:r w:rsidRPr="001739F3">
        <w:rPr>
          <w:sz w:val="20"/>
          <w:szCs w:val="20"/>
        </w:rPr>
        <w:t>6.c Palota Röplabda Sport Club kérelme és 2015. évi költségvetés tervezete</w:t>
      </w:r>
    </w:p>
    <w:p w:rsidR="00E31760" w:rsidRDefault="00E31760" w:rsidP="00A76770">
      <w:pPr>
        <w:pStyle w:val="Heading1"/>
        <w:keepNext w:val="0"/>
        <w:numPr>
          <w:ilvl w:val="0"/>
          <w:numId w:val="0"/>
        </w:numPr>
        <w:suppressAutoHyphens w:val="0"/>
        <w:ind w:left="567"/>
        <w:rPr>
          <w:sz w:val="20"/>
          <w:szCs w:val="20"/>
        </w:rPr>
      </w:pPr>
      <w:r>
        <w:rPr>
          <w:sz w:val="20"/>
          <w:szCs w:val="20"/>
        </w:rPr>
        <w:t>7.a REAC Sportiskola Sportegyesület támogatási szerződés</w:t>
      </w:r>
    </w:p>
    <w:p w:rsidR="00E31760" w:rsidRPr="00841A76" w:rsidRDefault="00E31760" w:rsidP="00841A76">
      <w:pPr>
        <w:ind w:left="567"/>
        <w:rPr>
          <w:sz w:val="20"/>
          <w:szCs w:val="20"/>
        </w:rPr>
      </w:pPr>
      <w:r w:rsidRPr="00841A76">
        <w:rPr>
          <w:sz w:val="20"/>
          <w:szCs w:val="20"/>
        </w:rPr>
        <w:t>7.aa</w:t>
      </w:r>
      <w:r>
        <w:rPr>
          <w:sz w:val="20"/>
          <w:szCs w:val="20"/>
        </w:rPr>
        <w:t xml:space="preserve"> REAC Sportiskola Sportegyesület támogatási szerződés</w:t>
      </w:r>
    </w:p>
    <w:p w:rsidR="00E31760" w:rsidRDefault="00E31760" w:rsidP="00A76770">
      <w:pPr>
        <w:pStyle w:val="Heading1"/>
        <w:keepNext w:val="0"/>
        <w:numPr>
          <w:ilvl w:val="0"/>
          <w:numId w:val="0"/>
        </w:numPr>
        <w:suppressAutoHyphens w:val="0"/>
        <w:ind w:left="567"/>
        <w:rPr>
          <w:sz w:val="20"/>
          <w:szCs w:val="20"/>
        </w:rPr>
      </w:pPr>
      <w:r>
        <w:rPr>
          <w:sz w:val="20"/>
          <w:szCs w:val="20"/>
        </w:rPr>
        <w:t>7.b REAC Sportiskola Sportegyesület (Czabán köznevelési típusú sportiskola) támogatási szerződés</w:t>
      </w:r>
    </w:p>
    <w:p w:rsidR="00E31760" w:rsidRDefault="00E31760" w:rsidP="006A2B2C">
      <w:pPr>
        <w:ind w:left="567"/>
        <w:rPr>
          <w:sz w:val="20"/>
          <w:szCs w:val="20"/>
        </w:rPr>
      </w:pPr>
      <w:r>
        <w:rPr>
          <w:sz w:val="20"/>
          <w:szCs w:val="20"/>
        </w:rPr>
        <w:t>7</w:t>
      </w:r>
      <w:r w:rsidRPr="006A2B2C">
        <w:rPr>
          <w:sz w:val="20"/>
          <w:szCs w:val="20"/>
        </w:rPr>
        <w:t>.c</w:t>
      </w:r>
      <w:r>
        <w:rPr>
          <w:sz w:val="20"/>
          <w:szCs w:val="20"/>
        </w:rPr>
        <w:t xml:space="preserve"> REAC Sportiskola Sportegyesület szakmai beszámolói és a számlák összesítő táblázatai</w:t>
      </w:r>
    </w:p>
    <w:p w:rsidR="00E31760" w:rsidRDefault="00E31760" w:rsidP="006A2B2C">
      <w:pPr>
        <w:ind w:left="567"/>
        <w:rPr>
          <w:sz w:val="20"/>
          <w:szCs w:val="20"/>
        </w:rPr>
      </w:pPr>
      <w:r>
        <w:rPr>
          <w:sz w:val="20"/>
          <w:szCs w:val="20"/>
        </w:rPr>
        <w:t xml:space="preserve">7.d REAC Sportiskola Sportegyesület </w:t>
      </w:r>
      <w:r w:rsidRPr="001739F3">
        <w:rPr>
          <w:sz w:val="20"/>
          <w:szCs w:val="20"/>
        </w:rPr>
        <w:t>kérelme és 2015. évi költségvetés tervezete</w:t>
      </w:r>
    </w:p>
    <w:p w:rsidR="00E31760" w:rsidRDefault="00E31760" w:rsidP="006A2B2C">
      <w:pPr>
        <w:ind w:left="567"/>
        <w:rPr>
          <w:sz w:val="20"/>
          <w:szCs w:val="20"/>
        </w:rPr>
      </w:pPr>
      <w:r>
        <w:rPr>
          <w:sz w:val="20"/>
          <w:szCs w:val="20"/>
        </w:rPr>
        <w:t>8.a REAC Sport Kft. támogatási szerződés</w:t>
      </w:r>
    </w:p>
    <w:p w:rsidR="00E31760" w:rsidRPr="006A2B2C" w:rsidRDefault="00E31760" w:rsidP="006A2B2C">
      <w:pPr>
        <w:ind w:left="567"/>
        <w:rPr>
          <w:sz w:val="20"/>
          <w:szCs w:val="20"/>
        </w:rPr>
      </w:pPr>
      <w:r>
        <w:rPr>
          <w:sz w:val="20"/>
          <w:szCs w:val="20"/>
        </w:rPr>
        <w:t>8.aa REAC Sport Kft. támogatási szerződés</w:t>
      </w:r>
    </w:p>
    <w:p w:rsidR="00E31760" w:rsidRDefault="00E31760" w:rsidP="00A76770">
      <w:pPr>
        <w:pStyle w:val="Heading1"/>
        <w:keepNext w:val="0"/>
        <w:numPr>
          <w:ilvl w:val="0"/>
          <w:numId w:val="0"/>
        </w:numPr>
        <w:suppressAutoHyphens w:val="0"/>
        <w:ind w:left="567"/>
        <w:rPr>
          <w:sz w:val="20"/>
          <w:szCs w:val="20"/>
        </w:rPr>
      </w:pPr>
      <w:r>
        <w:rPr>
          <w:sz w:val="20"/>
          <w:szCs w:val="20"/>
        </w:rPr>
        <w:t>8.b REAC Sport Kft. szakmai beszámoló és a számlák összesítő táblázata</w:t>
      </w:r>
    </w:p>
    <w:p w:rsidR="00E31760" w:rsidRPr="008C352C" w:rsidRDefault="00E31760" w:rsidP="008C352C">
      <w:pPr>
        <w:ind w:left="567"/>
        <w:rPr>
          <w:sz w:val="20"/>
          <w:szCs w:val="20"/>
        </w:rPr>
      </w:pPr>
      <w:r w:rsidRPr="008C352C">
        <w:rPr>
          <w:sz w:val="20"/>
          <w:szCs w:val="20"/>
        </w:rPr>
        <w:t>8.c REAC Sport Kft. kérelme és 2015. évi költségvetés tervezete</w:t>
      </w:r>
    </w:p>
    <w:p w:rsidR="00E31760" w:rsidRPr="00165C05" w:rsidRDefault="00E31760" w:rsidP="008124B0">
      <w:pPr>
        <w:ind w:left="851" w:hanging="284"/>
        <w:rPr>
          <w:sz w:val="20"/>
          <w:szCs w:val="20"/>
        </w:rPr>
      </w:pPr>
      <w:r w:rsidRPr="00165C05">
        <w:rPr>
          <w:sz w:val="20"/>
          <w:szCs w:val="20"/>
        </w:rPr>
        <w:t>8.</w:t>
      </w:r>
      <w:r>
        <w:rPr>
          <w:sz w:val="20"/>
          <w:szCs w:val="20"/>
        </w:rPr>
        <w:t>d Kt. 499/2014. (VI.25.) ök. sz. határozata ill. az Önkormányzat és a REAC közötti együttműködési megállapodás</w:t>
      </w:r>
    </w:p>
    <w:p w:rsidR="00E31760" w:rsidRDefault="00E31760" w:rsidP="00A76770">
      <w:pPr>
        <w:pStyle w:val="Heading1"/>
        <w:keepNext w:val="0"/>
        <w:numPr>
          <w:ilvl w:val="0"/>
          <w:numId w:val="0"/>
        </w:numPr>
        <w:suppressAutoHyphens w:val="0"/>
        <w:ind w:left="567"/>
        <w:rPr>
          <w:sz w:val="20"/>
          <w:szCs w:val="20"/>
        </w:rPr>
      </w:pPr>
      <w:r>
        <w:rPr>
          <w:sz w:val="20"/>
          <w:szCs w:val="20"/>
        </w:rPr>
        <w:t>8.e REAC Sport Kft. kérelme és mellékletei</w:t>
      </w:r>
    </w:p>
    <w:p w:rsidR="00E31760" w:rsidRPr="00190484" w:rsidRDefault="00E31760" w:rsidP="00190484">
      <w:pPr>
        <w:ind w:left="567"/>
        <w:rPr>
          <w:sz w:val="20"/>
          <w:szCs w:val="20"/>
        </w:rPr>
      </w:pPr>
      <w:r w:rsidRPr="00190484">
        <w:rPr>
          <w:sz w:val="20"/>
          <w:szCs w:val="20"/>
        </w:rPr>
        <w:t>9. Pestújhelyi Sport Club kérelme és 2015. évi költségvetés tervezete</w:t>
      </w:r>
    </w:p>
    <w:p w:rsidR="00E31760" w:rsidRPr="00EC6682" w:rsidRDefault="00E31760" w:rsidP="00331457">
      <w:pPr>
        <w:numPr>
          <w:ilvl w:val="0"/>
          <w:numId w:val="2"/>
        </w:numPr>
        <w:spacing w:before="120"/>
        <w:ind w:left="714" w:hanging="357"/>
        <w:jc w:val="both"/>
      </w:pPr>
      <w:r w:rsidRPr="00EC6682">
        <w:rPr>
          <w:b/>
        </w:rPr>
        <w:t>Jegyzői láttamozás</w:t>
      </w:r>
      <w:r w:rsidRPr="00EC6682">
        <w:t>: 2015. ……….. hó …… nap  Aláírás:……………..</w:t>
      </w:r>
    </w:p>
    <w:p w:rsidR="00E31760" w:rsidRPr="002255AA" w:rsidRDefault="00E31760" w:rsidP="009E015B">
      <w:pPr>
        <w:numPr>
          <w:ilvl w:val="0"/>
          <w:numId w:val="2"/>
        </w:numPr>
        <w:jc w:val="both"/>
      </w:pPr>
      <w:r w:rsidRPr="002255AA">
        <w:rPr>
          <w:b/>
        </w:rPr>
        <w:t xml:space="preserve">Meghívandók: </w:t>
      </w:r>
      <w:r w:rsidRPr="006F6E6F">
        <w:t>1. FC Femina Női Labdarúgó Klub, BLF Kosárlabda Klub SE, Dynamic Karate SE, Edőcs I. Ökölvívó Egyesület, Kinizsi TTK, Palota Röplabda SC, REAC Sportiskola Sportegyesület,</w:t>
      </w:r>
      <w:r>
        <w:rPr>
          <w:b/>
        </w:rPr>
        <w:t xml:space="preserve"> </w:t>
      </w:r>
      <w:r w:rsidRPr="002255AA">
        <w:t xml:space="preserve">REAC Sport Kft. </w:t>
      </w:r>
      <w:r>
        <w:t xml:space="preserve">sportszervezetek </w:t>
      </w:r>
      <w:r w:rsidRPr="002255AA">
        <w:t>elnöke</w:t>
      </w:r>
      <w:r>
        <w:t>i</w:t>
      </w:r>
      <w:r w:rsidRPr="002255AA">
        <w:t>, Ifjúsági és Sportközpont igazgató</w:t>
      </w:r>
      <w:r>
        <w:t>ja</w:t>
      </w:r>
    </w:p>
    <w:p w:rsidR="00E31760" w:rsidRDefault="00E31760" w:rsidP="00981716">
      <w:pPr>
        <w:numPr>
          <w:ilvl w:val="0"/>
          <w:numId w:val="2"/>
        </w:numPr>
        <w:spacing w:after="120"/>
        <w:ind w:left="714" w:hanging="357"/>
        <w:jc w:val="both"/>
        <w:rPr>
          <w:b/>
        </w:rPr>
      </w:pPr>
      <w:r w:rsidRPr="00EC6682">
        <w:rPr>
          <w:b/>
        </w:rPr>
        <w:t xml:space="preserve">Az előterjesztést kapják: </w:t>
      </w:r>
      <w:r>
        <w:rPr>
          <w:b/>
        </w:rPr>
        <w:t>-</w:t>
      </w:r>
    </w:p>
    <w:p w:rsidR="00E31760" w:rsidRDefault="00E31760">
      <w:pPr>
        <w:widowControl/>
        <w:suppressAutoHyphens w:val="0"/>
        <w:rPr>
          <w:b/>
          <w:u w:val="single"/>
        </w:rPr>
      </w:pPr>
      <w:r>
        <w:rPr>
          <w:b/>
          <w:u w:val="single"/>
        </w:rPr>
        <w:br w:type="page"/>
      </w:r>
    </w:p>
    <w:p w:rsidR="00E31760" w:rsidRPr="00181532" w:rsidRDefault="00E31760" w:rsidP="00D043AD">
      <w:pPr>
        <w:spacing w:after="120"/>
        <w:jc w:val="both"/>
        <w:rPr>
          <w:b/>
          <w:u w:val="single"/>
        </w:rPr>
      </w:pPr>
      <w:r w:rsidRPr="00181532">
        <w:rPr>
          <w:b/>
          <w:u w:val="single"/>
        </w:rPr>
        <w:t>Határozati javaslat</w:t>
      </w:r>
      <w:r>
        <w:rPr>
          <w:b/>
          <w:u w:val="single"/>
        </w:rPr>
        <w:t>ok</w:t>
      </w:r>
      <w:r w:rsidRPr="00181532">
        <w:rPr>
          <w:b/>
          <w:u w:val="single"/>
        </w:rPr>
        <w:t>:</w:t>
      </w:r>
    </w:p>
    <w:p w:rsidR="00E31760" w:rsidRDefault="00E31760" w:rsidP="0066067D">
      <w:pPr>
        <w:tabs>
          <w:tab w:val="num" w:pos="360"/>
        </w:tabs>
        <w:spacing w:after="120"/>
        <w:jc w:val="both"/>
      </w:pPr>
      <w:r>
        <w:t>A Képviselő-testület úgy dönt, hogy</w:t>
      </w:r>
    </w:p>
    <w:p w:rsidR="00E31760" w:rsidRPr="007E05C1" w:rsidRDefault="00E31760" w:rsidP="007E05C1">
      <w:pPr>
        <w:pStyle w:val="ListParagraph"/>
        <w:numPr>
          <w:ilvl w:val="0"/>
          <w:numId w:val="36"/>
        </w:numPr>
        <w:spacing w:before="120" w:after="120"/>
        <w:ind w:left="360"/>
        <w:jc w:val="both"/>
      </w:pPr>
      <w:r w:rsidRPr="007E05C1">
        <w:t xml:space="preserve">felhatalmazza a Köznevelési, Kulturális, Közművelődési, Rendezvényszervezési, Ifjúsági és Sport Bizottságot, hogy határozza meg azon költségnemeket, amelyeket </w:t>
      </w:r>
      <w:r w:rsidRPr="007E05C1">
        <w:rPr>
          <w:bCs/>
        </w:rPr>
        <w:t xml:space="preserve">az önkormányzat </w:t>
      </w:r>
      <w:r w:rsidRPr="007E05C1">
        <w:t>2015. évi költségvetéséről szóló 6/2015. (II.20.) önkormányzati rendelet 3.2. mellékletében nevesített sportszervezetek által benyújtandó 2015. évi működési támogatás elszámolása során a támogatást nyújtó befogad.</w:t>
      </w:r>
    </w:p>
    <w:p w:rsidR="00E31760" w:rsidRPr="00E744B8" w:rsidRDefault="00E31760" w:rsidP="00966CEF">
      <w:pPr>
        <w:spacing w:before="120"/>
        <w:jc w:val="both"/>
      </w:pPr>
      <w:r w:rsidRPr="00E744B8">
        <w:rPr>
          <w:b/>
        </w:rPr>
        <w:t>Felelős:</w:t>
      </w:r>
      <w:r w:rsidRPr="00E744B8">
        <w:t xml:space="preserve"> polgármester</w:t>
      </w:r>
    </w:p>
    <w:p w:rsidR="00E31760" w:rsidRDefault="00E31760" w:rsidP="00966CEF">
      <w:pPr>
        <w:spacing w:after="240"/>
        <w:ind w:left="1134" w:hanging="1134"/>
        <w:jc w:val="both"/>
      </w:pPr>
      <w:r w:rsidRPr="00E744B8">
        <w:rPr>
          <w:b/>
        </w:rPr>
        <w:t>Határidő:</w:t>
      </w:r>
      <w:r w:rsidRPr="00E744B8">
        <w:t xml:space="preserve"> 201</w:t>
      </w:r>
      <w:r>
        <w:t>5. április 3.</w:t>
      </w:r>
    </w:p>
    <w:p w:rsidR="00E31760" w:rsidRDefault="00E31760" w:rsidP="005A46E3">
      <w:pPr>
        <w:pStyle w:val="ListParagraph"/>
        <w:numPr>
          <w:ilvl w:val="0"/>
          <w:numId w:val="36"/>
        </w:numPr>
        <w:spacing w:after="120"/>
        <w:ind w:left="425" w:hanging="425"/>
        <w:contextualSpacing w:val="0"/>
        <w:jc w:val="both"/>
      </w:pPr>
      <w:r>
        <w:t xml:space="preserve">elfogadja az </w:t>
      </w:r>
      <w:r w:rsidRPr="00A211E8">
        <w:t xml:space="preserve">1. FC Femina Női Labdarúgó Klub </w:t>
      </w:r>
      <w:r>
        <w:t>(1158 Budapest, Bezsilla N. u. 2.) által benyújtott 2014. évre biztosított éves működési támogatások felhasználására vonatkozó</w:t>
      </w:r>
      <w:r w:rsidRPr="00D22BC6">
        <w:t xml:space="preserve"> </w:t>
      </w:r>
      <w:r w:rsidRPr="001B45EB">
        <w:t>szakmai és pénzügyi</w:t>
      </w:r>
      <w:r>
        <w:rPr>
          <w:sz w:val="20"/>
          <w:szCs w:val="20"/>
        </w:rPr>
        <w:t xml:space="preserve"> </w:t>
      </w:r>
      <w:r w:rsidRPr="00483307">
        <w:t>beszámoló</w:t>
      </w:r>
      <w:r>
        <w:t>it a …-…/2015. ikt. sz. előterjesztés 1.b</w:t>
      </w:r>
      <w:r w:rsidRPr="00770445">
        <w:t xml:space="preserve"> melléklete</w:t>
      </w:r>
      <w:r>
        <w:t xml:space="preserve"> szerinti tartalommal.</w:t>
      </w:r>
    </w:p>
    <w:p w:rsidR="00E31760" w:rsidRPr="00A30ED4" w:rsidRDefault="00E31760" w:rsidP="00390B00">
      <w:pPr>
        <w:pStyle w:val="ListParagraph"/>
        <w:numPr>
          <w:ilvl w:val="0"/>
          <w:numId w:val="36"/>
        </w:numPr>
        <w:spacing w:before="120" w:after="120"/>
        <w:ind w:left="360"/>
        <w:jc w:val="both"/>
      </w:pPr>
      <w:r w:rsidRPr="008B691A">
        <w:t>a 2015. évi működési kiadásokra bruttó 6.500.000 Ft, azaz hatmillió-ötszázezer forint</w:t>
      </w:r>
      <w:r w:rsidRPr="00BD185D">
        <w:t xml:space="preserve"> összegű támogatást biztosít a 1. FC Femina Női Labdarúgó Klub </w:t>
      </w:r>
      <w:r>
        <w:t xml:space="preserve">(1158 Budapest, Bezsilla N. u. 2.) </w:t>
      </w:r>
      <w:r w:rsidRPr="00BD185D">
        <w:t xml:space="preserve">részére </w:t>
      </w:r>
      <w:r w:rsidRPr="00A45C24">
        <w:t>a</w:t>
      </w:r>
      <w:r w:rsidRPr="00BD185D">
        <w:t xml:space="preserve"> 201</w:t>
      </w:r>
      <w:r>
        <w:t>5</w:t>
      </w:r>
      <w:r w:rsidRPr="00BD185D">
        <w:t xml:space="preserve">. évi költségvetésről szóló önkormányzati rendelet </w:t>
      </w:r>
      <w:r w:rsidRPr="003F3BCD">
        <w:t>3.2. mellékletében „Működési célú pénzeszközátadás ÁHT-n kívülre”</w:t>
      </w:r>
      <w:r w:rsidRPr="00BD185D">
        <w:t xml:space="preserve"> előirányzat </w:t>
      </w:r>
      <w:r w:rsidRPr="00A30ED4">
        <w:t>terhére, és felhatalmazza a polgármestert a támogatási szerződés aláírására.</w:t>
      </w:r>
    </w:p>
    <w:p w:rsidR="00E31760" w:rsidRPr="00E744B8" w:rsidRDefault="00E31760" w:rsidP="00390B00">
      <w:pPr>
        <w:spacing w:before="120"/>
        <w:jc w:val="both"/>
      </w:pPr>
      <w:r w:rsidRPr="00E744B8">
        <w:rPr>
          <w:b/>
        </w:rPr>
        <w:t>Felelős:</w:t>
      </w:r>
      <w:r w:rsidRPr="00E744B8">
        <w:t xml:space="preserve"> polgármester</w:t>
      </w:r>
    </w:p>
    <w:p w:rsidR="00E31760" w:rsidRDefault="00E31760" w:rsidP="000E2E53">
      <w:pPr>
        <w:spacing w:after="240"/>
        <w:ind w:left="1134" w:hanging="1134"/>
        <w:jc w:val="both"/>
      </w:pPr>
      <w:r w:rsidRPr="009C43C1">
        <w:rPr>
          <w:b/>
        </w:rPr>
        <w:t>Határidő:</w:t>
      </w:r>
      <w:r w:rsidRPr="009C43C1">
        <w:t xml:space="preserve"> 2015. március 26. (értesítésre 2015. április 8., aláírására </w:t>
      </w:r>
      <w:r>
        <w:t>a KKB rendkívüli ülését követő 15 napon belül</w:t>
      </w:r>
      <w:r w:rsidRPr="009C43C1">
        <w:t>; a támogatás utalására az aláírást követő 8 napon belül)</w:t>
      </w:r>
    </w:p>
    <w:p w:rsidR="00E31760" w:rsidRDefault="00E31760" w:rsidP="008063ED">
      <w:pPr>
        <w:pStyle w:val="ListParagraph"/>
        <w:numPr>
          <w:ilvl w:val="0"/>
          <w:numId w:val="36"/>
        </w:numPr>
        <w:spacing w:before="120" w:after="120"/>
        <w:ind w:left="357" w:hanging="357"/>
        <w:contextualSpacing w:val="0"/>
        <w:jc w:val="both"/>
      </w:pPr>
      <w:r>
        <w:t xml:space="preserve">elfogadja a </w:t>
      </w:r>
      <w:r w:rsidRPr="00E26874">
        <w:t>B</w:t>
      </w:r>
      <w:r>
        <w:t>udapesti</w:t>
      </w:r>
      <w:r w:rsidRPr="00E26874">
        <w:t xml:space="preserve"> Legyőzhetetlen Feketék Kosárlabda Klub Sportegyesület</w:t>
      </w:r>
      <w:r>
        <w:t xml:space="preserve"> (1154 Budapest, Kis Rákos u. 48/b.)</w:t>
      </w:r>
      <w:r w:rsidRPr="00A75D00">
        <w:rPr>
          <w:sz w:val="20"/>
          <w:szCs w:val="20"/>
        </w:rPr>
        <w:t xml:space="preserve"> </w:t>
      </w:r>
      <w:r>
        <w:t>2014. évre biztosított éves működési támogatás felhasználására vonatkozó</w:t>
      </w:r>
      <w:r w:rsidRPr="00D22BC6">
        <w:t xml:space="preserve"> </w:t>
      </w:r>
      <w:r w:rsidRPr="001B45EB">
        <w:t>szakmai és pénzügyi</w:t>
      </w:r>
      <w:r>
        <w:rPr>
          <w:sz w:val="20"/>
          <w:szCs w:val="20"/>
        </w:rPr>
        <w:t xml:space="preserve"> </w:t>
      </w:r>
      <w:r w:rsidRPr="00483307">
        <w:t>beszámoló</w:t>
      </w:r>
      <w:r>
        <w:t>it a …-…/2015. ikt. sz. előterjesztés 2.b melléklete szerinti tartalommal.</w:t>
      </w:r>
    </w:p>
    <w:p w:rsidR="00E31760" w:rsidRPr="0054091C" w:rsidRDefault="00E31760" w:rsidP="008073EF">
      <w:pPr>
        <w:pStyle w:val="ListParagraph"/>
        <w:numPr>
          <w:ilvl w:val="0"/>
          <w:numId w:val="36"/>
        </w:numPr>
        <w:spacing w:before="120" w:after="120"/>
        <w:ind w:left="357" w:hanging="357"/>
        <w:contextualSpacing w:val="0"/>
        <w:jc w:val="both"/>
      </w:pPr>
      <w:r w:rsidRPr="00BD185D">
        <w:t>a 201</w:t>
      </w:r>
      <w:r>
        <w:t>5</w:t>
      </w:r>
      <w:r w:rsidRPr="00BD185D">
        <w:t xml:space="preserve">. évi működési kiadásokra </w:t>
      </w:r>
      <w:r>
        <w:t xml:space="preserve">bruttó </w:t>
      </w:r>
      <w:r w:rsidRPr="00BD185D">
        <w:t xml:space="preserve">4.000.000 Ft, azaz négymillió forint összegű támogatást biztosít a Budapesti Legyőzhetetlen Feketék Kosárlabda Klub Sportegyesület </w:t>
      </w:r>
      <w:r>
        <w:t xml:space="preserve">(1154 Budapest, Kis Rákos u. 48/b.) </w:t>
      </w:r>
      <w:r w:rsidRPr="00BD185D">
        <w:t>részére a 201</w:t>
      </w:r>
      <w:r>
        <w:t>5</w:t>
      </w:r>
      <w:r w:rsidRPr="00BD185D">
        <w:t>. évi költségvetésről szóló önkormányzati rendelet 3.2. mellékletében „Működési célú pénzeszközátadás ÁHT-n kívülre” előirányzat terhére, és felhatalmazza a polgármestert a támogatási szerződés aláírására.</w:t>
      </w:r>
    </w:p>
    <w:p w:rsidR="00E31760" w:rsidRPr="00E744B8" w:rsidRDefault="00E31760" w:rsidP="00640034">
      <w:pPr>
        <w:spacing w:before="120"/>
        <w:jc w:val="both"/>
      </w:pPr>
      <w:r w:rsidRPr="00E744B8">
        <w:rPr>
          <w:b/>
        </w:rPr>
        <w:t>Felelős:</w:t>
      </w:r>
      <w:r w:rsidRPr="00E744B8">
        <w:t xml:space="preserve"> polgármester</w:t>
      </w:r>
    </w:p>
    <w:p w:rsidR="00E31760" w:rsidRDefault="00E31760" w:rsidP="007E05C1">
      <w:pPr>
        <w:spacing w:after="120"/>
        <w:ind w:left="1134" w:hanging="1134"/>
        <w:jc w:val="both"/>
      </w:pPr>
      <w:r w:rsidRPr="00E744B8">
        <w:rPr>
          <w:b/>
        </w:rPr>
        <w:t>Határidő:</w:t>
      </w:r>
      <w:r w:rsidRPr="00E744B8">
        <w:t xml:space="preserve"> 201</w:t>
      </w:r>
      <w:r>
        <w:t xml:space="preserve">5. március 26. (értesítésre 2015. április 8., </w:t>
      </w:r>
      <w:r w:rsidRPr="009C43C1">
        <w:t xml:space="preserve">aláírására </w:t>
      </w:r>
      <w:r>
        <w:t>a KKB rendkívüli ülését követő 15 napon belül; a támogatás utalására az aláírást követő 8 napon belül)</w:t>
      </w:r>
    </w:p>
    <w:p w:rsidR="00E31760" w:rsidRPr="0054091C" w:rsidRDefault="00E31760" w:rsidP="00542DC1">
      <w:pPr>
        <w:pStyle w:val="ListParagraph"/>
        <w:numPr>
          <w:ilvl w:val="0"/>
          <w:numId w:val="36"/>
        </w:numPr>
        <w:spacing w:before="120" w:after="120"/>
        <w:ind w:left="357" w:hanging="357"/>
        <w:contextualSpacing w:val="0"/>
        <w:jc w:val="both"/>
      </w:pPr>
      <w:r>
        <w:t>elfogadja a Dynamic Karate Sportegyesület</w:t>
      </w:r>
      <w:r w:rsidRPr="00A211E8">
        <w:t xml:space="preserve"> </w:t>
      </w:r>
      <w:r>
        <w:t>(1157 Budapest, Nyírpalota u. 11. 9/29.) 2014. évre biztosított éves működési támogatás felhasználására vonatkozó</w:t>
      </w:r>
      <w:r w:rsidRPr="00457ADC">
        <w:t xml:space="preserve"> szakmai és pénzügyi </w:t>
      </w:r>
      <w:r>
        <w:t>beszámolóit a …-…/2015. ikt. sz. előterjesztés</w:t>
      </w:r>
      <w:r w:rsidRPr="00D4436E">
        <w:t xml:space="preserve"> </w:t>
      </w:r>
      <w:r>
        <w:t xml:space="preserve">3.b </w:t>
      </w:r>
      <w:r w:rsidRPr="00D4436E">
        <w:t>melléklet</w:t>
      </w:r>
      <w:r>
        <w:t>e szerinti tartalommal.</w:t>
      </w:r>
    </w:p>
    <w:p w:rsidR="00E31760" w:rsidRPr="0054091C" w:rsidRDefault="00E31760" w:rsidP="00640034">
      <w:pPr>
        <w:pStyle w:val="ListParagraph"/>
        <w:numPr>
          <w:ilvl w:val="0"/>
          <w:numId w:val="36"/>
        </w:numPr>
        <w:spacing w:before="120" w:after="120"/>
        <w:ind w:left="360"/>
        <w:jc w:val="both"/>
      </w:pPr>
      <w:r w:rsidRPr="00BD185D">
        <w:t>a 201</w:t>
      </w:r>
      <w:r>
        <w:t>5</w:t>
      </w:r>
      <w:r w:rsidRPr="00BD185D">
        <w:t xml:space="preserve">. évi működési kiadásokra </w:t>
      </w:r>
      <w:r>
        <w:t>bruttó 2</w:t>
      </w:r>
      <w:r w:rsidRPr="00BD185D">
        <w:t xml:space="preserve">.000.000 Ft, azaz </w:t>
      </w:r>
      <w:r>
        <w:t>kettő</w:t>
      </w:r>
      <w:r w:rsidRPr="00BD185D">
        <w:t xml:space="preserve">millió forint összegű támogatást biztosít a </w:t>
      </w:r>
      <w:r>
        <w:t>Dynamic Karate Sporte</w:t>
      </w:r>
      <w:r w:rsidRPr="00BD185D">
        <w:t xml:space="preserve">gyesület </w:t>
      </w:r>
      <w:r>
        <w:t xml:space="preserve">(1157 Budapest, Nyírpalota u. 11. 9/29.) </w:t>
      </w:r>
      <w:r w:rsidRPr="00BD185D">
        <w:t>részére a 201</w:t>
      </w:r>
      <w:r>
        <w:t>5</w:t>
      </w:r>
      <w:r w:rsidRPr="00BD185D">
        <w:t>. évi költségvetésről szóló önkormányzati rendelet 3.2. mellékletében „Működési célú pénzeszközátadás ÁHT-n kívülre” előirányzat terhére, és felhatalmazza a polgármestert a támogatási szerződés aláírására.</w:t>
      </w:r>
    </w:p>
    <w:p w:rsidR="00E31760" w:rsidRPr="00E744B8" w:rsidRDefault="00E31760" w:rsidP="00640034">
      <w:pPr>
        <w:spacing w:before="120"/>
        <w:jc w:val="both"/>
      </w:pPr>
      <w:r w:rsidRPr="00E744B8">
        <w:rPr>
          <w:b/>
        </w:rPr>
        <w:t>Felelős:</w:t>
      </w:r>
      <w:r w:rsidRPr="00E744B8">
        <w:t xml:space="preserve"> polgármester</w:t>
      </w:r>
    </w:p>
    <w:p w:rsidR="00E31760" w:rsidRDefault="00E31760" w:rsidP="00640034">
      <w:pPr>
        <w:spacing w:after="240"/>
        <w:ind w:left="1134" w:hanging="1134"/>
        <w:jc w:val="both"/>
      </w:pPr>
      <w:r w:rsidRPr="00E744B8">
        <w:rPr>
          <w:b/>
        </w:rPr>
        <w:t>Határidő:</w:t>
      </w:r>
      <w:r w:rsidRPr="00E744B8">
        <w:t xml:space="preserve"> 201</w:t>
      </w:r>
      <w:r>
        <w:t xml:space="preserve">5. március 26. (értesítésre 2015. április 8., </w:t>
      </w:r>
      <w:r w:rsidRPr="009C43C1">
        <w:t xml:space="preserve">aláírására </w:t>
      </w:r>
      <w:r>
        <w:t>a KKB rendkívüli ülését követő 15 napon belül; a támogatás utalására az aláírást követő 8 napon belül)</w:t>
      </w:r>
    </w:p>
    <w:p w:rsidR="00E31760" w:rsidRPr="0054091C" w:rsidRDefault="00E31760" w:rsidP="00640034">
      <w:pPr>
        <w:pStyle w:val="ListParagraph"/>
        <w:numPr>
          <w:ilvl w:val="0"/>
          <w:numId w:val="36"/>
        </w:numPr>
        <w:spacing w:before="120" w:after="240"/>
        <w:ind w:left="357" w:hanging="357"/>
        <w:contextualSpacing w:val="0"/>
        <w:jc w:val="both"/>
      </w:pPr>
      <w:r>
        <w:t>elfogadja az Edőcs István Ökölvívó Egyesület</w:t>
      </w:r>
      <w:r w:rsidRPr="00A211E8">
        <w:t xml:space="preserve"> </w:t>
      </w:r>
      <w:r>
        <w:t>(1152 Budapest, Kert köz 1.) 2014. évre biztosított éves működési támogatás felhasználására vonatkozó</w:t>
      </w:r>
      <w:r w:rsidRPr="00D22BC6">
        <w:t xml:space="preserve"> </w:t>
      </w:r>
      <w:r w:rsidRPr="00457ADC">
        <w:t xml:space="preserve">szakmai és pénzügyi </w:t>
      </w:r>
      <w:r>
        <w:t>beszámolóit a …-…/2015. ikt. sz. előterjesztés</w:t>
      </w:r>
      <w:r w:rsidRPr="00D4436E">
        <w:t xml:space="preserve"> </w:t>
      </w:r>
      <w:r>
        <w:t>4.b</w:t>
      </w:r>
      <w:r w:rsidRPr="00D4436E">
        <w:t xml:space="preserve"> melléklet</w:t>
      </w:r>
      <w:r>
        <w:t>e szerinti tartalommal.</w:t>
      </w:r>
    </w:p>
    <w:p w:rsidR="00E31760" w:rsidRPr="0054091C" w:rsidRDefault="00E31760" w:rsidP="00640034">
      <w:pPr>
        <w:pStyle w:val="ListParagraph"/>
        <w:numPr>
          <w:ilvl w:val="0"/>
          <w:numId w:val="36"/>
        </w:numPr>
        <w:spacing w:before="120" w:after="120"/>
        <w:ind w:left="360"/>
        <w:jc w:val="both"/>
      </w:pPr>
      <w:r w:rsidRPr="00BD185D">
        <w:t>a 201</w:t>
      </w:r>
      <w:r>
        <w:t>5</w:t>
      </w:r>
      <w:r w:rsidRPr="00BD185D">
        <w:t xml:space="preserve">. évi működési kiadásokra </w:t>
      </w:r>
      <w:r>
        <w:t xml:space="preserve">bruttó </w:t>
      </w:r>
      <w:r w:rsidRPr="00BD185D">
        <w:t xml:space="preserve">3.000.000 Ft, azaz hárommillió forint összegű támogatást biztosít az Edőcs István Ökölvívó Egyesület </w:t>
      </w:r>
      <w:r>
        <w:t xml:space="preserve">(1152 Budapest, Kert köz 1.) </w:t>
      </w:r>
      <w:r w:rsidRPr="006943E0">
        <w:t xml:space="preserve">részére </w:t>
      </w:r>
      <w:r w:rsidRPr="00BD185D">
        <w:t>a 201</w:t>
      </w:r>
      <w:r>
        <w:t>5</w:t>
      </w:r>
      <w:r w:rsidRPr="00BD185D">
        <w:t>. évi költségvetésről szóló önkormányzati rendelet 3.2. mellékletében „Működési célú pénzeszközátadás ÁHT-n kívülre” előirányzat terhére, és felhatalmazza a polgármestert a támogatási szerződés aláírására.</w:t>
      </w:r>
    </w:p>
    <w:p w:rsidR="00E31760" w:rsidRPr="00E744B8" w:rsidRDefault="00E31760" w:rsidP="00640034">
      <w:pPr>
        <w:spacing w:before="120"/>
        <w:jc w:val="both"/>
      </w:pPr>
      <w:r w:rsidRPr="00E744B8">
        <w:rPr>
          <w:b/>
        </w:rPr>
        <w:t>Felelős:</w:t>
      </w:r>
      <w:r w:rsidRPr="00E744B8">
        <w:t xml:space="preserve"> polgármester</w:t>
      </w:r>
    </w:p>
    <w:p w:rsidR="00E31760" w:rsidRDefault="00E31760" w:rsidP="00640034">
      <w:pPr>
        <w:spacing w:after="240"/>
        <w:ind w:left="1134" w:hanging="1134"/>
        <w:jc w:val="both"/>
      </w:pPr>
      <w:r w:rsidRPr="00E744B8">
        <w:rPr>
          <w:b/>
        </w:rPr>
        <w:t>Határidő:</w:t>
      </w:r>
      <w:r w:rsidRPr="00E744B8">
        <w:t xml:space="preserve"> 201</w:t>
      </w:r>
      <w:r>
        <w:t xml:space="preserve">5. március 26. (értesítésre 2015. április 8., </w:t>
      </w:r>
      <w:r w:rsidRPr="009C43C1">
        <w:t xml:space="preserve">aláírására </w:t>
      </w:r>
      <w:r>
        <w:t>a KKB rendkívüli ülését követő 15 napon belül; a támogatás utalására az aláírást követő 8 napon belül)</w:t>
      </w:r>
    </w:p>
    <w:p w:rsidR="00E31760" w:rsidRPr="0054091C" w:rsidRDefault="00E31760" w:rsidP="00D76C94">
      <w:pPr>
        <w:pStyle w:val="ListParagraph"/>
        <w:numPr>
          <w:ilvl w:val="0"/>
          <w:numId w:val="36"/>
        </w:numPr>
        <w:spacing w:before="120" w:after="120"/>
        <w:ind w:left="357" w:hanging="357"/>
        <w:contextualSpacing w:val="0"/>
        <w:jc w:val="both"/>
      </w:pPr>
      <w:r>
        <w:t>elfogadja a Kinizsi TTK</w:t>
      </w:r>
      <w:r w:rsidRPr="00A211E8">
        <w:t xml:space="preserve"> </w:t>
      </w:r>
      <w:r>
        <w:t>(1151 Budapest, Kert köz 2.) 2014. évre biztosított éves működési támogatás felhasználására vonatkozó</w:t>
      </w:r>
      <w:r w:rsidRPr="00457ADC">
        <w:t xml:space="preserve"> szakmai és pénzügyi </w:t>
      </w:r>
      <w:r>
        <w:t>beszámolóit a …-…/2015. ikt. sz. előterjesztés</w:t>
      </w:r>
      <w:r w:rsidRPr="00D4436E">
        <w:t xml:space="preserve"> </w:t>
      </w:r>
      <w:r>
        <w:t>5.b</w:t>
      </w:r>
      <w:r w:rsidRPr="00D4436E">
        <w:t xml:space="preserve"> melléklet</w:t>
      </w:r>
      <w:r>
        <w:t>e szerinti tartalommal.</w:t>
      </w:r>
    </w:p>
    <w:p w:rsidR="00E31760" w:rsidRPr="0054091C" w:rsidRDefault="00E31760" w:rsidP="005D041F">
      <w:pPr>
        <w:pStyle w:val="ListParagraph"/>
        <w:numPr>
          <w:ilvl w:val="0"/>
          <w:numId w:val="36"/>
        </w:numPr>
        <w:tabs>
          <w:tab w:val="left" w:pos="426"/>
        </w:tabs>
        <w:spacing w:before="120" w:after="120"/>
        <w:ind w:left="284" w:hanging="284"/>
        <w:jc w:val="both"/>
      </w:pPr>
      <w:r w:rsidRPr="00BD185D">
        <w:t>a 201</w:t>
      </w:r>
      <w:r>
        <w:t>5</w:t>
      </w:r>
      <w:r w:rsidRPr="00BD185D">
        <w:t xml:space="preserve">. évi működési kiadásokra </w:t>
      </w:r>
      <w:r>
        <w:t xml:space="preserve">bruttó </w:t>
      </w:r>
      <w:r w:rsidRPr="00BD185D">
        <w:t xml:space="preserve">3.000.000 Ft, azaz hárommillió forint összegű támogatást biztosít a </w:t>
      </w:r>
      <w:r>
        <w:t>Kinizsi TTK</w:t>
      </w:r>
      <w:r w:rsidRPr="00BD185D">
        <w:t xml:space="preserve"> </w:t>
      </w:r>
      <w:r>
        <w:t xml:space="preserve">(1151 Budapest, Kert köz 2.) </w:t>
      </w:r>
      <w:r w:rsidRPr="00BD185D">
        <w:t>részére</w:t>
      </w:r>
      <w:r>
        <w:t xml:space="preserve"> </w:t>
      </w:r>
      <w:r w:rsidRPr="00BD185D">
        <w:t>a 201</w:t>
      </w:r>
      <w:r>
        <w:t>5</w:t>
      </w:r>
      <w:r w:rsidRPr="00BD185D">
        <w:t>. évi költségvetésről szóló önkormányzati rendelet 3.2. mellékletében „Működési célú pénzeszközátadás ÁHT-n kívülre” előirányzat terhére, és felhatalmazza a polgármestert a támogatási szerződés aláírására.</w:t>
      </w:r>
    </w:p>
    <w:p w:rsidR="00E31760" w:rsidRPr="00E744B8" w:rsidRDefault="00E31760" w:rsidP="00640034">
      <w:pPr>
        <w:spacing w:before="120"/>
        <w:jc w:val="both"/>
      </w:pPr>
      <w:r w:rsidRPr="00E744B8">
        <w:rPr>
          <w:b/>
        </w:rPr>
        <w:t>Felelős:</w:t>
      </w:r>
      <w:r w:rsidRPr="00E744B8">
        <w:t xml:space="preserve"> polgármester</w:t>
      </w:r>
    </w:p>
    <w:p w:rsidR="00E31760" w:rsidRDefault="00E31760" w:rsidP="00640034">
      <w:pPr>
        <w:spacing w:after="240"/>
        <w:ind w:left="1134" w:hanging="1134"/>
        <w:jc w:val="both"/>
      </w:pPr>
      <w:r w:rsidRPr="00E744B8">
        <w:rPr>
          <w:b/>
        </w:rPr>
        <w:t>Határidő:</w:t>
      </w:r>
      <w:r w:rsidRPr="00E744B8">
        <w:t xml:space="preserve"> 201</w:t>
      </w:r>
      <w:r>
        <w:t xml:space="preserve">5. március 26. (értesítésre 2015. április 8., </w:t>
      </w:r>
      <w:r w:rsidRPr="009C43C1">
        <w:t xml:space="preserve">aláírására </w:t>
      </w:r>
      <w:r>
        <w:t>a KKB rendkívüli ülését követő 15 napon belül; a támogatás utalására az aláírást követő 8 napon belül)</w:t>
      </w:r>
    </w:p>
    <w:p w:rsidR="00E31760" w:rsidRPr="00A1181E" w:rsidRDefault="00E31760" w:rsidP="00432A66">
      <w:pPr>
        <w:pStyle w:val="ListParagraph"/>
        <w:numPr>
          <w:ilvl w:val="0"/>
          <w:numId w:val="36"/>
        </w:numPr>
        <w:spacing w:after="120"/>
        <w:ind w:left="425" w:hanging="425"/>
        <w:contextualSpacing w:val="0"/>
        <w:jc w:val="both"/>
      </w:pPr>
      <w:r>
        <w:t>elfogadja a Palota Röplabda Sport Club</w:t>
      </w:r>
      <w:r w:rsidRPr="00A211E8">
        <w:t xml:space="preserve"> </w:t>
      </w:r>
      <w:r>
        <w:t>(1151 Budapest, Sződliget u. 24-30.) által benyújtott 2014. évre biztosított éves működési támogatások felhasználására vonatkozó</w:t>
      </w:r>
      <w:r w:rsidRPr="00457ADC">
        <w:t xml:space="preserve"> szakmai és pénzügyi </w:t>
      </w:r>
      <w:r>
        <w:t>beszámolóit a …-…/2015. ikt. sz. előterjesztés</w:t>
      </w:r>
      <w:r w:rsidRPr="00D4436E">
        <w:t xml:space="preserve"> </w:t>
      </w:r>
      <w:r>
        <w:t>6.b</w:t>
      </w:r>
      <w:r w:rsidRPr="00D4436E">
        <w:t xml:space="preserve"> melléklet</w:t>
      </w:r>
      <w:r>
        <w:t>e szerinti tartalommal.</w:t>
      </w:r>
    </w:p>
    <w:p w:rsidR="00E31760" w:rsidRPr="0054091C" w:rsidRDefault="00E31760" w:rsidP="00BE0DEA">
      <w:pPr>
        <w:pStyle w:val="ListParagraph"/>
        <w:numPr>
          <w:ilvl w:val="0"/>
          <w:numId w:val="36"/>
        </w:numPr>
        <w:tabs>
          <w:tab w:val="left" w:pos="426"/>
        </w:tabs>
        <w:spacing w:before="120" w:after="120"/>
        <w:ind w:left="360"/>
        <w:jc w:val="both"/>
      </w:pPr>
      <w:r w:rsidRPr="00BD185D">
        <w:t>a 201</w:t>
      </w:r>
      <w:r>
        <w:t>5</w:t>
      </w:r>
      <w:r w:rsidRPr="00BD185D">
        <w:t xml:space="preserve">. évi működési kiadásokra </w:t>
      </w:r>
      <w:r>
        <w:t>bruttó 8.000.000</w:t>
      </w:r>
      <w:r w:rsidRPr="00BD185D">
        <w:t xml:space="preserve"> Ft, azaz </w:t>
      </w:r>
      <w:r>
        <w:t>nyolcmillió</w:t>
      </w:r>
      <w:r w:rsidRPr="00BD185D">
        <w:t xml:space="preserve"> forint összegű támogatást biztosít a Palota Röplabda Sport Club </w:t>
      </w:r>
      <w:r>
        <w:t xml:space="preserve">(1151 Budapest, Sződliget u. 24-30.) </w:t>
      </w:r>
      <w:r w:rsidRPr="00BD185D">
        <w:t>részére a 201</w:t>
      </w:r>
      <w:r>
        <w:t>5</w:t>
      </w:r>
      <w:r w:rsidRPr="00BD185D">
        <w:t>. évi költségvetésről szóló önkormányzati rendelet 3.2. mellékletében „Működési célú pénzeszközátadás ÁHT-n kívülre” előirányzat terhére, és felhatalmazza a polgármestert a támogatási szerződés aláírására.</w:t>
      </w:r>
    </w:p>
    <w:p w:rsidR="00E31760" w:rsidRPr="00E744B8" w:rsidRDefault="00E31760" w:rsidP="00B630AF">
      <w:pPr>
        <w:spacing w:before="120"/>
        <w:jc w:val="both"/>
      </w:pPr>
      <w:r w:rsidRPr="00E744B8">
        <w:rPr>
          <w:b/>
        </w:rPr>
        <w:t>Felelős:</w:t>
      </w:r>
      <w:r w:rsidRPr="00E744B8">
        <w:t xml:space="preserve"> polgármester</w:t>
      </w:r>
    </w:p>
    <w:p w:rsidR="00E31760" w:rsidRDefault="00E31760" w:rsidP="00B630AF">
      <w:pPr>
        <w:spacing w:after="240"/>
        <w:ind w:left="1134" w:hanging="1134"/>
        <w:jc w:val="both"/>
      </w:pPr>
      <w:r w:rsidRPr="00E744B8">
        <w:rPr>
          <w:b/>
        </w:rPr>
        <w:t>Határidő:</w:t>
      </w:r>
      <w:r w:rsidRPr="00E744B8">
        <w:t xml:space="preserve"> 201</w:t>
      </w:r>
      <w:r>
        <w:t xml:space="preserve">5. március 26. (értesítésre 2015. április 8., </w:t>
      </w:r>
      <w:r w:rsidRPr="009C43C1">
        <w:t xml:space="preserve">aláírására </w:t>
      </w:r>
      <w:r>
        <w:t>a KKB rendkívüli ülését követő 15 napon belül; a támogatás utalására az aláírást követő 8 napon belül)</w:t>
      </w:r>
    </w:p>
    <w:p w:rsidR="00E31760" w:rsidRPr="0054091C" w:rsidRDefault="00E31760" w:rsidP="008F3B0A">
      <w:pPr>
        <w:pStyle w:val="ListParagraph"/>
        <w:numPr>
          <w:ilvl w:val="0"/>
          <w:numId w:val="36"/>
        </w:numPr>
        <w:tabs>
          <w:tab w:val="left" w:pos="426"/>
        </w:tabs>
        <w:spacing w:before="120" w:after="120"/>
        <w:ind w:left="360"/>
        <w:jc w:val="both"/>
      </w:pPr>
      <w:r>
        <w:t xml:space="preserve">a 2015. évi </w:t>
      </w:r>
      <w:r w:rsidRPr="00BD185D">
        <w:t xml:space="preserve">működési kiadásokra </w:t>
      </w:r>
      <w:r>
        <w:t>bruttó 2</w:t>
      </w:r>
      <w:r w:rsidRPr="00BD185D">
        <w:t>.</w:t>
      </w:r>
      <w:r>
        <w:t>5</w:t>
      </w:r>
      <w:r w:rsidRPr="00BD185D">
        <w:t xml:space="preserve">00.000 Ft, azaz </w:t>
      </w:r>
      <w:r>
        <w:t>kettő</w:t>
      </w:r>
      <w:r w:rsidRPr="00BD185D">
        <w:t>millió</w:t>
      </w:r>
      <w:r>
        <w:t>-ötszázezer</w:t>
      </w:r>
      <w:r w:rsidRPr="00BD185D">
        <w:t xml:space="preserve"> forint összegű támogatást biztosít a </w:t>
      </w:r>
      <w:r>
        <w:t>Pestújhelyi Sport Club</w:t>
      </w:r>
      <w:r w:rsidRPr="00BD185D">
        <w:t xml:space="preserve"> </w:t>
      </w:r>
      <w:r>
        <w:t xml:space="preserve">(1912) - Közhasznú Egyesület (1158 Budapest, Gergő u. 11.) </w:t>
      </w:r>
      <w:r w:rsidRPr="00BD185D">
        <w:t xml:space="preserve">részére </w:t>
      </w:r>
      <w:r w:rsidRPr="006943E0">
        <w:t>a</w:t>
      </w:r>
      <w:r w:rsidRPr="00BD185D">
        <w:t xml:space="preserve"> 201</w:t>
      </w:r>
      <w:r>
        <w:t>5</w:t>
      </w:r>
      <w:r w:rsidRPr="00BD185D">
        <w:t>. évi költségvetésről szóló önkormányzati rendelet 3.2. mellékletében „Működési célú pénzeszközátadás ÁHT-n kívülre” előirányzat terhére, és felhatalmazza a polgármestert a támogatási szerződés aláírására.</w:t>
      </w:r>
    </w:p>
    <w:p w:rsidR="00E31760" w:rsidRPr="00E744B8" w:rsidRDefault="00E31760" w:rsidP="00640034">
      <w:pPr>
        <w:spacing w:before="120"/>
        <w:jc w:val="both"/>
      </w:pPr>
      <w:r w:rsidRPr="00E744B8">
        <w:rPr>
          <w:b/>
        </w:rPr>
        <w:t>Felelős:</w:t>
      </w:r>
      <w:r w:rsidRPr="00E744B8">
        <w:t xml:space="preserve"> polgármester</w:t>
      </w:r>
    </w:p>
    <w:p w:rsidR="00E31760" w:rsidRDefault="00E31760" w:rsidP="00640034">
      <w:pPr>
        <w:spacing w:after="120"/>
        <w:ind w:left="1134" w:hanging="1134"/>
        <w:jc w:val="both"/>
      </w:pPr>
      <w:r w:rsidRPr="00E744B8">
        <w:rPr>
          <w:b/>
        </w:rPr>
        <w:t>Határidő:</w:t>
      </w:r>
      <w:r w:rsidRPr="00E744B8">
        <w:t xml:space="preserve"> 201</w:t>
      </w:r>
      <w:r>
        <w:t xml:space="preserve">5. március 26. (értesítésre 2015. április 8., </w:t>
      </w:r>
      <w:r w:rsidRPr="009C43C1">
        <w:t xml:space="preserve">aláírására </w:t>
      </w:r>
      <w:r>
        <w:t>a KKB rendkívüli ülését követő 15 napon belül; a támogatás utalására az aláírást követő 8 napon belül)</w:t>
      </w:r>
    </w:p>
    <w:p w:rsidR="00E31760" w:rsidRDefault="00E31760">
      <w:pPr>
        <w:widowControl/>
        <w:suppressAutoHyphens w:val="0"/>
      </w:pPr>
      <w:r>
        <w:br w:type="page"/>
      </w:r>
    </w:p>
    <w:p w:rsidR="00E31760" w:rsidRDefault="00E31760" w:rsidP="00CC779C">
      <w:pPr>
        <w:pStyle w:val="ListParagraph"/>
        <w:numPr>
          <w:ilvl w:val="0"/>
          <w:numId w:val="36"/>
        </w:numPr>
        <w:spacing w:before="120" w:after="120"/>
        <w:ind w:left="357" w:hanging="357"/>
        <w:contextualSpacing w:val="0"/>
        <w:jc w:val="both"/>
      </w:pPr>
      <w:r>
        <w:t>elfogadja a REAC Sportiskola Sportegyesület</w:t>
      </w:r>
      <w:r w:rsidRPr="00A211E8">
        <w:t xml:space="preserve"> </w:t>
      </w:r>
      <w:r>
        <w:t>(1152 Budapest, Széchenyi tér 8-10.) 2014. évre biztosított éves működési támogatás felhasználására vonatkozó</w:t>
      </w:r>
      <w:r w:rsidRPr="00457ADC">
        <w:t xml:space="preserve"> szakmai és pénzügyi </w:t>
      </w:r>
      <w:r>
        <w:t>beszámolóit a …-…/2015. ikt. sz. előterjesztés</w:t>
      </w:r>
      <w:r w:rsidRPr="00D4436E">
        <w:t xml:space="preserve"> </w:t>
      </w:r>
      <w:r>
        <w:t>7.b</w:t>
      </w:r>
      <w:r w:rsidRPr="00D4436E">
        <w:t xml:space="preserve"> melléklet</w:t>
      </w:r>
      <w:r>
        <w:t>e szerinti tartalommal.</w:t>
      </w:r>
    </w:p>
    <w:p w:rsidR="00E31760" w:rsidRPr="00694297" w:rsidRDefault="00E31760" w:rsidP="00B80A19">
      <w:pPr>
        <w:pStyle w:val="ListParagraph"/>
        <w:numPr>
          <w:ilvl w:val="0"/>
          <w:numId w:val="36"/>
        </w:numPr>
        <w:spacing w:before="120" w:after="120"/>
        <w:ind w:left="357" w:hanging="357"/>
        <w:contextualSpacing w:val="0"/>
        <w:jc w:val="both"/>
      </w:pPr>
      <w:r w:rsidRPr="00694297">
        <w:t xml:space="preserve">elfogadja a REAC Sportiskola Sportegyesület (1152 Budapest, Széchenyi tér 8-10.) 2014. évre biztosított a Czabán Általános Iskolában működő </w:t>
      </w:r>
      <w:r w:rsidRPr="00266A06">
        <w:t>köznevelési típusú sportiskolával</w:t>
      </w:r>
      <w:r w:rsidRPr="00694297">
        <w:t xml:space="preserve"> kapcsolatos működési támogatás felhasználására vonatkozó szakmai és pénzügyi beszámolóját a …-…/2015. ikt. sz. előterjesztés 7.c melléklete szerinti tartalommal.</w:t>
      </w:r>
    </w:p>
    <w:p w:rsidR="00E31760" w:rsidRPr="0054091C" w:rsidRDefault="00E31760" w:rsidP="00B630AF">
      <w:pPr>
        <w:pStyle w:val="ListParagraph"/>
        <w:numPr>
          <w:ilvl w:val="0"/>
          <w:numId w:val="36"/>
        </w:numPr>
        <w:spacing w:before="120" w:after="120"/>
        <w:ind w:left="360"/>
        <w:jc w:val="both"/>
      </w:pPr>
      <w:r w:rsidRPr="00BD185D">
        <w:t>a 201</w:t>
      </w:r>
      <w:r>
        <w:t>5</w:t>
      </w:r>
      <w:r w:rsidRPr="00BD185D">
        <w:t xml:space="preserve">. évi működési kiadásokra </w:t>
      </w:r>
      <w:r>
        <w:t>bruttó 30</w:t>
      </w:r>
      <w:r w:rsidRPr="00BD185D">
        <w:t>.</w:t>
      </w:r>
      <w:r>
        <w:t>7</w:t>
      </w:r>
      <w:r w:rsidRPr="00BD185D">
        <w:t xml:space="preserve">00.000 Ft, azaz </w:t>
      </w:r>
      <w:r>
        <w:t>harminc</w:t>
      </w:r>
      <w:r w:rsidRPr="00BD185D">
        <w:t>millió</w:t>
      </w:r>
      <w:r>
        <w:t>-hétszázezer</w:t>
      </w:r>
      <w:r w:rsidRPr="00BD185D">
        <w:t xml:space="preserve"> forint összegű támogatást biztosít a REAC Sportiskola Sportegyesület </w:t>
      </w:r>
      <w:r>
        <w:t xml:space="preserve">(1152 Budapest, Széchenyi tér 8-10.) </w:t>
      </w:r>
      <w:r w:rsidRPr="00BD185D">
        <w:t>részére a 201</w:t>
      </w:r>
      <w:r>
        <w:t>5</w:t>
      </w:r>
      <w:r w:rsidRPr="00BD185D">
        <w:t>. évi költségvetésről szóló önkormányzati rendelet 3.2. mellékletében „Működési célú pénzeszközátadás ÁHT-n kívülre” előirányzat terhére, és felhatalmazza a polgármestert a támogatási szerződés aláírására.</w:t>
      </w:r>
    </w:p>
    <w:p w:rsidR="00E31760" w:rsidRPr="00E744B8" w:rsidRDefault="00E31760" w:rsidP="00B630AF">
      <w:pPr>
        <w:spacing w:before="120"/>
        <w:jc w:val="both"/>
      </w:pPr>
      <w:r w:rsidRPr="00E744B8">
        <w:rPr>
          <w:b/>
        </w:rPr>
        <w:t>Felelős:</w:t>
      </w:r>
      <w:r w:rsidRPr="00E744B8">
        <w:t xml:space="preserve"> polgármester</w:t>
      </w:r>
    </w:p>
    <w:p w:rsidR="00E31760" w:rsidRDefault="00E31760" w:rsidP="002269F6">
      <w:pPr>
        <w:spacing w:after="240"/>
        <w:ind w:left="1134" w:hanging="1134"/>
        <w:jc w:val="both"/>
      </w:pPr>
      <w:r w:rsidRPr="00E744B8">
        <w:rPr>
          <w:b/>
        </w:rPr>
        <w:t>Határidő:</w:t>
      </w:r>
      <w:r w:rsidRPr="00E744B8">
        <w:t xml:space="preserve"> 201</w:t>
      </w:r>
      <w:r>
        <w:t xml:space="preserve">5. március 26. (értesítésre 2015. április 8., </w:t>
      </w:r>
      <w:r w:rsidRPr="009C43C1">
        <w:t xml:space="preserve">aláírására </w:t>
      </w:r>
      <w:r>
        <w:t>a KKB rendkívüli ülését követő 15 napon belül; a támogatás utalására az aláírást követő 8 napon belül)</w:t>
      </w:r>
    </w:p>
    <w:p w:rsidR="00E31760" w:rsidRDefault="00E31760" w:rsidP="006A52EE">
      <w:pPr>
        <w:pStyle w:val="ListParagraph"/>
        <w:numPr>
          <w:ilvl w:val="0"/>
          <w:numId w:val="36"/>
        </w:numPr>
        <w:spacing w:before="120" w:after="120"/>
        <w:ind w:left="357" w:hanging="357"/>
        <w:contextualSpacing w:val="0"/>
        <w:jc w:val="both"/>
      </w:pPr>
      <w:r>
        <w:t>elfogadja a REAC Sport Kft.</w:t>
      </w:r>
      <w:r w:rsidRPr="00A211E8">
        <w:t xml:space="preserve"> </w:t>
      </w:r>
      <w:r>
        <w:t>(1152 Budapest, Széchenyi tér 8-10.) 2014. évre biztosított éves működési támogatás felhasználására vonatkozó</w:t>
      </w:r>
      <w:r w:rsidRPr="00457ADC">
        <w:t xml:space="preserve"> szakmai és pénzügyi </w:t>
      </w:r>
      <w:r>
        <w:t>beszámolóját a …-…/2015. ikt. sz. előterjesztés</w:t>
      </w:r>
      <w:r w:rsidRPr="00D4436E">
        <w:t xml:space="preserve"> </w:t>
      </w:r>
      <w:r>
        <w:t>8.b</w:t>
      </w:r>
      <w:r w:rsidRPr="00D4436E">
        <w:t xml:space="preserve"> melléklet</w:t>
      </w:r>
      <w:r>
        <w:t>e szerinti tartalommal.</w:t>
      </w:r>
    </w:p>
    <w:p w:rsidR="00E31760" w:rsidRPr="0054091C" w:rsidRDefault="00E31760" w:rsidP="0066274A">
      <w:pPr>
        <w:pStyle w:val="ListParagraph"/>
        <w:numPr>
          <w:ilvl w:val="0"/>
          <w:numId w:val="36"/>
        </w:numPr>
        <w:spacing w:before="120" w:after="120"/>
        <w:ind w:left="360"/>
        <w:jc w:val="both"/>
      </w:pPr>
      <w:r w:rsidRPr="00BD185D">
        <w:t>a működési kiadásokra 1</w:t>
      </w:r>
      <w:r>
        <w:t>3</w:t>
      </w:r>
      <w:r w:rsidRPr="00BD185D">
        <w:t>.000.000 Ft, azaz tizen</w:t>
      </w:r>
      <w:r>
        <w:t>három-</w:t>
      </w:r>
      <w:r w:rsidRPr="00BD185D">
        <w:t>millió forint összegű támogatást biztosít 201</w:t>
      </w:r>
      <w:r>
        <w:t>5</w:t>
      </w:r>
      <w:r w:rsidRPr="00BD185D">
        <w:t xml:space="preserve">. </w:t>
      </w:r>
      <w:r>
        <w:t xml:space="preserve">június 30-ig </w:t>
      </w:r>
      <w:r w:rsidRPr="00BD185D">
        <w:t xml:space="preserve">a REAC Sport Kft. </w:t>
      </w:r>
      <w:r>
        <w:t xml:space="preserve">(1152 Budapest, Széchenyi tér 8-10.) </w:t>
      </w:r>
      <w:r w:rsidRPr="00BD185D">
        <w:t>részére a 201</w:t>
      </w:r>
      <w:r>
        <w:t>5</w:t>
      </w:r>
      <w:r w:rsidRPr="00BD185D">
        <w:t>. évi költségvetésről szóló önkormányzati rendelet 3.2. mellékletében „Működési célú pénzeszközátadás ÁHT-n kívülre” előirányzat terhére, és felhatalmazza a polgármestert a támogatási szerződés aláírására.</w:t>
      </w:r>
    </w:p>
    <w:p w:rsidR="00E31760" w:rsidRPr="00E744B8" w:rsidRDefault="00E31760" w:rsidP="0066274A">
      <w:pPr>
        <w:spacing w:before="120"/>
        <w:jc w:val="both"/>
      </w:pPr>
      <w:r w:rsidRPr="00E744B8">
        <w:rPr>
          <w:b/>
        </w:rPr>
        <w:t>Felelős:</w:t>
      </w:r>
      <w:r w:rsidRPr="00E744B8">
        <w:t xml:space="preserve"> polgármester</w:t>
      </w:r>
    </w:p>
    <w:p w:rsidR="00E31760" w:rsidRDefault="00E31760" w:rsidP="006A52EE">
      <w:pPr>
        <w:spacing w:after="240"/>
        <w:ind w:left="1134" w:hanging="1134"/>
        <w:jc w:val="both"/>
      </w:pPr>
      <w:r w:rsidRPr="00E744B8">
        <w:rPr>
          <w:b/>
        </w:rPr>
        <w:t>Határidő:</w:t>
      </w:r>
      <w:r w:rsidRPr="00E744B8">
        <w:t xml:space="preserve"> 201</w:t>
      </w:r>
      <w:r>
        <w:t xml:space="preserve">5. március 26. (értesítésre 2015. április 8., </w:t>
      </w:r>
      <w:r w:rsidRPr="009C43C1">
        <w:t xml:space="preserve">aláírására </w:t>
      </w:r>
      <w:r>
        <w:t>a KKB rendkívüli ülését követő 15 napon belül; a támogatás utalására az aláírást követő 8 napon belül)</w:t>
      </w:r>
    </w:p>
    <w:p w:rsidR="00E31760" w:rsidRPr="00EA34FD" w:rsidRDefault="00E31760" w:rsidP="00EA34FD">
      <w:pPr>
        <w:pStyle w:val="ListParagraph"/>
        <w:numPr>
          <w:ilvl w:val="0"/>
          <w:numId w:val="36"/>
        </w:numPr>
        <w:spacing w:after="120"/>
        <w:ind w:left="425" w:hanging="425"/>
        <w:contextualSpacing w:val="0"/>
        <w:jc w:val="both"/>
      </w:pPr>
      <w:r w:rsidRPr="00EA34FD">
        <w:t>a XV. kerületi Önkormányzat tulajdonában lévő – természetben a 1152 Budapest, Széchenyi tér 8-10. sz. alatt található – Budai II. László Stadiont, az előírt kiszolgáló egységekkel együtt, a REAC Sport Kft. rendelkezésére bocsátja a 2015/2016-os bajnoki év valamennyi hazai és nemzetközi mérkőzésre, amelyre a sportszervezet indulási jogot szerez.</w:t>
      </w:r>
      <w:r>
        <w:t xml:space="preserve"> Felkéri a polgármestert, hogy írja alá a nyilatkozatot.</w:t>
      </w:r>
    </w:p>
    <w:p w:rsidR="00E31760" w:rsidRPr="00E744B8" w:rsidRDefault="00E31760" w:rsidP="0061687F">
      <w:pPr>
        <w:spacing w:before="120"/>
        <w:jc w:val="both"/>
      </w:pPr>
      <w:r w:rsidRPr="00522E38">
        <w:rPr>
          <w:b/>
        </w:rPr>
        <w:t>Felelős:</w:t>
      </w:r>
      <w:r w:rsidRPr="00E744B8">
        <w:t xml:space="preserve"> polgármester</w:t>
      </w:r>
    </w:p>
    <w:p w:rsidR="00E31760" w:rsidRDefault="00E31760" w:rsidP="0061687F">
      <w:pPr>
        <w:spacing w:after="240"/>
        <w:jc w:val="both"/>
      </w:pPr>
      <w:r w:rsidRPr="00522E38">
        <w:rPr>
          <w:b/>
        </w:rPr>
        <w:t>Határidő:</w:t>
      </w:r>
      <w:r w:rsidRPr="00E744B8">
        <w:t xml:space="preserve"> 201</w:t>
      </w:r>
      <w:r>
        <w:t>5. március 26. (aláírásra 2015. április 6.)</w:t>
      </w:r>
    </w:p>
    <w:p w:rsidR="00E31760" w:rsidRDefault="00E31760" w:rsidP="00713C17">
      <w:pPr>
        <w:tabs>
          <w:tab w:val="num" w:pos="360"/>
        </w:tabs>
        <w:jc w:val="both"/>
        <w:rPr>
          <w:b/>
          <w:u w:val="single"/>
        </w:rPr>
      </w:pPr>
      <w:r w:rsidRPr="006E546F">
        <w:rPr>
          <w:b/>
          <w:u w:val="single"/>
        </w:rPr>
        <w:t>Jogszabályi hivatkozások:</w:t>
      </w:r>
    </w:p>
    <w:p w:rsidR="00E31760" w:rsidRDefault="00E31760" w:rsidP="007E05C1">
      <w:pPr>
        <w:numPr>
          <w:ilvl w:val="0"/>
          <w:numId w:val="41"/>
        </w:numPr>
        <w:ind w:left="284" w:hanging="284"/>
        <w:jc w:val="both"/>
      </w:pPr>
      <w:r w:rsidRPr="00F708E5">
        <w:t>a közpénzekből nyújtott támogatások átláthatóságáról</w:t>
      </w:r>
      <w:r>
        <w:t xml:space="preserve"> szóló </w:t>
      </w:r>
      <w:r w:rsidRPr="00F708E5">
        <w:t>2007. évi CLXXXI. törvény</w:t>
      </w:r>
    </w:p>
    <w:p w:rsidR="00E31760" w:rsidRDefault="00E31760" w:rsidP="007E05C1">
      <w:pPr>
        <w:numPr>
          <w:ilvl w:val="0"/>
          <w:numId w:val="41"/>
        </w:numPr>
        <w:ind w:left="284" w:hanging="284"/>
        <w:jc w:val="both"/>
      </w:pPr>
      <w:r w:rsidRPr="007F0705">
        <w:t>201</w:t>
      </w:r>
      <w:r>
        <w:t>4</w:t>
      </w:r>
      <w:r w:rsidRPr="007F0705">
        <w:t xml:space="preserve">. évi költségvetésről szóló </w:t>
      </w:r>
      <w:r>
        <w:t>6</w:t>
      </w:r>
      <w:r w:rsidRPr="00F5477F">
        <w:t>/201</w:t>
      </w:r>
      <w:r>
        <w:t>4</w:t>
      </w:r>
      <w:r w:rsidRPr="00F5477F">
        <w:t>. (</w:t>
      </w:r>
      <w:r>
        <w:t>II.21.</w:t>
      </w:r>
      <w:r w:rsidRPr="00F5477F">
        <w:t>)</w:t>
      </w:r>
      <w:r w:rsidRPr="007F0705">
        <w:t xml:space="preserve"> önkormányzati</w:t>
      </w:r>
      <w:r w:rsidRPr="00B12493">
        <w:t xml:space="preserve"> rendelet </w:t>
      </w:r>
      <w:r w:rsidRPr="00BB08C8">
        <w:t>3.a. melléklet</w:t>
      </w:r>
    </w:p>
    <w:p w:rsidR="00E31760" w:rsidRDefault="00E31760" w:rsidP="00692810">
      <w:pPr>
        <w:numPr>
          <w:ilvl w:val="0"/>
          <w:numId w:val="41"/>
        </w:numPr>
        <w:tabs>
          <w:tab w:val="num" w:pos="284"/>
        </w:tabs>
        <w:ind w:left="284" w:hanging="284"/>
        <w:jc w:val="both"/>
      </w:pPr>
      <w:r>
        <w:t>a 2015. évi költségvetésről szóló 6/2015. (II.20.) önkormányzati rendelet 3.2 melléklet</w:t>
      </w:r>
    </w:p>
    <w:p w:rsidR="00E31760" w:rsidRPr="00636BDE" w:rsidRDefault="00E31760" w:rsidP="00A1181E">
      <w:pPr>
        <w:pStyle w:val="ListParagraph"/>
        <w:numPr>
          <w:ilvl w:val="0"/>
          <w:numId w:val="41"/>
        </w:numPr>
        <w:tabs>
          <w:tab w:val="num" w:pos="284"/>
        </w:tabs>
        <w:ind w:left="284" w:hanging="284"/>
        <w:jc w:val="both"/>
      </w:pPr>
      <w:r w:rsidRPr="00636BDE">
        <w:t>az önkormányzat testnevelési és sportfeladatairól szóló 1/2014. (I.6.) önkormányzati rendelet 7. § b) pont</w:t>
      </w:r>
    </w:p>
    <w:p w:rsidR="00E31760" w:rsidRPr="00F330ED" w:rsidRDefault="00E31760" w:rsidP="00167EEF">
      <w:pPr>
        <w:spacing w:before="120"/>
        <w:jc w:val="both"/>
      </w:pPr>
      <w:r w:rsidRPr="00A7708F">
        <w:rPr>
          <w:b/>
        </w:rPr>
        <w:t>A</w:t>
      </w:r>
      <w:r>
        <w:rPr>
          <w:b/>
        </w:rPr>
        <w:t>z</w:t>
      </w:r>
      <w:r w:rsidRPr="00A7708F">
        <w:rPr>
          <w:b/>
        </w:rPr>
        <w:t xml:space="preserve"> (</w:t>
      </w:r>
      <w:r>
        <w:rPr>
          <w:b/>
        </w:rPr>
        <w:t>1</w:t>
      </w:r>
      <w:r w:rsidRPr="00A7708F">
        <w:rPr>
          <w:b/>
        </w:rPr>
        <w:t>),</w:t>
      </w:r>
      <w:r>
        <w:rPr>
          <w:b/>
        </w:rPr>
        <w:t xml:space="preserve"> </w:t>
      </w:r>
      <w:r w:rsidRPr="00A7708F">
        <w:rPr>
          <w:b/>
        </w:rPr>
        <w:t>(</w:t>
      </w:r>
      <w:r>
        <w:rPr>
          <w:b/>
        </w:rPr>
        <w:t>2</w:t>
      </w:r>
      <w:r w:rsidRPr="00A7708F">
        <w:rPr>
          <w:b/>
        </w:rPr>
        <w:t>),</w:t>
      </w:r>
      <w:r>
        <w:rPr>
          <w:b/>
        </w:rPr>
        <w:t xml:space="preserve"> </w:t>
      </w:r>
      <w:r w:rsidRPr="00A7708F">
        <w:rPr>
          <w:b/>
        </w:rPr>
        <w:t>(</w:t>
      </w:r>
      <w:r>
        <w:rPr>
          <w:b/>
        </w:rPr>
        <w:t>4</w:t>
      </w:r>
      <w:r w:rsidRPr="00A7708F">
        <w:rPr>
          <w:b/>
        </w:rPr>
        <w:t>),</w:t>
      </w:r>
      <w:r>
        <w:rPr>
          <w:b/>
        </w:rPr>
        <w:t xml:space="preserve"> </w:t>
      </w:r>
      <w:r w:rsidRPr="00A7708F">
        <w:rPr>
          <w:b/>
        </w:rPr>
        <w:t>(</w:t>
      </w:r>
      <w:r>
        <w:rPr>
          <w:b/>
        </w:rPr>
        <w:t>6</w:t>
      </w:r>
      <w:r w:rsidRPr="00A7708F">
        <w:rPr>
          <w:b/>
        </w:rPr>
        <w:t>),</w:t>
      </w:r>
      <w:r>
        <w:rPr>
          <w:b/>
        </w:rPr>
        <w:t xml:space="preserve"> </w:t>
      </w:r>
      <w:r w:rsidRPr="00A7708F">
        <w:rPr>
          <w:b/>
        </w:rPr>
        <w:t>(</w:t>
      </w:r>
      <w:r>
        <w:rPr>
          <w:b/>
        </w:rPr>
        <w:t>8</w:t>
      </w:r>
      <w:r w:rsidRPr="00A7708F">
        <w:rPr>
          <w:b/>
        </w:rPr>
        <w:t>),</w:t>
      </w:r>
      <w:r>
        <w:rPr>
          <w:b/>
        </w:rPr>
        <w:t xml:space="preserve"> </w:t>
      </w:r>
      <w:r w:rsidRPr="00A7708F">
        <w:rPr>
          <w:b/>
        </w:rPr>
        <w:t>(</w:t>
      </w:r>
      <w:r>
        <w:rPr>
          <w:b/>
        </w:rPr>
        <w:t>10</w:t>
      </w:r>
      <w:r w:rsidRPr="00A7708F">
        <w:rPr>
          <w:b/>
        </w:rPr>
        <w:t>),</w:t>
      </w:r>
      <w:r>
        <w:rPr>
          <w:b/>
        </w:rPr>
        <w:t xml:space="preserve"> </w:t>
      </w:r>
      <w:r w:rsidRPr="00A7708F">
        <w:rPr>
          <w:b/>
        </w:rPr>
        <w:t>(</w:t>
      </w:r>
      <w:r>
        <w:rPr>
          <w:b/>
        </w:rPr>
        <w:t>12</w:t>
      </w:r>
      <w:r w:rsidRPr="00A7708F">
        <w:rPr>
          <w:b/>
        </w:rPr>
        <w:t>),</w:t>
      </w:r>
      <w:r>
        <w:rPr>
          <w:b/>
        </w:rPr>
        <w:t xml:space="preserve"> </w:t>
      </w:r>
      <w:r w:rsidRPr="00A7708F">
        <w:rPr>
          <w:b/>
        </w:rPr>
        <w:t>(</w:t>
      </w:r>
      <w:r>
        <w:rPr>
          <w:b/>
        </w:rPr>
        <w:t>15</w:t>
      </w:r>
      <w:r w:rsidRPr="00A7708F">
        <w:rPr>
          <w:b/>
        </w:rPr>
        <w:t>),</w:t>
      </w:r>
      <w:r>
        <w:rPr>
          <w:b/>
        </w:rPr>
        <w:t xml:space="preserve"> </w:t>
      </w:r>
      <w:r w:rsidRPr="00A7708F">
        <w:rPr>
          <w:b/>
        </w:rPr>
        <w:t>(</w:t>
      </w:r>
      <w:r>
        <w:rPr>
          <w:b/>
        </w:rPr>
        <w:t>16</w:t>
      </w:r>
      <w:r w:rsidRPr="00A7708F">
        <w:rPr>
          <w:b/>
        </w:rPr>
        <w:t>),</w:t>
      </w:r>
      <w:r>
        <w:rPr>
          <w:b/>
        </w:rPr>
        <w:t xml:space="preserve"> </w:t>
      </w:r>
      <w:r w:rsidRPr="00A7708F">
        <w:rPr>
          <w:b/>
        </w:rPr>
        <w:t>(</w:t>
      </w:r>
      <w:r>
        <w:rPr>
          <w:b/>
        </w:rPr>
        <w:t>18</w:t>
      </w:r>
      <w:r w:rsidRPr="00A7708F">
        <w:rPr>
          <w:b/>
        </w:rPr>
        <w:t>) határozati javaslatok elfogadásához egyszerű szavazattöbbség, a (</w:t>
      </w:r>
      <w:r>
        <w:rPr>
          <w:b/>
        </w:rPr>
        <w:t>3</w:t>
      </w:r>
      <w:r w:rsidRPr="00A7708F">
        <w:rPr>
          <w:b/>
        </w:rPr>
        <w:t>),</w:t>
      </w:r>
      <w:r>
        <w:rPr>
          <w:b/>
        </w:rPr>
        <w:t xml:space="preserve"> </w:t>
      </w:r>
      <w:r w:rsidRPr="00A7708F">
        <w:rPr>
          <w:b/>
        </w:rPr>
        <w:t>(</w:t>
      </w:r>
      <w:r>
        <w:rPr>
          <w:b/>
        </w:rPr>
        <w:t>5</w:t>
      </w:r>
      <w:r w:rsidRPr="00A7708F">
        <w:rPr>
          <w:b/>
        </w:rPr>
        <w:t>),</w:t>
      </w:r>
      <w:r>
        <w:rPr>
          <w:b/>
        </w:rPr>
        <w:t xml:space="preserve"> </w:t>
      </w:r>
      <w:r w:rsidRPr="00A7708F">
        <w:rPr>
          <w:b/>
        </w:rPr>
        <w:t>(</w:t>
      </w:r>
      <w:r>
        <w:rPr>
          <w:b/>
        </w:rPr>
        <w:t>7</w:t>
      </w:r>
      <w:r w:rsidRPr="00A7708F">
        <w:rPr>
          <w:b/>
        </w:rPr>
        <w:t>),</w:t>
      </w:r>
      <w:r>
        <w:rPr>
          <w:b/>
        </w:rPr>
        <w:t xml:space="preserve"> </w:t>
      </w:r>
      <w:r w:rsidRPr="00A7708F">
        <w:rPr>
          <w:b/>
        </w:rPr>
        <w:t>(</w:t>
      </w:r>
      <w:r>
        <w:rPr>
          <w:b/>
        </w:rPr>
        <w:t>9</w:t>
      </w:r>
      <w:r w:rsidRPr="00A7708F">
        <w:rPr>
          <w:b/>
        </w:rPr>
        <w:t>),</w:t>
      </w:r>
      <w:r>
        <w:rPr>
          <w:b/>
        </w:rPr>
        <w:t xml:space="preserve"> </w:t>
      </w:r>
      <w:r w:rsidRPr="00A7708F">
        <w:rPr>
          <w:b/>
        </w:rPr>
        <w:t>(</w:t>
      </w:r>
      <w:r>
        <w:rPr>
          <w:b/>
        </w:rPr>
        <w:t>11</w:t>
      </w:r>
      <w:r w:rsidRPr="00A7708F">
        <w:rPr>
          <w:b/>
        </w:rPr>
        <w:t>),</w:t>
      </w:r>
      <w:r>
        <w:rPr>
          <w:b/>
        </w:rPr>
        <w:t xml:space="preserve"> </w:t>
      </w:r>
      <w:r w:rsidRPr="00A7708F">
        <w:rPr>
          <w:b/>
        </w:rPr>
        <w:t>(</w:t>
      </w:r>
      <w:r>
        <w:rPr>
          <w:b/>
        </w:rPr>
        <w:t>13</w:t>
      </w:r>
      <w:r w:rsidRPr="00A7708F">
        <w:rPr>
          <w:b/>
        </w:rPr>
        <w:t>),</w:t>
      </w:r>
      <w:r>
        <w:rPr>
          <w:b/>
        </w:rPr>
        <w:t xml:space="preserve"> </w:t>
      </w:r>
      <w:r w:rsidRPr="00A7708F">
        <w:rPr>
          <w:b/>
        </w:rPr>
        <w:t>(</w:t>
      </w:r>
      <w:r>
        <w:rPr>
          <w:b/>
        </w:rPr>
        <w:t>14</w:t>
      </w:r>
      <w:r w:rsidRPr="00A7708F">
        <w:rPr>
          <w:b/>
        </w:rPr>
        <w:t>),</w:t>
      </w:r>
      <w:r>
        <w:rPr>
          <w:b/>
        </w:rPr>
        <w:t xml:space="preserve"> </w:t>
      </w:r>
      <w:r w:rsidRPr="00A7708F">
        <w:rPr>
          <w:b/>
        </w:rPr>
        <w:t>(</w:t>
      </w:r>
      <w:r>
        <w:rPr>
          <w:b/>
        </w:rPr>
        <w:t>17</w:t>
      </w:r>
      <w:r w:rsidRPr="00A7708F">
        <w:rPr>
          <w:b/>
        </w:rPr>
        <w:t>),</w:t>
      </w:r>
      <w:r>
        <w:rPr>
          <w:b/>
        </w:rPr>
        <w:t xml:space="preserve"> </w:t>
      </w:r>
      <w:r w:rsidRPr="00A7708F">
        <w:rPr>
          <w:b/>
        </w:rPr>
        <w:t>(</w:t>
      </w:r>
      <w:r>
        <w:rPr>
          <w:b/>
        </w:rPr>
        <w:t>19</w:t>
      </w:r>
      <w:r w:rsidRPr="00A7708F">
        <w:rPr>
          <w:b/>
        </w:rPr>
        <w:t>),</w:t>
      </w:r>
      <w:r>
        <w:rPr>
          <w:b/>
        </w:rPr>
        <w:t xml:space="preserve"> </w:t>
      </w:r>
      <w:r w:rsidRPr="00A7708F">
        <w:rPr>
          <w:b/>
        </w:rPr>
        <w:t>(</w:t>
      </w:r>
      <w:r>
        <w:rPr>
          <w:b/>
        </w:rPr>
        <w:t>20</w:t>
      </w:r>
      <w:r w:rsidRPr="00A7708F">
        <w:rPr>
          <w:b/>
        </w:rPr>
        <w:t>) határozati javaslatok elfogadásához minősített</w:t>
      </w:r>
      <w:r w:rsidRPr="007263CB">
        <w:rPr>
          <w:b/>
        </w:rPr>
        <w:t xml:space="preserve"> szavazattöbbség szükséges.</w:t>
      </w:r>
    </w:p>
    <w:sectPr w:rsidR="00E31760" w:rsidRPr="00F330ED" w:rsidSect="00565B70">
      <w:headerReference w:type="even" r:id="rId7"/>
      <w:footerReference w:type="default" r:id="rId8"/>
      <w:pgSz w:w="11906" w:h="16838"/>
      <w:pgMar w:top="1417" w:right="1417" w:bottom="1276"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760" w:rsidRDefault="00E31760">
      <w:r>
        <w:separator/>
      </w:r>
    </w:p>
  </w:endnote>
  <w:endnote w:type="continuationSeparator" w:id="1">
    <w:p w:rsidR="00E31760" w:rsidRDefault="00E317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760" w:rsidRDefault="00E31760">
    <w:pPr>
      <w:pStyle w:val="Footer"/>
      <w:jc w:val="right"/>
    </w:pPr>
    <w:fldSimple w:instr=" PAGE   \* MERGEFORMAT ">
      <w:r>
        <w:rPr>
          <w:noProof/>
        </w:rPr>
        <w:t>6</w:t>
      </w:r>
    </w:fldSimple>
  </w:p>
  <w:p w:rsidR="00E31760" w:rsidRDefault="00E317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760" w:rsidRDefault="00E31760">
      <w:r>
        <w:separator/>
      </w:r>
    </w:p>
  </w:footnote>
  <w:footnote w:type="continuationSeparator" w:id="1">
    <w:p w:rsidR="00E31760" w:rsidRDefault="00E317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760" w:rsidRDefault="00E31760" w:rsidP="0001079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1760" w:rsidRDefault="00E317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8"/>
    <w:multiLevelType w:val="singleLevel"/>
    <w:tmpl w:val="00000008"/>
    <w:lvl w:ilvl="0">
      <w:start w:val="1"/>
      <w:numFmt w:val="decimal"/>
      <w:lvlText w:val="%1."/>
      <w:lvlJc w:val="left"/>
      <w:pPr>
        <w:tabs>
          <w:tab w:val="num" w:pos="-360"/>
        </w:tabs>
        <w:ind w:left="360" w:hanging="360"/>
      </w:pPr>
      <w:rPr>
        <w:rFonts w:cs="Times New Roman"/>
      </w:rPr>
    </w:lvl>
  </w:abstractNum>
  <w:abstractNum w:abstractNumId="2">
    <w:nsid w:val="047E79DE"/>
    <w:multiLevelType w:val="hybridMultilevel"/>
    <w:tmpl w:val="6F604322"/>
    <w:lvl w:ilvl="0" w:tplc="F1A262A0">
      <w:start w:val="1"/>
      <w:numFmt w:val="bullet"/>
      <w:lvlText w:val=""/>
      <w:lvlJc w:val="left"/>
      <w:pPr>
        <w:tabs>
          <w:tab w:val="num" w:pos="2160"/>
        </w:tabs>
        <w:ind w:left="2160" w:hanging="360"/>
      </w:pPr>
      <w:rPr>
        <w:rFonts w:ascii="Symbol" w:hAnsi="Symbol" w:hint="default"/>
        <w:sz w:val="2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06B91CF1"/>
    <w:multiLevelType w:val="hybridMultilevel"/>
    <w:tmpl w:val="DAEE5AA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073E7DC3"/>
    <w:multiLevelType w:val="hybridMultilevel"/>
    <w:tmpl w:val="F800A9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D192683"/>
    <w:multiLevelType w:val="hybridMultilevel"/>
    <w:tmpl w:val="734832A0"/>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0E2F5C65"/>
    <w:multiLevelType w:val="hybridMultilevel"/>
    <w:tmpl w:val="86D8B288"/>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nsid w:val="0F30559C"/>
    <w:multiLevelType w:val="hybridMultilevel"/>
    <w:tmpl w:val="0FCC87B4"/>
    <w:lvl w:ilvl="0" w:tplc="040E000F">
      <w:start w:val="1"/>
      <w:numFmt w:val="decimal"/>
      <w:lvlText w:val="%1."/>
      <w:lvlJc w:val="left"/>
      <w:pPr>
        <w:tabs>
          <w:tab w:val="num" w:pos="720"/>
        </w:tabs>
        <w:ind w:left="720" w:hanging="360"/>
      </w:pPr>
      <w:rPr>
        <w:rFonts w:cs="Times New Roman" w:hint="default"/>
        <w:b w:val="0"/>
        <w:sz w:val="20"/>
        <w:szCs w:val="20"/>
      </w:rPr>
    </w:lvl>
    <w:lvl w:ilvl="1" w:tplc="040E0019">
      <w:start w:val="1"/>
      <w:numFmt w:val="decimal"/>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8">
    <w:nsid w:val="0F7A66E4"/>
    <w:multiLevelType w:val="hybridMultilevel"/>
    <w:tmpl w:val="1B3E95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33206B3"/>
    <w:multiLevelType w:val="hybridMultilevel"/>
    <w:tmpl w:val="7ACC450C"/>
    <w:lvl w:ilvl="0" w:tplc="7166D3BC">
      <w:start w:val="1"/>
      <w:numFmt w:val="decimal"/>
      <w:pStyle w:val="Heading1"/>
      <w:lvlText w:val="%1."/>
      <w:lvlJc w:val="left"/>
      <w:pPr>
        <w:tabs>
          <w:tab w:val="num" w:pos="720"/>
        </w:tabs>
        <w:ind w:left="720" w:hanging="360"/>
      </w:pPr>
      <w:rPr>
        <w:rFonts w:cs="Times New Roman"/>
        <w:b w:val="0"/>
      </w:rPr>
    </w:lvl>
    <w:lvl w:ilvl="1" w:tplc="040E0019">
      <w:start w:val="1"/>
      <w:numFmt w:val="decimal"/>
      <w:pStyle w:val="Heading2"/>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10">
    <w:nsid w:val="15A04C7C"/>
    <w:multiLevelType w:val="hybridMultilevel"/>
    <w:tmpl w:val="A96C0E9C"/>
    <w:lvl w:ilvl="0" w:tplc="E8803664">
      <w:start w:val="1"/>
      <w:numFmt w:val="decimal"/>
      <w:lvlText w:val="(%1)"/>
      <w:lvlJc w:val="left"/>
      <w:pPr>
        <w:ind w:left="720" w:hanging="360"/>
      </w:pPr>
      <w:rPr>
        <w:rFonts w:cs="Times New Roman"/>
        <w:color w:val="auto"/>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11">
    <w:nsid w:val="16916BEE"/>
    <w:multiLevelType w:val="hybridMultilevel"/>
    <w:tmpl w:val="9B5208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18AF3535"/>
    <w:multiLevelType w:val="hybridMultilevel"/>
    <w:tmpl w:val="FF32E018"/>
    <w:lvl w:ilvl="0" w:tplc="E8803664">
      <w:start w:val="1"/>
      <w:numFmt w:val="decimal"/>
      <w:lvlText w:val="(%1)"/>
      <w:lvlJc w:val="left"/>
      <w:pPr>
        <w:ind w:left="720" w:hanging="360"/>
      </w:pPr>
      <w:rPr>
        <w:rFonts w:cs="Times New Roman"/>
        <w:color w:val="auto"/>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nsid w:val="1BE67C7A"/>
    <w:multiLevelType w:val="hybridMultilevel"/>
    <w:tmpl w:val="3AA67D84"/>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239F3D65"/>
    <w:multiLevelType w:val="hybridMultilevel"/>
    <w:tmpl w:val="0ED2019C"/>
    <w:lvl w:ilvl="0" w:tplc="AB64C954">
      <w:start w:val="2014"/>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27BD433E"/>
    <w:multiLevelType w:val="hybridMultilevel"/>
    <w:tmpl w:val="A5E6F29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nsid w:val="28642C57"/>
    <w:multiLevelType w:val="hybridMultilevel"/>
    <w:tmpl w:val="8FE006A8"/>
    <w:lvl w:ilvl="0" w:tplc="CEA29310">
      <w:start w:val="1"/>
      <w:numFmt w:val="bullet"/>
      <w:lvlText w:val="-"/>
      <w:lvlJc w:val="left"/>
      <w:pPr>
        <w:tabs>
          <w:tab w:val="num" w:pos="720"/>
        </w:tabs>
        <w:ind w:left="720" w:hanging="360"/>
      </w:pPr>
      <w:rPr>
        <w:rFonts w:ascii="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29FE3482"/>
    <w:multiLevelType w:val="singleLevel"/>
    <w:tmpl w:val="00000003"/>
    <w:lvl w:ilvl="0">
      <w:start w:val="1"/>
      <w:numFmt w:val="decimal"/>
      <w:lvlText w:val="%1."/>
      <w:lvlJc w:val="left"/>
      <w:pPr>
        <w:tabs>
          <w:tab w:val="num" w:pos="-360"/>
        </w:tabs>
        <w:ind w:left="360" w:hanging="360"/>
      </w:pPr>
      <w:rPr>
        <w:rFonts w:cs="Times New Roman"/>
      </w:rPr>
    </w:lvl>
  </w:abstractNum>
  <w:abstractNum w:abstractNumId="18">
    <w:nsid w:val="2F3E2AC3"/>
    <w:multiLevelType w:val="hybridMultilevel"/>
    <w:tmpl w:val="F502E18A"/>
    <w:lvl w:ilvl="0" w:tplc="E9E225C2">
      <w:start w:val="1"/>
      <w:numFmt w:val="lowerLetter"/>
      <w:lvlText w:val="%1)"/>
      <w:lvlJc w:val="left"/>
      <w:pPr>
        <w:ind w:left="720" w:hanging="360"/>
      </w:pPr>
      <w:rPr>
        <w:rFonts w:cs="Times New Roman" w:hint="default"/>
        <w:b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nsid w:val="32D55932"/>
    <w:multiLevelType w:val="hybridMultilevel"/>
    <w:tmpl w:val="CB762D1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nsid w:val="33434437"/>
    <w:multiLevelType w:val="hybridMultilevel"/>
    <w:tmpl w:val="85C20A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33CA0D7A"/>
    <w:multiLevelType w:val="hybridMultilevel"/>
    <w:tmpl w:val="7A94E8C2"/>
    <w:lvl w:ilvl="0" w:tplc="CC7AE97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40816270"/>
    <w:multiLevelType w:val="multilevel"/>
    <w:tmpl w:val="F6C6992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620"/>
        </w:tabs>
        <w:ind w:left="162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0A54103"/>
    <w:multiLevelType w:val="hybridMultilevel"/>
    <w:tmpl w:val="BAB06A3C"/>
    <w:lvl w:ilvl="0" w:tplc="040E000F">
      <w:start w:val="1"/>
      <w:numFmt w:val="decimal"/>
      <w:lvlText w:val="%1."/>
      <w:lvlJc w:val="left"/>
      <w:pPr>
        <w:tabs>
          <w:tab w:val="num" w:pos="2160"/>
        </w:tabs>
        <w:ind w:left="2160" w:hanging="360"/>
      </w:pPr>
      <w:rPr>
        <w:rFonts w:cs="Times New Roman" w:hint="default"/>
        <w:sz w:val="20"/>
        <w:szCs w:val="2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nsid w:val="438A4938"/>
    <w:multiLevelType w:val="hybridMultilevel"/>
    <w:tmpl w:val="66C4E0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4C273D0F"/>
    <w:multiLevelType w:val="hybridMultilevel"/>
    <w:tmpl w:val="49F47610"/>
    <w:lvl w:ilvl="0" w:tplc="040E0011">
      <w:start w:val="1"/>
      <w:numFmt w:val="decimal"/>
      <w:lvlText w:val="%1)"/>
      <w:lvlJc w:val="left"/>
      <w:pPr>
        <w:ind w:left="1434" w:hanging="360"/>
      </w:pPr>
      <w:rPr>
        <w:rFonts w:cs="Times New Roman"/>
      </w:rPr>
    </w:lvl>
    <w:lvl w:ilvl="1" w:tplc="040E0019" w:tentative="1">
      <w:start w:val="1"/>
      <w:numFmt w:val="lowerLetter"/>
      <w:lvlText w:val="%2."/>
      <w:lvlJc w:val="left"/>
      <w:pPr>
        <w:ind w:left="2154" w:hanging="360"/>
      </w:pPr>
      <w:rPr>
        <w:rFonts w:cs="Times New Roman"/>
      </w:rPr>
    </w:lvl>
    <w:lvl w:ilvl="2" w:tplc="040E001B" w:tentative="1">
      <w:start w:val="1"/>
      <w:numFmt w:val="lowerRoman"/>
      <w:lvlText w:val="%3."/>
      <w:lvlJc w:val="right"/>
      <w:pPr>
        <w:ind w:left="2874" w:hanging="180"/>
      </w:pPr>
      <w:rPr>
        <w:rFonts w:cs="Times New Roman"/>
      </w:rPr>
    </w:lvl>
    <w:lvl w:ilvl="3" w:tplc="040E000F" w:tentative="1">
      <w:start w:val="1"/>
      <w:numFmt w:val="decimal"/>
      <w:lvlText w:val="%4."/>
      <w:lvlJc w:val="left"/>
      <w:pPr>
        <w:ind w:left="3594" w:hanging="360"/>
      </w:pPr>
      <w:rPr>
        <w:rFonts w:cs="Times New Roman"/>
      </w:rPr>
    </w:lvl>
    <w:lvl w:ilvl="4" w:tplc="040E0019" w:tentative="1">
      <w:start w:val="1"/>
      <w:numFmt w:val="lowerLetter"/>
      <w:lvlText w:val="%5."/>
      <w:lvlJc w:val="left"/>
      <w:pPr>
        <w:ind w:left="4314" w:hanging="360"/>
      </w:pPr>
      <w:rPr>
        <w:rFonts w:cs="Times New Roman"/>
      </w:rPr>
    </w:lvl>
    <w:lvl w:ilvl="5" w:tplc="040E001B" w:tentative="1">
      <w:start w:val="1"/>
      <w:numFmt w:val="lowerRoman"/>
      <w:lvlText w:val="%6."/>
      <w:lvlJc w:val="right"/>
      <w:pPr>
        <w:ind w:left="5034" w:hanging="180"/>
      </w:pPr>
      <w:rPr>
        <w:rFonts w:cs="Times New Roman"/>
      </w:rPr>
    </w:lvl>
    <w:lvl w:ilvl="6" w:tplc="040E000F" w:tentative="1">
      <w:start w:val="1"/>
      <w:numFmt w:val="decimal"/>
      <w:lvlText w:val="%7."/>
      <w:lvlJc w:val="left"/>
      <w:pPr>
        <w:ind w:left="5754" w:hanging="360"/>
      </w:pPr>
      <w:rPr>
        <w:rFonts w:cs="Times New Roman"/>
      </w:rPr>
    </w:lvl>
    <w:lvl w:ilvl="7" w:tplc="040E0019" w:tentative="1">
      <w:start w:val="1"/>
      <w:numFmt w:val="lowerLetter"/>
      <w:lvlText w:val="%8."/>
      <w:lvlJc w:val="left"/>
      <w:pPr>
        <w:ind w:left="6474" w:hanging="360"/>
      </w:pPr>
      <w:rPr>
        <w:rFonts w:cs="Times New Roman"/>
      </w:rPr>
    </w:lvl>
    <w:lvl w:ilvl="8" w:tplc="040E001B" w:tentative="1">
      <w:start w:val="1"/>
      <w:numFmt w:val="lowerRoman"/>
      <w:lvlText w:val="%9."/>
      <w:lvlJc w:val="right"/>
      <w:pPr>
        <w:ind w:left="7194" w:hanging="180"/>
      </w:pPr>
      <w:rPr>
        <w:rFonts w:cs="Times New Roman"/>
      </w:rPr>
    </w:lvl>
  </w:abstractNum>
  <w:abstractNum w:abstractNumId="26">
    <w:nsid w:val="4E7353D5"/>
    <w:multiLevelType w:val="hybridMultilevel"/>
    <w:tmpl w:val="F6C6992E"/>
    <w:lvl w:ilvl="0" w:tplc="040E0001">
      <w:start w:val="1"/>
      <w:numFmt w:val="bullet"/>
      <w:lvlText w:val=""/>
      <w:lvlJc w:val="left"/>
      <w:pPr>
        <w:tabs>
          <w:tab w:val="num" w:pos="720"/>
        </w:tabs>
        <w:ind w:left="720" w:hanging="360"/>
      </w:pPr>
      <w:rPr>
        <w:rFonts w:ascii="Symbol" w:hAnsi="Symbol" w:hint="default"/>
      </w:rPr>
    </w:lvl>
    <w:lvl w:ilvl="1" w:tplc="040E000F">
      <w:start w:val="1"/>
      <w:numFmt w:val="decimal"/>
      <w:lvlText w:val="%2."/>
      <w:lvlJc w:val="left"/>
      <w:pPr>
        <w:tabs>
          <w:tab w:val="num" w:pos="1620"/>
        </w:tabs>
        <w:ind w:left="1620" w:hanging="360"/>
      </w:pPr>
      <w:rPr>
        <w:rFonts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nsid w:val="4FE25192"/>
    <w:multiLevelType w:val="hybridMultilevel"/>
    <w:tmpl w:val="A69899F8"/>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8">
    <w:nsid w:val="527E775E"/>
    <w:multiLevelType w:val="hybridMultilevel"/>
    <w:tmpl w:val="54BE593E"/>
    <w:lvl w:ilvl="0" w:tplc="CC7AE97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54B9130F"/>
    <w:multiLevelType w:val="hybridMultilevel"/>
    <w:tmpl w:val="A148BA3A"/>
    <w:lvl w:ilvl="0" w:tplc="040E0011">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0">
    <w:nsid w:val="5D3807F3"/>
    <w:multiLevelType w:val="multilevel"/>
    <w:tmpl w:val="2B8ABE22"/>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643D41F8"/>
    <w:multiLevelType w:val="hybridMultilevel"/>
    <w:tmpl w:val="1CD8ED3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2">
    <w:nsid w:val="6516419A"/>
    <w:multiLevelType w:val="hybridMultilevel"/>
    <w:tmpl w:val="7148610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3">
    <w:nsid w:val="6BE875C7"/>
    <w:multiLevelType w:val="hybridMultilevel"/>
    <w:tmpl w:val="37FAE3E8"/>
    <w:lvl w:ilvl="0" w:tplc="040E0001">
      <w:start w:val="1"/>
      <w:numFmt w:val="bullet"/>
      <w:lvlText w:val=""/>
      <w:lvlJc w:val="left"/>
      <w:pPr>
        <w:tabs>
          <w:tab w:val="num" w:pos="1440"/>
        </w:tabs>
        <w:ind w:left="1440" w:hanging="360"/>
      </w:pPr>
      <w:rPr>
        <w:rFonts w:ascii="Symbol" w:hAnsi="Symbol" w:hint="default"/>
      </w:rPr>
    </w:lvl>
    <w:lvl w:ilvl="1" w:tplc="040E0003" w:tentative="1">
      <w:start w:val="1"/>
      <w:numFmt w:val="bullet"/>
      <w:lvlText w:val="o"/>
      <w:lvlJc w:val="left"/>
      <w:pPr>
        <w:tabs>
          <w:tab w:val="num" w:pos="2160"/>
        </w:tabs>
        <w:ind w:left="2160" w:hanging="360"/>
      </w:pPr>
      <w:rPr>
        <w:rFonts w:ascii="Courier New" w:hAnsi="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34">
    <w:nsid w:val="6DE247DC"/>
    <w:multiLevelType w:val="multilevel"/>
    <w:tmpl w:val="60E2503A"/>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nsid w:val="733915DD"/>
    <w:multiLevelType w:val="hybridMultilevel"/>
    <w:tmpl w:val="A964F0C0"/>
    <w:lvl w:ilvl="0" w:tplc="02E465E0">
      <w:numFmt w:val="bullet"/>
      <w:lvlText w:val="-"/>
      <w:lvlJc w:val="left"/>
      <w:pPr>
        <w:ind w:left="720" w:hanging="360"/>
      </w:pPr>
      <w:rPr>
        <w:rFonts w:ascii="Times New Roman" w:eastAsia="Times New Roman" w:hAnsi="Times New Roman"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36">
    <w:nsid w:val="73A67365"/>
    <w:multiLevelType w:val="hybridMultilevel"/>
    <w:tmpl w:val="6B6EFA24"/>
    <w:lvl w:ilvl="0" w:tplc="58E821A0">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76D7757D"/>
    <w:multiLevelType w:val="hybridMultilevel"/>
    <w:tmpl w:val="19064F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77490892"/>
    <w:multiLevelType w:val="hybridMultilevel"/>
    <w:tmpl w:val="DDCC946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9">
    <w:nsid w:val="7A2B1C78"/>
    <w:multiLevelType w:val="hybridMultilevel"/>
    <w:tmpl w:val="16DEABE8"/>
    <w:lvl w:ilvl="0" w:tplc="040E0017">
      <w:start w:val="1"/>
      <w:numFmt w:val="lowerLetter"/>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0">
    <w:nsid w:val="7A3D3C4D"/>
    <w:multiLevelType w:val="hybridMultilevel"/>
    <w:tmpl w:val="E8DE1350"/>
    <w:lvl w:ilvl="0" w:tplc="040E0001">
      <w:start w:val="1"/>
      <w:numFmt w:val="bullet"/>
      <w:lvlText w:val=""/>
      <w:lvlJc w:val="left"/>
      <w:pPr>
        <w:tabs>
          <w:tab w:val="num" w:pos="720"/>
        </w:tabs>
        <w:ind w:left="720" w:hanging="360"/>
      </w:pPr>
      <w:rPr>
        <w:rFonts w:ascii="Symbol" w:hAnsi="Symbol" w:hint="default"/>
      </w:rPr>
    </w:lvl>
    <w:lvl w:ilvl="1" w:tplc="040E000F">
      <w:start w:val="1"/>
      <w:numFmt w:val="decimal"/>
      <w:lvlText w:val="%2."/>
      <w:lvlJc w:val="left"/>
      <w:pPr>
        <w:tabs>
          <w:tab w:val="num" w:pos="1440"/>
        </w:tabs>
        <w:ind w:left="1440" w:hanging="360"/>
      </w:pPr>
      <w:rPr>
        <w:rFonts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7A6C5BA8"/>
    <w:multiLevelType w:val="hybridMultilevel"/>
    <w:tmpl w:val="2CC4A944"/>
    <w:lvl w:ilvl="0" w:tplc="040E0001">
      <w:start w:val="1"/>
      <w:numFmt w:val="bullet"/>
      <w:lvlText w:val=""/>
      <w:lvlJc w:val="left"/>
      <w:pPr>
        <w:tabs>
          <w:tab w:val="num" w:pos="720"/>
        </w:tabs>
        <w:ind w:left="720" w:hanging="360"/>
      </w:pPr>
      <w:rPr>
        <w:rFonts w:ascii="Symbol" w:hAnsi="Symbol" w:hint="default"/>
      </w:rPr>
    </w:lvl>
    <w:lvl w:ilvl="1" w:tplc="CEA29310">
      <w:start w:val="1"/>
      <w:numFmt w:val="bullet"/>
      <w:lvlText w:val="-"/>
      <w:lvlJc w:val="left"/>
      <w:pPr>
        <w:tabs>
          <w:tab w:val="num" w:pos="1440"/>
        </w:tabs>
        <w:ind w:left="1440" w:hanging="360"/>
      </w:pPr>
      <w:rPr>
        <w:rFonts w:ascii="Times New Roman" w:hAnsi="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9"/>
  </w:num>
  <w:num w:numId="5">
    <w:abstractNumId w:val="34"/>
  </w:num>
  <w:num w:numId="6">
    <w:abstractNumId w:val="10"/>
  </w:num>
  <w:num w:numId="7">
    <w:abstractNumId w:val="30"/>
  </w:num>
  <w:num w:numId="8">
    <w:abstractNumId w:val="8"/>
  </w:num>
  <w:num w:numId="9">
    <w:abstractNumId w:val="37"/>
  </w:num>
  <w:num w:numId="10">
    <w:abstractNumId w:val="41"/>
  </w:num>
  <w:num w:numId="11">
    <w:abstractNumId w:val="40"/>
  </w:num>
  <w:num w:numId="12">
    <w:abstractNumId w:val="33"/>
  </w:num>
  <w:num w:numId="13">
    <w:abstractNumId w:val="18"/>
  </w:num>
  <w:num w:numId="14">
    <w:abstractNumId w:val="39"/>
  </w:num>
  <w:num w:numId="15">
    <w:abstractNumId w:val="26"/>
  </w:num>
  <w:num w:numId="16">
    <w:abstractNumId w:val="22"/>
  </w:num>
  <w:num w:numId="17">
    <w:abstractNumId w:val="3"/>
  </w:num>
  <w:num w:numId="18">
    <w:abstractNumId w:val="38"/>
  </w:num>
  <w:num w:numId="19">
    <w:abstractNumId w:val="32"/>
  </w:num>
  <w:num w:numId="20">
    <w:abstractNumId w:val="19"/>
  </w:num>
  <w:num w:numId="21">
    <w:abstractNumId w:val="4"/>
  </w:num>
  <w:num w:numId="22">
    <w:abstractNumId w:val="31"/>
  </w:num>
  <w:num w:numId="23">
    <w:abstractNumId w:val="2"/>
  </w:num>
  <w:num w:numId="24">
    <w:abstractNumId w:val="23"/>
  </w:num>
  <w:num w:numId="25">
    <w:abstractNumId w:val="25"/>
  </w:num>
  <w:num w:numId="26">
    <w:abstractNumId w:val="21"/>
  </w:num>
  <w:num w:numId="27">
    <w:abstractNumId w:val="36"/>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7"/>
  </w:num>
  <w:num w:numId="31">
    <w:abstractNumId w:val="6"/>
  </w:num>
  <w:num w:numId="32">
    <w:abstractNumId w:val="16"/>
  </w:num>
  <w:num w:numId="33">
    <w:abstractNumId w:val="29"/>
  </w:num>
  <w:num w:numId="34">
    <w:abstractNumId w:val="15"/>
  </w:num>
  <w:num w:numId="35">
    <w:abstractNumId w:val="11"/>
  </w:num>
  <w:num w:numId="36">
    <w:abstractNumId w:val="12"/>
  </w:num>
  <w:num w:numId="37">
    <w:abstractNumId w:val="1"/>
  </w:num>
  <w:num w:numId="38">
    <w:abstractNumId w:val="17"/>
  </w:num>
  <w:num w:numId="39">
    <w:abstractNumId w:val="24"/>
  </w:num>
  <w:num w:numId="40">
    <w:abstractNumId w:val="20"/>
  </w:num>
  <w:num w:numId="41">
    <w:abstractNumId w:val="28"/>
  </w:num>
  <w:num w:numId="42">
    <w:abstractNumId w:val="9"/>
  </w:num>
  <w:num w:numId="43">
    <w:abstractNumId w:val="7"/>
  </w:num>
  <w:num w:numId="44">
    <w:abstractNumId w:val="13"/>
  </w:num>
  <w:num w:numId="4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015B"/>
    <w:rsid w:val="000000A3"/>
    <w:rsid w:val="0000051A"/>
    <w:rsid w:val="00000A70"/>
    <w:rsid w:val="00000DC1"/>
    <w:rsid w:val="00000DE0"/>
    <w:rsid w:val="00001198"/>
    <w:rsid w:val="0000124D"/>
    <w:rsid w:val="00001DAE"/>
    <w:rsid w:val="000021D5"/>
    <w:rsid w:val="000028E4"/>
    <w:rsid w:val="00002A41"/>
    <w:rsid w:val="00002B86"/>
    <w:rsid w:val="000034D3"/>
    <w:rsid w:val="00003C6D"/>
    <w:rsid w:val="00003E4C"/>
    <w:rsid w:val="00003E87"/>
    <w:rsid w:val="000043CE"/>
    <w:rsid w:val="000051D5"/>
    <w:rsid w:val="0000585F"/>
    <w:rsid w:val="0000607B"/>
    <w:rsid w:val="00007652"/>
    <w:rsid w:val="000078AB"/>
    <w:rsid w:val="00007B1A"/>
    <w:rsid w:val="000100CD"/>
    <w:rsid w:val="000100FF"/>
    <w:rsid w:val="00010486"/>
    <w:rsid w:val="00010798"/>
    <w:rsid w:val="00010962"/>
    <w:rsid w:val="0001112E"/>
    <w:rsid w:val="00011341"/>
    <w:rsid w:val="00011AC7"/>
    <w:rsid w:val="00011C03"/>
    <w:rsid w:val="00011E40"/>
    <w:rsid w:val="00012024"/>
    <w:rsid w:val="0001212E"/>
    <w:rsid w:val="00012546"/>
    <w:rsid w:val="0001270B"/>
    <w:rsid w:val="00012F9D"/>
    <w:rsid w:val="00012FFB"/>
    <w:rsid w:val="000131C2"/>
    <w:rsid w:val="00013E9F"/>
    <w:rsid w:val="00014E9A"/>
    <w:rsid w:val="0001501F"/>
    <w:rsid w:val="00015269"/>
    <w:rsid w:val="0001536B"/>
    <w:rsid w:val="000157EF"/>
    <w:rsid w:val="0001591D"/>
    <w:rsid w:val="00015ED5"/>
    <w:rsid w:val="00015FAF"/>
    <w:rsid w:val="00016041"/>
    <w:rsid w:val="000179D8"/>
    <w:rsid w:val="00017CBD"/>
    <w:rsid w:val="00017EC7"/>
    <w:rsid w:val="0002043F"/>
    <w:rsid w:val="00021156"/>
    <w:rsid w:val="00021401"/>
    <w:rsid w:val="000215D0"/>
    <w:rsid w:val="00022199"/>
    <w:rsid w:val="0002272E"/>
    <w:rsid w:val="00022763"/>
    <w:rsid w:val="000228FD"/>
    <w:rsid w:val="000229DD"/>
    <w:rsid w:val="00022B83"/>
    <w:rsid w:val="00022FC8"/>
    <w:rsid w:val="00023841"/>
    <w:rsid w:val="00023B0D"/>
    <w:rsid w:val="00023C4F"/>
    <w:rsid w:val="00024C32"/>
    <w:rsid w:val="00024C88"/>
    <w:rsid w:val="00024F4B"/>
    <w:rsid w:val="00025171"/>
    <w:rsid w:val="0002533F"/>
    <w:rsid w:val="0002545D"/>
    <w:rsid w:val="00025711"/>
    <w:rsid w:val="000259EB"/>
    <w:rsid w:val="00025A7F"/>
    <w:rsid w:val="00025E25"/>
    <w:rsid w:val="00026092"/>
    <w:rsid w:val="000261E1"/>
    <w:rsid w:val="0002653A"/>
    <w:rsid w:val="00026677"/>
    <w:rsid w:val="00026734"/>
    <w:rsid w:val="0002691C"/>
    <w:rsid w:val="00026D26"/>
    <w:rsid w:val="00026E8F"/>
    <w:rsid w:val="000272DE"/>
    <w:rsid w:val="000274B0"/>
    <w:rsid w:val="000278AD"/>
    <w:rsid w:val="00027C2E"/>
    <w:rsid w:val="00027E8F"/>
    <w:rsid w:val="00030158"/>
    <w:rsid w:val="000308E4"/>
    <w:rsid w:val="00030B1A"/>
    <w:rsid w:val="00030E08"/>
    <w:rsid w:val="000319B9"/>
    <w:rsid w:val="00031A55"/>
    <w:rsid w:val="00031E2B"/>
    <w:rsid w:val="00031F51"/>
    <w:rsid w:val="00031F52"/>
    <w:rsid w:val="00032000"/>
    <w:rsid w:val="00032217"/>
    <w:rsid w:val="00032582"/>
    <w:rsid w:val="000325E4"/>
    <w:rsid w:val="00032B99"/>
    <w:rsid w:val="00033489"/>
    <w:rsid w:val="00033AEC"/>
    <w:rsid w:val="00033F37"/>
    <w:rsid w:val="00033FCE"/>
    <w:rsid w:val="00034691"/>
    <w:rsid w:val="0003470B"/>
    <w:rsid w:val="0003478C"/>
    <w:rsid w:val="000348CE"/>
    <w:rsid w:val="0003586C"/>
    <w:rsid w:val="00035EF5"/>
    <w:rsid w:val="000363BF"/>
    <w:rsid w:val="000363E3"/>
    <w:rsid w:val="000366F1"/>
    <w:rsid w:val="00036872"/>
    <w:rsid w:val="00036C33"/>
    <w:rsid w:val="00036E5C"/>
    <w:rsid w:val="00036F2F"/>
    <w:rsid w:val="0003707F"/>
    <w:rsid w:val="000378DE"/>
    <w:rsid w:val="00037978"/>
    <w:rsid w:val="00037B00"/>
    <w:rsid w:val="00037D6B"/>
    <w:rsid w:val="00040441"/>
    <w:rsid w:val="00040F03"/>
    <w:rsid w:val="000413B4"/>
    <w:rsid w:val="000415D8"/>
    <w:rsid w:val="000416D8"/>
    <w:rsid w:val="0004179A"/>
    <w:rsid w:val="0004190A"/>
    <w:rsid w:val="0004191A"/>
    <w:rsid w:val="000419AE"/>
    <w:rsid w:val="00042470"/>
    <w:rsid w:val="000427D6"/>
    <w:rsid w:val="000428C0"/>
    <w:rsid w:val="0004346C"/>
    <w:rsid w:val="00043821"/>
    <w:rsid w:val="000439EA"/>
    <w:rsid w:val="000447C1"/>
    <w:rsid w:val="0004542D"/>
    <w:rsid w:val="00045A35"/>
    <w:rsid w:val="00045EE1"/>
    <w:rsid w:val="00045EEA"/>
    <w:rsid w:val="0004641A"/>
    <w:rsid w:val="000465EA"/>
    <w:rsid w:val="00046F67"/>
    <w:rsid w:val="0004739E"/>
    <w:rsid w:val="000503EB"/>
    <w:rsid w:val="000508F5"/>
    <w:rsid w:val="00050FB7"/>
    <w:rsid w:val="00051117"/>
    <w:rsid w:val="00051763"/>
    <w:rsid w:val="00051A33"/>
    <w:rsid w:val="00051CED"/>
    <w:rsid w:val="00051D9C"/>
    <w:rsid w:val="00051DCD"/>
    <w:rsid w:val="00051E81"/>
    <w:rsid w:val="00051F5C"/>
    <w:rsid w:val="0005208C"/>
    <w:rsid w:val="00052857"/>
    <w:rsid w:val="00052C3B"/>
    <w:rsid w:val="00052FA8"/>
    <w:rsid w:val="00054B12"/>
    <w:rsid w:val="00054CAF"/>
    <w:rsid w:val="00054DB4"/>
    <w:rsid w:val="00055EB8"/>
    <w:rsid w:val="0005631F"/>
    <w:rsid w:val="00056614"/>
    <w:rsid w:val="00056CDB"/>
    <w:rsid w:val="00056FCC"/>
    <w:rsid w:val="0005765D"/>
    <w:rsid w:val="000576E8"/>
    <w:rsid w:val="00057D20"/>
    <w:rsid w:val="000600EC"/>
    <w:rsid w:val="00060321"/>
    <w:rsid w:val="00060623"/>
    <w:rsid w:val="000606BD"/>
    <w:rsid w:val="00060934"/>
    <w:rsid w:val="00060947"/>
    <w:rsid w:val="00060A6F"/>
    <w:rsid w:val="00060B2F"/>
    <w:rsid w:val="00060C36"/>
    <w:rsid w:val="000611CF"/>
    <w:rsid w:val="00061F04"/>
    <w:rsid w:val="00062130"/>
    <w:rsid w:val="0006237A"/>
    <w:rsid w:val="0006252A"/>
    <w:rsid w:val="000629FB"/>
    <w:rsid w:val="00062A86"/>
    <w:rsid w:val="00063874"/>
    <w:rsid w:val="00063BB3"/>
    <w:rsid w:val="00064119"/>
    <w:rsid w:val="0006454C"/>
    <w:rsid w:val="000646B4"/>
    <w:rsid w:val="00064809"/>
    <w:rsid w:val="00064DA7"/>
    <w:rsid w:val="000652DF"/>
    <w:rsid w:val="000655F8"/>
    <w:rsid w:val="0006601D"/>
    <w:rsid w:val="0006625A"/>
    <w:rsid w:val="00066951"/>
    <w:rsid w:val="00066A94"/>
    <w:rsid w:val="00066BD4"/>
    <w:rsid w:val="00066D86"/>
    <w:rsid w:val="00066E74"/>
    <w:rsid w:val="00067265"/>
    <w:rsid w:val="0007014C"/>
    <w:rsid w:val="00070234"/>
    <w:rsid w:val="00071628"/>
    <w:rsid w:val="0007218B"/>
    <w:rsid w:val="000721C9"/>
    <w:rsid w:val="00072205"/>
    <w:rsid w:val="000722FD"/>
    <w:rsid w:val="000724C6"/>
    <w:rsid w:val="000725FB"/>
    <w:rsid w:val="00072AB2"/>
    <w:rsid w:val="00072AB9"/>
    <w:rsid w:val="00072D00"/>
    <w:rsid w:val="00072E2B"/>
    <w:rsid w:val="000730B0"/>
    <w:rsid w:val="0007339E"/>
    <w:rsid w:val="00073541"/>
    <w:rsid w:val="00073A12"/>
    <w:rsid w:val="00074348"/>
    <w:rsid w:val="00074720"/>
    <w:rsid w:val="0007478C"/>
    <w:rsid w:val="00074842"/>
    <w:rsid w:val="00074D1F"/>
    <w:rsid w:val="000755FA"/>
    <w:rsid w:val="00076142"/>
    <w:rsid w:val="000765A7"/>
    <w:rsid w:val="00076A68"/>
    <w:rsid w:val="0007721E"/>
    <w:rsid w:val="000774B9"/>
    <w:rsid w:val="000778AA"/>
    <w:rsid w:val="000802B2"/>
    <w:rsid w:val="00080375"/>
    <w:rsid w:val="00080692"/>
    <w:rsid w:val="00080AF3"/>
    <w:rsid w:val="00080CC1"/>
    <w:rsid w:val="00081CFC"/>
    <w:rsid w:val="00081D48"/>
    <w:rsid w:val="00081E05"/>
    <w:rsid w:val="000821CD"/>
    <w:rsid w:val="000825FC"/>
    <w:rsid w:val="0008280A"/>
    <w:rsid w:val="00082B18"/>
    <w:rsid w:val="00083024"/>
    <w:rsid w:val="000830C3"/>
    <w:rsid w:val="000831EF"/>
    <w:rsid w:val="000833CA"/>
    <w:rsid w:val="000836A4"/>
    <w:rsid w:val="00083C64"/>
    <w:rsid w:val="00083CDD"/>
    <w:rsid w:val="000840A5"/>
    <w:rsid w:val="000844BF"/>
    <w:rsid w:val="000845D6"/>
    <w:rsid w:val="00084613"/>
    <w:rsid w:val="00084B40"/>
    <w:rsid w:val="00084E91"/>
    <w:rsid w:val="0008530A"/>
    <w:rsid w:val="00085855"/>
    <w:rsid w:val="00085B11"/>
    <w:rsid w:val="00085B96"/>
    <w:rsid w:val="00085F21"/>
    <w:rsid w:val="00086280"/>
    <w:rsid w:val="00086309"/>
    <w:rsid w:val="00086568"/>
    <w:rsid w:val="00086723"/>
    <w:rsid w:val="00086739"/>
    <w:rsid w:val="00086EF1"/>
    <w:rsid w:val="00087642"/>
    <w:rsid w:val="00087995"/>
    <w:rsid w:val="00087AD0"/>
    <w:rsid w:val="00087B94"/>
    <w:rsid w:val="00087F01"/>
    <w:rsid w:val="00090684"/>
    <w:rsid w:val="000906B9"/>
    <w:rsid w:val="000909A2"/>
    <w:rsid w:val="00090B62"/>
    <w:rsid w:val="00090F53"/>
    <w:rsid w:val="00090F56"/>
    <w:rsid w:val="000915C3"/>
    <w:rsid w:val="0009196F"/>
    <w:rsid w:val="000919AE"/>
    <w:rsid w:val="00091C77"/>
    <w:rsid w:val="00092B36"/>
    <w:rsid w:val="0009337B"/>
    <w:rsid w:val="00093608"/>
    <w:rsid w:val="00093C20"/>
    <w:rsid w:val="00093FAE"/>
    <w:rsid w:val="00093FC6"/>
    <w:rsid w:val="000942EF"/>
    <w:rsid w:val="00096581"/>
    <w:rsid w:val="000967EA"/>
    <w:rsid w:val="00096CCF"/>
    <w:rsid w:val="0009736C"/>
    <w:rsid w:val="00097377"/>
    <w:rsid w:val="000979A3"/>
    <w:rsid w:val="000979F9"/>
    <w:rsid w:val="000A041C"/>
    <w:rsid w:val="000A09F8"/>
    <w:rsid w:val="000A1196"/>
    <w:rsid w:val="000A1901"/>
    <w:rsid w:val="000A1A7A"/>
    <w:rsid w:val="000A1D1D"/>
    <w:rsid w:val="000A1EBF"/>
    <w:rsid w:val="000A2412"/>
    <w:rsid w:val="000A25EA"/>
    <w:rsid w:val="000A2EA0"/>
    <w:rsid w:val="000A326C"/>
    <w:rsid w:val="000A3D72"/>
    <w:rsid w:val="000A3EAF"/>
    <w:rsid w:val="000A4199"/>
    <w:rsid w:val="000A4588"/>
    <w:rsid w:val="000A46F7"/>
    <w:rsid w:val="000A4A71"/>
    <w:rsid w:val="000A52F1"/>
    <w:rsid w:val="000A5F8B"/>
    <w:rsid w:val="000A6285"/>
    <w:rsid w:val="000A6854"/>
    <w:rsid w:val="000A73A5"/>
    <w:rsid w:val="000A7C48"/>
    <w:rsid w:val="000B0130"/>
    <w:rsid w:val="000B01D6"/>
    <w:rsid w:val="000B07EC"/>
    <w:rsid w:val="000B0F73"/>
    <w:rsid w:val="000B1847"/>
    <w:rsid w:val="000B2D3C"/>
    <w:rsid w:val="000B3C83"/>
    <w:rsid w:val="000B4143"/>
    <w:rsid w:val="000B4396"/>
    <w:rsid w:val="000B4F1E"/>
    <w:rsid w:val="000B507D"/>
    <w:rsid w:val="000B5CB2"/>
    <w:rsid w:val="000B5CBA"/>
    <w:rsid w:val="000B5DF0"/>
    <w:rsid w:val="000B5F58"/>
    <w:rsid w:val="000B62C4"/>
    <w:rsid w:val="000B6664"/>
    <w:rsid w:val="000B670C"/>
    <w:rsid w:val="000B7479"/>
    <w:rsid w:val="000C0954"/>
    <w:rsid w:val="000C0B1D"/>
    <w:rsid w:val="000C0FE4"/>
    <w:rsid w:val="000C1018"/>
    <w:rsid w:val="000C1247"/>
    <w:rsid w:val="000C161A"/>
    <w:rsid w:val="000C1676"/>
    <w:rsid w:val="000C1905"/>
    <w:rsid w:val="000C1AB0"/>
    <w:rsid w:val="000C1B57"/>
    <w:rsid w:val="000C1E71"/>
    <w:rsid w:val="000C27E2"/>
    <w:rsid w:val="000C2A8D"/>
    <w:rsid w:val="000C2AB4"/>
    <w:rsid w:val="000C2CBE"/>
    <w:rsid w:val="000C2D30"/>
    <w:rsid w:val="000C3058"/>
    <w:rsid w:val="000C3084"/>
    <w:rsid w:val="000C3582"/>
    <w:rsid w:val="000C376A"/>
    <w:rsid w:val="000C3CDB"/>
    <w:rsid w:val="000C43C4"/>
    <w:rsid w:val="000C44D8"/>
    <w:rsid w:val="000C466C"/>
    <w:rsid w:val="000C4A6E"/>
    <w:rsid w:val="000C4B85"/>
    <w:rsid w:val="000C4EA5"/>
    <w:rsid w:val="000C508E"/>
    <w:rsid w:val="000C51F3"/>
    <w:rsid w:val="000C53B4"/>
    <w:rsid w:val="000C5566"/>
    <w:rsid w:val="000C56BE"/>
    <w:rsid w:val="000C5CD0"/>
    <w:rsid w:val="000C607E"/>
    <w:rsid w:val="000C60BB"/>
    <w:rsid w:val="000C6213"/>
    <w:rsid w:val="000C62E7"/>
    <w:rsid w:val="000C6320"/>
    <w:rsid w:val="000C68EC"/>
    <w:rsid w:val="000C6A6F"/>
    <w:rsid w:val="000C7956"/>
    <w:rsid w:val="000C7969"/>
    <w:rsid w:val="000D005C"/>
    <w:rsid w:val="000D01AD"/>
    <w:rsid w:val="000D099B"/>
    <w:rsid w:val="000D1221"/>
    <w:rsid w:val="000D1646"/>
    <w:rsid w:val="000D1A9E"/>
    <w:rsid w:val="000D2723"/>
    <w:rsid w:val="000D27E0"/>
    <w:rsid w:val="000D35B1"/>
    <w:rsid w:val="000D36BB"/>
    <w:rsid w:val="000D382D"/>
    <w:rsid w:val="000D44FE"/>
    <w:rsid w:val="000D47DE"/>
    <w:rsid w:val="000D48AB"/>
    <w:rsid w:val="000D4998"/>
    <w:rsid w:val="000D4B05"/>
    <w:rsid w:val="000D5221"/>
    <w:rsid w:val="000D5634"/>
    <w:rsid w:val="000D5AC8"/>
    <w:rsid w:val="000D5B27"/>
    <w:rsid w:val="000D5D57"/>
    <w:rsid w:val="000D5ECE"/>
    <w:rsid w:val="000D62CD"/>
    <w:rsid w:val="000D6724"/>
    <w:rsid w:val="000E0AE3"/>
    <w:rsid w:val="000E0E74"/>
    <w:rsid w:val="000E1C9C"/>
    <w:rsid w:val="000E1FA4"/>
    <w:rsid w:val="000E2709"/>
    <w:rsid w:val="000E29D5"/>
    <w:rsid w:val="000E2D1F"/>
    <w:rsid w:val="000E2E53"/>
    <w:rsid w:val="000E2FD1"/>
    <w:rsid w:val="000E307A"/>
    <w:rsid w:val="000E3445"/>
    <w:rsid w:val="000E35BC"/>
    <w:rsid w:val="000E35E4"/>
    <w:rsid w:val="000E3751"/>
    <w:rsid w:val="000E38EB"/>
    <w:rsid w:val="000E40BF"/>
    <w:rsid w:val="000E4210"/>
    <w:rsid w:val="000E43BC"/>
    <w:rsid w:val="000E4748"/>
    <w:rsid w:val="000E4E2D"/>
    <w:rsid w:val="000E6713"/>
    <w:rsid w:val="000E6C1D"/>
    <w:rsid w:val="000E6DDD"/>
    <w:rsid w:val="000E70F7"/>
    <w:rsid w:val="000E71CC"/>
    <w:rsid w:val="000E7793"/>
    <w:rsid w:val="000E77E4"/>
    <w:rsid w:val="000E7CFE"/>
    <w:rsid w:val="000F046E"/>
    <w:rsid w:val="000F071F"/>
    <w:rsid w:val="000F0C36"/>
    <w:rsid w:val="000F0F8B"/>
    <w:rsid w:val="000F0FF1"/>
    <w:rsid w:val="000F1516"/>
    <w:rsid w:val="000F1A16"/>
    <w:rsid w:val="000F1BE4"/>
    <w:rsid w:val="000F1C19"/>
    <w:rsid w:val="000F1CEB"/>
    <w:rsid w:val="000F1EC3"/>
    <w:rsid w:val="000F241D"/>
    <w:rsid w:val="000F32B4"/>
    <w:rsid w:val="000F330D"/>
    <w:rsid w:val="000F3664"/>
    <w:rsid w:val="000F3D84"/>
    <w:rsid w:val="000F3E79"/>
    <w:rsid w:val="000F4145"/>
    <w:rsid w:val="000F41D3"/>
    <w:rsid w:val="000F4277"/>
    <w:rsid w:val="000F4B6F"/>
    <w:rsid w:val="000F4E05"/>
    <w:rsid w:val="000F4FD5"/>
    <w:rsid w:val="000F50EF"/>
    <w:rsid w:val="000F5370"/>
    <w:rsid w:val="000F54B1"/>
    <w:rsid w:val="000F58DA"/>
    <w:rsid w:val="000F5911"/>
    <w:rsid w:val="000F5B89"/>
    <w:rsid w:val="000F6200"/>
    <w:rsid w:val="000F65D1"/>
    <w:rsid w:val="000F6818"/>
    <w:rsid w:val="000F69BD"/>
    <w:rsid w:val="000F6FC5"/>
    <w:rsid w:val="000F7512"/>
    <w:rsid w:val="000F77FC"/>
    <w:rsid w:val="000F7FAB"/>
    <w:rsid w:val="001001F5"/>
    <w:rsid w:val="00100260"/>
    <w:rsid w:val="00100565"/>
    <w:rsid w:val="001007F0"/>
    <w:rsid w:val="00100EC8"/>
    <w:rsid w:val="00101661"/>
    <w:rsid w:val="00101669"/>
    <w:rsid w:val="001018A0"/>
    <w:rsid w:val="00101957"/>
    <w:rsid w:val="00101E73"/>
    <w:rsid w:val="001030A3"/>
    <w:rsid w:val="001034FD"/>
    <w:rsid w:val="00103DE3"/>
    <w:rsid w:val="00103F73"/>
    <w:rsid w:val="0010481F"/>
    <w:rsid w:val="00104CA3"/>
    <w:rsid w:val="00104FB0"/>
    <w:rsid w:val="00105664"/>
    <w:rsid w:val="00105F75"/>
    <w:rsid w:val="00106880"/>
    <w:rsid w:val="00106A58"/>
    <w:rsid w:val="001071BF"/>
    <w:rsid w:val="0010790D"/>
    <w:rsid w:val="00107A3F"/>
    <w:rsid w:val="00107C47"/>
    <w:rsid w:val="00107D25"/>
    <w:rsid w:val="00107D6B"/>
    <w:rsid w:val="001100A2"/>
    <w:rsid w:val="001105E9"/>
    <w:rsid w:val="00110DA5"/>
    <w:rsid w:val="00111934"/>
    <w:rsid w:val="00111A9D"/>
    <w:rsid w:val="00111C84"/>
    <w:rsid w:val="00111FD3"/>
    <w:rsid w:val="00112019"/>
    <w:rsid w:val="00112215"/>
    <w:rsid w:val="00112C93"/>
    <w:rsid w:val="00112E55"/>
    <w:rsid w:val="0011304A"/>
    <w:rsid w:val="00113383"/>
    <w:rsid w:val="00114028"/>
    <w:rsid w:val="00114040"/>
    <w:rsid w:val="00114247"/>
    <w:rsid w:val="00114664"/>
    <w:rsid w:val="00115093"/>
    <w:rsid w:val="00116959"/>
    <w:rsid w:val="00117E2B"/>
    <w:rsid w:val="00120159"/>
    <w:rsid w:val="00120600"/>
    <w:rsid w:val="00120B35"/>
    <w:rsid w:val="00121639"/>
    <w:rsid w:val="0012218A"/>
    <w:rsid w:val="00122F76"/>
    <w:rsid w:val="00123084"/>
    <w:rsid w:val="00123601"/>
    <w:rsid w:val="001236D1"/>
    <w:rsid w:val="001238E8"/>
    <w:rsid w:val="0012390F"/>
    <w:rsid w:val="00123C55"/>
    <w:rsid w:val="001243B4"/>
    <w:rsid w:val="00124B9C"/>
    <w:rsid w:val="00124F70"/>
    <w:rsid w:val="00124FAF"/>
    <w:rsid w:val="00125683"/>
    <w:rsid w:val="00125821"/>
    <w:rsid w:val="001262B4"/>
    <w:rsid w:val="00126D5B"/>
    <w:rsid w:val="00126F96"/>
    <w:rsid w:val="001271FB"/>
    <w:rsid w:val="001278B6"/>
    <w:rsid w:val="001279D9"/>
    <w:rsid w:val="00127CC6"/>
    <w:rsid w:val="00127FE9"/>
    <w:rsid w:val="001301CA"/>
    <w:rsid w:val="00130A3C"/>
    <w:rsid w:val="00130BE9"/>
    <w:rsid w:val="001310C2"/>
    <w:rsid w:val="00131B82"/>
    <w:rsid w:val="00131C63"/>
    <w:rsid w:val="001322D7"/>
    <w:rsid w:val="00132F71"/>
    <w:rsid w:val="00133B70"/>
    <w:rsid w:val="00133C25"/>
    <w:rsid w:val="00133F26"/>
    <w:rsid w:val="00134165"/>
    <w:rsid w:val="00134A66"/>
    <w:rsid w:val="00134C83"/>
    <w:rsid w:val="0013559C"/>
    <w:rsid w:val="00135E9F"/>
    <w:rsid w:val="00136028"/>
    <w:rsid w:val="00136781"/>
    <w:rsid w:val="00137001"/>
    <w:rsid w:val="001376CA"/>
    <w:rsid w:val="00137F60"/>
    <w:rsid w:val="001401CD"/>
    <w:rsid w:val="001402E2"/>
    <w:rsid w:val="00140650"/>
    <w:rsid w:val="00140664"/>
    <w:rsid w:val="00140728"/>
    <w:rsid w:val="0014085C"/>
    <w:rsid w:val="00141376"/>
    <w:rsid w:val="001413E0"/>
    <w:rsid w:val="0014150F"/>
    <w:rsid w:val="001418C9"/>
    <w:rsid w:val="0014284A"/>
    <w:rsid w:val="00142E83"/>
    <w:rsid w:val="001439A6"/>
    <w:rsid w:val="00143B14"/>
    <w:rsid w:val="00143BC1"/>
    <w:rsid w:val="00143F91"/>
    <w:rsid w:val="00144427"/>
    <w:rsid w:val="0014512C"/>
    <w:rsid w:val="0014540F"/>
    <w:rsid w:val="00145FEC"/>
    <w:rsid w:val="0014691D"/>
    <w:rsid w:val="00146BB8"/>
    <w:rsid w:val="00146C70"/>
    <w:rsid w:val="00146F08"/>
    <w:rsid w:val="0014702A"/>
    <w:rsid w:val="0014703A"/>
    <w:rsid w:val="001472DC"/>
    <w:rsid w:val="00147AC2"/>
    <w:rsid w:val="001507D9"/>
    <w:rsid w:val="00150D2C"/>
    <w:rsid w:val="00150EBE"/>
    <w:rsid w:val="001519D9"/>
    <w:rsid w:val="00152342"/>
    <w:rsid w:val="001523CC"/>
    <w:rsid w:val="00152473"/>
    <w:rsid w:val="00152CC4"/>
    <w:rsid w:val="00153781"/>
    <w:rsid w:val="001537B6"/>
    <w:rsid w:val="00153D0C"/>
    <w:rsid w:val="0015428F"/>
    <w:rsid w:val="001547B9"/>
    <w:rsid w:val="00154BB4"/>
    <w:rsid w:val="00154C6A"/>
    <w:rsid w:val="00155348"/>
    <w:rsid w:val="001559E4"/>
    <w:rsid w:val="001559E9"/>
    <w:rsid w:val="00156C3C"/>
    <w:rsid w:val="00156F15"/>
    <w:rsid w:val="00157717"/>
    <w:rsid w:val="001579A9"/>
    <w:rsid w:val="00157B9E"/>
    <w:rsid w:val="00157ED0"/>
    <w:rsid w:val="0016043F"/>
    <w:rsid w:val="00160AB8"/>
    <w:rsid w:val="00160BCB"/>
    <w:rsid w:val="00160C70"/>
    <w:rsid w:val="001614B1"/>
    <w:rsid w:val="0016151D"/>
    <w:rsid w:val="00161777"/>
    <w:rsid w:val="00161A3E"/>
    <w:rsid w:val="00161A63"/>
    <w:rsid w:val="00161AC8"/>
    <w:rsid w:val="00161B97"/>
    <w:rsid w:val="001620CF"/>
    <w:rsid w:val="001622FC"/>
    <w:rsid w:val="001625F1"/>
    <w:rsid w:val="00162659"/>
    <w:rsid w:val="00162715"/>
    <w:rsid w:val="001635AE"/>
    <w:rsid w:val="001636A8"/>
    <w:rsid w:val="0016382E"/>
    <w:rsid w:val="001638C7"/>
    <w:rsid w:val="00163DCA"/>
    <w:rsid w:val="00163FA2"/>
    <w:rsid w:val="00164422"/>
    <w:rsid w:val="001647E5"/>
    <w:rsid w:val="0016482C"/>
    <w:rsid w:val="00164CA9"/>
    <w:rsid w:val="00165A94"/>
    <w:rsid w:val="00165B49"/>
    <w:rsid w:val="00165C05"/>
    <w:rsid w:val="00165D85"/>
    <w:rsid w:val="0016603D"/>
    <w:rsid w:val="001660BD"/>
    <w:rsid w:val="00166348"/>
    <w:rsid w:val="00166358"/>
    <w:rsid w:val="00166A6F"/>
    <w:rsid w:val="00166DD8"/>
    <w:rsid w:val="00167B58"/>
    <w:rsid w:val="00167B91"/>
    <w:rsid w:val="00167EEF"/>
    <w:rsid w:val="001700B5"/>
    <w:rsid w:val="00170152"/>
    <w:rsid w:val="001705F3"/>
    <w:rsid w:val="00170917"/>
    <w:rsid w:val="00170B4B"/>
    <w:rsid w:val="00171235"/>
    <w:rsid w:val="001713D6"/>
    <w:rsid w:val="00171728"/>
    <w:rsid w:val="0017188D"/>
    <w:rsid w:val="00171B0E"/>
    <w:rsid w:val="00171D9B"/>
    <w:rsid w:val="0017241C"/>
    <w:rsid w:val="001727AA"/>
    <w:rsid w:val="00172AC8"/>
    <w:rsid w:val="00172C99"/>
    <w:rsid w:val="00172F8D"/>
    <w:rsid w:val="001733F0"/>
    <w:rsid w:val="001734A2"/>
    <w:rsid w:val="00173783"/>
    <w:rsid w:val="001738CA"/>
    <w:rsid w:val="001739F3"/>
    <w:rsid w:val="00173CE6"/>
    <w:rsid w:val="0017464F"/>
    <w:rsid w:val="00174EE3"/>
    <w:rsid w:val="00175AC1"/>
    <w:rsid w:val="00175EC9"/>
    <w:rsid w:val="00175F50"/>
    <w:rsid w:val="0017600B"/>
    <w:rsid w:val="00176066"/>
    <w:rsid w:val="00176657"/>
    <w:rsid w:val="00176911"/>
    <w:rsid w:val="00176A2C"/>
    <w:rsid w:val="0017724E"/>
    <w:rsid w:val="00177F17"/>
    <w:rsid w:val="001807F3"/>
    <w:rsid w:val="00180E6D"/>
    <w:rsid w:val="00180E9F"/>
    <w:rsid w:val="00180FE4"/>
    <w:rsid w:val="00181532"/>
    <w:rsid w:val="001817CC"/>
    <w:rsid w:val="0018181D"/>
    <w:rsid w:val="0018181E"/>
    <w:rsid w:val="00181DF9"/>
    <w:rsid w:val="00181EE8"/>
    <w:rsid w:val="00181F5F"/>
    <w:rsid w:val="00181FB9"/>
    <w:rsid w:val="00182308"/>
    <w:rsid w:val="00182720"/>
    <w:rsid w:val="00182794"/>
    <w:rsid w:val="00182954"/>
    <w:rsid w:val="001829BA"/>
    <w:rsid w:val="001830E9"/>
    <w:rsid w:val="0018362D"/>
    <w:rsid w:val="00183C14"/>
    <w:rsid w:val="00183C36"/>
    <w:rsid w:val="00183C87"/>
    <w:rsid w:val="001845CE"/>
    <w:rsid w:val="00184CEC"/>
    <w:rsid w:val="001854AB"/>
    <w:rsid w:val="00185575"/>
    <w:rsid w:val="00185A26"/>
    <w:rsid w:val="00185DB3"/>
    <w:rsid w:val="0018663E"/>
    <w:rsid w:val="00186E43"/>
    <w:rsid w:val="00187229"/>
    <w:rsid w:val="001876E3"/>
    <w:rsid w:val="001876F7"/>
    <w:rsid w:val="00187940"/>
    <w:rsid w:val="00187E2A"/>
    <w:rsid w:val="00190017"/>
    <w:rsid w:val="001901F9"/>
    <w:rsid w:val="0019024B"/>
    <w:rsid w:val="00190272"/>
    <w:rsid w:val="00190484"/>
    <w:rsid w:val="00190CD7"/>
    <w:rsid w:val="001910C5"/>
    <w:rsid w:val="00191183"/>
    <w:rsid w:val="001913C8"/>
    <w:rsid w:val="00191FA8"/>
    <w:rsid w:val="00192D17"/>
    <w:rsid w:val="00192DCD"/>
    <w:rsid w:val="001931CC"/>
    <w:rsid w:val="0019424D"/>
    <w:rsid w:val="0019425E"/>
    <w:rsid w:val="001943AD"/>
    <w:rsid w:val="00194851"/>
    <w:rsid w:val="00194A34"/>
    <w:rsid w:val="00194CB6"/>
    <w:rsid w:val="00194CCB"/>
    <w:rsid w:val="00195537"/>
    <w:rsid w:val="001956AF"/>
    <w:rsid w:val="001962E4"/>
    <w:rsid w:val="0019684A"/>
    <w:rsid w:val="00196942"/>
    <w:rsid w:val="00196BBE"/>
    <w:rsid w:val="00196EEE"/>
    <w:rsid w:val="001971B6"/>
    <w:rsid w:val="00197216"/>
    <w:rsid w:val="00197826"/>
    <w:rsid w:val="00197D6F"/>
    <w:rsid w:val="001A024B"/>
    <w:rsid w:val="001A042D"/>
    <w:rsid w:val="001A10B8"/>
    <w:rsid w:val="001A1644"/>
    <w:rsid w:val="001A1AC2"/>
    <w:rsid w:val="001A1DD0"/>
    <w:rsid w:val="001A1EB3"/>
    <w:rsid w:val="001A1F5E"/>
    <w:rsid w:val="001A21B4"/>
    <w:rsid w:val="001A24A0"/>
    <w:rsid w:val="001A25C4"/>
    <w:rsid w:val="001A27F6"/>
    <w:rsid w:val="001A29A0"/>
    <w:rsid w:val="001A2C1C"/>
    <w:rsid w:val="001A2D2F"/>
    <w:rsid w:val="001A2D5B"/>
    <w:rsid w:val="001A331B"/>
    <w:rsid w:val="001A34C6"/>
    <w:rsid w:val="001A3935"/>
    <w:rsid w:val="001A40FA"/>
    <w:rsid w:val="001A4337"/>
    <w:rsid w:val="001A4357"/>
    <w:rsid w:val="001A4833"/>
    <w:rsid w:val="001A4B5B"/>
    <w:rsid w:val="001A4B7B"/>
    <w:rsid w:val="001A5094"/>
    <w:rsid w:val="001A5C23"/>
    <w:rsid w:val="001A5C3B"/>
    <w:rsid w:val="001A6308"/>
    <w:rsid w:val="001A64DD"/>
    <w:rsid w:val="001A6CAB"/>
    <w:rsid w:val="001A7273"/>
    <w:rsid w:val="001A7650"/>
    <w:rsid w:val="001A7690"/>
    <w:rsid w:val="001A7765"/>
    <w:rsid w:val="001A7891"/>
    <w:rsid w:val="001A7EB5"/>
    <w:rsid w:val="001A7EDF"/>
    <w:rsid w:val="001B0754"/>
    <w:rsid w:val="001B0C2E"/>
    <w:rsid w:val="001B1364"/>
    <w:rsid w:val="001B1601"/>
    <w:rsid w:val="001B1719"/>
    <w:rsid w:val="001B1905"/>
    <w:rsid w:val="001B1CA4"/>
    <w:rsid w:val="001B215C"/>
    <w:rsid w:val="001B21BD"/>
    <w:rsid w:val="001B26C4"/>
    <w:rsid w:val="001B3201"/>
    <w:rsid w:val="001B3369"/>
    <w:rsid w:val="001B3FCC"/>
    <w:rsid w:val="001B45EB"/>
    <w:rsid w:val="001B481E"/>
    <w:rsid w:val="001B4885"/>
    <w:rsid w:val="001B4B50"/>
    <w:rsid w:val="001B4B59"/>
    <w:rsid w:val="001B4F58"/>
    <w:rsid w:val="001B5719"/>
    <w:rsid w:val="001B590B"/>
    <w:rsid w:val="001B5A36"/>
    <w:rsid w:val="001B5A4F"/>
    <w:rsid w:val="001B5AC5"/>
    <w:rsid w:val="001B5DD7"/>
    <w:rsid w:val="001B6159"/>
    <w:rsid w:val="001B6374"/>
    <w:rsid w:val="001B6C40"/>
    <w:rsid w:val="001B6D56"/>
    <w:rsid w:val="001C030F"/>
    <w:rsid w:val="001C03CE"/>
    <w:rsid w:val="001C03FA"/>
    <w:rsid w:val="001C0C1E"/>
    <w:rsid w:val="001C0D69"/>
    <w:rsid w:val="001C14C7"/>
    <w:rsid w:val="001C190D"/>
    <w:rsid w:val="001C19C0"/>
    <w:rsid w:val="001C1AAC"/>
    <w:rsid w:val="001C1B57"/>
    <w:rsid w:val="001C248B"/>
    <w:rsid w:val="001C2BEB"/>
    <w:rsid w:val="001C2C74"/>
    <w:rsid w:val="001C2C75"/>
    <w:rsid w:val="001C319B"/>
    <w:rsid w:val="001C34B4"/>
    <w:rsid w:val="001C3B05"/>
    <w:rsid w:val="001C45C0"/>
    <w:rsid w:val="001C47BE"/>
    <w:rsid w:val="001C4C48"/>
    <w:rsid w:val="001C500E"/>
    <w:rsid w:val="001C525C"/>
    <w:rsid w:val="001C583F"/>
    <w:rsid w:val="001C5A02"/>
    <w:rsid w:val="001C5EB0"/>
    <w:rsid w:val="001C629C"/>
    <w:rsid w:val="001C6773"/>
    <w:rsid w:val="001C6AFF"/>
    <w:rsid w:val="001C725C"/>
    <w:rsid w:val="001C7B41"/>
    <w:rsid w:val="001D00FE"/>
    <w:rsid w:val="001D0A3F"/>
    <w:rsid w:val="001D0B3B"/>
    <w:rsid w:val="001D0C1E"/>
    <w:rsid w:val="001D0CB2"/>
    <w:rsid w:val="001D12A9"/>
    <w:rsid w:val="001D12E4"/>
    <w:rsid w:val="001D1796"/>
    <w:rsid w:val="001D1FF4"/>
    <w:rsid w:val="001D2234"/>
    <w:rsid w:val="001D251C"/>
    <w:rsid w:val="001D374C"/>
    <w:rsid w:val="001D37FE"/>
    <w:rsid w:val="001D3BE1"/>
    <w:rsid w:val="001D45B7"/>
    <w:rsid w:val="001D47EC"/>
    <w:rsid w:val="001D491E"/>
    <w:rsid w:val="001D4CFF"/>
    <w:rsid w:val="001D4EA3"/>
    <w:rsid w:val="001D4F78"/>
    <w:rsid w:val="001D56C4"/>
    <w:rsid w:val="001D6305"/>
    <w:rsid w:val="001D66FB"/>
    <w:rsid w:val="001D7051"/>
    <w:rsid w:val="001D72E0"/>
    <w:rsid w:val="001D745F"/>
    <w:rsid w:val="001D7A7D"/>
    <w:rsid w:val="001D7AE9"/>
    <w:rsid w:val="001E0195"/>
    <w:rsid w:val="001E0858"/>
    <w:rsid w:val="001E090A"/>
    <w:rsid w:val="001E0A51"/>
    <w:rsid w:val="001E0B53"/>
    <w:rsid w:val="001E0F2F"/>
    <w:rsid w:val="001E11D6"/>
    <w:rsid w:val="001E1A6A"/>
    <w:rsid w:val="001E1B4D"/>
    <w:rsid w:val="001E1D14"/>
    <w:rsid w:val="001E1EC6"/>
    <w:rsid w:val="001E2415"/>
    <w:rsid w:val="001E284B"/>
    <w:rsid w:val="001E296E"/>
    <w:rsid w:val="001E2AE7"/>
    <w:rsid w:val="001E2C6E"/>
    <w:rsid w:val="001E2D0C"/>
    <w:rsid w:val="001E36FC"/>
    <w:rsid w:val="001E37B2"/>
    <w:rsid w:val="001E38B7"/>
    <w:rsid w:val="001E3BA8"/>
    <w:rsid w:val="001E3F19"/>
    <w:rsid w:val="001E44C8"/>
    <w:rsid w:val="001E4FFB"/>
    <w:rsid w:val="001E52E7"/>
    <w:rsid w:val="001E531A"/>
    <w:rsid w:val="001E5967"/>
    <w:rsid w:val="001E642F"/>
    <w:rsid w:val="001E68B9"/>
    <w:rsid w:val="001E6B3A"/>
    <w:rsid w:val="001E6C92"/>
    <w:rsid w:val="001E6FA6"/>
    <w:rsid w:val="001E751A"/>
    <w:rsid w:val="001E78F7"/>
    <w:rsid w:val="001F06B0"/>
    <w:rsid w:val="001F0A27"/>
    <w:rsid w:val="001F1086"/>
    <w:rsid w:val="001F11F0"/>
    <w:rsid w:val="001F1442"/>
    <w:rsid w:val="001F15AF"/>
    <w:rsid w:val="001F173C"/>
    <w:rsid w:val="001F2B02"/>
    <w:rsid w:val="001F2DD5"/>
    <w:rsid w:val="001F3570"/>
    <w:rsid w:val="001F381E"/>
    <w:rsid w:val="001F38EF"/>
    <w:rsid w:val="001F3A96"/>
    <w:rsid w:val="001F3E13"/>
    <w:rsid w:val="001F43EE"/>
    <w:rsid w:val="001F448D"/>
    <w:rsid w:val="001F4665"/>
    <w:rsid w:val="001F4AD0"/>
    <w:rsid w:val="001F4E22"/>
    <w:rsid w:val="001F53F2"/>
    <w:rsid w:val="001F561E"/>
    <w:rsid w:val="001F57BC"/>
    <w:rsid w:val="001F588B"/>
    <w:rsid w:val="001F59A8"/>
    <w:rsid w:val="001F5B64"/>
    <w:rsid w:val="001F5D35"/>
    <w:rsid w:val="001F5D78"/>
    <w:rsid w:val="001F5E00"/>
    <w:rsid w:val="001F621C"/>
    <w:rsid w:val="001F62C8"/>
    <w:rsid w:val="001F671C"/>
    <w:rsid w:val="001F672F"/>
    <w:rsid w:val="001F715D"/>
    <w:rsid w:val="001F7385"/>
    <w:rsid w:val="001F7892"/>
    <w:rsid w:val="0020019F"/>
    <w:rsid w:val="002003A6"/>
    <w:rsid w:val="00200687"/>
    <w:rsid w:val="002006E0"/>
    <w:rsid w:val="00200D26"/>
    <w:rsid w:val="00200F97"/>
    <w:rsid w:val="002010D0"/>
    <w:rsid w:val="002014DF"/>
    <w:rsid w:val="00201511"/>
    <w:rsid w:val="0020155E"/>
    <w:rsid w:val="002015E5"/>
    <w:rsid w:val="002016C9"/>
    <w:rsid w:val="002019C0"/>
    <w:rsid w:val="00201A0F"/>
    <w:rsid w:val="00201FC6"/>
    <w:rsid w:val="0020297D"/>
    <w:rsid w:val="00202D6A"/>
    <w:rsid w:val="00203177"/>
    <w:rsid w:val="0020388C"/>
    <w:rsid w:val="00203A0D"/>
    <w:rsid w:val="00203B08"/>
    <w:rsid w:val="0020434B"/>
    <w:rsid w:val="00204510"/>
    <w:rsid w:val="0020466F"/>
    <w:rsid w:val="00204A6B"/>
    <w:rsid w:val="00204AF5"/>
    <w:rsid w:val="00205336"/>
    <w:rsid w:val="00205562"/>
    <w:rsid w:val="002055BE"/>
    <w:rsid w:val="00205AEF"/>
    <w:rsid w:val="00205EFE"/>
    <w:rsid w:val="00205F25"/>
    <w:rsid w:val="00206BC1"/>
    <w:rsid w:val="002074CD"/>
    <w:rsid w:val="00207ADA"/>
    <w:rsid w:val="00207F64"/>
    <w:rsid w:val="00210148"/>
    <w:rsid w:val="002102F6"/>
    <w:rsid w:val="002107C4"/>
    <w:rsid w:val="00210826"/>
    <w:rsid w:val="00210EE3"/>
    <w:rsid w:val="00211034"/>
    <w:rsid w:val="00211770"/>
    <w:rsid w:val="002119E0"/>
    <w:rsid w:val="00211E0D"/>
    <w:rsid w:val="002127C8"/>
    <w:rsid w:val="00212931"/>
    <w:rsid w:val="00212995"/>
    <w:rsid w:val="00212F0F"/>
    <w:rsid w:val="0021355A"/>
    <w:rsid w:val="0021393E"/>
    <w:rsid w:val="00213E63"/>
    <w:rsid w:val="00213F90"/>
    <w:rsid w:val="002143DF"/>
    <w:rsid w:val="002148A3"/>
    <w:rsid w:val="00214968"/>
    <w:rsid w:val="0021497F"/>
    <w:rsid w:val="002149DF"/>
    <w:rsid w:val="00214A7F"/>
    <w:rsid w:val="00214A80"/>
    <w:rsid w:val="00214B99"/>
    <w:rsid w:val="00215FA1"/>
    <w:rsid w:val="00216BFC"/>
    <w:rsid w:val="00216C0D"/>
    <w:rsid w:val="00216F94"/>
    <w:rsid w:val="00217131"/>
    <w:rsid w:val="00217759"/>
    <w:rsid w:val="002177A6"/>
    <w:rsid w:val="00217F86"/>
    <w:rsid w:val="0022022F"/>
    <w:rsid w:val="002208A9"/>
    <w:rsid w:val="0022094C"/>
    <w:rsid w:val="002212AB"/>
    <w:rsid w:val="00221B39"/>
    <w:rsid w:val="002222C0"/>
    <w:rsid w:val="0022255E"/>
    <w:rsid w:val="002226B0"/>
    <w:rsid w:val="00222FAA"/>
    <w:rsid w:val="00223188"/>
    <w:rsid w:val="00223584"/>
    <w:rsid w:val="00223D11"/>
    <w:rsid w:val="00223D4C"/>
    <w:rsid w:val="00223D5F"/>
    <w:rsid w:val="0022419D"/>
    <w:rsid w:val="0022528A"/>
    <w:rsid w:val="002255AA"/>
    <w:rsid w:val="002257B9"/>
    <w:rsid w:val="00225908"/>
    <w:rsid w:val="00225EAB"/>
    <w:rsid w:val="00225F11"/>
    <w:rsid w:val="00225F8C"/>
    <w:rsid w:val="00226225"/>
    <w:rsid w:val="002269B0"/>
    <w:rsid w:val="002269F6"/>
    <w:rsid w:val="00226DCF"/>
    <w:rsid w:val="002274BE"/>
    <w:rsid w:val="002277BA"/>
    <w:rsid w:val="002278ED"/>
    <w:rsid w:val="0022799B"/>
    <w:rsid w:val="00227CA7"/>
    <w:rsid w:val="00230897"/>
    <w:rsid w:val="002316FB"/>
    <w:rsid w:val="0023185E"/>
    <w:rsid w:val="00231875"/>
    <w:rsid w:val="00231C4A"/>
    <w:rsid w:val="00231C5B"/>
    <w:rsid w:val="00231DA1"/>
    <w:rsid w:val="0023223E"/>
    <w:rsid w:val="00232695"/>
    <w:rsid w:val="0023274F"/>
    <w:rsid w:val="002328D1"/>
    <w:rsid w:val="00232A92"/>
    <w:rsid w:val="00232E2C"/>
    <w:rsid w:val="00232E30"/>
    <w:rsid w:val="0023303D"/>
    <w:rsid w:val="0023342D"/>
    <w:rsid w:val="0023358C"/>
    <w:rsid w:val="0023361A"/>
    <w:rsid w:val="002337E0"/>
    <w:rsid w:val="00233B52"/>
    <w:rsid w:val="00233CED"/>
    <w:rsid w:val="00233FB9"/>
    <w:rsid w:val="002343B5"/>
    <w:rsid w:val="002348AA"/>
    <w:rsid w:val="00234A2C"/>
    <w:rsid w:val="002359BA"/>
    <w:rsid w:val="00235B98"/>
    <w:rsid w:val="00235C81"/>
    <w:rsid w:val="0023605F"/>
    <w:rsid w:val="002364BE"/>
    <w:rsid w:val="002365C5"/>
    <w:rsid w:val="00236925"/>
    <w:rsid w:val="00236ACD"/>
    <w:rsid w:val="00236F27"/>
    <w:rsid w:val="002373B8"/>
    <w:rsid w:val="0023767B"/>
    <w:rsid w:val="002377C1"/>
    <w:rsid w:val="00237D27"/>
    <w:rsid w:val="00240C0B"/>
    <w:rsid w:val="00240CBD"/>
    <w:rsid w:val="00241283"/>
    <w:rsid w:val="0024129A"/>
    <w:rsid w:val="00242464"/>
    <w:rsid w:val="002424B8"/>
    <w:rsid w:val="00242819"/>
    <w:rsid w:val="00242AF2"/>
    <w:rsid w:val="0024324A"/>
    <w:rsid w:val="00243555"/>
    <w:rsid w:val="0024370D"/>
    <w:rsid w:val="00243765"/>
    <w:rsid w:val="00243C26"/>
    <w:rsid w:val="00244918"/>
    <w:rsid w:val="00244E6F"/>
    <w:rsid w:val="00244F5A"/>
    <w:rsid w:val="00244F9D"/>
    <w:rsid w:val="00245C55"/>
    <w:rsid w:val="0024636D"/>
    <w:rsid w:val="002463CE"/>
    <w:rsid w:val="002468D7"/>
    <w:rsid w:val="00247066"/>
    <w:rsid w:val="00247729"/>
    <w:rsid w:val="002477EA"/>
    <w:rsid w:val="00247BAD"/>
    <w:rsid w:val="00247E7A"/>
    <w:rsid w:val="00247F91"/>
    <w:rsid w:val="00250059"/>
    <w:rsid w:val="0025007B"/>
    <w:rsid w:val="00250D5E"/>
    <w:rsid w:val="00251084"/>
    <w:rsid w:val="00251416"/>
    <w:rsid w:val="00251C3E"/>
    <w:rsid w:val="00251D3C"/>
    <w:rsid w:val="0025244B"/>
    <w:rsid w:val="00252A73"/>
    <w:rsid w:val="002531BF"/>
    <w:rsid w:val="002533A9"/>
    <w:rsid w:val="0025392D"/>
    <w:rsid w:val="00253DA8"/>
    <w:rsid w:val="00253E86"/>
    <w:rsid w:val="002543A1"/>
    <w:rsid w:val="0025465B"/>
    <w:rsid w:val="00254758"/>
    <w:rsid w:val="00254CCE"/>
    <w:rsid w:val="00254D16"/>
    <w:rsid w:val="00254F88"/>
    <w:rsid w:val="00255B02"/>
    <w:rsid w:val="00255E57"/>
    <w:rsid w:val="00256007"/>
    <w:rsid w:val="002564EF"/>
    <w:rsid w:val="00256CE9"/>
    <w:rsid w:val="00257388"/>
    <w:rsid w:val="00257567"/>
    <w:rsid w:val="0025788D"/>
    <w:rsid w:val="0026041C"/>
    <w:rsid w:val="00260570"/>
    <w:rsid w:val="002606C3"/>
    <w:rsid w:val="00260B12"/>
    <w:rsid w:val="00260B74"/>
    <w:rsid w:val="00260F3B"/>
    <w:rsid w:val="00260FDB"/>
    <w:rsid w:val="002614FC"/>
    <w:rsid w:val="0026161E"/>
    <w:rsid w:val="0026190D"/>
    <w:rsid w:val="00262133"/>
    <w:rsid w:val="002626BF"/>
    <w:rsid w:val="00262F8C"/>
    <w:rsid w:val="00263800"/>
    <w:rsid w:val="002641AC"/>
    <w:rsid w:val="002644B9"/>
    <w:rsid w:val="00264BDC"/>
    <w:rsid w:val="00264F31"/>
    <w:rsid w:val="00265480"/>
    <w:rsid w:val="00265608"/>
    <w:rsid w:val="0026598C"/>
    <w:rsid w:val="00265A83"/>
    <w:rsid w:val="00266A06"/>
    <w:rsid w:val="00266B01"/>
    <w:rsid w:val="00266B38"/>
    <w:rsid w:val="00266B80"/>
    <w:rsid w:val="00266B8C"/>
    <w:rsid w:val="00266DF5"/>
    <w:rsid w:val="00266EDF"/>
    <w:rsid w:val="002670DE"/>
    <w:rsid w:val="00267293"/>
    <w:rsid w:val="002675AF"/>
    <w:rsid w:val="002675FC"/>
    <w:rsid w:val="00267C35"/>
    <w:rsid w:val="00267E25"/>
    <w:rsid w:val="0027015F"/>
    <w:rsid w:val="002705F1"/>
    <w:rsid w:val="002708C3"/>
    <w:rsid w:val="00270D42"/>
    <w:rsid w:val="00270D64"/>
    <w:rsid w:val="00270E8F"/>
    <w:rsid w:val="00271137"/>
    <w:rsid w:val="00271139"/>
    <w:rsid w:val="002711FC"/>
    <w:rsid w:val="002716A7"/>
    <w:rsid w:val="00273336"/>
    <w:rsid w:val="002739DC"/>
    <w:rsid w:val="002740D2"/>
    <w:rsid w:val="002747AD"/>
    <w:rsid w:val="00274BF2"/>
    <w:rsid w:val="00274CC5"/>
    <w:rsid w:val="00274DC9"/>
    <w:rsid w:val="00275337"/>
    <w:rsid w:val="0027564C"/>
    <w:rsid w:val="00275EAC"/>
    <w:rsid w:val="002763A3"/>
    <w:rsid w:val="00276AB7"/>
    <w:rsid w:val="00276BA9"/>
    <w:rsid w:val="00276C8F"/>
    <w:rsid w:val="00276E2D"/>
    <w:rsid w:val="002771DA"/>
    <w:rsid w:val="00277202"/>
    <w:rsid w:val="00277AD6"/>
    <w:rsid w:val="002808B5"/>
    <w:rsid w:val="00280A4D"/>
    <w:rsid w:val="002811B9"/>
    <w:rsid w:val="002813E6"/>
    <w:rsid w:val="002816BC"/>
    <w:rsid w:val="00281C9C"/>
    <w:rsid w:val="00281E3C"/>
    <w:rsid w:val="002824B3"/>
    <w:rsid w:val="0028276B"/>
    <w:rsid w:val="00282CA9"/>
    <w:rsid w:val="00282E49"/>
    <w:rsid w:val="002830E8"/>
    <w:rsid w:val="00283283"/>
    <w:rsid w:val="002833DB"/>
    <w:rsid w:val="00283441"/>
    <w:rsid w:val="002838F2"/>
    <w:rsid w:val="00283A94"/>
    <w:rsid w:val="00283C0F"/>
    <w:rsid w:val="00284A73"/>
    <w:rsid w:val="00284BE8"/>
    <w:rsid w:val="00285243"/>
    <w:rsid w:val="00285A4E"/>
    <w:rsid w:val="00285D4C"/>
    <w:rsid w:val="00285DA3"/>
    <w:rsid w:val="00285E74"/>
    <w:rsid w:val="00285F96"/>
    <w:rsid w:val="00286534"/>
    <w:rsid w:val="00287A6F"/>
    <w:rsid w:val="00287A97"/>
    <w:rsid w:val="00287D70"/>
    <w:rsid w:val="00290574"/>
    <w:rsid w:val="002907F9"/>
    <w:rsid w:val="0029085B"/>
    <w:rsid w:val="00290D64"/>
    <w:rsid w:val="002913B6"/>
    <w:rsid w:val="00291439"/>
    <w:rsid w:val="00291821"/>
    <w:rsid w:val="00291D6D"/>
    <w:rsid w:val="002929C8"/>
    <w:rsid w:val="002930B1"/>
    <w:rsid w:val="00293597"/>
    <w:rsid w:val="00293E21"/>
    <w:rsid w:val="0029400F"/>
    <w:rsid w:val="00294072"/>
    <w:rsid w:val="00294720"/>
    <w:rsid w:val="0029482D"/>
    <w:rsid w:val="00295135"/>
    <w:rsid w:val="0029527E"/>
    <w:rsid w:val="002955D9"/>
    <w:rsid w:val="002957DC"/>
    <w:rsid w:val="00295AD9"/>
    <w:rsid w:val="002963A0"/>
    <w:rsid w:val="00296507"/>
    <w:rsid w:val="002965C5"/>
    <w:rsid w:val="00296790"/>
    <w:rsid w:val="0029685C"/>
    <w:rsid w:val="00296AA4"/>
    <w:rsid w:val="002A03D5"/>
    <w:rsid w:val="002A04B9"/>
    <w:rsid w:val="002A054D"/>
    <w:rsid w:val="002A063C"/>
    <w:rsid w:val="002A065B"/>
    <w:rsid w:val="002A11E2"/>
    <w:rsid w:val="002A13CD"/>
    <w:rsid w:val="002A1500"/>
    <w:rsid w:val="002A179B"/>
    <w:rsid w:val="002A1973"/>
    <w:rsid w:val="002A1CD1"/>
    <w:rsid w:val="002A2237"/>
    <w:rsid w:val="002A23E7"/>
    <w:rsid w:val="002A24B2"/>
    <w:rsid w:val="002A384D"/>
    <w:rsid w:val="002A3AA6"/>
    <w:rsid w:val="002A3E6A"/>
    <w:rsid w:val="002A4AA7"/>
    <w:rsid w:val="002A4CB4"/>
    <w:rsid w:val="002A4DBC"/>
    <w:rsid w:val="002A58FB"/>
    <w:rsid w:val="002A591D"/>
    <w:rsid w:val="002A5E9D"/>
    <w:rsid w:val="002A6450"/>
    <w:rsid w:val="002A670A"/>
    <w:rsid w:val="002A68AA"/>
    <w:rsid w:val="002A69E2"/>
    <w:rsid w:val="002A6F99"/>
    <w:rsid w:val="002A6FAF"/>
    <w:rsid w:val="002A730F"/>
    <w:rsid w:val="002A785E"/>
    <w:rsid w:val="002A7EF9"/>
    <w:rsid w:val="002A7FB2"/>
    <w:rsid w:val="002A7FEE"/>
    <w:rsid w:val="002B0313"/>
    <w:rsid w:val="002B03AD"/>
    <w:rsid w:val="002B04EB"/>
    <w:rsid w:val="002B0961"/>
    <w:rsid w:val="002B0BB6"/>
    <w:rsid w:val="002B1A9B"/>
    <w:rsid w:val="002B2EB4"/>
    <w:rsid w:val="002B3394"/>
    <w:rsid w:val="002B3C06"/>
    <w:rsid w:val="002B3F47"/>
    <w:rsid w:val="002B441E"/>
    <w:rsid w:val="002B451B"/>
    <w:rsid w:val="002B4552"/>
    <w:rsid w:val="002B4F33"/>
    <w:rsid w:val="002B4FAE"/>
    <w:rsid w:val="002B4FFB"/>
    <w:rsid w:val="002B511F"/>
    <w:rsid w:val="002B5804"/>
    <w:rsid w:val="002B5B8E"/>
    <w:rsid w:val="002B5E0C"/>
    <w:rsid w:val="002B5ED5"/>
    <w:rsid w:val="002B65C7"/>
    <w:rsid w:val="002B663C"/>
    <w:rsid w:val="002B68B9"/>
    <w:rsid w:val="002B68DF"/>
    <w:rsid w:val="002B6CCC"/>
    <w:rsid w:val="002B71EF"/>
    <w:rsid w:val="002B73C4"/>
    <w:rsid w:val="002B783A"/>
    <w:rsid w:val="002B7DDE"/>
    <w:rsid w:val="002C00BD"/>
    <w:rsid w:val="002C0301"/>
    <w:rsid w:val="002C099C"/>
    <w:rsid w:val="002C0E80"/>
    <w:rsid w:val="002C0EEB"/>
    <w:rsid w:val="002C1267"/>
    <w:rsid w:val="002C12B9"/>
    <w:rsid w:val="002C1BFE"/>
    <w:rsid w:val="002C2D78"/>
    <w:rsid w:val="002C2FE8"/>
    <w:rsid w:val="002C3056"/>
    <w:rsid w:val="002C32F5"/>
    <w:rsid w:val="002C35B2"/>
    <w:rsid w:val="002C35CE"/>
    <w:rsid w:val="002C3AEF"/>
    <w:rsid w:val="002C3D9C"/>
    <w:rsid w:val="002C3E42"/>
    <w:rsid w:val="002C40F7"/>
    <w:rsid w:val="002C416D"/>
    <w:rsid w:val="002C4251"/>
    <w:rsid w:val="002C444B"/>
    <w:rsid w:val="002C4749"/>
    <w:rsid w:val="002C47C6"/>
    <w:rsid w:val="002C4A1F"/>
    <w:rsid w:val="002C4C8E"/>
    <w:rsid w:val="002C4E3D"/>
    <w:rsid w:val="002C51AF"/>
    <w:rsid w:val="002C54AF"/>
    <w:rsid w:val="002C5A48"/>
    <w:rsid w:val="002C5B02"/>
    <w:rsid w:val="002C639C"/>
    <w:rsid w:val="002C684B"/>
    <w:rsid w:val="002C6F2D"/>
    <w:rsid w:val="002C7304"/>
    <w:rsid w:val="002C758A"/>
    <w:rsid w:val="002D05AF"/>
    <w:rsid w:val="002D0A22"/>
    <w:rsid w:val="002D0EF1"/>
    <w:rsid w:val="002D14D6"/>
    <w:rsid w:val="002D1576"/>
    <w:rsid w:val="002D162A"/>
    <w:rsid w:val="002D177B"/>
    <w:rsid w:val="002D18B9"/>
    <w:rsid w:val="002D1E88"/>
    <w:rsid w:val="002D1F21"/>
    <w:rsid w:val="002D2263"/>
    <w:rsid w:val="002D2AF4"/>
    <w:rsid w:val="002D2AFA"/>
    <w:rsid w:val="002D2B21"/>
    <w:rsid w:val="002D2C2A"/>
    <w:rsid w:val="002D2C51"/>
    <w:rsid w:val="002D3346"/>
    <w:rsid w:val="002D3B29"/>
    <w:rsid w:val="002D4697"/>
    <w:rsid w:val="002D499E"/>
    <w:rsid w:val="002D49F7"/>
    <w:rsid w:val="002D4AC7"/>
    <w:rsid w:val="002D4E53"/>
    <w:rsid w:val="002D570B"/>
    <w:rsid w:val="002D5900"/>
    <w:rsid w:val="002D5C9D"/>
    <w:rsid w:val="002D5E24"/>
    <w:rsid w:val="002D60E5"/>
    <w:rsid w:val="002D6AFC"/>
    <w:rsid w:val="002E0344"/>
    <w:rsid w:val="002E185E"/>
    <w:rsid w:val="002E1CD6"/>
    <w:rsid w:val="002E1D1B"/>
    <w:rsid w:val="002E209F"/>
    <w:rsid w:val="002E20C0"/>
    <w:rsid w:val="002E33EE"/>
    <w:rsid w:val="002E382E"/>
    <w:rsid w:val="002E3DF6"/>
    <w:rsid w:val="002E4012"/>
    <w:rsid w:val="002E4321"/>
    <w:rsid w:val="002E4380"/>
    <w:rsid w:val="002E498F"/>
    <w:rsid w:val="002E4A56"/>
    <w:rsid w:val="002E4A88"/>
    <w:rsid w:val="002E4AF7"/>
    <w:rsid w:val="002E4BA8"/>
    <w:rsid w:val="002E4CB3"/>
    <w:rsid w:val="002E4FE0"/>
    <w:rsid w:val="002E55E7"/>
    <w:rsid w:val="002E56E1"/>
    <w:rsid w:val="002E595C"/>
    <w:rsid w:val="002E5D26"/>
    <w:rsid w:val="002E6329"/>
    <w:rsid w:val="002E64BD"/>
    <w:rsid w:val="002E68F5"/>
    <w:rsid w:val="002E6D1E"/>
    <w:rsid w:val="002E70B5"/>
    <w:rsid w:val="002E7D46"/>
    <w:rsid w:val="002E7DA8"/>
    <w:rsid w:val="002F02E2"/>
    <w:rsid w:val="002F061D"/>
    <w:rsid w:val="002F0C1E"/>
    <w:rsid w:val="002F10D1"/>
    <w:rsid w:val="002F11A0"/>
    <w:rsid w:val="002F1202"/>
    <w:rsid w:val="002F12C6"/>
    <w:rsid w:val="002F1334"/>
    <w:rsid w:val="002F15BE"/>
    <w:rsid w:val="002F2053"/>
    <w:rsid w:val="002F21A7"/>
    <w:rsid w:val="002F222D"/>
    <w:rsid w:val="002F2408"/>
    <w:rsid w:val="002F2CE3"/>
    <w:rsid w:val="002F2EB6"/>
    <w:rsid w:val="002F2ED1"/>
    <w:rsid w:val="002F30BF"/>
    <w:rsid w:val="002F3D4D"/>
    <w:rsid w:val="002F3DC9"/>
    <w:rsid w:val="002F4024"/>
    <w:rsid w:val="002F404D"/>
    <w:rsid w:val="002F407A"/>
    <w:rsid w:val="002F4307"/>
    <w:rsid w:val="002F46F9"/>
    <w:rsid w:val="002F4854"/>
    <w:rsid w:val="002F4AA6"/>
    <w:rsid w:val="002F4B6E"/>
    <w:rsid w:val="002F53AB"/>
    <w:rsid w:val="002F54D3"/>
    <w:rsid w:val="002F56DD"/>
    <w:rsid w:val="002F58BD"/>
    <w:rsid w:val="002F6430"/>
    <w:rsid w:val="002F64C3"/>
    <w:rsid w:val="002F68B7"/>
    <w:rsid w:val="002F71B2"/>
    <w:rsid w:val="002F7807"/>
    <w:rsid w:val="002F7DA9"/>
    <w:rsid w:val="003001D9"/>
    <w:rsid w:val="003002B4"/>
    <w:rsid w:val="003004AC"/>
    <w:rsid w:val="00300FCA"/>
    <w:rsid w:val="003013A1"/>
    <w:rsid w:val="003013E4"/>
    <w:rsid w:val="00301AA8"/>
    <w:rsid w:val="00301C12"/>
    <w:rsid w:val="00302342"/>
    <w:rsid w:val="00302442"/>
    <w:rsid w:val="0030248A"/>
    <w:rsid w:val="003028E6"/>
    <w:rsid w:val="00303602"/>
    <w:rsid w:val="00303EC9"/>
    <w:rsid w:val="003040A4"/>
    <w:rsid w:val="003040FF"/>
    <w:rsid w:val="003041C4"/>
    <w:rsid w:val="0030486A"/>
    <w:rsid w:val="00304C0C"/>
    <w:rsid w:val="00304E2B"/>
    <w:rsid w:val="00304FED"/>
    <w:rsid w:val="00305303"/>
    <w:rsid w:val="0030540D"/>
    <w:rsid w:val="003054EE"/>
    <w:rsid w:val="00305933"/>
    <w:rsid w:val="0030620B"/>
    <w:rsid w:val="0030655D"/>
    <w:rsid w:val="0030695A"/>
    <w:rsid w:val="00306EF3"/>
    <w:rsid w:val="003077A7"/>
    <w:rsid w:val="00307D01"/>
    <w:rsid w:val="003101EA"/>
    <w:rsid w:val="00310996"/>
    <w:rsid w:val="00310999"/>
    <w:rsid w:val="00310EB4"/>
    <w:rsid w:val="003111BA"/>
    <w:rsid w:val="003113BA"/>
    <w:rsid w:val="0031195F"/>
    <w:rsid w:val="00311A6E"/>
    <w:rsid w:val="00311BCD"/>
    <w:rsid w:val="00311CCA"/>
    <w:rsid w:val="00311F54"/>
    <w:rsid w:val="00312BEA"/>
    <w:rsid w:val="00312C2C"/>
    <w:rsid w:val="0031339D"/>
    <w:rsid w:val="00313886"/>
    <w:rsid w:val="00313FF3"/>
    <w:rsid w:val="003140DF"/>
    <w:rsid w:val="0031448B"/>
    <w:rsid w:val="003145EB"/>
    <w:rsid w:val="0031485D"/>
    <w:rsid w:val="003148E9"/>
    <w:rsid w:val="00314CF5"/>
    <w:rsid w:val="003162AD"/>
    <w:rsid w:val="00316420"/>
    <w:rsid w:val="0031694B"/>
    <w:rsid w:val="00316C35"/>
    <w:rsid w:val="00316D19"/>
    <w:rsid w:val="00316D45"/>
    <w:rsid w:val="00317706"/>
    <w:rsid w:val="00320367"/>
    <w:rsid w:val="003205BC"/>
    <w:rsid w:val="003205C8"/>
    <w:rsid w:val="003209D1"/>
    <w:rsid w:val="00320A0C"/>
    <w:rsid w:val="00321315"/>
    <w:rsid w:val="0032141B"/>
    <w:rsid w:val="003222C0"/>
    <w:rsid w:val="00322399"/>
    <w:rsid w:val="0032240C"/>
    <w:rsid w:val="00322DB6"/>
    <w:rsid w:val="00322FE8"/>
    <w:rsid w:val="003237BE"/>
    <w:rsid w:val="0032381C"/>
    <w:rsid w:val="0032399C"/>
    <w:rsid w:val="00323BB9"/>
    <w:rsid w:val="00324070"/>
    <w:rsid w:val="003245C1"/>
    <w:rsid w:val="00324714"/>
    <w:rsid w:val="00324B46"/>
    <w:rsid w:val="00324BDE"/>
    <w:rsid w:val="003251DF"/>
    <w:rsid w:val="00325EA8"/>
    <w:rsid w:val="00325FE7"/>
    <w:rsid w:val="00326493"/>
    <w:rsid w:val="00326933"/>
    <w:rsid w:val="00326C65"/>
    <w:rsid w:val="0032748C"/>
    <w:rsid w:val="0032791D"/>
    <w:rsid w:val="00327B70"/>
    <w:rsid w:val="003311CE"/>
    <w:rsid w:val="003313CC"/>
    <w:rsid w:val="00331412"/>
    <w:rsid w:val="00331457"/>
    <w:rsid w:val="0033180F"/>
    <w:rsid w:val="003319F9"/>
    <w:rsid w:val="00331B1C"/>
    <w:rsid w:val="00331CF0"/>
    <w:rsid w:val="00331D6D"/>
    <w:rsid w:val="003320B5"/>
    <w:rsid w:val="003320F8"/>
    <w:rsid w:val="0033213E"/>
    <w:rsid w:val="003326BD"/>
    <w:rsid w:val="00332773"/>
    <w:rsid w:val="00332F83"/>
    <w:rsid w:val="003334C2"/>
    <w:rsid w:val="00333A5F"/>
    <w:rsid w:val="00333A6C"/>
    <w:rsid w:val="00334268"/>
    <w:rsid w:val="003348D1"/>
    <w:rsid w:val="003349A9"/>
    <w:rsid w:val="00334F1E"/>
    <w:rsid w:val="00335F3B"/>
    <w:rsid w:val="00335FD4"/>
    <w:rsid w:val="00336314"/>
    <w:rsid w:val="003363D7"/>
    <w:rsid w:val="00336BAA"/>
    <w:rsid w:val="00337129"/>
    <w:rsid w:val="00337429"/>
    <w:rsid w:val="00337B3D"/>
    <w:rsid w:val="00340004"/>
    <w:rsid w:val="0034035F"/>
    <w:rsid w:val="0034074F"/>
    <w:rsid w:val="00340C12"/>
    <w:rsid w:val="00340C3E"/>
    <w:rsid w:val="00341260"/>
    <w:rsid w:val="00341329"/>
    <w:rsid w:val="00341A80"/>
    <w:rsid w:val="00341FAE"/>
    <w:rsid w:val="003426BC"/>
    <w:rsid w:val="00342A66"/>
    <w:rsid w:val="00342DD3"/>
    <w:rsid w:val="00342DE7"/>
    <w:rsid w:val="00342E35"/>
    <w:rsid w:val="00343803"/>
    <w:rsid w:val="00343B93"/>
    <w:rsid w:val="003440C1"/>
    <w:rsid w:val="0034417C"/>
    <w:rsid w:val="00344AFB"/>
    <w:rsid w:val="00344CD6"/>
    <w:rsid w:val="00345072"/>
    <w:rsid w:val="0034558E"/>
    <w:rsid w:val="003459AD"/>
    <w:rsid w:val="00345CD3"/>
    <w:rsid w:val="00345F60"/>
    <w:rsid w:val="003460A1"/>
    <w:rsid w:val="00346527"/>
    <w:rsid w:val="003468C0"/>
    <w:rsid w:val="00346C36"/>
    <w:rsid w:val="00347058"/>
    <w:rsid w:val="00347143"/>
    <w:rsid w:val="003505FA"/>
    <w:rsid w:val="0035064C"/>
    <w:rsid w:val="003508A3"/>
    <w:rsid w:val="003514D2"/>
    <w:rsid w:val="00351AD5"/>
    <w:rsid w:val="0035232A"/>
    <w:rsid w:val="00352386"/>
    <w:rsid w:val="003526B8"/>
    <w:rsid w:val="00352705"/>
    <w:rsid w:val="00352D53"/>
    <w:rsid w:val="0035315E"/>
    <w:rsid w:val="00353864"/>
    <w:rsid w:val="0035392B"/>
    <w:rsid w:val="00353C50"/>
    <w:rsid w:val="0035432F"/>
    <w:rsid w:val="00354687"/>
    <w:rsid w:val="00354AD1"/>
    <w:rsid w:val="00354D2D"/>
    <w:rsid w:val="00354E22"/>
    <w:rsid w:val="00355858"/>
    <w:rsid w:val="00355CC8"/>
    <w:rsid w:val="003565E1"/>
    <w:rsid w:val="00356F41"/>
    <w:rsid w:val="00357199"/>
    <w:rsid w:val="00357284"/>
    <w:rsid w:val="00357502"/>
    <w:rsid w:val="00357938"/>
    <w:rsid w:val="00357A22"/>
    <w:rsid w:val="00357ACD"/>
    <w:rsid w:val="00357DB2"/>
    <w:rsid w:val="00357F13"/>
    <w:rsid w:val="00360559"/>
    <w:rsid w:val="00360CA0"/>
    <w:rsid w:val="00360F2C"/>
    <w:rsid w:val="00360F91"/>
    <w:rsid w:val="0036182A"/>
    <w:rsid w:val="00361930"/>
    <w:rsid w:val="00361996"/>
    <w:rsid w:val="0036199F"/>
    <w:rsid w:val="00361CF8"/>
    <w:rsid w:val="00361DA0"/>
    <w:rsid w:val="003624C7"/>
    <w:rsid w:val="00362769"/>
    <w:rsid w:val="00362896"/>
    <w:rsid w:val="00362A29"/>
    <w:rsid w:val="00362B98"/>
    <w:rsid w:val="0036301A"/>
    <w:rsid w:val="0036389A"/>
    <w:rsid w:val="003641F0"/>
    <w:rsid w:val="00364261"/>
    <w:rsid w:val="00364792"/>
    <w:rsid w:val="00364BB7"/>
    <w:rsid w:val="00364E3E"/>
    <w:rsid w:val="0036549A"/>
    <w:rsid w:val="003655BA"/>
    <w:rsid w:val="0036568B"/>
    <w:rsid w:val="00365699"/>
    <w:rsid w:val="003656D4"/>
    <w:rsid w:val="003658D4"/>
    <w:rsid w:val="003658F3"/>
    <w:rsid w:val="00365B85"/>
    <w:rsid w:val="00365F23"/>
    <w:rsid w:val="00366795"/>
    <w:rsid w:val="00367146"/>
    <w:rsid w:val="00367269"/>
    <w:rsid w:val="003673DF"/>
    <w:rsid w:val="00367EE6"/>
    <w:rsid w:val="00370484"/>
    <w:rsid w:val="00370542"/>
    <w:rsid w:val="0037097B"/>
    <w:rsid w:val="00370A0E"/>
    <w:rsid w:val="00370A2A"/>
    <w:rsid w:val="00370CB8"/>
    <w:rsid w:val="00371EAC"/>
    <w:rsid w:val="003726D8"/>
    <w:rsid w:val="00372A3F"/>
    <w:rsid w:val="00372AA5"/>
    <w:rsid w:val="00372D68"/>
    <w:rsid w:val="00372EBD"/>
    <w:rsid w:val="0037397F"/>
    <w:rsid w:val="00373AD4"/>
    <w:rsid w:val="0037581E"/>
    <w:rsid w:val="003758EB"/>
    <w:rsid w:val="00375E2F"/>
    <w:rsid w:val="003761E5"/>
    <w:rsid w:val="00376747"/>
    <w:rsid w:val="00377A16"/>
    <w:rsid w:val="00380965"/>
    <w:rsid w:val="00380B40"/>
    <w:rsid w:val="00380CEB"/>
    <w:rsid w:val="00380DD7"/>
    <w:rsid w:val="003812B3"/>
    <w:rsid w:val="0038198F"/>
    <w:rsid w:val="00381C42"/>
    <w:rsid w:val="003821D9"/>
    <w:rsid w:val="003824CA"/>
    <w:rsid w:val="00382EEA"/>
    <w:rsid w:val="0038343E"/>
    <w:rsid w:val="00383668"/>
    <w:rsid w:val="00383CCF"/>
    <w:rsid w:val="0038489F"/>
    <w:rsid w:val="003850A3"/>
    <w:rsid w:val="00385587"/>
    <w:rsid w:val="00386860"/>
    <w:rsid w:val="00386DB4"/>
    <w:rsid w:val="0038749F"/>
    <w:rsid w:val="003874C1"/>
    <w:rsid w:val="00387798"/>
    <w:rsid w:val="00387AAD"/>
    <w:rsid w:val="00387AD5"/>
    <w:rsid w:val="00387DD6"/>
    <w:rsid w:val="00390549"/>
    <w:rsid w:val="00390777"/>
    <w:rsid w:val="00390931"/>
    <w:rsid w:val="00390B00"/>
    <w:rsid w:val="00391113"/>
    <w:rsid w:val="003911FA"/>
    <w:rsid w:val="00391432"/>
    <w:rsid w:val="00391616"/>
    <w:rsid w:val="00392062"/>
    <w:rsid w:val="00392937"/>
    <w:rsid w:val="00392E07"/>
    <w:rsid w:val="0039344C"/>
    <w:rsid w:val="0039355A"/>
    <w:rsid w:val="0039359A"/>
    <w:rsid w:val="00393AC0"/>
    <w:rsid w:val="0039472C"/>
    <w:rsid w:val="00394F8D"/>
    <w:rsid w:val="00394FA6"/>
    <w:rsid w:val="00395498"/>
    <w:rsid w:val="00395F27"/>
    <w:rsid w:val="00396264"/>
    <w:rsid w:val="00396563"/>
    <w:rsid w:val="0039657D"/>
    <w:rsid w:val="003965ED"/>
    <w:rsid w:val="0039678E"/>
    <w:rsid w:val="00396B90"/>
    <w:rsid w:val="00396C28"/>
    <w:rsid w:val="00396F15"/>
    <w:rsid w:val="00397123"/>
    <w:rsid w:val="003971D3"/>
    <w:rsid w:val="0039733E"/>
    <w:rsid w:val="003974DD"/>
    <w:rsid w:val="00397814"/>
    <w:rsid w:val="00397C0D"/>
    <w:rsid w:val="003A023D"/>
    <w:rsid w:val="003A05BC"/>
    <w:rsid w:val="003A0722"/>
    <w:rsid w:val="003A0CD0"/>
    <w:rsid w:val="003A1C65"/>
    <w:rsid w:val="003A1DAA"/>
    <w:rsid w:val="003A20A0"/>
    <w:rsid w:val="003A2C89"/>
    <w:rsid w:val="003A2DB1"/>
    <w:rsid w:val="003A2E42"/>
    <w:rsid w:val="003A2F4E"/>
    <w:rsid w:val="003A3749"/>
    <w:rsid w:val="003A4027"/>
    <w:rsid w:val="003A4642"/>
    <w:rsid w:val="003A4753"/>
    <w:rsid w:val="003A5993"/>
    <w:rsid w:val="003A6535"/>
    <w:rsid w:val="003A6776"/>
    <w:rsid w:val="003A67CE"/>
    <w:rsid w:val="003A6911"/>
    <w:rsid w:val="003A73A2"/>
    <w:rsid w:val="003A79B3"/>
    <w:rsid w:val="003A7C72"/>
    <w:rsid w:val="003A7D1A"/>
    <w:rsid w:val="003A7F97"/>
    <w:rsid w:val="003B0220"/>
    <w:rsid w:val="003B0351"/>
    <w:rsid w:val="003B0381"/>
    <w:rsid w:val="003B0673"/>
    <w:rsid w:val="003B0887"/>
    <w:rsid w:val="003B0897"/>
    <w:rsid w:val="003B0A7C"/>
    <w:rsid w:val="003B10D2"/>
    <w:rsid w:val="003B116B"/>
    <w:rsid w:val="003B1264"/>
    <w:rsid w:val="003B1275"/>
    <w:rsid w:val="003B1832"/>
    <w:rsid w:val="003B1C64"/>
    <w:rsid w:val="003B1EB8"/>
    <w:rsid w:val="003B2AAD"/>
    <w:rsid w:val="003B2BE4"/>
    <w:rsid w:val="003B3665"/>
    <w:rsid w:val="003B367D"/>
    <w:rsid w:val="003B379C"/>
    <w:rsid w:val="003B3AA4"/>
    <w:rsid w:val="003B3C1A"/>
    <w:rsid w:val="003B3C8E"/>
    <w:rsid w:val="003B405A"/>
    <w:rsid w:val="003B40BE"/>
    <w:rsid w:val="003B4244"/>
    <w:rsid w:val="003B4687"/>
    <w:rsid w:val="003B497A"/>
    <w:rsid w:val="003B5878"/>
    <w:rsid w:val="003B5FFE"/>
    <w:rsid w:val="003B66EB"/>
    <w:rsid w:val="003B6E17"/>
    <w:rsid w:val="003B73DE"/>
    <w:rsid w:val="003B76D2"/>
    <w:rsid w:val="003B7E48"/>
    <w:rsid w:val="003C06AD"/>
    <w:rsid w:val="003C08E6"/>
    <w:rsid w:val="003C0D22"/>
    <w:rsid w:val="003C1527"/>
    <w:rsid w:val="003C1A3C"/>
    <w:rsid w:val="003C1D62"/>
    <w:rsid w:val="003C210F"/>
    <w:rsid w:val="003C336D"/>
    <w:rsid w:val="003C370B"/>
    <w:rsid w:val="003C4A12"/>
    <w:rsid w:val="003C4FBE"/>
    <w:rsid w:val="003C503C"/>
    <w:rsid w:val="003C5D3E"/>
    <w:rsid w:val="003C5D5F"/>
    <w:rsid w:val="003C6070"/>
    <w:rsid w:val="003C63E9"/>
    <w:rsid w:val="003C6CE3"/>
    <w:rsid w:val="003C6D69"/>
    <w:rsid w:val="003C74DF"/>
    <w:rsid w:val="003C76F2"/>
    <w:rsid w:val="003C7DEE"/>
    <w:rsid w:val="003C7E0D"/>
    <w:rsid w:val="003D01C3"/>
    <w:rsid w:val="003D14DC"/>
    <w:rsid w:val="003D1EF6"/>
    <w:rsid w:val="003D1FD9"/>
    <w:rsid w:val="003D22D1"/>
    <w:rsid w:val="003D23D3"/>
    <w:rsid w:val="003D2810"/>
    <w:rsid w:val="003D28A2"/>
    <w:rsid w:val="003D2C76"/>
    <w:rsid w:val="003D2E98"/>
    <w:rsid w:val="003D2F6E"/>
    <w:rsid w:val="003D3A6F"/>
    <w:rsid w:val="003D3EEF"/>
    <w:rsid w:val="003D4B36"/>
    <w:rsid w:val="003D4BC4"/>
    <w:rsid w:val="003D4D4B"/>
    <w:rsid w:val="003D4E21"/>
    <w:rsid w:val="003D4F24"/>
    <w:rsid w:val="003D55E4"/>
    <w:rsid w:val="003D57B7"/>
    <w:rsid w:val="003D5D05"/>
    <w:rsid w:val="003D5DE6"/>
    <w:rsid w:val="003D6373"/>
    <w:rsid w:val="003D6388"/>
    <w:rsid w:val="003D63B0"/>
    <w:rsid w:val="003D6544"/>
    <w:rsid w:val="003D69A1"/>
    <w:rsid w:val="003D7151"/>
    <w:rsid w:val="003D7837"/>
    <w:rsid w:val="003D78ED"/>
    <w:rsid w:val="003D7B40"/>
    <w:rsid w:val="003E08CB"/>
    <w:rsid w:val="003E09EA"/>
    <w:rsid w:val="003E0F06"/>
    <w:rsid w:val="003E0F28"/>
    <w:rsid w:val="003E1964"/>
    <w:rsid w:val="003E1AFA"/>
    <w:rsid w:val="003E1DF1"/>
    <w:rsid w:val="003E1E75"/>
    <w:rsid w:val="003E2328"/>
    <w:rsid w:val="003E2604"/>
    <w:rsid w:val="003E2B9B"/>
    <w:rsid w:val="003E2E45"/>
    <w:rsid w:val="003E2FEA"/>
    <w:rsid w:val="003E3269"/>
    <w:rsid w:val="003E32D0"/>
    <w:rsid w:val="003E3616"/>
    <w:rsid w:val="003E38FE"/>
    <w:rsid w:val="003E4036"/>
    <w:rsid w:val="003E4295"/>
    <w:rsid w:val="003E4623"/>
    <w:rsid w:val="003E4841"/>
    <w:rsid w:val="003E584E"/>
    <w:rsid w:val="003E59B4"/>
    <w:rsid w:val="003E59DB"/>
    <w:rsid w:val="003E5CAC"/>
    <w:rsid w:val="003E5F64"/>
    <w:rsid w:val="003E6226"/>
    <w:rsid w:val="003E688A"/>
    <w:rsid w:val="003E752A"/>
    <w:rsid w:val="003F0384"/>
    <w:rsid w:val="003F048C"/>
    <w:rsid w:val="003F0509"/>
    <w:rsid w:val="003F07C4"/>
    <w:rsid w:val="003F07F7"/>
    <w:rsid w:val="003F12AC"/>
    <w:rsid w:val="003F14FA"/>
    <w:rsid w:val="003F1635"/>
    <w:rsid w:val="003F277F"/>
    <w:rsid w:val="003F3181"/>
    <w:rsid w:val="003F3BCD"/>
    <w:rsid w:val="003F3C4F"/>
    <w:rsid w:val="003F3F77"/>
    <w:rsid w:val="003F406B"/>
    <w:rsid w:val="003F453B"/>
    <w:rsid w:val="003F4B40"/>
    <w:rsid w:val="003F503A"/>
    <w:rsid w:val="003F52B5"/>
    <w:rsid w:val="003F5F2C"/>
    <w:rsid w:val="003F768C"/>
    <w:rsid w:val="003F77F3"/>
    <w:rsid w:val="003F78A7"/>
    <w:rsid w:val="003F7FFD"/>
    <w:rsid w:val="00400CE1"/>
    <w:rsid w:val="0040106E"/>
    <w:rsid w:val="00402037"/>
    <w:rsid w:val="00402232"/>
    <w:rsid w:val="004027E0"/>
    <w:rsid w:val="00402968"/>
    <w:rsid w:val="00402DBC"/>
    <w:rsid w:val="00403A21"/>
    <w:rsid w:val="00403BCC"/>
    <w:rsid w:val="004041D5"/>
    <w:rsid w:val="0040422E"/>
    <w:rsid w:val="00404245"/>
    <w:rsid w:val="004042A6"/>
    <w:rsid w:val="00404B35"/>
    <w:rsid w:val="00404D27"/>
    <w:rsid w:val="00404F0B"/>
    <w:rsid w:val="00405874"/>
    <w:rsid w:val="00405E6B"/>
    <w:rsid w:val="004061C7"/>
    <w:rsid w:val="004064F1"/>
    <w:rsid w:val="00406C06"/>
    <w:rsid w:val="00406CE5"/>
    <w:rsid w:val="00406DFE"/>
    <w:rsid w:val="0040721B"/>
    <w:rsid w:val="004078F0"/>
    <w:rsid w:val="00407CD2"/>
    <w:rsid w:val="00407FDD"/>
    <w:rsid w:val="00410299"/>
    <w:rsid w:val="0041058D"/>
    <w:rsid w:val="00410843"/>
    <w:rsid w:val="00411108"/>
    <w:rsid w:val="0041141A"/>
    <w:rsid w:val="004114D1"/>
    <w:rsid w:val="00411891"/>
    <w:rsid w:val="004121AD"/>
    <w:rsid w:val="0041257C"/>
    <w:rsid w:val="00412842"/>
    <w:rsid w:val="00412F91"/>
    <w:rsid w:val="004130CC"/>
    <w:rsid w:val="00413213"/>
    <w:rsid w:val="00413240"/>
    <w:rsid w:val="00414403"/>
    <w:rsid w:val="00414B86"/>
    <w:rsid w:val="00414DAA"/>
    <w:rsid w:val="00415111"/>
    <w:rsid w:val="0041512C"/>
    <w:rsid w:val="0041576F"/>
    <w:rsid w:val="00415780"/>
    <w:rsid w:val="004157E7"/>
    <w:rsid w:val="00415CAB"/>
    <w:rsid w:val="00415CB4"/>
    <w:rsid w:val="00415FED"/>
    <w:rsid w:val="004160C0"/>
    <w:rsid w:val="004166AF"/>
    <w:rsid w:val="004167D3"/>
    <w:rsid w:val="00417333"/>
    <w:rsid w:val="0041776C"/>
    <w:rsid w:val="00417AE5"/>
    <w:rsid w:val="00420863"/>
    <w:rsid w:val="00420A01"/>
    <w:rsid w:val="00421331"/>
    <w:rsid w:val="00421CFF"/>
    <w:rsid w:val="00421D35"/>
    <w:rsid w:val="00421F10"/>
    <w:rsid w:val="004220CE"/>
    <w:rsid w:val="00422728"/>
    <w:rsid w:val="004229A4"/>
    <w:rsid w:val="00422C69"/>
    <w:rsid w:val="00422C75"/>
    <w:rsid w:val="00422DDA"/>
    <w:rsid w:val="00423029"/>
    <w:rsid w:val="00423426"/>
    <w:rsid w:val="0042401B"/>
    <w:rsid w:val="00424486"/>
    <w:rsid w:val="0042472F"/>
    <w:rsid w:val="00424905"/>
    <w:rsid w:val="00424C46"/>
    <w:rsid w:val="00424E7D"/>
    <w:rsid w:val="00425251"/>
    <w:rsid w:val="00425607"/>
    <w:rsid w:val="004258A8"/>
    <w:rsid w:val="00425D63"/>
    <w:rsid w:val="00426022"/>
    <w:rsid w:val="004265D4"/>
    <w:rsid w:val="0042676F"/>
    <w:rsid w:val="00426D6F"/>
    <w:rsid w:val="00426E44"/>
    <w:rsid w:val="00426FC8"/>
    <w:rsid w:val="00427B1D"/>
    <w:rsid w:val="0043096D"/>
    <w:rsid w:val="00430FF7"/>
    <w:rsid w:val="00431280"/>
    <w:rsid w:val="004319F8"/>
    <w:rsid w:val="00431A84"/>
    <w:rsid w:val="0043207F"/>
    <w:rsid w:val="00432A66"/>
    <w:rsid w:val="00433107"/>
    <w:rsid w:val="00433C4E"/>
    <w:rsid w:val="0043402C"/>
    <w:rsid w:val="00434166"/>
    <w:rsid w:val="0043468A"/>
    <w:rsid w:val="00434CBB"/>
    <w:rsid w:val="0043577C"/>
    <w:rsid w:val="0043599A"/>
    <w:rsid w:val="00436C60"/>
    <w:rsid w:val="0044013D"/>
    <w:rsid w:val="0044069E"/>
    <w:rsid w:val="004408B3"/>
    <w:rsid w:val="00440D00"/>
    <w:rsid w:val="00441402"/>
    <w:rsid w:val="00441625"/>
    <w:rsid w:val="00441664"/>
    <w:rsid w:val="0044295D"/>
    <w:rsid w:val="00442A54"/>
    <w:rsid w:val="00442DE1"/>
    <w:rsid w:val="004439DB"/>
    <w:rsid w:val="00443A3F"/>
    <w:rsid w:val="00443AA8"/>
    <w:rsid w:val="00443AD1"/>
    <w:rsid w:val="00443EF3"/>
    <w:rsid w:val="004446E7"/>
    <w:rsid w:val="00444749"/>
    <w:rsid w:val="004452F2"/>
    <w:rsid w:val="0044579D"/>
    <w:rsid w:val="004457E7"/>
    <w:rsid w:val="00445B3B"/>
    <w:rsid w:val="00446825"/>
    <w:rsid w:val="004468F7"/>
    <w:rsid w:val="00446D36"/>
    <w:rsid w:val="00446E75"/>
    <w:rsid w:val="00446EAE"/>
    <w:rsid w:val="004471C5"/>
    <w:rsid w:val="00447320"/>
    <w:rsid w:val="0044744C"/>
    <w:rsid w:val="0044775A"/>
    <w:rsid w:val="00447827"/>
    <w:rsid w:val="00447A20"/>
    <w:rsid w:val="00447F17"/>
    <w:rsid w:val="00450056"/>
    <w:rsid w:val="00450095"/>
    <w:rsid w:val="004502CE"/>
    <w:rsid w:val="004505FA"/>
    <w:rsid w:val="00450B6D"/>
    <w:rsid w:val="00450E30"/>
    <w:rsid w:val="004514C4"/>
    <w:rsid w:val="00451703"/>
    <w:rsid w:val="00451BDF"/>
    <w:rsid w:val="00451EDC"/>
    <w:rsid w:val="0045209A"/>
    <w:rsid w:val="00452388"/>
    <w:rsid w:val="0045245D"/>
    <w:rsid w:val="004526B9"/>
    <w:rsid w:val="00452C6A"/>
    <w:rsid w:val="004531A6"/>
    <w:rsid w:val="00453A1F"/>
    <w:rsid w:val="00453BD9"/>
    <w:rsid w:val="00453D3E"/>
    <w:rsid w:val="004545F0"/>
    <w:rsid w:val="00455070"/>
    <w:rsid w:val="004551DD"/>
    <w:rsid w:val="00455355"/>
    <w:rsid w:val="00455717"/>
    <w:rsid w:val="00456E9A"/>
    <w:rsid w:val="004570FB"/>
    <w:rsid w:val="00457ADC"/>
    <w:rsid w:val="00457DA6"/>
    <w:rsid w:val="00457EB7"/>
    <w:rsid w:val="00460576"/>
    <w:rsid w:val="00460996"/>
    <w:rsid w:val="00460F91"/>
    <w:rsid w:val="00461249"/>
    <w:rsid w:val="004612D4"/>
    <w:rsid w:val="00461708"/>
    <w:rsid w:val="00461D8F"/>
    <w:rsid w:val="00461DA1"/>
    <w:rsid w:val="00461EA3"/>
    <w:rsid w:val="00462622"/>
    <w:rsid w:val="00463449"/>
    <w:rsid w:val="00463586"/>
    <w:rsid w:val="00463A5A"/>
    <w:rsid w:val="00463E13"/>
    <w:rsid w:val="004640F6"/>
    <w:rsid w:val="00464CD7"/>
    <w:rsid w:val="00464ED0"/>
    <w:rsid w:val="00465B6D"/>
    <w:rsid w:val="00465BE2"/>
    <w:rsid w:val="00465CFD"/>
    <w:rsid w:val="004663AC"/>
    <w:rsid w:val="00466898"/>
    <w:rsid w:val="00466AFA"/>
    <w:rsid w:val="00466CBB"/>
    <w:rsid w:val="004674FA"/>
    <w:rsid w:val="0046761A"/>
    <w:rsid w:val="004677E4"/>
    <w:rsid w:val="0046788D"/>
    <w:rsid w:val="004678B8"/>
    <w:rsid w:val="00467B85"/>
    <w:rsid w:val="00467C06"/>
    <w:rsid w:val="004700D9"/>
    <w:rsid w:val="004707B5"/>
    <w:rsid w:val="0047119D"/>
    <w:rsid w:val="004712EB"/>
    <w:rsid w:val="0047199C"/>
    <w:rsid w:val="00471E27"/>
    <w:rsid w:val="00471E40"/>
    <w:rsid w:val="00471EEB"/>
    <w:rsid w:val="004721F1"/>
    <w:rsid w:val="00472313"/>
    <w:rsid w:val="00472845"/>
    <w:rsid w:val="00472CC4"/>
    <w:rsid w:val="004731B9"/>
    <w:rsid w:val="004735E8"/>
    <w:rsid w:val="00473F64"/>
    <w:rsid w:val="0047433C"/>
    <w:rsid w:val="0047436F"/>
    <w:rsid w:val="00474399"/>
    <w:rsid w:val="004745EF"/>
    <w:rsid w:val="0047463F"/>
    <w:rsid w:val="00474718"/>
    <w:rsid w:val="00474780"/>
    <w:rsid w:val="00474983"/>
    <w:rsid w:val="00474DD3"/>
    <w:rsid w:val="0047505C"/>
    <w:rsid w:val="0047572C"/>
    <w:rsid w:val="004760BD"/>
    <w:rsid w:val="004767A5"/>
    <w:rsid w:val="00476AB0"/>
    <w:rsid w:val="00477007"/>
    <w:rsid w:val="00477256"/>
    <w:rsid w:val="004773EE"/>
    <w:rsid w:val="00477449"/>
    <w:rsid w:val="004774B2"/>
    <w:rsid w:val="00477A96"/>
    <w:rsid w:val="00477B6C"/>
    <w:rsid w:val="00477D7A"/>
    <w:rsid w:val="00480320"/>
    <w:rsid w:val="00480595"/>
    <w:rsid w:val="00480B03"/>
    <w:rsid w:val="00480CE0"/>
    <w:rsid w:val="00480F3D"/>
    <w:rsid w:val="00481518"/>
    <w:rsid w:val="004819C0"/>
    <w:rsid w:val="00481EE2"/>
    <w:rsid w:val="00482079"/>
    <w:rsid w:val="00482BA9"/>
    <w:rsid w:val="00483307"/>
    <w:rsid w:val="00483C39"/>
    <w:rsid w:val="00483F3C"/>
    <w:rsid w:val="0048432C"/>
    <w:rsid w:val="0048481B"/>
    <w:rsid w:val="00484F39"/>
    <w:rsid w:val="00485496"/>
    <w:rsid w:val="00485A2F"/>
    <w:rsid w:val="00485F03"/>
    <w:rsid w:val="00485F1F"/>
    <w:rsid w:val="0048616F"/>
    <w:rsid w:val="00486530"/>
    <w:rsid w:val="00486BBB"/>
    <w:rsid w:val="00486F28"/>
    <w:rsid w:val="00487294"/>
    <w:rsid w:val="0048799F"/>
    <w:rsid w:val="00487B07"/>
    <w:rsid w:val="0049073F"/>
    <w:rsid w:val="0049077A"/>
    <w:rsid w:val="0049080B"/>
    <w:rsid w:val="004910C3"/>
    <w:rsid w:val="0049113B"/>
    <w:rsid w:val="0049144A"/>
    <w:rsid w:val="00491523"/>
    <w:rsid w:val="004916E7"/>
    <w:rsid w:val="00491AAF"/>
    <w:rsid w:val="004923CF"/>
    <w:rsid w:val="004927F6"/>
    <w:rsid w:val="004929C1"/>
    <w:rsid w:val="00492B8A"/>
    <w:rsid w:val="004934C3"/>
    <w:rsid w:val="00493CEB"/>
    <w:rsid w:val="00493D4B"/>
    <w:rsid w:val="004940E2"/>
    <w:rsid w:val="00494866"/>
    <w:rsid w:val="004951F5"/>
    <w:rsid w:val="00495695"/>
    <w:rsid w:val="00495768"/>
    <w:rsid w:val="004959CC"/>
    <w:rsid w:val="00495D1B"/>
    <w:rsid w:val="0049609F"/>
    <w:rsid w:val="00496ED9"/>
    <w:rsid w:val="004972A0"/>
    <w:rsid w:val="004A00F2"/>
    <w:rsid w:val="004A0ABD"/>
    <w:rsid w:val="004A0D0C"/>
    <w:rsid w:val="004A0F14"/>
    <w:rsid w:val="004A1439"/>
    <w:rsid w:val="004A1E32"/>
    <w:rsid w:val="004A206E"/>
    <w:rsid w:val="004A2A35"/>
    <w:rsid w:val="004A2C4B"/>
    <w:rsid w:val="004A2DBB"/>
    <w:rsid w:val="004A30B4"/>
    <w:rsid w:val="004A3174"/>
    <w:rsid w:val="004A3617"/>
    <w:rsid w:val="004A3CE9"/>
    <w:rsid w:val="004A402A"/>
    <w:rsid w:val="004A45C8"/>
    <w:rsid w:val="004A45EB"/>
    <w:rsid w:val="004A5431"/>
    <w:rsid w:val="004A5433"/>
    <w:rsid w:val="004A5A92"/>
    <w:rsid w:val="004A5D3C"/>
    <w:rsid w:val="004A6301"/>
    <w:rsid w:val="004A6F15"/>
    <w:rsid w:val="004A716D"/>
    <w:rsid w:val="004A72BD"/>
    <w:rsid w:val="004B08C4"/>
    <w:rsid w:val="004B08D1"/>
    <w:rsid w:val="004B1514"/>
    <w:rsid w:val="004B19B9"/>
    <w:rsid w:val="004B1AAD"/>
    <w:rsid w:val="004B23D7"/>
    <w:rsid w:val="004B2813"/>
    <w:rsid w:val="004B2830"/>
    <w:rsid w:val="004B2EE6"/>
    <w:rsid w:val="004B3103"/>
    <w:rsid w:val="004B3E93"/>
    <w:rsid w:val="004B41B3"/>
    <w:rsid w:val="004B454E"/>
    <w:rsid w:val="004B4C33"/>
    <w:rsid w:val="004B5339"/>
    <w:rsid w:val="004B5A3B"/>
    <w:rsid w:val="004B5AE3"/>
    <w:rsid w:val="004B5AFE"/>
    <w:rsid w:val="004B5C8B"/>
    <w:rsid w:val="004B5D8B"/>
    <w:rsid w:val="004B5D98"/>
    <w:rsid w:val="004B6871"/>
    <w:rsid w:val="004B6CEB"/>
    <w:rsid w:val="004B76D6"/>
    <w:rsid w:val="004B76E4"/>
    <w:rsid w:val="004B79FA"/>
    <w:rsid w:val="004B7A0F"/>
    <w:rsid w:val="004B7D18"/>
    <w:rsid w:val="004B7F41"/>
    <w:rsid w:val="004C09B6"/>
    <w:rsid w:val="004C1322"/>
    <w:rsid w:val="004C15C0"/>
    <w:rsid w:val="004C17F3"/>
    <w:rsid w:val="004C195C"/>
    <w:rsid w:val="004C1BEF"/>
    <w:rsid w:val="004C24F3"/>
    <w:rsid w:val="004C2B2B"/>
    <w:rsid w:val="004C31BE"/>
    <w:rsid w:val="004C335E"/>
    <w:rsid w:val="004C3F3B"/>
    <w:rsid w:val="004C400C"/>
    <w:rsid w:val="004C42EC"/>
    <w:rsid w:val="004C464C"/>
    <w:rsid w:val="004C483A"/>
    <w:rsid w:val="004C4D6A"/>
    <w:rsid w:val="004C503B"/>
    <w:rsid w:val="004C5380"/>
    <w:rsid w:val="004C5A2D"/>
    <w:rsid w:val="004C5FB3"/>
    <w:rsid w:val="004C5FF8"/>
    <w:rsid w:val="004C62A8"/>
    <w:rsid w:val="004C68EC"/>
    <w:rsid w:val="004C6CF4"/>
    <w:rsid w:val="004C70B7"/>
    <w:rsid w:val="004C71AA"/>
    <w:rsid w:val="004C741D"/>
    <w:rsid w:val="004C754A"/>
    <w:rsid w:val="004C7585"/>
    <w:rsid w:val="004C7772"/>
    <w:rsid w:val="004C784B"/>
    <w:rsid w:val="004D04CA"/>
    <w:rsid w:val="004D0A1B"/>
    <w:rsid w:val="004D0ABC"/>
    <w:rsid w:val="004D1B21"/>
    <w:rsid w:val="004D1CFE"/>
    <w:rsid w:val="004D1E7D"/>
    <w:rsid w:val="004D333A"/>
    <w:rsid w:val="004D3750"/>
    <w:rsid w:val="004D3CDB"/>
    <w:rsid w:val="004D3E58"/>
    <w:rsid w:val="004D420E"/>
    <w:rsid w:val="004D4278"/>
    <w:rsid w:val="004D42B4"/>
    <w:rsid w:val="004D4345"/>
    <w:rsid w:val="004D4E26"/>
    <w:rsid w:val="004D5AED"/>
    <w:rsid w:val="004D5F8F"/>
    <w:rsid w:val="004D614D"/>
    <w:rsid w:val="004D6530"/>
    <w:rsid w:val="004D6671"/>
    <w:rsid w:val="004D6698"/>
    <w:rsid w:val="004D678D"/>
    <w:rsid w:val="004D6A54"/>
    <w:rsid w:val="004D6DF3"/>
    <w:rsid w:val="004D6DFE"/>
    <w:rsid w:val="004D6E56"/>
    <w:rsid w:val="004D6EFF"/>
    <w:rsid w:val="004D735A"/>
    <w:rsid w:val="004D78F9"/>
    <w:rsid w:val="004D7CB0"/>
    <w:rsid w:val="004E02FD"/>
    <w:rsid w:val="004E060E"/>
    <w:rsid w:val="004E0895"/>
    <w:rsid w:val="004E1266"/>
    <w:rsid w:val="004E1342"/>
    <w:rsid w:val="004E1597"/>
    <w:rsid w:val="004E1E12"/>
    <w:rsid w:val="004E20A4"/>
    <w:rsid w:val="004E2AF1"/>
    <w:rsid w:val="004E2B3E"/>
    <w:rsid w:val="004E2D10"/>
    <w:rsid w:val="004E3D1A"/>
    <w:rsid w:val="004E45F6"/>
    <w:rsid w:val="004E501D"/>
    <w:rsid w:val="004E5E88"/>
    <w:rsid w:val="004E6242"/>
    <w:rsid w:val="004E68E3"/>
    <w:rsid w:val="004E6B36"/>
    <w:rsid w:val="004E70CF"/>
    <w:rsid w:val="004E7BCB"/>
    <w:rsid w:val="004F0064"/>
    <w:rsid w:val="004F0186"/>
    <w:rsid w:val="004F02E1"/>
    <w:rsid w:val="004F06A7"/>
    <w:rsid w:val="004F1387"/>
    <w:rsid w:val="004F1465"/>
    <w:rsid w:val="004F1732"/>
    <w:rsid w:val="004F1B0F"/>
    <w:rsid w:val="004F1E52"/>
    <w:rsid w:val="004F1F6E"/>
    <w:rsid w:val="004F25D4"/>
    <w:rsid w:val="004F2B6E"/>
    <w:rsid w:val="004F2D67"/>
    <w:rsid w:val="004F3191"/>
    <w:rsid w:val="004F33E4"/>
    <w:rsid w:val="004F38F5"/>
    <w:rsid w:val="004F3CCD"/>
    <w:rsid w:val="004F3DBF"/>
    <w:rsid w:val="004F44FE"/>
    <w:rsid w:val="004F4802"/>
    <w:rsid w:val="004F4A9B"/>
    <w:rsid w:val="004F4D57"/>
    <w:rsid w:val="004F4E56"/>
    <w:rsid w:val="004F56D7"/>
    <w:rsid w:val="004F5F98"/>
    <w:rsid w:val="004F7406"/>
    <w:rsid w:val="004F7695"/>
    <w:rsid w:val="00500204"/>
    <w:rsid w:val="005003A1"/>
    <w:rsid w:val="00500821"/>
    <w:rsid w:val="00500866"/>
    <w:rsid w:val="005008A4"/>
    <w:rsid w:val="00500AAA"/>
    <w:rsid w:val="00501002"/>
    <w:rsid w:val="005012C8"/>
    <w:rsid w:val="005018CC"/>
    <w:rsid w:val="00501D85"/>
    <w:rsid w:val="00501FD7"/>
    <w:rsid w:val="00502189"/>
    <w:rsid w:val="00502517"/>
    <w:rsid w:val="00502F37"/>
    <w:rsid w:val="00502F73"/>
    <w:rsid w:val="00503268"/>
    <w:rsid w:val="00503B9F"/>
    <w:rsid w:val="00504229"/>
    <w:rsid w:val="005042FE"/>
    <w:rsid w:val="00504C04"/>
    <w:rsid w:val="00504D64"/>
    <w:rsid w:val="00504DA2"/>
    <w:rsid w:val="00504DD9"/>
    <w:rsid w:val="00505700"/>
    <w:rsid w:val="005059CA"/>
    <w:rsid w:val="00505A30"/>
    <w:rsid w:val="00505A41"/>
    <w:rsid w:val="00505DCB"/>
    <w:rsid w:val="005061BE"/>
    <w:rsid w:val="00506DE3"/>
    <w:rsid w:val="00506E62"/>
    <w:rsid w:val="00507543"/>
    <w:rsid w:val="0050789E"/>
    <w:rsid w:val="005078CE"/>
    <w:rsid w:val="00507B1B"/>
    <w:rsid w:val="00507B72"/>
    <w:rsid w:val="00510019"/>
    <w:rsid w:val="005100DE"/>
    <w:rsid w:val="0051059F"/>
    <w:rsid w:val="005106FE"/>
    <w:rsid w:val="00510D19"/>
    <w:rsid w:val="005112DB"/>
    <w:rsid w:val="00511AA3"/>
    <w:rsid w:val="00511AA6"/>
    <w:rsid w:val="00511ACD"/>
    <w:rsid w:val="00511CD8"/>
    <w:rsid w:val="00511DCF"/>
    <w:rsid w:val="005120F7"/>
    <w:rsid w:val="00512262"/>
    <w:rsid w:val="00512408"/>
    <w:rsid w:val="0051260B"/>
    <w:rsid w:val="005126DF"/>
    <w:rsid w:val="005128F1"/>
    <w:rsid w:val="00512BE2"/>
    <w:rsid w:val="00512EBF"/>
    <w:rsid w:val="005139BA"/>
    <w:rsid w:val="005139F0"/>
    <w:rsid w:val="00513D82"/>
    <w:rsid w:val="0051441F"/>
    <w:rsid w:val="005145A5"/>
    <w:rsid w:val="0051487F"/>
    <w:rsid w:val="00514911"/>
    <w:rsid w:val="00514A78"/>
    <w:rsid w:val="00514D07"/>
    <w:rsid w:val="00516148"/>
    <w:rsid w:val="00516233"/>
    <w:rsid w:val="00516F6C"/>
    <w:rsid w:val="005171B7"/>
    <w:rsid w:val="005175C7"/>
    <w:rsid w:val="00517C3F"/>
    <w:rsid w:val="00520309"/>
    <w:rsid w:val="00520782"/>
    <w:rsid w:val="00520E4E"/>
    <w:rsid w:val="005213E1"/>
    <w:rsid w:val="0052183B"/>
    <w:rsid w:val="0052186E"/>
    <w:rsid w:val="00521C2F"/>
    <w:rsid w:val="0052235A"/>
    <w:rsid w:val="00522548"/>
    <w:rsid w:val="00522E38"/>
    <w:rsid w:val="00523008"/>
    <w:rsid w:val="00523507"/>
    <w:rsid w:val="005237B0"/>
    <w:rsid w:val="00523A90"/>
    <w:rsid w:val="00523BEA"/>
    <w:rsid w:val="00523C71"/>
    <w:rsid w:val="00523CA0"/>
    <w:rsid w:val="00524338"/>
    <w:rsid w:val="005247EC"/>
    <w:rsid w:val="00524ABB"/>
    <w:rsid w:val="00524B2D"/>
    <w:rsid w:val="00524D28"/>
    <w:rsid w:val="00525059"/>
    <w:rsid w:val="005250DB"/>
    <w:rsid w:val="00525573"/>
    <w:rsid w:val="005258AC"/>
    <w:rsid w:val="00525D08"/>
    <w:rsid w:val="00525D4A"/>
    <w:rsid w:val="0052632A"/>
    <w:rsid w:val="00526AA6"/>
    <w:rsid w:val="00526CD2"/>
    <w:rsid w:val="00527054"/>
    <w:rsid w:val="005274E0"/>
    <w:rsid w:val="0052781B"/>
    <w:rsid w:val="00530F02"/>
    <w:rsid w:val="00531027"/>
    <w:rsid w:val="00531252"/>
    <w:rsid w:val="0053197C"/>
    <w:rsid w:val="005319EE"/>
    <w:rsid w:val="00531E1C"/>
    <w:rsid w:val="00531FEB"/>
    <w:rsid w:val="005327BC"/>
    <w:rsid w:val="00532A80"/>
    <w:rsid w:val="00533138"/>
    <w:rsid w:val="00533281"/>
    <w:rsid w:val="00533DCE"/>
    <w:rsid w:val="00534250"/>
    <w:rsid w:val="00534352"/>
    <w:rsid w:val="0053476E"/>
    <w:rsid w:val="005347D4"/>
    <w:rsid w:val="005348C1"/>
    <w:rsid w:val="00534FCD"/>
    <w:rsid w:val="00536002"/>
    <w:rsid w:val="00536088"/>
    <w:rsid w:val="0053664C"/>
    <w:rsid w:val="00536AC9"/>
    <w:rsid w:val="00536AFC"/>
    <w:rsid w:val="00537A62"/>
    <w:rsid w:val="00537D2A"/>
    <w:rsid w:val="00537F9B"/>
    <w:rsid w:val="0054076D"/>
    <w:rsid w:val="0054091C"/>
    <w:rsid w:val="00540E16"/>
    <w:rsid w:val="00540FAF"/>
    <w:rsid w:val="00541318"/>
    <w:rsid w:val="00541690"/>
    <w:rsid w:val="00541B58"/>
    <w:rsid w:val="00542055"/>
    <w:rsid w:val="005420CC"/>
    <w:rsid w:val="0054220F"/>
    <w:rsid w:val="0054236D"/>
    <w:rsid w:val="00542DB5"/>
    <w:rsid w:val="00542DC1"/>
    <w:rsid w:val="005432A3"/>
    <w:rsid w:val="00543404"/>
    <w:rsid w:val="00543741"/>
    <w:rsid w:val="00543C0B"/>
    <w:rsid w:val="00543C1A"/>
    <w:rsid w:val="00543DD4"/>
    <w:rsid w:val="005441BE"/>
    <w:rsid w:val="005442C5"/>
    <w:rsid w:val="0054459D"/>
    <w:rsid w:val="00544D92"/>
    <w:rsid w:val="0054528E"/>
    <w:rsid w:val="00545BFE"/>
    <w:rsid w:val="00545DF3"/>
    <w:rsid w:val="0054625C"/>
    <w:rsid w:val="0054629F"/>
    <w:rsid w:val="00546F6F"/>
    <w:rsid w:val="00547168"/>
    <w:rsid w:val="005471F5"/>
    <w:rsid w:val="0054766F"/>
    <w:rsid w:val="00547B56"/>
    <w:rsid w:val="00550287"/>
    <w:rsid w:val="0055054E"/>
    <w:rsid w:val="00550D3D"/>
    <w:rsid w:val="00550EA8"/>
    <w:rsid w:val="005512A2"/>
    <w:rsid w:val="00551840"/>
    <w:rsid w:val="005518DC"/>
    <w:rsid w:val="00551CF6"/>
    <w:rsid w:val="00551D48"/>
    <w:rsid w:val="0055210F"/>
    <w:rsid w:val="00552FD9"/>
    <w:rsid w:val="005530D9"/>
    <w:rsid w:val="00553274"/>
    <w:rsid w:val="00553708"/>
    <w:rsid w:val="0055372D"/>
    <w:rsid w:val="005539DB"/>
    <w:rsid w:val="00553E36"/>
    <w:rsid w:val="00553EC7"/>
    <w:rsid w:val="005540FE"/>
    <w:rsid w:val="005541A9"/>
    <w:rsid w:val="00554E53"/>
    <w:rsid w:val="0055535D"/>
    <w:rsid w:val="00555F8E"/>
    <w:rsid w:val="0055628C"/>
    <w:rsid w:val="00556406"/>
    <w:rsid w:val="00556841"/>
    <w:rsid w:val="0055750A"/>
    <w:rsid w:val="0055777C"/>
    <w:rsid w:val="0055782C"/>
    <w:rsid w:val="00557FEF"/>
    <w:rsid w:val="0056016E"/>
    <w:rsid w:val="00560C9A"/>
    <w:rsid w:val="005611A7"/>
    <w:rsid w:val="005616D0"/>
    <w:rsid w:val="00561B82"/>
    <w:rsid w:val="00561C68"/>
    <w:rsid w:val="00561E9C"/>
    <w:rsid w:val="00561F55"/>
    <w:rsid w:val="005627D0"/>
    <w:rsid w:val="00562954"/>
    <w:rsid w:val="005629D4"/>
    <w:rsid w:val="00563424"/>
    <w:rsid w:val="00563453"/>
    <w:rsid w:val="005634DE"/>
    <w:rsid w:val="00563998"/>
    <w:rsid w:val="005639EE"/>
    <w:rsid w:val="00563C8A"/>
    <w:rsid w:val="00563E29"/>
    <w:rsid w:val="00563E3A"/>
    <w:rsid w:val="0056405D"/>
    <w:rsid w:val="00564110"/>
    <w:rsid w:val="005642BA"/>
    <w:rsid w:val="005642DE"/>
    <w:rsid w:val="005647B8"/>
    <w:rsid w:val="0056484F"/>
    <w:rsid w:val="00564D2A"/>
    <w:rsid w:val="00564DCB"/>
    <w:rsid w:val="00565523"/>
    <w:rsid w:val="005655A5"/>
    <w:rsid w:val="005657F7"/>
    <w:rsid w:val="00565B70"/>
    <w:rsid w:val="00565F10"/>
    <w:rsid w:val="00566419"/>
    <w:rsid w:val="005667DB"/>
    <w:rsid w:val="00566BF3"/>
    <w:rsid w:val="00570250"/>
    <w:rsid w:val="0057056C"/>
    <w:rsid w:val="00570B91"/>
    <w:rsid w:val="0057110D"/>
    <w:rsid w:val="0057119D"/>
    <w:rsid w:val="005716EA"/>
    <w:rsid w:val="005719B1"/>
    <w:rsid w:val="005725E8"/>
    <w:rsid w:val="00572D14"/>
    <w:rsid w:val="00572F5E"/>
    <w:rsid w:val="0057329E"/>
    <w:rsid w:val="00573839"/>
    <w:rsid w:val="00573AA5"/>
    <w:rsid w:val="00574C4D"/>
    <w:rsid w:val="00574E71"/>
    <w:rsid w:val="00574E9B"/>
    <w:rsid w:val="0057504F"/>
    <w:rsid w:val="00575410"/>
    <w:rsid w:val="00575801"/>
    <w:rsid w:val="0057580E"/>
    <w:rsid w:val="005763EC"/>
    <w:rsid w:val="005765B5"/>
    <w:rsid w:val="00576771"/>
    <w:rsid w:val="00576A8C"/>
    <w:rsid w:val="00576E7D"/>
    <w:rsid w:val="00576FE1"/>
    <w:rsid w:val="005775E1"/>
    <w:rsid w:val="005775FB"/>
    <w:rsid w:val="00580313"/>
    <w:rsid w:val="0058089D"/>
    <w:rsid w:val="0058111A"/>
    <w:rsid w:val="005812C8"/>
    <w:rsid w:val="00581E18"/>
    <w:rsid w:val="005825F8"/>
    <w:rsid w:val="00582968"/>
    <w:rsid w:val="00582FBD"/>
    <w:rsid w:val="005831AE"/>
    <w:rsid w:val="00583709"/>
    <w:rsid w:val="00583FA7"/>
    <w:rsid w:val="00584064"/>
    <w:rsid w:val="005841C8"/>
    <w:rsid w:val="0058424D"/>
    <w:rsid w:val="005844C3"/>
    <w:rsid w:val="00584B1B"/>
    <w:rsid w:val="00584D2B"/>
    <w:rsid w:val="00584DF0"/>
    <w:rsid w:val="005857DB"/>
    <w:rsid w:val="00585C52"/>
    <w:rsid w:val="0058628E"/>
    <w:rsid w:val="005869BF"/>
    <w:rsid w:val="00586B51"/>
    <w:rsid w:val="00586EBF"/>
    <w:rsid w:val="00586F6E"/>
    <w:rsid w:val="0058704D"/>
    <w:rsid w:val="00587741"/>
    <w:rsid w:val="00587B2E"/>
    <w:rsid w:val="00587B30"/>
    <w:rsid w:val="00590CB8"/>
    <w:rsid w:val="00590E91"/>
    <w:rsid w:val="00591201"/>
    <w:rsid w:val="0059120A"/>
    <w:rsid w:val="00591828"/>
    <w:rsid w:val="00591A59"/>
    <w:rsid w:val="00591C47"/>
    <w:rsid w:val="00592722"/>
    <w:rsid w:val="00592F7D"/>
    <w:rsid w:val="00593282"/>
    <w:rsid w:val="00593405"/>
    <w:rsid w:val="005934A4"/>
    <w:rsid w:val="0059364A"/>
    <w:rsid w:val="005939AC"/>
    <w:rsid w:val="00593C80"/>
    <w:rsid w:val="00594490"/>
    <w:rsid w:val="00594551"/>
    <w:rsid w:val="00594AE2"/>
    <w:rsid w:val="00595D16"/>
    <w:rsid w:val="00595D4B"/>
    <w:rsid w:val="0059645C"/>
    <w:rsid w:val="0059688B"/>
    <w:rsid w:val="0059696B"/>
    <w:rsid w:val="00596EDB"/>
    <w:rsid w:val="0059753C"/>
    <w:rsid w:val="00597837"/>
    <w:rsid w:val="00597B1E"/>
    <w:rsid w:val="00597B70"/>
    <w:rsid w:val="005A0E1F"/>
    <w:rsid w:val="005A101E"/>
    <w:rsid w:val="005A18CB"/>
    <w:rsid w:val="005A1A7A"/>
    <w:rsid w:val="005A1B85"/>
    <w:rsid w:val="005A1EC4"/>
    <w:rsid w:val="005A2496"/>
    <w:rsid w:val="005A2602"/>
    <w:rsid w:val="005A27D9"/>
    <w:rsid w:val="005A2C8D"/>
    <w:rsid w:val="005A3128"/>
    <w:rsid w:val="005A345A"/>
    <w:rsid w:val="005A3602"/>
    <w:rsid w:val="005A37D8"/>
    <w:rsid w:val="005A3DDB"/>
    <w:rsid w:val="005A468F"/>
    <w:rsid w:val="005A46E3"/>
    <w:rsid w:val="005A4AFE"/>
    <w:rsid w:val="005A5172"/>
    <w:rsid w:val="005A5363"/>
    <w:rsid w:val="005A5598"/>
    <w:rsid w:val="005A55C1"/>
    <w:rsid w:val="005A55E8"/>
    <w:rsid w:val="005A584A"/>
    <w:rsid w:val="005A593D"/>
    <w:rsid w:val="005A5FA7"/>
    <w:rsid w:val="005A6563"/>
    <w:rsid w:val="005A67CE"/>
    <w:rsid w:val="005A6ACC"/>
    <w:rsid w:val="005A6C78"/>
    <w:rsid w:val="005A7548"/>
    <w:rsid w:val="005A7661"/>
    <w:rsid w:val="005A782A"/>
    <w:rsid w:val="005A7883"/>
    <w:rsid w:val="005A7912"/>
    <w:rsid w:val="005A7C86"/>
    <w:rsid w:val="005A7D9B"/>
    <w:rsid w:val="005B113C"/>
    <w:rsid w:val="005B1362"/>
    <w:rsid w:val="005B14AF"/>
    <w:rsid w:val="005B17F4"/>
    <w:rsid w:val="005B195A"/>
    <w:rsid w:val="005B19A6"/>
    <w:rsid w:val="005B1EC3"/>
    <w:rsid w:val="005B1F67"/>
    <w:rsid w:val="005B28A7"/>
    <w:rsid w:val="005B334A"/>
    <w:rsid w:val="005B3609"/>
    <w:rsid w:val="005B39D5"/>
    <w:rsid w:val="005B3D89"/>
    <w:rsid w:val="005B40A8"/>
    <w:rsid w:val="005B4A1A"/>
    <w:rsid w:val="005B4F97"/>
    <w:rsid w:val="005B5873"/>
    <w:rsid w:val="005B5929"/>
    <w:rsid w:val="005B59D6"/>
    <w:rsid w:val="005B5D22"/>
    <w:rsid w:val="005B5FED"/>
    <w:rsid w:val="005B636A"/>
    <w:rsid w:val="005B6783"/>
    <w:rsid w:val="005B6C43"/>
    <w:rsid w:val="005B7039"/>
    <w:rsid w:val="005B78C4"/>
    <w:rsid w:val="005C0BD0"/>
    <w:rsid w:val="005C0BD7"/>
    <w:rsid w:val="005C15C6"/>
    <w:rsid w:val="005C1930"/>
    <w:rsid w:val="005C1D95"/>
    <w:rsid w:val="005C1F7E"/>
    <w:rsid w:val="005C1FD4"/>
    <w:rsid w:val="005C281A"/>
    <w:rsid w:val="005C2C55"/>
    <w:rsid w:val="005C2E98"/>
    <w:rsid w:val="005C2F22"/>
    <w:rsid w:val="005C2F9A"/>
    <w:rsid w:val="005C3307"/>
    <w:rsid w:val="005C334F"/>
    <w:rsid w:val="005C3957"/>
    <w:rsid w:val="005C3CC7"/>
    <w:rsid w:val="005C46B2"/>
    <w:rsid w:val="005C4FD7"/>
    <w:rsid w:val="005C5228"/>
    <w:rsid w:val="005C548C"/>
    <w:rsid w:val="005C54AA"/>
    <w:rsid w:val="005C5739"/>
    <w:rsid w:val="005C5C49"/>
    <w:rsid w:val="005C624C"/>
    <w:rsid w:val="005C6CC6"/>
    <w:rsid w:val="005C72C3"/>
    <w:rsid w:val="005C731B"/>
    <w:rsid w:val="005C73A3"/>
    <w:rsid w:val="005C779A"/>
    <w:rsid w:val="005C7CA8"/>
    <w:rsid w:val="005C7E01"/>
    <w:rsid w:val="005D0023"/>
    <w:rsid w:val="005D0059"/>
    <w:rsid w:val="005D041F"/>
    <w:rsid w:val="005D0ABF"/>
    <w:rsid w:val="005D0E56"/>
    <w:rsid w:val="005D1696"/>
    <w:rsid w:val="005D1745"/>
    <w:rsid w:val="005D1A37"/>
    <w:rsid w:val="005D1A92"/>
    <w:rsid w:val="005D2501"/>
    <w:rsid w:val="005D27A1"/>
    <w:rsid w:val="005D2B15"/>
    <w:rsid w:val="005D36A3"/>
    <w:rsid w:val="005D387D"/>
    <w:rsid w:val="005D450C"/>
    <w:rsid w:val="005D4890"/>
    <w:rsid w:val="005D4D49"/>
    <w:rsid w:val="005D50B3"/>
    <w:rsid w:val="005D53E6"/>
    <w:rsid w:val="005D55E1"/>
    <w:rsid w:val="005D5D12"/>
    <w:rsid w:val="005D5F89"/>
    <w:rsid w:val="005D622B"/>
    <w:rsid w:val="005D6298"/>
    <w:rsid w:val="005D7698"/>
    <w:rsid w:val="005D792B"/>
    <w:rsid w:val="005D7DD0"/>
    <w:rsid w:val="005E0151"/>
    <w:rsid w:val="005E05DC"/>
    <w:rsid w:val="005E1001"/>
    <w:rsid w:val="005E1039"/>
    <w:rsid w:val="005E181B"/>
    <w:rsid w:val="005E1BFF"/>
    <w:rsid w:val="005E1CB7"/>
    <w:rsid w:val="005E2500"/>
    <w:rsid w:val="005E2696"/>
    <w:rsid w:val="005E2AAE"/>
    <w:rsid w:val="005E2D93"/>
    <w:rsid w:val="005E317A"/>
    <w:rsid w:val="005E353B"/>
    <w:rsid w:val="005E37A7"/>
    <w:rsid w:val="005E38E1"/>
    <w:rsid w:val="005E3946"/>
    <w:rsid w:val="005E4321"/>
    <w:rsid w:val="005E447C"/>
    <w:rsid w:val="005E456F"/>
    <w:rsid w:val="005E4866"/>
    <w:rsid w:val="005E48AF"/>
    <w:rsid w:val="005E4DC6"/>
    <w:rsid w:val="005E5070"/>
    <w:rsid w:val="005E5BE1"/>
    <w:rsid w:val="005E6423"/>
    <w:rsid w:val="005E64BD"/>
    <w:rsid w:val="005E6640"/>
    <w:rsid w:val="005E6814"/>
    <w:rsid w:val="005E70A3"/>
    <w:rsid w:val="005E7582"/>
    <w:rsid w:val="005E7AD1"/>
    <w:rsid w:val="005E7D5A"/>
    <w:rsid w:val="005F0224"/>
    <w:rsid w:val="005F0476"/>
    <w:rsid w:val="005F06C3"/>
    <w:rsid w:val="005F074A"/>
    <w:rsid w:val="005F08BB"/>
    <w:rsid w:val="005F104E"/>
    <w:rsid w:val="005F131B"/>
    <w:rsid w:val="005F1391"/>
    <w:rsid w:val="005F17B6"/>
    <w:rsid w:val="005F214C"/>
    <w:rsid w:val="005F2284"/>
    <w:rsid w:val="005F22CD"/>
    <w:rsid w:val="005F2BBF"/>
    <w:rsid w:val="005F313F"/>
    <w:rsid w:val="005F36BF"/>
    <w:rsid w:val="005F38FC"/>
    <w:rsid w:val="005F3926"/>
    <w:rsid w:val="005F4368"/>
    <w:rsid w:val="005F4D1D"/>
    <w:rsid w:val="005F4EB7"/>
    <w:rsid w:val="005F4EF3"/>
    <w:rsid w:val="005F5B86"/>
    <w:rsid w:val="005F5CD4"/>
    <w:rsid w:val="005F5DC4"/>
    <w:rsid w:val="005F5EFB"/>
    <w:rsid w:val="005F610D"/>
    <w:rsid w:val="005F6116"/>
    <w:rsid w:val="005F6B51"/>
    <w:rsid w:val="005F7CDC"/>
    <w:rsid w:val="00600284"/>
    <w:rsid w:val="00600C31"/>
    <w:rsid w:val="00600E40"/>
    <w:rsid w:val="006011EB"/>
    <w:rsid w:val="00601486"/>
    <w:rsid w:val="00601695"/>
    <w:rsid w:val="006016BB"/>
    <w:rsid w:val="00601E69"/>
    <w:rsid w:val="00601EF8"/>
    <w:rsid w:val="006022F7"/>
    <w:rsid w:val="00602E57"/>
    <w:rsid w:val="0060314A"/>
    <w:rsid w:val="00604824"/>
    <w:rsid w:val="00604D97"/>
    <w:rsid w:val="006061A8"/>
    <w:rsid w:val="00606235"/>
    <w:rsid w:val="00606870"/>
    <w:rsid w:val="00606BD7"/>
    <w:rsid w:val="00606D8A"/>
    <w:rsid w:val="00606DAA"/>
    <w:rsid w:val="0061003C"/>
    <w:rsid w:val="00610044"/>
    <w:rsid w:val="006106D7"/>
    <w:rsid w:val="006116B4"/>
    <w:rsid w:val="00611D45"/>
    <w:rsid w:val="006123A6"/>
    <w:rsid w:val="006123FF"/>
    <w:rsid w:val="00612509"/>
    <w:rsid w:val="006125D7"/>
    <w:rsid w:val="006125F7"/>
    <w:rsid w:val="00612F22"/>
    <w:rsid w:val="006130E3"/>
    <w:rsid w:val="0061310C"/>
    <w:rsid w:val="0061319D"/>
    <w:rsid w:val="00613276"/>
    <w:rsid w:val="006135D8"/>
    <w:rsid w:val="00613AF0"/>
    <w:rsid w:val="00613F4B"/>
    <w:rsid w:val="00614735"/>
    <w:rsid w:val="00614980"/>
    <w:rsid w:val="00614A1C"/>
    <w:rsid w:val="00614C52"/>
    <w:rsid w:val="0061687F"/>
    <w:rsid w:val="00617AE5"/>
    <w:rsid w:val="00617B4B"/>
    <w:rsid w:val="006204CF"/>
    <w:rsid w:val="0062128F"/>
    <w:rsid w:val="006214C4"/>
    <w:rsid w:val="00621681"/>
    <w:rsid w:val="00621AE8"/>
    <w:rsid w:val="00621CF8"/>
    <w:rsid w:val="0062285E"/>
    <w:rsid w:val="00622A9D"/>
    <w:rsid w:val="00622BA6"/>
    <w:rsid w:val="00622F4E"/>
    <w:rsid w:val="00623474"/>
    <w:rsid w:val="0062367B"/>
    <w:rsid w:val="00623D0A"/>
    <w:rsid w:val="006245BF"/>
    <w:rsid w:val="00624DCF"/>
    <w:rsid w:val="00624E61"/>
    <w:rsid w:val="00625428"/>
    <w:rsid w:val="00625830"/>
    <w:rsid w:val="00625CFF"/>
    <w:rsid w:val="00625D11"/>
    <w:rsid w:val="00625DED"/>
    <w:rsid w:val="00626E10"/>
    <w:rsid w:val="00627166"/>
    <w:rsid w:val="006278CA"/>
    <w:rsid w:val="00627945"/>
    <w:rsid w:val="00627A09"/>
    <w:rsid w:val="00627B3C"/>
    <w:rsid w:val="00627D85"/>
    <w:rsid w:val="0063029B"/>
    <w:rsid w:val="006307E7"/>
    <w:rsid w:val="00630A62"/>
    <w:rsid w:val="00630ED1"/>
    <w:rsid w:val="00630F77"/>
    <w:rsid w:val="00631900"/>
    <w:rsid w:val="00631E8C"/>
    <w:rsid w:val="00632849"/>
    <w:rsid w:val="00632EE1"/>
    <w:rsid w:val="00633686"/>
    <w:rsid w:val="006339B6"/>
    <w:rsid w:val="006340EE"/>
    <w:rsid w:val="006341AB"/>
    <w:rsid w:val="00634288"/>
    <w:rsid w:val="006343AA"/>
    <w:rsid w:val="006344F5"/>
    <w:rsid w:val="006346EC"/>
    <w:rsid w:val="00634D49"/>
    <w:rsid w:val="0063597A"/>
    <w:rsid w:val="00635BAA"/>
    <w:rsid w:val="00635D6E"/>
    <w:rsid w:val="00635FB4"/>
    <w:rsid w:val="00635FB8"/>
    <w:rsid w:val="006365CC"/>
    <w:rsid w:val="0063666D"/>
    <w:rsid w:val="00636903"/>
    <w:rsid w:val="00636BDE"/>
    <w:rsid w:val="00636E57"/>
    <w:rsid w:val="006373AB"/>
    <w:rsid w:val="00637684"/>
    <w:rsid w:val="00637876"/>
    <w:rsid w:val="00637F2A"/>
    <w:rsid w:val="00640034"/>
    <w:rsid w:val="006410DF"/>
    <w:rsid w:val="0064136B"/>
    <w:rsid w:val="0064188F"/>
    <w:rsid w:val="00641B25"/>
    <w:rsid w:val="006422C5"/>
    <w:rsid w:val="006424D2"/>
    <w:rsid w:val="00642C99"/>
    <w:rsid w:val="00642D2F"/>
    <w:rsid w:val="00642D8B"/>
    <w:rsid w:val="00642FFE"/>
    <w:rsid w:val="00643022"/>
    <w:rsid w:val="006430BF"/>
    <w:rsid w:val="00643303"/>
    <w:rsid w:val="00643562"/>
    <w:rsid w:val="00643A40"/>
    <w:rsid w:val="00643AC9"/>
    <w:rsid w:val="00643E33"/>
    <w:rsid w:val="006442C6"/>
    <w:rsid w:val="006443C2"/>
    <w:rsid w:val="0064445F"/>
    <w:rsid w:val="006448D7"/>
    <w:rsid w:val="00644919"/>
    <w:rsid w:val="00644E06"/>
    <w:rsid w:val="00645657"/>
    <w:rsid w:val="006458B3"/>
    <w:rsid w:val="006460CD"/>
    <w:rsid w:val="006466DE"/>
    <w:rsid w:val="00646AB5"/>
    <w:rsid w:val="00646D12"/>
    <w:rsid w:val="0064747C"/>
    <w:rsid w:val="0064782F"/>
    <w:rsid w:val="006502CC"/>
    <w:rsid w:val="006502CF"/>
    <w:rsid w:val="006503F3"/>
    <w:rsid w:val="0065051A"/>
    <w:rsid w:val="006507F3"/>
    <w:rsid w:val="00650C28"/>
    <w:rsid w:val="00650D96"/>
    <w:rsid w:val="0065109A"/>
    <w:rsid w:val="0065128C"/>
    <w:rsid w:val="0065233C"/>
    <w:rsid w:val="006532A3"/>
    <w:rsid w:val="00653365"/>
    <w:rsid w:val="00653E10"/>
    <w:rsid w:val="00653EA2"/>
    <w:rsid w:val="0065402F"/>
    <w:rsid w:val="0065428F"/>
    <w:rsid w:val="00655597"/>
    <w:rsid w:val="0065579A"/>
    <w:rsid w:val="0065598D"/>
    <w:rsid w:val="00655CB4"/>
    <w:rsid w:val="00656033"/>
    <w:rsid w:val="00656392"/>
    <w:rsid w:val="006563A4"/>
    <w:rsid w:val="00656DD8"/>
    <w:rsid w:val="0065726B"/>
    <w:rsid w:val="00657C53"/>
    <w:rsid w:val="0066067D"/>
    <w:rsid w:val="00660805"/>
    <w:rsid w:val="00660AFB"/>
    <w:rsid w:val="00660D8E"/>
    <w:rsid w:val="00661321"/>
    <w:rsid w:val="00661565"/>
    <w:rsid w:val="0066215E"/>
    <w:rsid w:val="00662681"/>
    <w:rsid w:val="0066274A"/>
    <w:rsid w:val="006628BE"/>
    <w:rsid w:val="00662BE7"/>
    <w:rsid w:val="00662FB1"/>
    <w:rsid w:val="00663D1F"/>
    <w:rsid w:val="00663D81"/>
    <w:rsid w:val="00663EE3"/>
    <w:rsid w:val="00664642"/>
    <w:rsid w:val="00664889"/>
    <w:rsid w:val="006648C3"/>
    <w:rsid w:val="0066597F"/>
    <w:rsid w:val="00665A21"/>
    <w:rsid w:val="00665CBB"/>
    <w:rsid w:val="00665E86"/>
    <w:rsid w:val="006660EF"/>
    <w:rsid w:val="0066766E"/>
    <w:rsid w:val="0066781F"/>
    <w:rsid w:val="00667BC9"/>
    <w:rsid w:val="00670437"/>
    <w:rsid w:val="0067065B"/>
    <w:rsid w:val="00670A76"/>
    <w:rsid w:val="00670FB0"/>
    <w:rsid w:val="0067122C"/>
    <w:rsid w:val="00671716"/>
    <w:rsid w:val="00671ADC"/>
    <w:rsid w:val="00671DCD"/>
    <w:rsid w:val="00672646"/>
    <w:rsid w:val="00672942"/>
    <w:rsid w:val="00672A6B"/>
    <w:rsid w:val="00672DDC"/>
    <w:rsid w:val="00672DE9"/>
    <w:rsid w:val="00673317"/>
    <w:rsid w:val="006737CD"/>
    <w:rsid w:val="00673B5B"/>
    <w:rsid w:val="00673C07"/>
    <w:rsid w:val="00673CC8"/>
    <w:rsid w:val="006745DC"/>
    <w:rsid w:val="00674723"/>
    <w:rsid w:val="00674732"/>
    <w:rsid w:val="006747A1"/>
    <w:rsid w:val="00674C2A"/>
    <w:rsid w:val="00674CD6"/>
    <w:rsid w:val="0067518F"/>
    <w:rsid w:val="00675A20"/>
    <w:rsid w:val="00675C0C"/>
    <w:rsid w:val="00675E2E"/>
    <w:rsid w:val="00675F1F"/>
    <w:rsid w:val="00676449"/>
    <w:rsid w:val="006765BC"/>
    <w:rsid w:val="00676A51"/>
    <w:rsid w:val="0067762E"/>
    <w:rsid w:val="00677CEF"/>
    <w:rsid w:val="0068017D"/>
    <w:rsid w:val="006802F7"/>
    <w:rsid w:val="00680533"/>
    <w:rsid w:val="00680833"/>
    <w:rsid w:val="00680834"/>
    <w:rsid w:val="006809F9"/>
    <w:rsid w:val="00680FBA"/>
    <w:rsid w:val="006811EA"/>
    <w:rsid w:val="006815E7"/>
    <w:rsid w:val="006816B5"/>
    <w:rsid w:val="0068225F"/>
    <w:rsid w:val="0068261D"/>
    <w:rsid w:val="00682A33"/>
    <w:rsid w:val="00683619"/>
    <w:rsid w:val="006839FB"/>
    <w:rsid w:val="00683C0F"/>
    <w:rsid w:val="00684EDD"/>
    <w:rsid w:val="00684FEC"/>
    <w:rsid w:val="006852BE"/>
    <w:rsid w:val="00685432"/>
    <w:rsid w:val="00685605"/>
    <w:rsid w:val="00685738"/>
    <w:rsid w:val="00685741"/>
    <w:rsid w:val="006857E0"/>
    <w:rsid w:val="00685836"/>
    <w:rsid w:val="00686009"/>
    <w:rsid w:val="0068613A"/>
    <w:rsid w:val="00686262"/>
    <w:rsid w:val="006862C2"/>
    <w:rsid w:val="006866EB"/>
    <w:rsid w:val="0068698F"/>
    <w:rsid w:val="00687297"/>
    <w:rsid w:val="006879CB"/>
    <w:rsid w:val="00687F1C"/>
    <w:rsid w:val="006901E0"/>
    <w:rsid w:val="0069074B"/>
    <w:rsid w:val="0069075B"/>
    <w:rsid w:val="00691648"/>
    <w:rsid w:val="00691E22"/>
    <w:rsid w:val="006921B3"/>
    <w:rsid w:val="00692810"/>
    <w:rsid w:val="0069299F"/>
    <w:rsid w:val="00692B8B"/>
    <w:rsid w:val="006932A9"/>
    <w:rsid w:val="00693493"/>
    <w:rsid w:val="006935E0"/>
    <w:rsid w:val="00693861"/>
    <w:rsid w:val="0069406E"/>
    <w:rsid w:val="00694297"/>
    <w:rsid w:val="006943E0"/>
    <w:rsid w:val="00694890"/>
    <w:rsid w:val="00694FAF"/>
    <w:rsid w:val="00695209"/>
    <w:rsid w:val="00695300"/>
    <w:rsid w:val="00695335"/>
    <w:rsid w:val="0069551A"/>
    <w:rsid w:val="00695F66"/>
    <w:rsid w:val="00696B49"/>
    <w:rsid w:val="00696C23"/>
    <w:rsid w:val="00696F60"/>
    <w:rsid w:val="0069717A"/>
    <w:rsid w:val="00697543"/>
    <w:rsid w:val="006975C6"/>
    <w:rsid w:val="006976EE"/>
    <w:rsid w:val="00697767"/>
    <w:rsid w:val="00697ABF"/>
    <w:rsid w:val="00697C64"/>
    <w:rsid w:val="00697D96"/>
    <w:rsid w:val="006A064C"/>
    <w:rsid w:val="006A06D6"/>
    <w:rsid w:val="006A0738"/>
    <w:rsid w:val="006A07B9"/>
    <w:rsid w:val="006A117B"/>
    <w:rsid w:val="006A122B"/>
    <w:rsid w:val="006A12BE"/>
    <w:rsid w:val="006A1752"/>
    <w:rsid w:val="006A1B93"/>
    <w:rsid w:val="006A1B9C"/>
    <w:rsid w:val="006A1D32"/>
    <w:rsid w:val="006A1DEB"/>
    <w:rsid w:val="006A22BC"/>
    <w:rsid w:val="006A2868"/>
    <w:rsid w:val="006A2B2C"/>
    <w:rsid w:val="006A2C64"/>
    <w:rsid w:val="006A3238"/>
    <w:rsid w:val="006A4C7C"/>
    <w:rsid w:val="006A52EE"/>
    <w:rsid w:val="006A5333"/>
    <w:rsid w:val="006A68FE"/>
    <w:rsid w:val="006A6A4E"/>
    <w:rsid w:val="006A6CC1"/>
    <w:rsid w:val="006A7024"/>
    <w:rsid w:val="006A74A2"/>
    <w:rsid w:val="006B026A"/>
    <w:rsid w:val="006B0F1C"/>
    <w:rsid w:val="006B174C"/>
    <w:rsid w:val="006B1B4E"/>
    <w:rsid w:val="006B21EB"/>
    <w:rsid w:val="006B23A7"/>
    <w:rsid w:val="006B25B9"/>
    <w:rsid w:val="006B2787"/>
    <w:rsid w:val="006B27D1"/>
    <w:rsid w:val="006B2F38"/>
    <w:rsid w:val="006B2FF0"/>
    <w:rsid w:val="006B32C8"/>
    <w:rsid w:val="006B33D6"/>
    <w:rsid w:val="006B33DF"/>
    <w:rsid w:val="006B3484"/>
    <w:rsid w:val="006B437F"/>
    <w:rsid w:val="006B4920"/>
    <w:rsid w:val="006B508E"/>
    <w:rsid w:val="006B5574"/>
    <w:rsid w:val="006B60F5"/>
    <w:rsid w:val="006B6217"/>
    <w:rsid w:val="006B6714"/>
    <w:rsid w:val="006B69C4"/>
    <w:rsid w:val="006B6A9B"/>
    <w:rsid w:val="006B6EC8"/>
    <w:rsid w:val="006B7065"/>
    <w:rsid w:val="006B7367"/>
    <w:rsid w:val="006B73C2"/>
    <w:rsid w:val="006B7416"/>
    <w:rsid w:val="006B759B"/>
    <w:rsid w:val="006B7722"/>
    <w:rsid w:val="006B7B0A"/>
    <w:rsid w:val="006B7E85"/>
    <w:rsid w:val="006C0156"/>
    <w:rsid w:val="006C094F"/>
    <w:rsid w:val="006C1379"/>
    <w:rsid w:val="006C1701"/>
    <w:rsid w:val="006C1A19"/>
    <w:rsid w:val="006C1AED"/>
    <w:rsid w:val="006C1BC8"/>
    <w:rsid w:val="006C1C59"/>
    <w:rsid w:val="006C21B0"/>
    <w:rsid w:val="006C254D"/>
    <w:rsid w:val="006C26B1"/>
    <w:rsid w:val="006C296E"/>
    <w:rsid w:val="006C2B0F"/>
    <w:rsid w:val="006C2B32"/>
    <w:rsid w:val="006C314A"/>
    <w:rsid w:val="006C3997"/>
    <w:rsid w:val="006C40C4"/>
    <w:rsid w:val="006C422C"/>
    <w:rsid w:val="006C484D"/>
    <w:rsid w:val="006C4B58"/>
    <w:rsid w:val="006C4BE8"/>
    <w:rsid w:val="006C513E"/>
    <w:rsid w:val="006C624E"/>
    <w:rsid w:val="006C6439"/>
    <w:rsid w:val="006C6647"/>
    <w:rsid w:val="006C6EA0"/>
    <w:rsid w:val="006C7E2A"/>
    <w:rsid w:val="006D00E6"/>
    <w:rsid w:val="006D0206"/>
    <w:rsid w:val="006D093B"/>
    <w:rsid w:val="006D0C97"/>
    <w:rsid w:val="006D124E"/>
    <w:rsid w:val="006D193E"/>
    <w:rsid w:val="006D1A36"/>
    <w:rsid w:val="006D1AAF"/>
    <w:rsid w:val="006D260A"/>
    <w:rsid w:val="006D272A"/>
    <w:rsid w:val="006D2993"/>
    <w:rsid w:val="006D29AA"/>
    <w:rsid w:val="006D3426"/>
    <w:rsid w:val="006D3BC4"/>
    <w:rsid w:val="006D4180"/>
    <w:rsid w:val="006D4620"/>
    <w:rsid w:val="006D46E2"/>
    <w:rsid w:val="006D4BDE"/>
    <w:rsid w:val="006D5449"/>
    <w:rsid w:val="006D5C8C"/>
    <w:rsid w:val="006D5F8B"/>
    <w:rsid w:val="006D63B7"/>
    <w:rsid w:val="006D642D"/>
    <w:rsid w:val="006D6848"/>
    <w:rsid w:val="006D6A18"/>
    <w:rsid w:val="006D6BDE"/>
    <w:rsid w:val="006D6C43"/>
    <w:rsid w:val="006D7B0E"/>
    <w:rsid w:val="006D7B96"/>
    <w:rsid w:val="006E0107"/>
    <w:rsid w:val="006E0564"/>
    <w:rsid w:val="006E056F"/>
    <w:rsid w:val="006E0879"/>
    <w:rsid w:val="006E12A6"/>
    <w:rsid w:val="006E14DA"/>
    <w:rsid w:val="006E15A1"/>
    <w:rsid w:val="006E17FC"/>
    <w:rsid w:val="006E1E38"/>
    <w:rsid w:val="006E21C9"/>
    <w:rsid w:val="006E2C77"/>
    <w:rsid w:val="006E315C"/>
    <w:rsid w:val="006E3748"/>
    <w:rsid w:val="006E3CC6"/>
    <w:rsid w:val="006E3DDA"/>
    <w:rsid w:val="006E4697"/>
    <w:rsid w:val="006E4F77"/>
    <w:rsid w:val="006E5305"/>
    <w:rsid w:val="006E535B"/>
    <w:rsid w:val="006E545E"/>
    <w:rsid w:val="006E546F"/>
    <w:rsid w:val="006E5780"/>
    <w:rsid w:val="006E57A8"/>
    <w:rsid w:val="006E6607"/>
    <w:rsid w:val="006E6689"/>
    <w:rsid w:val="006E6F53"/>
    <w:rsid w:val="006E7189"/>
    <w:rsid w:val="006E7769"/>
    <w:rsid w:val="006E7A86"/>
    <w:rsid w:val="006F00C2"/>
    <w:rsid w:val="006F0149"/>
    <w:rsid w:val="006F0F06"/>
    <w:rsid w:val="006F1273"/>
    <w:rsid w:val="006F189B"/>
    <w:rsid w:val="006F2137"/>
    <w:rsid w:val="006F214E"/>
    <w:rsid w:val="006F2635"/>
    <w:rsid w:val="006F2678"/>
    <w:rsid w:val="006F2800"/>
    <w:rsid w:val="006F3024"/>
    <w:rsid w:val="006F32C5"/>
    <w:rsid w:val="006F3C46"/>
    <w:rsid w:val="006F3EA3"/>
    <w:rsid w:val="006F4197"/>
    <w:rsid w:val="006F4480"/>
    <w:rsid w:val="006F4557"/>
    <w:rsid w:val="006F49DB"/>
    <w:rsid w:val="006F523B"/>
    <w:rsid w:val="006F5727"/>
    <w:rsid w:val="006F5D6D"/>
    <w:rsid w:val="006F5FA3"/>
    <w:rsid w:val="006F62D7"/>
    <w:rsid w:val="006F62DC"/>
    <w:rsid w:val="006F65C2"/>
    <w:rsid w:val="006F696F"/>
    <w:rsid w:val="006F6DE5"/>
    <w:rsid w:val="006F6E6F"/>
    <w:rsid w:val="006F73B0"/>
    <w:rsid w:val="006F75A0"/>
    <w:rsid w:val="006F776C"/>
    <w:rsid w:val="006F7B6B"/>
    <w:rsid w:val="006F7E43"/>
    <w:rsid w:val="007009E8"/>
    <w:rsid w:val="00700ABC"/>
    <w:rsid w:val="00700E3F"/>
    <w:rsid w:val="007011CD"/>
    <w:rsid w:val="0070142B"/>
    <w:rsid w:val="00701988"/>
    <w:rsid w:val="00701D7B"/>
    <w:rsid w:val="00701EFA"/>
    <w:rsid w:val="0070214A"/>
    <w:rsid w:val="00702365"/>
    <w:rsid w:val="00702691"/>
    <w:rsid w:val="007029EE"/>
    <w:rsid w:val="00702BF1"/>
    <w:rsid w:val="00702F8D"/>
    <w:rsid w:val="00703CE2"/>
    <w:rsid w:val="00704761"/>
    <w:rsid w:val="00704C1A"/>
    <w:rsid w:val="00704C6A"/>
    <w:rsid w:val="00704DD8"/>
    <w:rsid w:val="0070517D"/>
    <w:rsid w:val="00705396"/>
    <w:rsid w:val="00705775"/>
    <w:rsid w:val="0070608F"/>
    <w:rsid w:val="00706500"/>
    <w:rsid w:val="0070669C"/>
    <w:rsid w:val="00707343"/>
    <w:rsid w:val="00707494"/>
    <w:rsid w:val="007074A7"/>
    <w:rsid w:val="007074CD"/>
    <w:rsid w:val="00710566"/>
    <w:rsid w:val="007106A8"/>
    <w:rsid w:val="00710924"/>
    <w:rsid w:val="00710F5F"/>
    <w:rsid w:val="0071153D"/>
    <w:rsid w:val="007115B4"/>
    <w:rsid w:val="00711A7E"/>
    <w:rsid w:val="00711F3E"/>
    <w:rsid w:val="00711FF9"/>
    <w:rsid w:val="00712610"/>
    <w:rsid w:val="00712DB0"/>
    <w:rsid w:val="00713266"/>
    <w:rsid w:val="0071385C"/>
    <w:rsid w:val="00713C17"/>
    <w:rsid w:val="00714586"/>
    <w:rsid w:val="007148A2"/>
    <w:rsid w:val="00714AB1"/>
    <w:rsid w:val="00714B71"/>
    <w:rsid w:val="0071518B"/>
    <w:rsid w:val="0071530F"/>
    <w:rsid w:val="00715953"/>
    <w:rsid w:val="007159B0"/>
    <w:rsid w:val="00715D4C"/>
    <w:rsid w:val="00715FEF"/>
    <w:rsid w:val="00716672"/>
    <w:rsid w:val="0071683A"/>
    <w:rsid w:val="00716886"/>
    <w:rsid w:val="00716993"/>
    <w:rsid w:val="00716CC3"/>
    <w:rsid w:val="00716FCF"/>
    <w:rsid w:val="0071745F"/>
    <w:rsid w:val="00717623"/>
    <w:rsid w:val="00717698"/>
    <w:rsid w:val="007178F6"/>
    <w:rsid w:val="007201BB"/>
    <w:rsid w:val="00720B38"/>
    <w:rsid w:val="007214EF"/>
    <w:rsid w:val="00722DFC"/>
    <w:rsid w:val="007232D6"/>
    <w:rsid w:val="007236D6"/>
    <w:rsid w:val="0072376B"/>
    <w:rsid w:val="00723C76"/>
    <w:rsid w:val="00723E84"/>
    <w:rsid w:val="00723EC8"/>
    <w:rsid w:val="007240F2"/>
    <w:rsid w:val="0072454A"/>
    <w:rsid w:val="00725334"/>
    <w:rsid w:val="00725414"/>
    <w:rsid w:val="007257D7"/>
    <w:rsid w:val="00725ACD"/>
    <w:rsid w:val="007263CB"/>
    <w:rsid w:val="00726797"/>
    <w:rsid w:val="00726822"/>
    <w:rsid w:val="0072724F"/>
    <w:rsid w:val="0072740A"/>
    <w:rsid w:val="00727D2B"/>
    <w:rsid w:val="00727D5B"/>
    <w:rsid w:val="00730038"/>
    <w:rsid w:val="00730971"/>
    <w:rsid w:val="00731136"/>
    <w:rsid w:val="007311F1"/>
    <w:rsid w:val="00731AD0"/>
    <w:rsid w:val="0073262A"/>
    <w:rsid w:val="00733082"/>
    <w:rsid w:val="007332E1"/>
    <w:rsid w:val="007342E0"/>
    <w:rsid w:val="007344F1"/>
    <w:rsid w:val="00734ABE"/>
    <w:rsid w:val="00734FEF"/>
    <w:rsid w:val="00735045"/>
    <w:rsid w:val="00735953"/>
    <w:rsid w:val="00735F7D"/>
    <w:rsid w:val="0073617E"/>
    <w:rsid w:val="00736777"/>
    <w:rsid w:val="007369A9"/>
    <w:rsid w:val="007369DC"/>
    <w:rsid w:val="00737096"/>
    <w:rsid w:val="0073782E"/>
    <w:rsid w:val="0073788B"/>
    <w:rsid w:val="0074082D"/>
    <w:rsid w:val="007418B5"/>
    <w:rsid w:val="00741ECE"/>
    <w:rsid w:val="007420E2"/>
    <w:rsid w:val="00742364"/>
    <w:rsid w:val="007427F3"/>
    <w:rsid w:val="00742895"/>
    <w:rsid w:val="0074310C"/>
    <w:rsid w:val="00743303"/>
    <w:rsid w:val="00743C22"/>
    <w:rsid w:val="00743CF5"/>
    <w:rsid w:val="0074444C"/>
    <w:rsid w:val="007444A0"/>
    <w:rsid w:val="0074493F"/>
    <w:rsid w:val="00745C23"/>
    <w:rsid w:val="00745E4C"/>
    <w:rsid w:val="00745FAA"/>
    <w:rsid w:val="0074614E"/>
    <w:rsid w:val="007461F9"/>
    <w:rsid w:val="0074620B"/>
    <w:rsid w:val="00746E35"/>
    <w:rsid w:val="00747105"/>
    <w:rsid w:val="0074720F"/>
    <w:rsid w:val="007472AE"/>
    <w:rsid w:val="007474A0"/>
    <w:rsid w:val="007478C6"/>
    <w:rsid w:val="00750F10"/>
    <w:rsid w:val="00751166"/>
    <w:rsid w:val="007515CA"/>
    <w:rsid w:val="00751CF9"/>
    <w:rsid w:val="0075210B"/>
    <w:rsid w:val="0075278A"/>
    <w:rsid w:val="00752A6F"/>
    <w:rsid w:val="00752C0E"/>
    <w:rsid w:val="00752E4C"/>
    <w:rsid w:val="00752E6C"/>
    <w:rsid w:val="007531FE"/>
    <w:rsid w:val="007532EF"/>
    <w:rsid w:val="007536CB"/>
    <w:rsid w:val="00753AB9"/>
    <w:rsid w:val="007543F7"/>
    <w:rsid w:val="00754ACE"/>
    <w:rsid w:val="00755279"/>
    <w:rsid w:val="00755693"/>
    <w:rsid w:val="00756183"/>
    <w:rsid w:val="00756569"/>
    <w:rsid w:val="007566E8"/>
    <w:rsid w:val="0075672F"/>
    <w:rsid w:val="00757206"/>
    <w:rsid w:val="0075730F"/>
    <w:rsid w:val="00757C49"/>
    <w:rsid w:val="007601EB"/>
    <w:rsid w:val="0076077F"/>
    <w:rsid w:val="00760C83"/>
    <w:rsid w:val="00760CAB"/>
    <w:rsid w:val="00760ED8"/>
    <w:rsid w:val="00761161"/>
    <w:rsid w:val="007613AF"/>
    <w:rsid w:val="0076196A"/>
    <w:rsid w:val="00761ADD"/>
    <w:rsid w:val="0076222B"/>
    <w:rsid w:val="00762DF2"/>
    <w:rsid w:val="007635AC"/>
    <w:rsid w:val="00763AD2"/>
    <w:rsid w:val="00763F07"/>
    <w:rsid w:val="0076550B"/>
    <w:rsid w:val="007659F1"/>
    <w:rsid w:val="00766151"/>
    <w:rsid w:val="007667CA"/>
    <w:rsid w:val="00766B2F"/>
    <w:rsid w:val="00766FE9"/>
    <w:rsid w:val="0076755A"/>
    <w:rsid w:val="007678B5"/>
    <w:rsid w:val="00767A51"/>
    <w:rsid w:val="00767A99"/>
    <w:rsid w:val="00767CE6"/>
    <w:rsid w:val="00770026"/>
    <w:rsid w:val="00770199"/>
    <w:rsid w:val="00770445"/>
    <w:rsid w:val="00770803"/>
    <w:rsid w:val="00770866"/>
    <w:rsid w:val="00770DE7"/>
    <w:rsid w:val="00770E4C"/>
    <w:rsid w:val="00771389"/>
    <w:rsid w:val="007713FD"/>
    <w:rsid w:val="00771BE5"/>
    <w:rsid w:val="00772442"/>
    <w:rsid w:val="00772716"/>
    <w:rsid w:val="00772D2B"/>
    <w:rsid w:val="00772D55"/>
    <w:rsid w:val="00772D79"/>
    <w:rsid w:val="007730C1"/>
    <w:rsid w:val="007736CB"/>
    <w:rsid w:val="00774D03"/>
    <w:rsid w:val="00775672"/>
    <w:rsid w:val="007756EF"/>
    <w:rsid w:val="007759B2"/>
    <w:rsid w:val="00775A80"/>
    <w:rsid w:val="00776008"/>
    <w:rsid w:val="0077697B"/>
    <w:rsid w:val="00776DE6"/>
    <w:rsid w:val="007771E6"/>
    <w:rsid w:val="00777877"/>
    <w:rsid w:val="00777CAF"/>
    <w:rsid w:val="00777E63"/>
    <w:rsid w:val="0078096A"/>
    <w:rsid w:val="00780B0E"/>
    <w:rsid w:val="007810C6"/>
    <w:rsid w:val="0078141D"/>
    <w:rsid w:val="0078183B"/>
    <w:rsid w:val="00781CF2"/>
    <w:rsid w:val="007820B9"/>
    <w:rsid w:val="007821F6"/>
    <w:rsid w:val="007825A7"/>
    <w:rsid w:val="0078273C"/>
    <w:rsid w:val="007829A3"/>
    <w:rsid w:val="00783A99"/>
    <w:rsid w:val="00783B7E"/>
    <w:rsid w:val="0078421C"/>
    <w:rsid w:val="00784956"/>
    <w:rsid w:val="0078500F"/>
    <w:rsid w:val="00785373"/>
    <w:rsid w:val="0078538B"/>
    <w:rsid w:val="007853CD"/>
    <w:rsid w:val="0078550B"/>
    <w:rsid w:val="00785757"/>
    <w:rsid w:val="0078598F"/>
    <w:rsid w:val="007859D2"/>
    <w:rsid w:val="00785AD9"/>
    <w:rsid w:val="00785CF2"/>
    <w:rsid w:val="00785ECF"/>
    <w:rsid w:val="00786002"/>
    <w:rsid w:val="0078605F"/>
    <w:rsid w:val="00786254"/>
    <w:rsid w:val="00786FA5"/>
    <w:rsid w:val="00787109"/>
    <w:rsid w:val="00787802"/>
    <w:rsid w:val="00787A3B"/>
    <w:rsid w:val="00787DD4"/>
    <w:rsid w:val="00790330"/>
    <w:rsid w:val="007903D6"/>
    <w:rsid w:val="0079088B"/>
    <w:rsid w:val="007917AD"/>
    <w:rsid w:val="00791A5B"/>
    <w:rsid w:val="007922EE"/>
    <w:rsid w:val="00792BC4"/>
    <w:rsid w:val="00792D57"/>
    <w:rsid w:val="00793205"/>
    <w:rsid w:val="00793282"/>
    <w:rsid w:val="00793508"/>
    <w:rsid w:val="0079354F"/>
    <w:rsid w:val="00793775"/>
    <w:rsid w:val="007939DF"/>
    <w:rsid w:val="00793B8B"/>
    <w:rsid w:val="007944EA"/>
    <w:rsid w:val="00794B76"/>
    <w:rsid w:val="007959DF"/>
    <w:rsid w:val="00795CBE"/>
    <w:rsid w:val="00795E16"/>
    <w:rsid w:val="00795EB2"/>
    <w:rsid w:val="00796B4B"/>
    <w:rsid w:val="00797006"/>
    <w:rsid w:val="007975FA"/>
    <w:rsid w:val="00797708"/>
    <w:rsid w:val="00797FB4"/>
    <w:rsid w:val="007A04D9"/>
    <w:rsid w:val="007A056D"/>
    <w:rsid w:val="007A0634"/>
    <w:rsid w:val="007A0EB6"/>
    <w:rsid w:val="007A10E6"/>
    <w:rsid w:val="007A1534"/>
    <w:rsid w:val="007A1CB1"/>
    <w:rsid w:val="007A1CFD"/>
    <w:rsid w:val="007A34D8"/>
    <w:rsid w:val="007A3E33"/>
    <w:rsid w:val="007A4098"/>
    <w:rsid w:val="007A45AE"/>
    <w:rsid w:val="007A492B"/>
    <w:rsid w:val="007A537F"/>
    <w:rsid w:val="007A58BE"/>
    <w:rsid w:val="007A5C1B"/>
    <w:rsid w:val="007A6C2C"/>
    <w:rsid w:val="007A6E94"/>
    <w:rsid w:val="007A6FB0"/>
    <w:rsid w:val="007A746A"/>
    <w:rsid w:val="007A7B41"/>
    <w:rsid w:val="007A7E93"/>
    <w:rsid w:val="007B0022"/>
    <w:rsid w:val="007B0639"/>
    <w:rsid w:val="007B0AED"/>
    <w:rsid w:val="007B2889"/>
    <w:rsid w:val="007B2A4B"/>
    <w:rsid w:val="007B2CD8"/>
    <w:rsid w:val="007B3522"/>
    <w:rsid w:val="007B408C"/>
    <w:rsid w:val="007B4462"/>
    <w:rsid w:val="007B4470"/>
    <w:rsid w:val="007B4608"/>
    <w:rsid w:val="007B4979"/>
    <w:rsid w:val="007B57E1"/>
    <w:rsid w:val="007B5AD7"/>
    <w:rsid w:val="007B5C47"/>
    <w:rsid w:val="007B5C84"/>
    <w:rsid w:val="007B60D9"/>
    <w:rsid w:val="007B66C0"/>
    <w:rsid w:val="007B6E99"/>
    <w:rsid w:val="007B708F"/>
    <w:rsid w:val="007B756A"/>
    <w:rsid w:val="007C03F5"/>
    <w:rsid w:val="007C0663"/>
    <w:rsid w:val="007C0C50"/>
    <w:rsid w:val="007C0FE9"/>
    <w:rsid w:val="007C1D02"/>
    <w:rsid w:val="007C1F1A"/>
    <w:rsid w:val="007C32CB"/>
    <w:rsid w:val="007C352E"/>
    <w:rsid w:val="007C3685"/>
    <w:rsid w:val="007C3862"/>
    <w:rsid w:val="007C3AD6"/>
    <w:rsid w:val="007C4265"/>
    <w:rsid w:val="007C4480"/>
    <w:rsid w:val="007C47B1"/>
    <w:rsid w:val="007C48C0"/>
    <w:rsid w:val="007C491F"/>
    <w:rsid w:val="007C4CD2"/>
    <w:rsid w:val="007C4E09"/>
    <w:rsid w:val="007C4E74"/>
    <w:rsid w:val="007C504A"/>
    <w:rsid w:val="007C5478"/>
    <w:rsid w:val="007C5488"/>
    <w:rsid w:val="007C5766"/>
    <w:rsid w:val="007C57CC"/>
    <w:rsid w:val="007C6088"/>
    <w:rsid w:val="007C65AA"/>
    <w:rsid w:val="007C69D2"/>
    <w:rsid w:val="007C6EEF"/>
    <w:rsid w:val="007C7158"/>
    <w:rsid w:val="007C7539"/>
    <w:rsid w:val="007C771F"/>
    <w:rsid w:val="007C7771"/>
    <w:rsid w:val="007D01D7"/>
    <w:rsid w:val="007D062E"/>
    <w:rsid w:val="007D0BDD"/>
    <w:rsid w:val="007D1050"/>
    <w:rsid w:val="007D1460"/>
    <w:rsid w:val="007D1D55"/>
    <w:rsid w:val="007D1DB9"/>
    <w:rsid w:val="007D22AB"/>
    <w:rsid w:val="007D22BC"/>
    <w:rsid w:val="007D2A19"/>
    <w:rsid w:val="007D2AA6"/>
    <w:rsid w:val="007D2FE1"/>
    <w:rsid w:val="007D3019"/>
    <w:rsid w:val="007D3040"/>
    <w:rsid w:val="007D3476"/>
    <w:rsid w:val="007D3D2E"/>
    <w:rsid w:val="007D4D9B"/>
    <w:rsid w:val="007D4DCE"/>
    <w:rsid w:val="007D57AB"/>
    <w:rsid w:val="007D599F"/>
    <w:rsid w:val="007D5D72"/>
    <w:rsid w:val="007D6264"/>
    <w:rsid w:val="007D71E1"/>
    <w:rsid w:val="007D7313"/>
    <w:rsid w:val="007D7868"/>
    <w:rsid w:val="007D7F19"/>
    <w:rsid w:val="007E05C1"/>
    <w:rsid w:val="007E06E9"/>
    <w:rsid w:val="007E0F1A"/>
    <w:rsid w:val="007E0F59"/>
    <w:rsid w:val="007E132F"/>
    <w:rsid w:val="007E146F"/>
    <w:rsid w:val="007E1A0F"/>
    <w:rsid w:val="007E1AA6"/>
    <w:rsid w:val="007E1C3D"/>
    <w:rsid w:val="007E1C3F"/>
    <w:rsid w:val="007E1D85"/>
    <w:rsid w:val="007E1E67"/>
    <w:rsid w:val="007E2773"/>
    <w:rsid w:val="007E28B7"/>
    <w:rsid w:val="007E2974"/>
    <w:rsid w:val="007E2C94"/>
    <w:rsid w:val="007E302E"/>
    <w:rsid w:val="007E3BAE"/>
    <w:rsid w:val="007E3C57"/>
    <w:rsid w:val="007E4661"/>
    <w:rsid w:val="007E48B4"/>
    <w:rsid w:val="007E496D"/>
    <w:rsid w:val="007E49DD"/>
    <w:rsid w:val="007E5C98"/>
    <w:rsid w:val="007E6325"/>
    <w:rsid w:val="007E6509"/>
    <w:rsid w:val="007E6809"/>
    <w:rsid w:val="007E6B80"/>
    <w:rsid w:val="007E6C9A"/>
    <w:rsid w:val="007E730A"/>
    <w:rsid w:val="007E736E"/>
    <w:rsid w:val="007E7569"/>
    <w:rsid w:val="007E796A"/>
    <w:rsid w:val="007E7B03"/>
    <w:rsid w:val="007E7EDE"/>
    <w:rsid w:val="007F0229"/>
    <w:rsid w:val="007F0336"/>
    <w:rsid w:val="007F06DB"/>
    <w:rsid w:val="007F0705"/>
    <w:rsid w:val="007F0A3F"/>
    <w:rsid w:val="007F13AE"/>
    <w:rsid w:val="007F13B3"/>
    <w:rsid w:val="007F16FF"/>
    <w:rsid w:val="007F172A"/>
    <w:rsid w:val="007F17E1"/>
    <w:rsid w:val="007F1C8F"/>
    <w:rsid w:val="007F2440"/>
    <w:rsid w:val="007F29A5"/>
    <w:rsid w:val="007F29F1"/>
    <w:rsid w:val="007F2F1D"/>
    <w:rsid w:val="007F327F"/>
    <w:rsid w:val="007F3C94"/>
    <w:rsid w:val="007F3D58"/>
    <w:rsid w:val="007F3E6E"/>
    <w:rsid w:val="007F41FF"/>
    <w:rsid w:val="007F44B8"/>
    <w:rsid w:val="007F4BCC"/>
    <w:rsid w:val="007F5887"/>
    <w:rsid w:val="007F5B30"/>
    <w:rsid w:val="007F5C39"/>
    <w:rsid w:val="007F6AE7"/>
    <w:rsid w:val="007F6BA1"/>
    <w:rsid w:val="007F6F11"/>
    <w:rsid w:val="007F6F21"/>
    <w:rsid w:val="007F7008"/>
    <w:rsid w:val="007F714C"/>
    <w:rsid w:val="007F7274"/>
    <w:rsid w:val="007F7382"/>
    <w:rsid w:val="007F7CA6"/>
    <w:rsid w:val="007F7CDE"/>
    <w:rsid w:val="007F7DE1"/>
    <w:rsid w:val="008001C1"/>
    <w:rsid w:val="00800BB0"/>
    <w:rsid w:val="0080147B"/>
    <w:rsid w:val="008015F0"/>
    <w:rsid w:val="008020FE"/>
    <w:rsid w:val="008021C0"/>
    <w:rsid w:val="008026E8"/>
    <w:rsid w:val="00803223"/>
    <w:rsid w:val="0080389B"/>
    <w:rsid w:val="00803BE3"/>
    <w:rsid w:val="00804180"/>
    <w:rsid w:val="008041A7"/>
    <w:rsid w:val="0080493F"/>
    <w:rsid w:val="00804D91"/>
    <w:rsid w:val="00804EF2"/>
    <w:rsid w:val="00805058"/>
    <w:rsid w:val="00805319"/>
    <w:rsid w:val="008054F0"/>
    <w:rsid w:val="00805BC7"/>
    <w:rsid w:val="00805BF1"/>
    <w:rsid w:val="008063ED"/>
    <w:rsid w:val="008068B4"/>
    <w:rsid w:val="0080721F"/>
    <w:rsid w:val="008073EF"/>
    <w:rsid w:val="0080782A"/>
    <w:rsid w:val="00807A96"/>
    <w:rsid w:val="00807F0D"/>
    <w:rsid w:val="00810C0C"/>
    <w:rsid w:val="00810C6A"/>
    <w:rsid w:val="00810FEF"/>
    <w:rsid w:val="00811489"/>
    <w:rsid w:val="00811B9A"/>
    <w:rsid w:val="00812319"/>
    <w:rsid w:val="008124B0"/>
    <w:rsid w:val="00813675"/>
    <w:rsid w:val="008136BD"/>
    <w:rsid w:val="0081378A"/>
    <w:rsid w:val="00813A1C"/>
    <w:rsid w:val="00813FC1"/>
    <w:rsid w:val="00814137"/>
    <w:rsid w:val="00814183"/>
    <w:rsid w:val="008146F2"/>
    <w:rsid w:val="00814CA1"/>
    <w:rsid w:val="00814F11"/>
    <w:rsid w:val="00814F13"/>
    <w:rsid w:val="00814F43"/>
    <w:rsid w:val="008150A3"/>
    <w:rsid w:val="0081627C"/>
    <w:rsid w:val="0081628D"/>
    <w:rsid w:val="008162FC"/>
    <w:rsid w:val="008163D1"/>
    <w:rsid w:val="00816755"/>
    <w:rsid w:val="008168B1"/>
    <w:rsid w:val="00817625"/>
    <w:rsid w:val="008177B1"/>
    <w:rsid w:val="00817919"/>
    <w:rsid w:val="00817940"/>
    <w:rsid w:val="00817BA6"/>
    <w:rsid w:val="00817C56"/>
    <w:rsid w:val="00817E96"/>
    <w:rsid w:val="00820110"/>
    <w:rsid w:val="008210B2"/>
    <w:rsid w:val="0082173C"/>
    <w:rsid w:val="008218A4"/>
    <w:rsid w:val="00821CD4"/>
    <w:rsid w:val="00822722"/>
    <w:rsid w:val="008228BF"/>
    <w:rsid w:val="00823177"/>
    <w:rsid w:val="008235BB"/>
    <w:rsid w:val="00823681"/>
    <w:rsid w:val="00823D3A"/>
    <w:rsid w:val="00823F50"/>
    <w:rsid w:val="0082465F"/>
    <w:rsid w:val="00824696"/>
    <w:rsid w:val="008246A9"/>
    <w:rsid w:val="008246E2"/>
    <w:rsid w:val="00824BEA"/>
    <w:rsid w:val="00826352"/>
    <w:rsid w:val="008263FB"/>
    <w:rsid w:val="00826694"/>
    <w:rsid w:val="00827734"/>
    <w:rsid w:val="008278D0"/>
    <w:rsid w:val="008309C6"/>
    <w:rsid w:val="00830B62"/>
    <w:rsid w:val="00830DB1"/>
    <w:rsid w:val="008310F3"/>
    <w:rsid w:val="008312C9"/>
    <w:rsid w:val="00831A82"/>
    <w:rsid w:val="00831DDB"/>
    <w:rsid w:val="00831FD3"/>
    <w:rsid w:val="00832231"/>
    <w:rsid w:val="00833873"/>
    <w:rsid w:val="00833D2B"/>
    <w:rsid w:val="00834599"/>
    <w:rsid w:val="008345CC"/>
    <w:rsid w:val="00834A62"/>
    <w:rsid w:val="008352F2"/>
    <w:rsid w:val="008355E1"/>
    <w:rsid w:val="00835B2D"/>
    <w:rsid w:val="00835C68"/>
    <w:rsid w:val="00836952"/>
    <w:rsid w:val="00836D77"/>
    <w:rsid w:val="008372EE"/>
    <w:rsid w:val="00837532"/>
    <w:rsid w:val="0083756A"/>
    <w:rsid w:val="008379E7"/>
    <w:rsid w:val="00837C28"/>
    <w:rsid w:val="00837DB3"/>
    <w:rsid w:val="00840156"/>
    <w:rsid w:val="0084087F"/>
    <w:rsid w:val="00840AE1"/>
    <w:rsid w:val="00840CBE"/>
    <w:rsid w:val="00840DDE"/>
    <w:rsid w:val="00841039"/>
    <w:rsid w:val="0084128A"/>
    <w:rsid w:val="00841921"/>
    <w:rsid w:val="00841A76"/>
    <w:rsid w:val="00841D10"/>
    <w:rsid w:val="0084239D"/>
    <w:rsid w:val="008424DD"/>
    <w:rsid w:val="00842590"/>
    <w:rsid w:val="008425D0"/>
    <w:rsid w:val="00842844"/>
    <w:rsid w:val="00843202"/>
    <w:rsid w:val="00843312"/>
    <w:rsid w:val="00843713"/>
    <w:rsid w:val="008439C2"/>
    <w:rsid w:val="0084454F"/>
    <w:rsid w:val="00845A03"/>
    <w:rsid w:val="0084625E"/>
    <w:rsid w:val="0084660B"/>
    <w:rsid w:val="008467AC"/>
    <w:rsid w:val="00846821"/>
    <w:rsid w:val="008468AF"/>
    <w:rsid w:val="00846951"/>
    <w:rsid w:val="00846C7E"/>
    <w:rsid w:val="00846C84"/>
    <w:rsid w:val="00847144"/>
    <w:rsid w:val="008474BB"/>
    <w:rsid w:val="00847580"/>
    <w:rsid w:val="00847772"/>
    <w:rsid w:val="00847DA4"/>
    <w:rsid w:val="008502E4"/>
    <w:rsid w:val="00850418"/>
    <w:rsid w:val="00850B8F"/>
    <w:rsid w:val="00850BC5"/>
    <w:rsid w:val="0085155E"/>
    <w:rsid w:val="0085181A"/>
    <w:rsid w:val="00852428"/>
    <w:rsid w:val="0085381D"/>
    <w:rsid w:val="00853C28"/>
    <w:rsid w:val="0085448C"/>
    <w:rsid w:val="008551F1"/>
    <w:rsid w:val="00855680"/>
    <w:rsid w:val="00855AEC"/>
    <w:rsid w:val="0085620C"/>
    <w:rsid w:val="0085623C"/>
    <w:rsid w:val="008563ED"/>
    <w:rsid w:val="00856543"/>
    <w:rsid w:val="008565F8"/>
    <w:rsid w:val="0085662A"/>
    <w:rsid w:val="00856946"/>
    <w:rsid w:val="008579D5"/>
    <w:rsid w:val="00857E77"/>
    <w:rsid w:val="008601EC"/>
    <w:rsid w:val="00861059"/>
    <w:rsid w:val="008619DB"/>
    <w:rsid w:val="00862218"/>
    <w:rsid w:val="00862235"/>
    <w:rsid w:val="0086235C"/>
    <w:rsid w:val="0086343E"/>
    <w:rsid w:val="00863628"/>
    <w:rsid w:val="0086372D"/>
    <w:rsid w:val="008639E9"/>
    <w:rsid w:val="00863E9F"/>
    <w:rsid w:val="00863F90"/>
    <w:rsid w:val="00864288"/>
    <w:rsid w:val="008645B7"/>
    <w:rsid w:val="00864711"/>
    <w:rsid w:val="00864745"/>
    <w:rsid w:val="00864A84"/>
    <w:rsid w:val="008658D7"/>
    <w:rsid w:val="00865B74"/>
    <w:rsid w:val="008662EF"/>
    <w:rsid w:val="0086647E"/>
    <w:rsid w:val="008666A1"/>
    <w:rsid w:val="008669F4"/>
    <w:rsid w:val="00867344"/>
    <w:rsid w:val="00867649"/>
    <w:rsid w:val="008677BE"/>
    <w:rsid w:val="00867CCC"/>
    <w:rsid w:val="00867DB3"/>
    <w:rsid w:val="00870009"/>
    <w:rsid w:val="0087031E"/>
    <w:rsid w:val="00870610"/>
    <w:rsid w:val="00870936"/>
    <w:rsid w:val="00870D1C"/>
    <w:rsid w:val="00870DAF"/>
    <w:rsid w:val="00872C69"/>
    <w:rsid w:val="0087357C"/>
    <w:rsid w:val="00873631"/>
    <w:rsid w:val="00873A73"/>
    <w:rsid w:val="00873CA9"/>
    <w:rsid w:val="00873ED6"/>
    <w:rsid w:val="008740CD"/>
    <w:rsid w:val="0087457E"/>
    <w:rsid w:val="008746F7"/>
    <w:rsid w:val="008749A5"/>
    <w:rsid w:val="00874C39"/>
    <w:rsid w:val="00874FD9"/>
    <w:rsid w:val="008758C4"/>
    <w:rsid w:val="00875ACB"/>
    <w:rsid w:val="00875B25"/>
    <w:rsid w:val="00875F72"/>
    <w:rsid w:val="00875FB2"/>
    <w:rsid w:val="00876B30"/>
    <w:rsid w:val="00877090"/>
    <w:rsid w:val="0087744E"/>
    <w:rsid w:val="008774A8"/>
    <w:rsid w:val="0087762C"/>
    <w:rsid w:val="00877C05"/>
    <w:rsid w:val="00877C99"/>
    <w:rsid w:val="008802F1"/>
    <w:rsid w:val="00880625"/>
    <w:rsid w:val="00880887"/>
    <w:rsid w:val="00880EAE"/>
    <w:rsid w:val="008816E0"/>
    <w:rsid w:val="00881E7D"/>
    <w:rsid w:val="0088250E"/>
    <w:rsid w:val="008834D0"/>
    <w:rsid w:val="0088369D"/>
    <w:rsid w:val="008838FC"/>
    <w:rsid w:val="00884AF3"/>
    <w:rsid w:val="0088539D"/>
    <w:rsid w:val="008855BD"/>
    <w:rsid w:val="008856B4"/>
    <w:rsid w:val="008866FC"/>
    <w:rsid w:val="00886E80"/>
    <w:rsid w:val="008874B4"/>
    <w:rsid w:val="008875F0"/>
    <w:rsid w:val="00887FDD"/>
    <w:rsid w:val="00890BE1"/>
    <w:rsid w:val="00891199"/>
    <w:rsid w:val="008911D8"/>
    <w:rsid w:val="008911F7"/>
    <w:rsid w:val="008915F3"/>
    <w:rsid w:val="008919E4"/>
    <w:rsid w:val="0089235E"/>
    <w:rsid w:val="00892486"/>
    <w:rsid w:val="00892833"/>
    <w:rsid w:val="00892CC4"/>
    <w:rsid w:val="0089352D"/>
    <w:rsid w:val="00893962"/>
    <w:rsid w:val="00893B2D"/>
    <w:rsid w:val="008943C8"/>
    <w:rsid w:val="008949EF"/>
    <w:rsid w:val="00894A00"/>
    <w:rsid w:val="008950E7"/>
    <w:rsid w:val="0089526F"/>
    <w:rsid w:val="00895775"/>
    <w:rsid w:val="0089599C"/>
    <w:rsid w:val="00895CA3"/>
    <w:rsid w:val="00896081"/>
    <w:rsid w:val="0089655B"/>
    <w:rsid w:val="00896C29"/>
    <w:rsid w:val="00897694"/>
    <w:rsid w:val="00897ED3"/>
    <w:rsid w:val="008A0526"/>
    <w:rsid w:val="008A15BB"/>
    <w:rsid w:val="008A17A0"/>
    <w:rsid w:val="008A1DC6"/>
    <w:rsid w:val="008A1EA7"/>
    <w:rsid w:val="008A239D"/>
    <w:rsid w:val="008A28F0"/>
    <w:rsid w:val="008A2C2A"/>
    <w:rsid w:val="008A3814"/>
    <w:rsid w:val="008A3824"/>
    <w:rsid w:val="008A3B52"/>
    <w:rsid w:val="008A3D1A"/>
    <w:rsid w:val="008A4D05"/>
    <w:rsid w:val="008A51F0"/>
    <w:rsid w:val="008A5623"/>
    <w:rsid w:val="008A5857"/>
    <w:rsid w:val="008A59B0"/>
    <w:rsid w:val="008A5A3A"/>
    <w:rsid w:val="008A5DC6"/>
    <w:rsid w:val="008A628B"/>
    <w:rsid w:val="008A6AE5"/>
    <w:rsid w:val="008A6BD9"/>
    <w:rsid w:val="008A6FC0"/>
    <w:rsid w:val="008A73E6"/>
    <w:rsid w:val="008A742D"/>
    <w:rsid w:val="008A76E8"/>
    <w:rsid w:val="008A79E0"/>
    <w:rsid w:val="008B027D"/>
    <w:rsid w:val="008B0425"/>
    <w:rsid w:val="008B046B"/>
    <w:rsid w:val="008B0617"/>
    <w:rsid w:val="008B0909"/>
    <w:rsid w:val="008B0AA4"/>
    <w:rsid w:val="008B0C79"/>
    <w:rsid w:val="008B145D"/>
    <w:rsid w:val="008B1646"/>
    <w:rsid w:val="008B2009"/>
    <w:rsid w:val="008B279A"/>
    <w:rsid w:val="008B2BCE"/>
    <w:rsid w:val="008B2F84"/>
    <w:rsid w:val="008B3227"/>
    <w:rsid w:val="008B33D2"/>
    <w:rsid w:val="008B37BD"/>
    <w:rsid w:val="008B38AD"/>
    <w:rsid w:val="008B42FB"/>
    <w:rsid w:val="008B44D8"/>
    <w:rsid w:val="008B4837"/>
    <w:rsid w:val="008B5639"/>
    <w:rsid w:val="008B57D0"/>
    <w:rsid w:val="008B5D6B"/>
    <w:rsid w:val="008B5F2E"/>
    <w:rsid w:val="008B691A"/>
    <w:rsid w:val="008B6DD8"/>
    <w:rsid w:val="008B7308"/>
    <w:rsid w:val="008B7631"/>
    <w:rsid w:val="008B77C1"/>
    <w:rsid w:val="008B7A21"/>
    <w:rsid w:val="008C02F2"/>
    <w:rsid w:val="008C0325"/>
    <w:rsid w:val="008C049B"/>
    <w:rsid w:val="008C0FC3"/>
    <w:rsid w:val="008C215E"/>
    <w:rsid w:val="008C23FD"/>
    <w:rsid w:val="008C252B"/>
    <w:rsid w:val="008C2989"/>
    <w:rsid w:val="008C2B11"/>
    <w:rsid w:val="008C2E37"/>
    <w:rsid w:val="008C352C"/>
    <w:rsid w:val="008C3F66"/>
    <w:rsid w:val="008C42C9"/>
    <w:rsid w:val="008C487F"/>
    <w:rsid w:val="008C5218"/>
    <w:rsid w:val="008C597E"/>
    <w:rsid w:val="008C65A5"/>
    <w:rsid w:val="008C669F"/>
    <w:rsid w:val="008C71EB"/>
    <w:rsid w:val="008C720F"/>
    <w:rsid w:val="008C7BBD"/>
    <w:rsid w:val="008C7F1B"/>
    <w:rsid w:val="008D0033"/>
    <w:rsid w:val="008D011F"/>
    <w:rsid w:val="008D040D"/>
    <w:rsid w:val="008D05CB"/>
    <w:rsid w:val="008D085D"/>
    <w:rsid w:val="008D0A95"/>
    <w:rsid w:val="008D0FCA"/>
    <w:rsid w:val="008D120E"/>
    <w:rsid w:val="008D1831"/>
    <w:rsid w:val="008D1D58"/>
    <w:rsid w:val="008D25B3"/>
    <w:rsid w:val="008D2DFD"/>
    <w:rsid w:val="008D33B1"/>
    <w:rsid w:val="008D3994"/>
    <w:rsid w:val="008D4025"/>
    <w:rsid w:val="008D45A4"/>
    <w:rsid w:val="008D4AFC"/>
    <w:rsid w:val="008D5558"/>
    <w:rsid w:val="008D5A45"/>
    <w:rsid w:val="008D5AAC"/>
    <w:rsid w:val="008D5C66"/>
    <w:rsid w:val="008D5CBE"/>
    <w:rsid w:val="008D676B"/>
    <w:rsid w:val="008D6BFF"/>
    <w:rsid w:val="008D7502"/>
    <w:rsid w:val="008D76D7"/>
    <w:rsid w:val="008D7EBB"/>
    <w:rsid w:val="008E0256"/>
    <w:rsid w:val="008E0481"/>
    <w:rsid w:val="008E07DE"/>
    <w:rsid w:val="008E0A38"/>
    <w:rsid w:val="008E0BBF"/>
    <w:rsid w:val="008E0D37"/>
    <w:rsid w:val="008E164A"/>
    <w:rsid w:val="008E1FCA"/>
    <w:rsid w:val="008E2190"/>
    <w:rsid w:val="008E2562"/>
    <w:rsid w:val="008E28DF"/>
    <w:rsid w:val="008E2A85"/>
    <w:rsid w:val="008E2F31"/>
    <w:rsid w:val="008E321B"/>
    <w:rsid w:val="008E352B"/>
    <w:rsid w:val="008E4565"/>
    <w:rsid w:val="008E4818"/>
    <w:rsid w:val="008E52C2"/>
    <w:rsid w:val="008E53FB"/>
    <w:rsid w:val="008E562B"/>
    <w:rsid w:val="008E60EB"/>
    <w:rsid w:val="008E615E"/>
    <w:rsid w:val="008E67B4"/>
    <w:rsid w:val="008E6FE8"/>
    <w:rsid w:val="008E72D8"/>
    <w:rsid w:val="008E7471"/>
    <w:rsid w:val="008E7DFE"/>
    <w:rsid w:val="008F0457"/>
    <w:rsid w:val="008F0532"/>
    <w:rsid w:val="008F0535"/>
    <w:rsid w:val="008F0892"/>
    <w:rsid w:val="008F0A45"/>
    <w:rsid w:val="008F0A97"/>
    <w:rsid w:val="008F0D16"/>
    <w:rsid w:val="008F11EB"/>
    <w:rsid w:val="008F1FA7"/>
    <w:rsid w:val="008F26A5"/>
    <w:rsid w:val="008F2D2E"/>
    <w:rsid w:val="008F3155"/>
    <w:rsid w:val="008F398E"/>
    <w:rsid w:val="008F3B0A"/>
    <w:rsid w:val="008F3CC6"/>
    <w:rsid w:val="008F3D95"/>
    <w:rsid w:val="008F4124"/>
    <w:rsid w:val="008F42D5"/>
    <w:rsid w:val="008F42EC"/>
    <w:rsid w:val="008F4388"/>
    <w:rsid w:val="008F4AD1"/>
    <w:rsid w:val="008F4B2E"/>
    <w:rsid w:val="008F4E86"/>
    <w:rsid w:val="008F4F15"/>
    <w:rsid w:val="008F4F47"/>
    <w:rsid w:val="008F5AE4"/>
    <w:rsid w:val="008F5F31"/>
    <w:rsid w:val="008F6844"/>
    <w:rsid w:val="008F6BAA"/>
    <w:rsid w:val="008F6DE6"/>
    <w:rsid w:val="008F71E6"/>
    <w:rsid w:val="008F77DE"/>
    <w:rsid w:val="008F7E6C"/>
    <w:rsid w:val="0090017D"/>
    <w:rsid w:val="00901289"/>
    <w:rsid w:val="0090170F"/>
    <w:rsid w:val="00902A1A"/>
    <w:rsid w:val="00902BF8"/>
    <w:rsid w:val="00902C0E"/>
    <w:rsid w:val="00902D59"/>
    <w:rsid w:val="00902EC3"/>
    <w:rsid w:val="009038B0"/>
    <w:rsid w:val="00903AE7"/>
    <w:rsid w:val="00903E66"/>
    <w:rsid w:val="009043E0"/>
    <w:rsid w:val="00904467"/>
    <w:rsid w:val="009048B3"/>
    <w:rsid w:val="00904C79"/>
    <w:rsid w:val="00904FD1"/>
    <w:rsid w:val="0090523D"/>
    <w:rsid w:val="00905557"/>
    <w:rsid w:val="00905DE3"/>
    <w:rsid w:val="00906050"/>
    <w:rsid w:val="00906342"/>
    <w:rsid w:val="009066A4"/>
    <w:rsid w:val="00906770"/>
    <w:rsid w:val="00906AB3"/>
    <w:rsid w:val="00906BF6"/>
    <w:rsid w:val="00907199"/>
    <w:rsid w:val="00907754"/>
    <w:rsid w:val="00907975"/>
    <w:rsid w:val="00907BF8"/>
    <w:rsid w:val="00907D75"/>
    <w:rsid w:val="00907F0B"/>
    <w:rsid w:val="00907F37"/>
    <w:rsid w:val="009100F4"/>
    <w:rsid w:val="0091037A"/>
    <w:rsid w:val="009104E2"/>
    <w:rsid w:val="0091093F"/>
    <w:rsid w:val="009112DD"/>
    <w:rsid w:val="00911596"/>
    <w:rsid w:val="00911F2D"/>
    <w:rsid w:val="0091229B"/>
    <w:rsid w:val="00912569"/>
    <w:rsid w:val="009125DF"/>
    <w:rsid w:val="00913447"/>
    <w:rsid w:val="0091348D"/>
    <w:rsid w:val="009137FE"/>
    <w:rsid w:val="00913B05"/>
    <w:rsid w:val="00913BB9"/>
    <w:rsid w:val="00913DD1"/>
    <w:rsid w:val="00914461"/>
    <w:rsid w:val="009147E4"/>
    <w:rsid w:val="0091482B"/>
    <w:rsid w:val="0091483E"/>
    <w:rsid w:val="00914E1A"/>
    <w:rsid w:val="00915165"/>
    <w:rsid w:val="0091552E"/>
    <w:rsid w:val="0091582C"/>
    <w:rsid w:val="00915A0E"/>
    <w:rsid w:val="00915B4F"/>
    <w:rsid w:val="00915CFF"/>
    <w:rsid w:val="00915D6C"/>
    <w:rsid w:val="009160AC"/>
    <w:rsid w:val="00916737"/>
    <w:rsid w:val="00917810"/>
    <w:rsid w:val="00920399"/>
    <w:rsid w:val="0092063D"/>
    <w:rsid w:val="0092066A"/>
    <w:rsid w:val="00920F98"/>
    <w:rsid w:val="0092124B"/>
    <w:rsid w:val="00921B68"/>
    <w:rsid w:val="00921F5B"/>
    <w:rsid w:val="00922251"/>
    <w:rsid w:val="0092245F"/>
    <w:rsid w:val="00922863"/>
    <w:rsid w:val="00922DD4"/>
    <w:rsid w:val="00922FDD"/>
    <w:rsid w:val="009231B6"/>
    <w:rsid w:val="00923241"/>
    <w:rsid w:val="009232D7"/>
    <w:rsid w:val="0092330F"/>
    <w:rsid w:val="00923328"/>
    <w:rsid w:val="00923355"/>
    <w:rsid w:val="0092388F"/>
    <w:rsid w:val="009242F9"/>
    <w:rsid w:val="00924484"/>
    <w:rsid w:val="009249D8"/>
    <w:rsid w:val="009252DC"/>
    <w:rsid w:val="009254B3"/>
    <w:rsid w:val="00925517"/>
    <w:rsid w:val="009257BE"/>
    <w:rsid w:val="00925E62"/>
    <w:rsid w:val="00925FC7"/>
    <w:rsid w:val="00925FE2"/>
    <w:rsid w:val="00926267"/>
    <w:rsid w:val="00926A17"/>
    <w:rsid w:val="00926C92"/>
    <w:rsid w:val="00926D3B"/>
    <w:rsid w:val="00927951"/>
    <w:rsid w:val="009279C9"/>
    <w:rsid w:val="009279F0"/>
    <w:rsid w:val="00927ABD"/>
    <w:rsid w:val="009304E7"/>
    <w:rsid w:val="009308DA"/>
    <w:rsid w:val="00930BF8"/>
    <w:rsid w:val="009311FB"/>
    <w:rsid w:val="009319D7"/>
    <w:rsid w:val="00931AE0"/>
    <w:rsid w:val="009320BC"/>
    <w:rsid w:val="00932277"/>
    <w:rsid w:val="00932438"/>
    <w:rsid w:val="009329E2"/>
    <w:rsid w:val="00932D29"/>
    <w:rsid w:val="00932D2F"/>
    <w:rsid w:val="00932D85"/>
    <w:rsid w:val="00932F0C"/>
    <w:rsid w:val="0093359D"/>
    <w:rsid w:val="0093391A"/>
    <w:rsid w:val="00933B23"/>
    <w:rsid w:val="00933E8D"/>
    <w:rsid w:val="0093438C"/>
    <w:rsid w:val="0093495C"/>
    <w:rsid w:val="00934FB2"/>
    <w:rsid w:val="0093579F"/>
    <w:rsid w:val="0093602C"/>
    <w:rsid w:val="00936043"/>
    <w:rsid w:val="009366AB"/>
    <w:rsid w:val="00937C1A"/>
    <w:rsid w:val="009405C6"/>
    <w:rsid w:val="009409BD"/>
    <w:rsid w:val="00940CA8"/>
    <w:rsid w:val="00941EE2"/>
    <w:rsid w:val="00941EE7"/>
    <w:rsid w:val="00942A25"/>
    <w:rsid w:val="00942F7C"/>
    <w:rsid w:val="00942F84"/>
    <w:rsid w:val="009434A1"/>
    <w:rsid w:val="009437DB"/>
    <w:rsid w:val="00943DC6"/>
    <w:rsid w:val="009447C0"/>
    <w:rsid w:val="009449CD"/>
    <w:rsid w:val="00944C4C"/>
    <w:rsid w:val="00944FCC"/>
    <w:rsid w:val="0094532C"/>
    <w:rsid w:val="00945456"/>
    <w:rsid w:val="00945A1D"/>
    <w:rsid w:val="00946085"/>
    <w:rsid w:val="00946588"/>
    <w:rsid w:val="00946642"/>
    <w:rsid w:val="00946886"/>
    <w:rsid w:val="009468A3"/>
    <w:rsid w:val="0094770B"/>
    <w:rsid w:val="009477FA"/>
    <w:rsid w:val="00950153"/>
    <w:rsid w:val="0095039A"/>
    <w:rsid w:val="00950893"/>
    <w:rsid w:val="00950C5E"/>
    <w:rsid w:val="00950CD7"/>
    <w:rsid w:val="00950DC2"/>
    <w:rsid w:val="00950FBE"/>
    <w:rsid w:val="00952235"/>
    <w:rsid w:val="00952772"/>
    <w:rsid w:val="00952D17"/>
    <w:rsid w:val="00952F84"/>
    <w:rsid w:val="009533C1"/>
    <w:rsid w:val="009534AE"/>
    <w:rsid w:val="00953993"/>
    <w:rsid w:val="00953B6E"/>
    <w:rsid w:val="00953FAB"/>
    <w:rsid w:val="009541B8"/>
    <w:rsid w:val="00954203"/>
    <w:rsid w:val="00954B66"/>
    <w:rsid w:val="00954CB2"/>
    <w:rsid w:val="009550AA"/>
    <w:rsid w:val="0095587A"/>
    <w:rsid w:val="00955D83"/>
    <w:rsid w:val="00956305"/>
    <w:rsid w:val="009564F5"/>
    <w:rsid w:val="00956EE8"/>
    <w:rsid w:val="0095774E"/>
    <w:rsid w:val="0095795F"/>
    <w:rsid w:val="00957AC1"/>
    <w:rsid w:val="00957AD2"/>
    <w:rsid w:val="00957AE9"/>
    <w:rsid w:val="00957D6E"/>
    <w:rsid w:val="00957F8B"/>
    <w:rsid w:val="00960047"/>
    <w:rsid w:val="0096059A"/>
    <w:rsid w:val="00960649"/>
    <w:rsid w:val="0096065B"/>
    <w:rsid w:val="0096079D"/>
    <w:rsid w:val="00960AA6"/>
    <w:rsid w:val="00961D2D"/>
    <w:rsid w:val="00961DBF"/>
    <w:rsid w:val="0096252A"/>
    <w:rsid w:val="00962638"/>
    <w:rsid w:val="00962E7C"/>
    <w:rsid w:val="009634C0"/>
    <w:rsid w:val="009634F3"/>
    <w:rsid w:val="00963574"/>
    <w:rsid w:val="00963697"/>
    <w:rsid w:val="0096413D"/>
    <w:rsid w:val="00964592"/>
    <w:rsid w:val="009647CA"/>
    <w:rsid w:val="00965187"/>
    <w:rsid w:val="00965A96"/>
    <w:rsid w:val="00965E84"/>
    <w:rsid w:val="00966797"/>
    <w:rsid w:val="00966CC0"/>
    <w:rsid w:val="00966CEF"/>
    <w:rsid w:val="009671B2"/>
    <w:rsid w:val="009674B9"/>
    <w:rsid w:val="00967C91"/>
    <w:rsid w:val="0097019A"/>
    <w:rsid w:val="0097024A"/>
    <w:rsid w:val="00970CEF"/>
    <w:rsid w:val="00970D3E"/>
    <w:rsid w:val="00970E58"/>
    <w:rsid w:val="0097137F"/>
    <w:rsid w:val="00971C20"/>
    <w:rsid w:val="009720C1"/>
    <w:rsid w:val="0097240D"/>
    <w:rsid w:val="00972CD2"/>
    <w:rsid w:val="00972E21"/>
    <w:rsid w:val="00972F3A"/>
    <w:rsid w:val="009732C1"/>
    <w:rsid w:val="009737A8"/>
    <w:rsid w:val="00974FAD"/>
    <w:rsid w:val="00975101"/>
    <w:rsid w:val="00975160"/>
    <w:rsid w:val="009756AE"/>
    <w:rsid w:val="0097583E"/>
    <w:rsid w:val="0097606B"/>
    <w:rsid w:val="00976235"/>
    <w:rsid w:val="00976B45"/>
    <w:rsid w:val="009773BA"/>
    <w:rsid w:val="0097758D"/>
    <w:rsid w:val="009800C4"/>
    <w:rsid w:val="009807E7"/>
    <w:rsid w:val="00980C96"/>
    <w:rsid w:val="00980E2B"/>
    <w:rsid w:val="00981716"/>
    <w:rsid w:val="009819C8"/>
    <w:rsid w:val="00983A4D"/>
    <w:rsid w:val="00983B77"/>
    <w:rsid w:val="00984ED1"/>
    <w:rsid w:val="00984FD8"/>
    <w:rsid w:val="00985088"/>
    <w:rsid w:val="009854A8"/>
    <w:rsid w:val="009857B6"/>
    <w:rsid w:val="00985C41"/>
    <w:rsid w:val="00985D07"/>
    <w:rsid w:val="00985E23"/>
    <w:rsid w:val="009866D3"/>
    <w:rsid w:val="009868E8"/>
    <w:rsid w:val="00986A0D"/>
    <w:rsid w:val="00986DAA"/>
    <w:rsid w:val="00986F9D"/>
    <w:rsid w:val="009878F7"/>
    <w:rsid w:val="00987EDF"/>
    <w:rsid w:val="0099054A"/>
    <w:rsid w:val="00990B35"/>
    <w:rsid w:val="00990D08"/>
    <w:rsid w:val="0099137C"/>
    <w:rsid w:val="0099151F"/>
    <w:rsid w:val="0099169E"/>
    <w:rsid w:val="009918AD"/>
    <w:rsid w:val="00992494"/>
    <w:rsid w:val="00992A72"/>
    <w:rsid w:val="00992F36"/>
    <w:rsid w:val="009936B9"/>
    <w:rsid w:val="0099397D"/>
    <w:rsid w:val="009942D5"/>
    <w:rsid w:val="00995768"/>
    <w:rsid w:val="009957E1"/>
    <w:rsid w:val="00995947"/>
    <w:rsid w:val="00995EF3"/>
    <w:rsid w:val="00996089"/>
    <w:rsid w:val="00996650"/>
    <w:rsid w:val="00996AD0"/>
    <w:rsid w:val="00996C11"/>
    <w:rsid w:val="00996D74"/>
    <w:rsid w:val="00996E2E"/>
    <w:rsid w:val="00996F09"/>
    <w:rsid w:val="0099744C"/>
    <w:rsid w:val="009976E9"/>
    <w:rsid w:val="009978FB"/>
    <w:rsid w:val="00997989"/>
    <w:rsid w:val="00997B6E"/>
    <w:rsid w:val="00997B8C"/>
    <w:rsid w:val="00997EB4"/>
    <w:rsid w:val="009A0D25"/>
    <w:rsid w:val="009A0FA0"/>
    <w:rsid w:val="009A1B17"/>
    <w:rsid w:val="009A1C74"/>
    <w:rsid w:val="009A1CF6"/>
    <w:rsid w:val="009A2033"/>
    <w:rsid w:val="009A2448"/>
    <w:rsid w:val="009A2C8D"/>
    <w:rsid w:val="009A2CF8"/>
    <w:rsid w:val="009A2E44"/>
    <w:rsid w:val="009A30DE"/>
    <w:rsid w:val="009A3881"/>
    <w:rsid w:val="009A3F16"/>
    <w:rsid w:val="009A4004"/>
    <w:rsid w:val="009A4884"/>
    <w:rsid w:val="009A4885"/>
    <w:rsid w:val="009A4BC1"/>
    <w:rsid w:val="009A4BDB"/>
    <w:rsid w:val="009A4DEE"/>
    <w:rsid w:val="009A54AB"/>
    <w:rsid w:val="009A5538"/>
    <w:rsid w:val="009A5879"/>
    <w:rsid w:val="009A605A"/>
    <w:rsid w:val="009A60DB"/>
    <w:rsid w:val="009A621A"/>
    <w:rsid w:val="009A62BA"/>
    <w:rsid w:val="009A6C64"/>
    <w:rsid w:val="009A7086"/>
    <w:rsid w:val="009A7248"/>
    <w:rsid w:val="009A731D"/>
    <w:rsid w:val="009A77EE"/>
    <w:rsid w:val="009B15DF"/>
    <w:rsid w:val="009B17A2"/>
    <w:rsid w:val="009B19E4"/>
    <w:rsid w:val="009B1BEA"/>
    <w:rsid w:val="009B22A1"/>
    <w:rsid w:val="009B278B"/>
    <w:rsid w:val="009B3078"/>
    <w:rsid w:val="009B3497"/>
    <w:rsid w:val="009B3696"/>
    <w:rsid w:val="009B3A92"/>
    <w:rsid w:val="009B40BC"/>
    <w:rsid w:val="009B4482"/>
    <w:rsid w:val="009B4EFA"/>
    <w:rsid w:val="009B5389"/>
    <w:rsid w:val="009B54FE"/>
    <w:rsid w:val="009B5660"/>
    <w:rsid w:val="009B5724"/>
    <w:rsid w:val="009B5BE8"/>
    <w:rsid w:val="009B5D92"/>
    <w:rsid w:val="009B6290"/>
    <w:rsid w:val="009B6540"/>
    <w:rsid w:val="009B6564"/>
    <w:rsid w:val="009B707F"/>
    <w:rsid w:val="009B72D5"/>
    <w:rsid w:val="009B74B3"/>
    <w:rsid w:val="009B753E"/>
    <w:rsid w:val="009B771C"/>
    <w:rsid w:val="009B78B6"/>
    <w:rsid w:val="009B7AE5"/>
    <w:rsid w:val="009B7B80"/>
    <w:rsid w:val="009C05AF"/>
    <w:rsid w:val="009C09D1"/>
    <w:rsid w:val="009C0C21"/>
    <w:rsid w:val="009C0C5D"/>
    <w:rsid w:val="009C0DA9"/>
    <w:rsid w:val="009C1045"/>
    <w:rsid w:val="009C11D9"/>
    <w:rsid w:val="009C19BC"/>
    <w:rsid w:val="009C1D89"/>
    <w:rsid w:val="009C2077"/>
    <w:rsid w:val="009C22CA"/>
    <w:rsid w:val="009C23A8"/>
    <w:rsid w:val="009C246B"/>
    <w:rsid w:val="009C2B62"/>
    <w:rsid w:val="009C2C2D"/>
    <w:rsid w:val="009C3853"/>
    <w:rsid w:val="009C3CB8"/>
    <w:rsid w:val="009C3E57"/>
    <w:rsid w:val="009C3F6C"/>
    <w:rsid w:val="009C4198"/>
    <w:rsid w:val="009C425B"/>
    <w:rsid w:val="009C43C1"/>
    <w:rsid w:val="009C48D4"/>
    <w:rsid w:val="009C490D"/>
    <w:rsid w:val="009C51A9"/>
    <w:rsid w:val="009C59A2"/>
    <w:rsid w:val="009C6299"/>
    <w:rsid w:val="009C62E5"/>
    <w:rsid w:val="009C630D"/>
    <w:rsid w:val="009C6389"/>
    <w:rsid w:val="009C67F1"/>
    <w:rsid w:val="009C6817"/>
    <w:rsid w:val="009C6960"/>
    <w:rsid w:val="009C6D98"/>
    <w:rsid w:val="009C6EFA"/>
    <w:rsid w:val="009C7283"/>
    <w:rsid w:val="009C76CC"/>
    <w:rsid w:val="009C7764"/>
    <w:rsid w:val="009C79AD"/>
    <w:rsid w:val="009D0140"/>
    <w:rsid w:val="009D088D"/>
    <w:rsid w:val="009D09BF"/>
    <w:rsid w:val="009D0DE7"/>
    <w:rsid w:val="009D112C"/>
    <w:rsid w:val="009D1A67"/>
    <w:rsid w:val="009D1BCE"/>
    <w:rsid w:val="009D1D41"/>
    <w:rsid w:val="009D2873"/>
    <w:rsid w:val="009D3B85"/>
    <w:rsid w:val="009D3D2F"/>
    <w:rsid w:val="009D3E32"/>
    <w:rsid w:val="009D43AC"/>
    <w:rsid w:val="009D4618"/>
    <w:rsid w:val="009D630A"/>
    <w:rsid w:val="009D66CF"/>
    <w:rsid w:val="009D6BDC"/>
    <w:rsid w:val="009D6DE2"/>
    <w:rsid w:val="009D6E8F"/>
    <w:rsid w:val="009D732E"/>
    <w:rsid w:val="009D7414"/>
    <w:rsid w:val="009D7429"/>
    <w:rsid w:val="009D7594"/>
    <w:rsid w:val="009D7B84"/>
    <w:rsid w:val="009D7C5B"/>
    <w:rsid w:val="009D7F23"/>
    <w:rsid w:val="009E015B"/>
    <w:rsid w:val="009E047B"/>
    <w:rsid w:val="009E07CB"/>
    <w:rsid w:val="009E09A0"/>
    <w:rsid w:val="009E1BE1"/>
    <w:rsid w:val="009E20B4"/>
    <w:rsid w:val="009E22A3"/>
    <w:rsid w:val="009E2340"/>
    <w:rsid w:val="009E2659"/>
    <w:rsid w:val="009E2716"/>
    <w:rsid w:val="009E274D"/>
    <w:rsid w:val="009E2BCB"/>
    <w:rsid w:val="009E2CB6"/>
    <w:rsid w:val="009E2D80"/>
    <w:rsid w:val="009E3637"/>
    <w:rsid w:val="009E386B"/>
    <w:rsid w:val="009E3DD8"/>
    <w:rsid w:val="009E3EA5"/>
    <w:rsid w:val="009E455D"/>
    <w:rsid w:val="009E4C13"/>
    <w:rsid w:val="009E54E1"/>
    <w:rsid w:val="009E5877"/>
    <w:rsid w:val="009E5A30"/>
    <w:rsid w:val="009E5B68"/>
    <w:rsid w:val="009E60F7"/>
    <w:rsid w:val="009E63F1"/>
    <w:rsid w:val="009E6BCD"/>
    <w:rsid w:val="009E6D3E"/>
    <w:rsid w:val="009E7365"/>
    <w:rsid w:val="009E7D58"/>
    <w:rsid w:val="009F041A"/>
    <w:rsid w:val="009F1407"/>
    <w:rsid w:val="009F1886"/>
    <w:rsid w:val="009F1C4E"/>
    <w:rsid w:val="009F1E0D"/>
    <w:rsid w:val="009F2701"/>
    <w:rsid w:val="009F29D2"/>
    <w:rsid w:val="009F2B42"/>
    <w:rsid w:val="009F2BE4"/>
    <w:rsid w:val="009F2EA1"/>
    <w:rsid w:val="009F3740"/>
    <w:rsid w:val="009F393D"/>
    <w:rsid w:val="009F3EA2"/>
    <w:rsid w:val="009F4A84"/>
    <w:rsid w:val="009F4CD0"/>
    <w:rsid w:val="009F55A9"/>
    <w:rsid w:val="009F5622"/>
    <w:rsid w:val="009F57E7"/>
    <w:rsid w:val="009F585F"/>
    <w:rsid w:val="009F5A92"/>
    <w:rsid w:val="009F6395"/>
    <w:rsid w:val="009F6B9A"/>
    <w:rsid w:val="009F6BCE"/>
    <w:rsid w:val="009F7DE8"/>
    <w:rsid w:val="009F7F82"/>
    <w:rsid w:val="009F7FC1"/>
    <w:rsid w:val="00A0044C"/>
    <w:rsid w:val="00A006CF"/>
    <w:rsid w:val="00A009F2"/>
    <w:rsid w:val="00A00C59"/>
    <w:rsid w:val="00A00FE4"/>
    <w:rsid w:val="00A0117A"/>
    <w:rsid w:val="00A01217"/>
    <w:rsid w:val="00A02155"/>
    <w:rsid w:val="00A021DE"/>
    <w:rsid w:val="00A026B2"/>
    <w:rsid w:val="00A0276F"/>
    <w:rsid w:val="00A027C1"/>
    <w:rsid w:val="00A0285C"/>
    <w:rsid w:val="00A031BF"/>
    <w:rsid w:val="00A03642"/>
    <w:rsid w:val="00A0380E"/>
    <w:rsid w:val="00A03D00"/>
    <w:rsid w:val="00A03D1F"/>
    <w:rsid w:val="00A04166"/>
    <w:rsid w:val="00A048C8"/>
    <w:rsid w:val="00A04932"/>
    <w:rsid w:val="00A04C96"/>
    <w:rsid w:val="00A05D05"/>
    <w:rsid w:val="00A05E34"/>
    <w:rsid w:val="00A060FD"/>
    <w:rsid w:val="00A06144"/>
    <w:rsid w:val="00A069E1"/>
    <w:rsid w:val="00A06C94"/>
    <w:rsid w:val="00A06D0E"/>
    <w:rsid w:val="00A0745E"/>
    <w:rsid w:val="00A076C4"/>
    <w:rsid w:val="00A07BD2"/>
    <w:rsid w:val="00A07C66"/>
    <w:rsid w:val="00A07E3C"/>
    <w:rsid w:val="00A07E77"/>
    <w:rsid w:val="00A10124"/>
    <w:rsid w:val="00A105E1"/>
    <w:rsid w:val="00A10C79"/>
    <w:rsid w:val="00A10D3C"/>
    <w:rsid w:val="00A10E5B"/>
    <w:rsid w:val="00A10F06"/>
    <w:rsid w:val="00A11013"/>
    <w:rsid w:val="00A110D3"/>
    <w:rsid w:val="00A110F7"/>
    <w:rsid w:val="00A11223"/>
    <w:rsid w:val="00A116B1"/>
    <w:rsid w:val="00A116D8"/>
    <w:rsid w:val="00A1181E"/>
    <w:rsid w:val="00A11A66"/>
    <w:rsid w:val="00A11CD9"/>
    <w:rsid w:val="00A11F81"/>
    <w:rsid w:val="00A1204F"/>
    <w:rsid w:val="00A126EB"/>
    <w:rsid w:val="00A131B3"/>
    <w:rsid w:val="00A131B5"/>
    <w:rsid w:val="00A137B5"/>
    <w:rsid w:val="00A13D5E"/>
    <w:rsid w:val="00A144EF"/>
    <w:rsid w:val="00A1463D"/>
    <w:rsid w:val="00A14F9F"/>
    <w:rsid w:val="00A1534A"/>
    <w:rsid w:val="00A154BF"/>
    <w:rsid w:val="00A15D48"/>
    <w:rsid w:val="00A167EB"/>
    <w:rsid w:val="00A16F28"/>
    <w:rsid w:val="00A171C3"/>
    <w:rsid w:val="00A171F0"/>
    <w:rsid w:val="00A17A23"/>
    <w:rsid w:val="00A17D72"/>
    <w:rsid w:val="00A20251"/>
    <w:rsid w:val="00A20910"/>
    <w:rsid w:val="00A209E6"/>
    <w:rsid w:val="00A20B54"/>
    <w:rsid w:val="00A211E8"/>
    <w:rsid w:val="00A216BD"/>
    <w:rsid w:val="00A216DF"/>
    <w:rsid w:val="00A21AB0"/>
    <w:rsid w:val="00A21CE0"/>
    <w:rsid w:val="00A21E6C"/>
    <w:rsid w:val="00A22B50"/>
    <w:rsid w:val="00A22E4F"/>
    <w:rsid w:val="00A22F84"/>
    <w:rsid w:val="00A2355D"/>
    <w:rsid w:val="00A239AA"/>
    <w:rsid w:val="00A24498"/>
    <w:rsid w:val="00A2457D"/>
    <w:rsid w:val="00A24A83"/>
    <w:rsid w:val="00A24B5F"/>
    <w:rsid w:val="00A251A8"/>
    <w:rsid w:val="00A25A75"/>
    <w:rsid w:val="00A260B7"/>
    <w:rsid w:val="00A2615B"/>
    <w:rsid w:val="00A279D8"/>
    <w:rsid w:val="00A27F0A"/>
    <w:rsid w:val="00A30378"/>
    <w:rsid w:val="00A30ED4"/>
    <w:rsid w:val="00A313F2"/>
    <w:rsid w:val="00A31FE0"/>
    <w:rsid w:val="00A326B7"/>
    <w:rsid w:val="00A332FC"/>
    <w:rsid w:val="00A33706"/>
    <w:rsid w:val="00A3418E"/>
    <w:rsid w:val="00A34AA5"/>
    <w:rsid w:val="00A35279"/>
    <w:rsid w:val="00A35448"/>
    <w:rsid w:val="00A35A1C"/>
    <w:rsid w:val="00A36445"/>
    <w:rsid w:val="00A3645B"/>
    <w:rsid w:val="00A36798"/>
    <w:rsid w:val="00A37162"/>
    <w:rsid w:val="00A37177"/>
    <w:rsid w:val="00A37379"/>
    <w:rsid w:val="00A376C4"/>
    <w:rsid w:val="00A37D45"/>
    <w:rsid w:val="00A40C0C"/>
    <w:rsid w:val="00A40CD3"/>
    <w:rsid w:val="00A41859"/>
    <w:rsid w:val="00A419C7"/>
    <w:rsid w:val="00A419E6"/>
    <w:rsid w:val="00A41E69"/>
    <w:rsid w:val="00A41F9D"/>
    <w:rsid w:val="00A4234A"/>
    <w:rsid w:val="00A4235D"/>
    <w:rsid w:val="00A424F6"/>
    <w:rsid w:val="00A43AC3"/>
    <w:rsid w:val="00A4487A"/>
    <w:rsid w:val="00A44895"/>
    <w:rsid w:val="00A451BA"/>
    <w:rsid w:val="00A4574E"/>
    <w:rsid w:val="00A45A66"/>
    <w:rsid w:val="00A45C24"/>
    <w:rsid w:val="00A46385"/>
    <w:rsid w:val="00A46692"/>
    <w:rsid w:val="00A4681F"/>
    <w:rsid w:val="00A46F1D"/>
    <w:rsid w:val="00A471FF"/>
    <w:rsid w:val="00A4739C"/>
    <w:rsid w:val="00A479F4"/>
    <w:rsid w:val="00A47A92"/>
    <w:rsid w:val="00A507C9"/>
    <w:rsid w:val="00A50DC4"/>
    <w:rsid w:val="00A52078"/>
    <w:rsid w:val="00A52850"/>
    <w:rsid w:val="00A53691"/>
    <w:rsid w:val="00A5383A"/>
    <w:rsid w:val="00A53C28"/>
    <w:rsid w:val="00A53F3B"/>
    <w:rsid w:val="00A5411E"/>
    <w:rsid w:val="00A542C2"/>
    <w:rsid w:val="00A54E35"/>
    <w:rsid w:val="00A54FF8"/>
    <w:rsid w:val="00A553FD"/>
    <w:rsid w:val="00A554C3"/>
    <w:rsid w:val="00A55531"/>
    <w:rsid w:val="00A55916"/>
    <w:rsid w:val="00A55D3B"/>
    <w:rsid w:val="00A56A18"/>
    <w:rsid w:val="00A56BE0"/>
    <w:rsid w:val="00A56C07"/>
    <w:rsid w:val="00A56D24"/>
    <w:rsid w:val="00A56DB9"/>
    <w:rsid w:val="00A56DDD"/>
    <w:rsid w:val="00A56DF5"/>
    <w:rsid w:val="00A56E37"/>
    <w:rsid w:val="00A57636"/>
    <w:rsid w:val="00A5763A"/>
    <w:rsid w:val="00A5765D"/>
    <w:rsid w:val="00A5799A"/>
    <w:rsid w:val="00A57A5D"/>
    <w:rsid w:val="00A605B8"/>
    <w:rsid w:val="00A6060C"/>
    <w:rsid w:val="00A60950"/>
    <w:rsid w:val="00A60E31"/>
    <w:rsid w:val="00A610A0"/>
    <w:rsid w:val="00A611AE"/>
    <w:rsid w:val="00A611BF"/>
    <w:rsid w:val="00A611DA"/>
    <w:rsid w:val="00A61479"/>
    <w:rsid w:val="00A615B9"/>
    <w:rsid w:val="00A617CE"/>
    <w:rsid w:val="00A61A3C"/>
    <w:rsid w:val="00A61C67"/>
    <w:rsid w:val="00A61D6E"/>
    <w:rsid w:val="00A61EE1"/>
    <w:rsid w:val="00A62149"/>
    <w:rsid w:val="00A6240E"/>
    <w:rsid w:val="00A62CAE"/>
    <w:rsid w:val="00A62CE8"/>
    <w:rsid w:val="00A6319E"/>
    <w:rsid w:val="00A633A2"/>
    <w:rsid w:val="00A6389C"/>
    <w:rsid w:val="00A64180"/>
    <w:rsid w:val="00A642E0"/>
    <w:rsid w:val="00A64645"/>
    <w:rsid w:val="00A6495C"/>
    <w:rsid w:val="00A64CD3"/>
    <w:rsid w:val="00A65426"/>
    <w:rsid w:val="00A65806"/>
    <w:rsid w:val="00A658FD"/>
    <w:rsid w:val="00A65CBC"/>
    <w:rsid w:val="00A66F0F"/>
    <w:rsid w:val="00A6742B"/>
    <w:rsid w:val="00A6766E"/>
    <w:rsid w:val="00A676B6"/>
    <w:rsid w:val="00A6770C"/>
    <w:rsid w:val="00A679E4"/>
    <w:rsid w:val="00A67D91"/>
    <w:rsid w:val="00A67E03"/>
    <w:rsid w:val="00A70536"/>
    <w:rsid w:val="00A70AFA"/>
    <w:rsid w:val="00A70E66"/>
    <w:rsid w:val="00A712B8"/>
    <w:rsid w:val="00A714CA"/>
    <w:rsid w:val="00A71DF3"/>
    <w:rsid w:val="00A72A6F"/>
    <w:rsid w:val="00A72B41"/>
    <w:rsid w:val="00A730DD"/>
    <w:rsid w:val="00A735F9"/>
    <w:rsid w:val="00A73673"/>
    <w:rsid w:val="00A73821"/>
    <w:rsid w:val="00A73A3E"/>
    <w:rsid w:val="00A73DCF"/>
    <w:rsid w:val="00A74A5E"/>
    <w:rsid w:val="00A74DE0"/>
    <w:rsid w:val="00A74E46"/>
    <w:rsid w:val="00A7520C"/>
    <w:rsid w:val="00A7539D"/>
    <w:rsid w:val="00A75D00"/>
    <w:rsid w:val="00A76080"/>
    <w:rsid w:val="00A76770"/>
    <w:rsid w:val="00A76DAD"/>
    <w:rsid w:val="00A7708F"/>
    <w:rsid w:val="00A7772B"/>
    <w:rsid w:val="00A80586"/>
    <w:rsid w:val="00A8073F"/>
    <w:rsid w:val="00A80BE4"/>
    <w:rsid w:val="00A80D11"/>
    <w:rsid w:val="00A80F98"/>
    <w:rsid w:val="00A812BE"/>
    <w:rsid w:val="00A814BB"/>
    <w:rsid w:val="00A81923"/>
    <w:rsid w:val="00A81DD5"/>
    <w:rsid w:val="00A8337A"/>
    <w:rsid w:val="00A834BD"/>
    <w:rsid w:val="00A83656"/>
    <w:rsid w:val="00A839D6"/>
    <w:rsid w:val="00A83A9F"/>
    <w:rsid w:val="00A8431E"/>
    <w:rsid w:val="00A84526"/>
    <w:rsid w:val="00A84999"/>
    <w:rsid w:val="00A84C2A"/>
    <w:rsid w:val="00A84EE0"/>
    <w:rsid w:val="00A85250"/>
    <w:rsid w:val="00A8526D"/>
    <w:rsid w:val="00A85444"/>
    <w:rsid w:val="00A855FD"/>
    <w:rsid w:val="00A85AB8"/>
    <w:rsid w:val="00A867A6"/>
    <w:rsid w:val="00A86AD9"/>
    <w:rsid w:val="00A86C47"/>
    <w:rsid w:val="00A86C74"/>
    <w:rsid w:val="00A871E1"/>
    <w:rsid w:val="00A8779E"/>
    <w:rsid w:val="00A87920"/>
    <w:rsid w:val="00A87BBB"/>
    <w:rsid w:val="00A90808"/>
    <w:rsid w:val="00A908E7"/>
    <w:rsid w:val="00A90AA4"/>
    <w:rsid w:val="00A90ADA"/>
    <w:rsid w:val="00A91281"/>
    <w:rsid w:val="00A91312"/>
    <w:rsid w:val="00A9149F"/>
    <w:rsid w:val="00A91A54"/>
    <w:rsid w:val="00A91ABA"/>
    <w:rsid w:val="00A91B89"/>
    <w:rsid w:val="00A9211C"/>
    <w:rsid w:val="00A922C4"/>
    <w:rsid w:val="00A92B65"/>
    <w:rsid w:val="00A92BB3"/>
    <w:rsid w:val="00A92E80"/>
    <w:rsid w:val="00A931B0"/>
    <w:rsid w:val="00A933AF"/>
    <w:rsid w:val="00A93666"/>
    <w:rsid w:val="00A93906"/>
    <w:rsid w:val="00A93BDF"/>
    <w:rsid w:val="00A93CEB"/>
    <w:rsid w:val="00A94189"/>
    <w:rsid w:val="00A9426F"/>
    <w:rsid w:val="00A94FB4"/>
    <w:rsid w:val="00A9550A"/>
    <w:rsid w:val="00A9563E"/>
    <w:rsid w:val="00A95868"/>
    <w:rsid w:val="00A95C6E"/>
    <w:rsid w:val="00A95D14"/>
    <w:rsid w:val="00A95D23"/>
    <w:rsid w:val="00A96122"/>
    <w:rsid w:val="00A9615C"/>
    <w:rsid w:val="00A96CE5"/>
    <w:rsid w:val="00A97107"/>
    <w:rsid w:val="00AA0168"/>
    <w:rsid w:val="00AA088E"/>
    <w:rsid w:val="00AA0C1D"/>
    <w:rsid w:val="00AA0EB0"/>
    <w:rsid w:val="00AA0F68"/>
    <w:rsid w:val="00AA194F"/>
    <w:rsid w:val="00AA1E51"/>
    <w:rsid w:val="00AA2D06"/>
    <w:rsid w:val="00AA2F41"/>
    <w:rsid w:val="00AA31A2"/>
    <w:rsid w:val="00AA468A"/>
    <w:rsid w:val="00AA4C3F"/>
    <w:rsid w:val="00AA5058"/>
    <w:rsid w:val="00AA54AE"/>
    <w:rsid w:val="00AA568C"/>
    <w:rsid w:val="00AA5830"/>
    <w:rsid w:val="00AA6D7D"/>
    <w:rsid w:val="00AA6FCB"/>
    <w:rsid w:val="00AA73AD"/>
    <w:rsid w:val="00AA7475"/>
    <w:rsid w:val="00AA7660"/>
    <w:rsid w:val="00AA76DD"/>
    <w:rsid w:val="00AA7885"/>
    <w:rsid w:val="00AA791F"/>
    <w:rsid w:val="00AA7ADF"/>
    <w:rsid w:val="00AA7DB2"/>
    <w:rsid w:val="00AA7E4B"/>
    <w:rsid w:val="00AA7FCA"/>
    <w:rsid w:val="00AB00EC"/>
    <w:rsid w:val="00AB02D5"/>
    <w:rsid w:val="00AB0912"/>
    <w:rsid w:val="00AB0C16"/>
    <w:rsid w:val="00AB0CD5"/>
    <w:rsid w:val="00AB1231"/>
    <w:rsid w:val="00AB1781"/>
    <w:rsid w:val="00AB17BD"/>
    <w:rsid w:val="00AB1848"/>
    <w:rsid w:val="00AB210A"/>
    <w:rsid w:val="00AB313C"/>
    <w:rsid w:val="00AB3184"/>
    <w:rsid w:val="00AB359F"/>
    <w:rsid w:val="00AB365A"/>
    <w:rsid w:val="00AB3722"/>
    <w:rsid w:val="00AB3909"/>
    <w:rsid w:val="00AB3C2E"/>
    <w:rsid w:val="00AB4ABC"/>
    <w:rsid w:val="00AB4CDF"/>
    <w:rsid w:val="00AB4D54"/>
    <w:rsid w:val="00AB4E2F"/>
    <w:rsid w:val="00AB53EB"/>
    <w:rsid w:val="00AB55C9"/>
    <w:rsid w:val="00AB5700"/>
    <w:rsid w:val="00AB5D8F"/>
    <w:rsid w:val="00AB5FE4"/>
    <w:rsid w:val="00AB6360"/>
    <w:rsid w:val="00AB6A58"/>
    <w:rsid w:val="00AB6AAF"/>
    <w:rsid w:val="00AB6D1C"/>
    <w:rsid w:val="00AB700C"/>
    <w:rsid w:val="00AB756E"/>
    <w:rsid w:val="00AB7D53"/>
    <w:rsid w:val="00AC0368"/>
    <w:rsid w:val="00AC09D5"/>
    <w:rsid w:val="00AC0F61"/>
    <w:rsid w:val="00AC0F88"/>
    <w:rsid w:val="00AC1275"/>
    <w:rsid w:val="00AC185E"/>
    <w:rsid w:val="00AC195A"/>
    <w:rsid w:val="00AC1CBA"/>
    <w:rsid w:val="00AC2F94"/>
    <w:rsid w:val="00AC30AB"/>
    <w:rsid w:val="00AC368B"/>
    <w:rsid w:val="00AC36E7"/>
    <w:rsid w:val="00AC3D57"/>
    <w:rsid w:val="00AC494B"/>
    <w:rsid w:val="00AC538A"/>
    <w:rsid w:val="00AC559D"/>
    <w:rsid w:val="00AC573A"/>
    <w:rsid w:val="00AC5DAD"/>
    <w:rsid w:val="00AC5FEF"/>
    <w:rsid w:val="00AC643A"/>
    <w:rsid w:val="00AC64ED"/>
    <w:rsid w:val="00AC6A43"/>
    <w:rsid w:val="00AC6C13"/>
    <w:rsid w:val="00AC6C75"/>
    <w:rsid w:val="00AC6DB0"/>
    <w:rsid w:val="00AC6FCA"/>
    <w:rsid w:val="00AC7142"/>
    <w:rsid w:val="00AC7CE2"/>
    <w:rsid w:val="00AC7F03"/>
    <w:rsid w:val="00AC7F2E"/>
    <w:rsid w:val="00AC7FF7"/>
    <w:rsid w:val="00AD0ED4"/>
    <w:rsid w:val="00AD0F10"/>
    <w:rsid w:val="00AD16B0"/>
    <w:rsid w:val="00AD2616"/>
    <w:rsid w:val="00AD281E"/>
    <w:rsid w:val="00AD2CD7"/>
    <w:rsid w:val="00AD3202"/>
    <w:rsid w:val="00AD4301"/>
    <w:rsid w:val="00AD43D2"/>
    <w:rsid w:val="00AD4A4F"/>
    <w:rsid w:val="00AD4BB2"/>
    <w:rsid w:val="00AD4D07"/>
    <w:rsid w:val="00AD4E89"/>
    <w:rsid w:val="00AD58AC"/>
    <w:rsid w:val="00AD5957"/>
    <w:rsid w:val="00AD595E"/>
    <w:rsid w:val="00AD5A12"/>
    <w:rsid w:val="00AD5F57"/>
    <w:rsid w:val="00AD650A"/>
    <w:rsid w:val="00AD65DD"/>
    <w:rsid w:val="00AD68DF"/>
    <w:rsid w:val="00AD6A64"/>
    <w:rsid w:val="00AD6B96"/>
    <w:rsid w:val="00AD7138"/>
    <w:rsid w:val="00AD729D"/>
    <w:rsid w:val="00AD7BCB"/>
    <w:rsid w:val="00AD7CC0"/>
    <w:rsid w:val="00AD7F8E"/>
    <w:rsid w:val="00AE0467"/>
    <w:rsid w:val="00AE0E74"/>
    <w:rsid w:val="00AE108A"/>
    <w:rsid w:val="00AE1760"/>
    <w:rsid w:val="00AE1806"/>
    <w:rsid w:val="00AE19C0"/>
    <w:rsid w:val="00AE1CC2"/>
    <w:rsid w:val="00AE1F2D"/>
    <w:rsid w:val="00AE23B8"/>
    <w:rsid w:val="00AE26AD"/>
    <w:rsid w:val="00AE2BD9"/>
    <w:rsid w:val="00AE3027"/>
    <w:rsid w:val="00AE30F7"/>
    <w:rsid w:val="00AE401C"/>
    <w:rsid w:val="00AE4225"/>
    <w:rsid w:val="00AE47E1"/>
    <w:rsid w:val="00AE48B6"/>
    <w:rsid w:val="00AE48BB"/>
    <w:rsid w:val="00AE4F5B"/>
    <w:rsid w:val="00AE5146"/>
    <w:rsid w:val="00AE51CD"/>
    <w:rsid w:val="00AE53B6"/>
    <w:rsid w:val="00AE593F"/>
    <w:rsid w:val="00AE5C72"/>
    <w:rsid w:val="00AE5D21"/>
    <w:rsid w:val="00AE6012"/>
    <w:rsid w:val="00AE6F08"/>
    <w:rsid w:val="00AE7337"/>
    <w:rsid w:val="00AE7549"/>
    <w:rsid w:val="00AE7695"/>
    <w:rsid w:val="00AE7AE6"/>
    <w:rsid w:val="00AE7F46"/>
    <w:rsid w:val="00AF0746"/>
    <w:rsid w:val="00AF0A1F"/>
    <w:rsid w:val="00AF0A53"/>
    <w:rsid w:val="00AF0DCF"/>
    <w:rsid w:val="00AF1039"/>
    <w:rsid w:val="00AF1201"/>
    <w:rsid w:val="00AF121D"/>
    <w:rsid w:val="00AF159B"/>
    <w:rsid w:val="00AF288B"/>
    <w:rsid w:val="00AF2BC7"/>
    <w:rsid w:val="00AF35C9"/>
    <w:rsid w:val="00AF3A79"/>
    <w:rsid w:val="00AF4799"/>
    <w:rsid w:val="00AF4987"/>
    <w:rsid w:val="00AF49F5"/>
    <w:rsid w:val="00AF4A1D"/>
    <w:rsid w:val="00AF4CB0"/>
    <w:rsid w:val="00AF51B6"/>
    <w:rsid w:val="00AF560F"/>
    <w:rsid w:val="00AF5A69"/>
    <w:rsid w:val="00AF5BB7"/>
    <w:rsid w:val="00AF7146"/>
    <w:rsid w:val="00AF7612"/>
    <w:rsid w:val="00B00451"/>
    <w:rsid w:val="00B00CD0"/>
    <w:rsid w:val="00B011FE"/>
    <w:rsid w:val="00B013BF"/>
    <w:rsid w:val="00B013E8"/>
    <w:rsid w:val="00B0176E"/>
    <w:rsid w:val="00B01E75"/>
    <w:rsid w:val="00B028BC"/>
    <w:rsid w:val="00B02BED"/>
    <w:rsid w:val="00B02FCC"/>
    <w:rsid w:val="00B030BF"/>
    <w:rsid w:val="00B03B04"/>
    <w:rsid w:val="00B043FF"/>
    <w:rsid w:val="00B0481B"/>
    <w:rsid w:val="00B050E1"/>
    <w:rsid w:val="00B052B4"/>
    <w:rsid w:val="00B05518"/>
    <w:rsid w:val="00B05A6A"/>
    <w:rsid w:val="00B05C30"/>
    <w:rsid w:val="00B05CAA"/>
    <w:rsid w:val="00B05CC3"/>
    <w:rsid w:val="00B0600F"/>
    <w:rsid w:val="00B062B9"/>
    <w:rsid w:val="00B06AE0"/>
    <w:rsid w:val="00B06AEB"/>
    <w:rsid w:val="00B06C4F"/>
    <w:rsid w:val="00B06F12"/>
    <w:rsid w:val="00B070EB"/>
    <w:rsid w:val="00B07648"/>
    <w:rsid w:val="00B07F48"/>
    <w:rsid w:val="00B100CD"/>
    <w:rsid w:val="00B10400"/>
    <w:rsid w:val="00B118DD"/>
    <w:rsid w:val="00B11904"/>
    <w:rsid w:val="00B119FA"/>
    <w:rsid w:val="00B12493"/>
    <w:rsid w:val="00B12518"/>
    <w:rsid w:val="00B12A10"/>
    <w:rsid w:val="00B12CE8"/>
    <w:rsid w:val="00B1341F"/>
    <w:rsid w:val="00B13629"/>
    <w:rsid w:val="00B13B11"/>
    <w:rsid w:val="00B13BFD"/>
    <w:rsid w:val="00B14132"/>
    <w:rsid w:val="00B14327"/>
    <w:rsid w:val="00B15F31"/>
    <w:rsid w:val="00B1628A"/>
    <w:rsid w:val="00B162FF"/>
    <w:rsid w:val="00B16AB1"/>
    <w:rsid w:val="00B20259"/>
    <w:rsid w:val="00B2038C"/>
    <w:rsid w:val="00B2050A"/>
    <w:rsid w:val="00B20749"/>
    <w:rsid w:val="00B21574"/>
    <w:rsid w:val="00B2159B"/>
    <w:rsid w:val="00B21DCE"/>
    <w:rsid w:val="00B21F0D"/>
    <w:rsid w:val="00B220D9"/>
    <w:rsid w:val="00B2263A"/>
    <w:rsid w:val="00B227B1"/>
    <w:rsid w:val="00B228E2"/>
    <w:rsid w:val="00B22B04"/>
    <w:rsid w:val="00B235B2"/>
    <w:rsid w:val="00B23C85"/>
    <w:rsid w:val="00B24058"/>
    <w:rsid w:val="00B2448F"/>
    <w:rsid w:val="00B245EA"/>
    <w:rsid w:val="00B247F7"/>
    <w:rsid w:val="00B24814"/>
    <w:rsid w:val="00B24CC9"/>
    <w:rsid w:val="00B24E1E"/>
    <w:rsid w:val="00B24F9D"/>
    <w:rsid w:val="00B2512B"/>
    <w:rsid w:val="00B257A5"/>
    <w:rsid w:val="00B25AF8"/>
    <w:rsid w:val="00B25E1A"/>
    <w:rsid w:val="00B26377"/>
    <w:rsid w:val="00B26448"/>
    <w:rsid w:val="00B264FA"/>
    <w:rsid w:val="00B2675E"/>
    <w:rsid w:val="00B26B6F"/>
    <w:rsid w:val="00B26B93"/>
    <w:rsid w:val="00B26E0C"/>
    <w:rsid w:val="00B26F9A"/>
    <w:rsid w:val="00B27815"/>
    <w:rsid w:val="00B27A73"/>
    <w:rsid w:val="00B30542"/>
    <w:rsid w:val="00B306A4"/>
    <w:rsid w:val="00B307A5"/>
    <w:rsid w:val="00B30C87"/>
    <w:rsid w:val="00B30D3E"/>
    <w:rsid w:val="00B31889"/>
    <w:rsid w:val="00B31A74"/>
    <w:rsid w:val="00B31ABD"/>
    <w:rsid w:val="00B31FC0"/>
    <w:rsid w:val="00B32339"/>
    <w:rsid w:val="00B3250F"/>
    <w:rsid w:val="00B3324C"/>
    <w:rsid w:val="00B33F78"/>
    <w:rsid w:val="00B342B6"/>
    <w:rsid w:val="00B34363"/>
    <w:rsid w:val="00B3450C"/>
    <w:rsid w:val="00B34C07"/>
    <w:rsid w:val="00B3511F"/>
    <w:rsid w:val="00B351AE"/>
    <w:rsid w:val="00B3594E"/>
    <w:rsid w:val="00B35A6B"/>
    <w:rsid w:val="00B35AF2"/>
    <w:rsid w:val="00B35B0D"/>
    <w:rsid w:val="00B35C04"/>
    <w:rsid w:val="00B360DD"/>
    <w:rsid w:val="00B36999"/>
    <w:rsid w:val="00B36D59"/>
    <w:rsid w:val="00B37629"/>
    <w:rsid w:val="00B37E41"/>
    <w:rsid w:val="00B407C8"/>
    <w:rsid w:val="00B40FFB"/>
    <w:rsid w:val="00B41965"/>
    <w:rsid w:val="00B426D2"/>
    <w:rsid w:val="00B429E9"/>
    <w:rsid w:val="00B4311A"/>
    <w:rsid w:val="00B43EF5"/>
    <w:rsid w:val="00B43F3B"/>
    <w:rsid w:val="00B4427E"/>
    <w:rsid w:val="00B44922"/>
    <w:rsid w:val="00B45017"/>
    <w:rsid w:val="00B45772"/>
    <w:rsid w:val="00B45AC6"/>
    <w:rsid w:val="00B45ECB"/>
    <w:rsid w:val="00B46222"/>
    <w:rsid w:val="00B46388"/>
    <w:rsid w:val="00B465E1"/>
    <w:rsid w:val="00B46A71"/>
    <w:rsid w:val="00B46AA3"/>
    <w:rsid w:val="00B46F08"/>
    <w:rsid w:val="00B470C3"/>
    <w:rsid w:val="00B47663"/>
    <w:rsid w:val="00B47EE4"/>
    <w:rsid w:val="00B50054"/>
    <w:rsid w:val="00B5013A"/>
    <w:rsid w:val="00B504BD"/>
    <w:rsid w:val="00B5077F"/>
    <w:rsid w:val="00B50C9F"/>
    <w:rsid w:val="00B50E6B"/>
    <w:rsid w:val="00B50F41"/>
    <w:rsid w:val="00B50F95"/>
    <w:rsid w:val="00B5193D"/>
    <w:rsid w:val="00B51B13"/>
    <w:rsid w:val="00B5228F"/>
    <w:rsid w:val="00B523A2"/>
    <w:rsid w:val="00B525CB"/>
    <w:rsid w:val="00B52662"/>
    <w:rsid w:val="00B52980"/>
    <w:rsid w:val="00B52BCA"/>
    <w:rsid w:val="00B52DDC"/>
    <w:rsid w:val="00B53282"/>
    <w:rsid w:val="00B5366B"/>
    <w:rsid w:val="00B53907"/>
    <w:rsid w:val="00B53A3B"/>
    <w:rsid w:val="00B53C49"/>
    <w:rsid w:val="00B53D1F"/>
    <w:rsid w:val="00B54953"/>
    <w:rsid w:val="00B54995"/>
    <w:rsid w:val="00B549A4"/>
    <w:rsid w:val="00B54A39"/>
    <w:rsid w:val="00B54B8A"/>
    <w:rsid w:val="00B54FDB"/>
    <w:rsid w:val="00B552CD"/>
    <w:rsid w:val="00B5569B"/>
    <w:rsid w:val="00B5588D"/>
    <w:rsid w:val="00B55CF5"/>
    <w:rsid w:val="00B55DB3"/>
    <w:rsid w:val="00B56071"/>
    <w:rsid w:val="00B56416"/>
    <w:rsid w:val="00B56473"/>
    <w:rsid w:val="00B56A22"/>
    <w:rsid w:val="00B56C66"/>
    <w:rsid w:val="00B57A33"/>
    <w:rsid w:val="00B6165F"/>
    <w:rsid w:val="00B61952"/>
    <w:rsid w:val="00B622E6"/>
    <w:rsid w:val="00B6245A"/>
    <w:rsid w:val="00B628F8"/>
    <w:rsid w:val="00B630AF"/>
    <w:rsid w:val="00B633CA"/>
    <w:rsid w:val="00B635B2"/>
    <w:rsid w:val="00B6369B"/>
    <w:rsid w:val="00B63D54"/>
    <w:rsid w:val="00B64022"/>
    <w:rsid w:val="00B6404F"/>
    <w:rsid w:val="00B64186"/>
    <w:rsid w:val="00B64ECB"/>
    <w:rsid w:val="00B650EF"/>
    <w:rsid w:val="00B65950"/>
    <w:rsid w:val="00B659C0"/>
    <w:rsid w:val="00B65EE3"/>
    <w:rsid w:val="00B65F79"/>
    <w:rsid w:val="00B65FD4"/>
    <w:rsid w:val="00B6644B"/>
    <w:rsid w:val="00B6647D"/>
    <w:rsid w:val="00B66628"/>
    <w:rsid w:val="00B66B8B"/>
    <w:rsid w:val="00B66C51"/>
    <w:rsid w:val="00B70073"/>
    <w:rsid w:val="00B70A0B"/>
    <w:rsid w:val="00B71C58"/>
    <w:rsid w:val="00B72032"/>
    <w:rsid w:val="00B721C4"/>
    <w:rsid w:val="00B72288"/>
    <w:rsid w:val="00B72588"/>
    <w:rsid w:val="00B72C3D"/>
    <w:rsid w:val="00B732ED"/>
    <w:rsid w:val="00B7362B"/>
    <w:rsid w:val="00B74261"/>
    <w:rsid w:val="00B74616"/>
    <w:rsid w:val="00B74A6B"/>
    <w:rsid w:val="00B74CF0"/>
    <w:rsid w:val="00B74D1A"/>
    <w:rsid w:val="00B75260"/>
    <w:rsid w:val="00B752C1"/>
    <w:rsid w:val="00B7577B"/>
    <w:rsid w:val="00B75B5D"/>
    <w:rsid w:val="00B75BA1"/>
    <w:rsid w:val="00B75E7B"/>
    <w:rsid w:val="00B760ED"/>
    <w:rsid w:val="00B761F8"/>
    <w:rsid w:val="00B764C8"/>
    <w:rsid w:val="00B766B7"/>
    <w:rsid w:val="00B770E9"/>
    <w:rsid w:val="00B77536"/>
    <w:rsid w:val="00B778C4"/>
    <w:rsid w:val="00B7794C"/>
    <w:rsid w:val="00B8006A"/>
    <w:rsid w:val="00B8035E"/>
    <w:rsid w:val="00B80754"/>
    <w:rsid w:val="00B80A19"/>
    <w:rsid w:val="00B80D82"/>
    <w:rsid w:val="00B811DB"/>
    <w:rsid w:val="00B81CD4"/>
    <w:rsid w:val="00B8211A"/>
    <w:rsid w:val="00B83020"/>
    <w:rsid w:val="00B8306B"/>
    <w:rsid w:val="00B8364C"/>
    <w:rsid w:val="00B83C0F"/>
    <w:rsid w:val="00B83C7D"/>
    <w:rsid w:val="00B83F29"/>
    <w:rsid w:val="00B84179"/>
    <w:rsid w:val="00B846B9"/>
    <w:rsid w:val="00B84876"/>
    <w:rsid w:val="00B84B14"/>
    <w:rsid w:val="00B84EF8"/>
    <w:rsid w:val="00B8545E"/>
    <w:rsid w:val="00B854C9"/>
    <w:rsid w:val="00B857C3"/>
    <w:rsid w:val="00B86881"/>
    <w:rsid w:val="00B87735"/>
    <w:rsid w:val="00B87880"/>
    <w:rsid w:val="00B87AE0"/>
    <w:rsid w:val="00B87C7A"/>
    <w:rsid w:val="00B87F13"/>
    <w:rsid w:val="00B9027D"/>
    <w:rsid w:val="00B9028B"/>
    <w:rsid w:val="00B907FE"/>
    <w:rsid w:val="00B90AF7"/>
    <w:rsid w:val="00B9144E"/>
    <w:rsid w:val="00B91C28"/>
    <w:rsid w:val="00B91E78"/>
    <w:rsid w:val="00B91F95"/>
    <w:rsid w:val="00B91FC8"/>
    <w:rsid w:val="00B921DC"/>
    <w:rsid w:val="00B92274"/>
    <w:rsid w:val="00B92B9C"/>
    <w:rsid w:val="00B92BAD"/>
    <w:rsid w:val="00B92BDB"/>
    <w:rsid w:val="00B93053"/>
    <w:rsid w:val="00B93875"/>
    <w:rsid w:val="00B9423F"/>
    <w:rsid w:val="00B9425B"/>
    <w:rsid w:val="00B94A2F"/>
    <w:rsid w:val="00B95094"/>
    <w:rsid w:val="00B95195"/>
    <w:rsid w:val="00B95275"/>
    <w:rsid w:val="00B95538"/>
    <w:rsid w:val="00B95618"/>
    <w:rsid w:val="00B95A7F"/>
    <w:rsid w:val="00B95B0F"/>
    <w:rsid w:val="00B95FC2"/>
    <w:rsid w:val="00B96474"/>
    <w:rsid w:val="00B96E48"/>
    <w:rsid w:val="00B96F13"/>
    <w:rsid w:val="00B96FC9"/>
    <w:rsid w:val="00B97132"/>
    <w:rsid w:val="00B972CC"/>
    <w:rsid w:val="00B9784C"/>
    <w:rsid w:val="00B97C0F"/>
    <w:rsid w:val="00B97D67"/>
    <w:rsid w:val="00B97EA8"/>
    <w:rsid w:val="00B97F4F"/>
    <w:rsid w:val="00BA065A"/>
    <w:rsid w:val="00BA0721"/>
    <w:rsid w:val="00BA0D66"/>
    <w:rsid w:val="00BA1711"/>
    <w:rsid w:val="00BA1A8A"/>
    <w:rsid w:val="00BA3185"/>
    <w:rsid w:val="00BA3946"/>
    <w:rsid w:val="00BA3A54"/>
    <w:rsid w:val="00BA3E85"/>
    <w:rsid w:val="00BA40DC"/>
    <w:rsid w:val="00BA4563"/>
    <w:rsid w:val="00BA4AD4"/>
    <w:rsid w:val="00BA5317"/>
    <w:rsid w:val="00BA55DC"/>
    <w:rsid w:val="00BA56F8"/>
    <w:rsid w:val="00BA5757"/>
    <w:rsid w:val="00BA5A02"/>
    <w:rsid w:val="00BA5E71"/>
    <w:rsid w:val="00BA5F00"/>
    <w:rsid w:val="00BA61E9"/>
    <w:rsid w:val="00BA625B"/>
    <w:rsid w:val="00BA63D1"/>
    <w:rsid w:val="00BA6EF7"/>
    <w:rsid w:val="00BA7268"/>
    <w:rsid w:val="00BA77AA"/>
    <w:rsid w:val="00BA77F5"/>
    <w:rsid w:val="00BB08C8"/>
    <w:rsid w:val="00BB1159"/>
    <w:rsid w:val="00BB12A0"/>
    <w:rsid w:val="00BB180D"/>
    <w:rsid w:val="00BB306D"/>
    <w:rsid w:val="00BB34CA"/>
    <w:rsid w:val="00BB36C8"/>
    <w:rsid w:val="00BB3F36"/>
    <w:rsid w:val="00BB4184"/>
    <w:rsid w:val="00BB41A4"/>
    <w:rsid w:val="00BB4872"/>
    <w:rsid w:val="00BB49B9"/>
    <w:rsid w:val="00BB4B8B"/>
    <w:rsid w:val="00BB50CB"/>
    <w:rsid w:val="00BB5C2D"/>
    <w:rsid w:val="00BB6523"/>
    <w:rsid w:val="00BB738F"/>
    <w:rsid w:val="00BB7824"/>
    <w:rsid w:val="00BB7A3D"/>
    <w:rsid w:val="00BC00D8"/>
    <w:rsid w:val="00BC0691"/>
    <w:rsid w:val="00BC07D6"/>
    <w:rsid w:val="00BC09D0"/>
    <w:rsid w:val="00BC12E2"/>
    <w:rsid w:val="00BC1ACE"/>
    <w:rsid w:val="00BC3046"/>
    <w:rsid w:val="00BC3050"/>
    <w:rsid w:val="00BC3854"/>
    <w:rsid w:val="00BC3948"/>
    <w:rsid w:val="00BC3A64"/>
    <w:rsid w:val="00BC432E"/>
    <w:rsid w:val="00BC4519"/>
    <w:rsid w:val="00BC454D"/>
    <w:rsid w:val="00BC52BD"/>
    <w:rsid w:val="00BC583D"/>
    <w:rsid w:val="00BC5E63"/>
    <w:rsid w:val="00BC63F0"/>
    <w:rsid w:val="00BC6B65"/>
    <w:rsid w:val="00BC6D9F"/>
    <w:rsid w:val="00BC754B"/>
    <w:rsid w:val="00BC76EE"/>
    <w:rsid w:val="00BD056A"/>
    <w:rsid w:val="00BD0833"/>
    <w:rsid w:val="00BD0DF6"/>
    <w:rsid w:val="00BD0E5A"/>
    <w:rsid w:val="00BD13A1"/>
    <w:rsid w:val="00BD184A"/>
    <w:rsid w:val="00BD185D"/>
    <w:rsid w:val="00BD1B49"/>
    <w:rsid w:val="00BD1C15"/>
    <w:rsid w:val="00BD1C4A"/>
    <w:rsid w:val="00BD1DAD"/>
    <w:rsid w:val="00BD21E9"/>
    <w:rsid w:val="00BD25D1"/>
    <w:rsid w:val="00BD2D76"/>
    <w:rsid w:val="00BD317A"/>
    <w:rsid w:val="00BD31AA"/>
    <w:rsid w:val="00BD35D0"/>
    <w:rsid w:val="00BD38C9"/>
    <w:rsid w:val="00BD3AA5"/>
    <w:rsid w:val="00BD3E75"/>
    <w:rsid w:val="00BD432E"/>
    <w:rsid w:val="00BD487D"/>
    <w:rsid w:val="00BD48AF"/>
    <w:rsid w:val="00BD4A81"/>
    <w:rsid w:val="00BD50A3"/>
    <w:rsid w:val="00BD57C9"/>
    <w:rsid w:val="00BD6048"/>
    <w:rsid w:val="00BD60F8"/>
    <w:rsid w:val="00BD63ED"/>
    <w:rsid w:val="00BD658F"/>
    <w:rsid w:val="00BD6787"/>
    <w:rsid w:val="00BD6A8D"/>
    <w:rsid w:val="00BD6B4B"/>
    <w:rsid w:val="00BD6BB3"/>
    <w:rsid w:val="00BD75E9"/>
    <w:rsid w:val="00BD7966"/>
    <w:rsid w:val="00BE01D0"/>
    <w:rsid w:val="00BE089A"/>
    <w:rsid w:val="00BE0948"/>
    <w:rsid w:val="00BE0D68"/>
    <w:rsid w:val="00BE0DEA"/>
    <w:rsid w:val="00BE15C6"/>
    <w:rsid w:val="00BE16A7"/>
    <w:rsid w:val="00BE176B"/>
    <w:rsid w:val="00BE19D6"/>
    <w:rsid w:val="00BE1A4E"/>
    <w:rsid w:val="00BE1DBA"/>
    <w:rsid w:val="00BE1F6A"/>
    <w:rsid w:val="00BE1FBF"/>
    <w:rsid w:val="00BE2145"/>
    <w:rsid w:val="00BE24F6"/>
    <w:rsid w:val="00BE2D1B"/>
    <w:rsid w:val="00BE2FAF"/>
    <w:rsid w:val="00BE2FCF"/>
    <w:rsid w:val="00BE37C0"/>
    <w:rsid w:val="00BE3FDC"/>
    <w:rsid w:val="00BE401C"/>
    <w:rsid w:val="00BE4182"/>
    <w:rsid w:val="00BE4588"/>
    <w:rsid w:val="00BE4A28"/>
    <w:rsid w:val="00BE4B3A"/>
    <w:rsid w:val="00BE4F42"/>
    <w:rsid w:val="00BE53F8"/>
    <w:rsid w:val="00BE587F"/>
    <w:rsid w:val="00BE59D0"/>
    <w:rsid w:val="00BE5B51"/>
    <w:rsid w:val="00BE6063"/>
    <w:rsid w:val="00BE624F"/>
    <w:rsid w:val="00BE66B4"/>
    <w:rsid w:val="00BE77E1"/>
    <w:rsid w:val="00BE7922"/>
    <w:rsid w:val="00BE7BF8"/>
    <w:rsid w:val="00BE7F5C"/>
    <w:rsid w:val="00BF0716"/>
    <w:rsid w:val="00BF172C"/>
    <w:rsid w:val="00BF1AE0"/>
    <w:rsid w:val="00BF2143"/>
    <w:rsid w:val="00BF225C"/>
    <w:rsid w:val="00BF2958"/>
    <w:rsid w:val="00BF2D82"/>
    <w:rsid w:val="00BF328B"/>
    <w:rsid w:val="00BF3371"/>
    <w:rsid w:val="00BF3CEA"/>
    <w:rsid w:val="00BF3E44"/>
    <w:rsid w:val="00BF5158"/>
    <w:rsid w:val="00BF54EF"/>
    <w:rsid w:val="00BF56A5"/>
    <w:rsid w:val="00BF571F"/>
    <w:rsid w:val="00BF5BC7"/>
    <w:rsid w:val="00BF5E15"/>
    <w:rsid w:val="00BF6056"/>
    <w:rsid w:val="00BF6708"/>
    <w:rsid w:val="00BF67AC"/>
    <w:rsid w:val="00BF685E"/>
    <w:rsid w:val="00BF6C45"/>
    <w:rsid w:val="00BF6F22"/>
    <w:rsid w:val="00BF7722"/>
    <w:rsid w:val="00C000C2"/>
    <w:rsid w:val="00C00484"/>
    <w:rsid w:val="00C0055F"/>
    <w:rsid w:val="00C005B6"/>
    <w:rsid w:val="00C006F1"/>
    <w:rsid w:val="00C00E4F"/>
    <w:rsid w:val="00C0105B"/>
    <w:rsid w:val="00C01091"/>
    <w:rsid w:val="00C010DB"/>
    <w:rsid w:val="00C0156C"/>
    <w:rsid w:val="00C0164F"/>
    <w:rsid w:val="00C01864"/>
    <w:rsid w:val="00C01A8B"/>
    <w:rsid w:val="00C01D44"/>
    <w:rsid w:val="00C02237"/>
    <w:rsid w:val="00C0293E"/>
    <w:rsid w:val="00C02C7D"/>
    <w:rsid w:val="00C02D87"/>
    <w:rsid w:val="00C0398E"/>
    <w:rsid w:val="00C03F48"/>
    <w:rsid w:val="00C04075"/>
    <w:rsid w:val="00C042FA"/>
    <w:rsid w:val="00C044CC"/>
    <w:rsid w:val="00C04880"/>
    <w:rsid w:val="00C057E5"/>
    <w:rsid w:val="00C058DB"/>
    <w:rsid w:val="00C05F78"/>
    <w:rsid w:val="00C0614B"/>
    <w:rsid w:val="00C061D8"/>
    <w:rsid w:val="00C0667C"/>
    <w:rsid w:val="00C076E2"/>
    <w:rsid w:val="00C079C8"/>
    <w:rsid w:val="00C07AE1"/>
    <w:rsid w:val="00C07C61"/>
    <w:rsid w:val="00C10507"/>
    <w:rsid w:val="00C109AD"/>
    <w:rsid w:val="00C10C47"/>
    <w:rsid w:val="00C10D9C"/>
    <w:rsid w:val="00C11AD0"/>
    <w:rsid w:val="00C120AC"/>
    <w:rsid w:val="00C122C2"/>
    <w:rsid w:val="00C12438"/>
    <w:rsid w:val="00C129C0"/>
    <w:rsid w:val="00C12B9F"/>
    <w:rsid w:val="00C15028"/>
    <w:rsid w:val="00C152DC"/>
    <w:rsid w:val="00C15C44"/>
    <w:rsid w:val="00C15CB6"/>
    <w:rsid w:val="00C170B6"/>
    <w:rsid w:val="00C174C0"/>
    <w:rsid w:val="00C175F8"/>
    <w:rsid w:val="00C1760A"/>
    <w:rsid w:val="00C17CEA"/>
    <w:rsid w:val="00C17DA7"/>
    <w:rsid w:val="00C17F9A"/>
    <w:rsid w:val="00C203DD"/>
    <w:rsid w:val="00C204D2"/>
    <w:rsid w:val="00C21C78"/>
    <w:rsid w:val="00C21FFF"/>
    <w:rsid w:val="00C22078"/>
    <w:rsid w:val="00C22206"/>
    <w:rsid w:val="00C2242A"/>
    <w:rsid w:val="00C22587"/>
    <w:rsid w:val="00C22DB0"/>
    <w:rsid w:val="00C22F98"/>
    <w:rsid w:val="00C232F2"/>
    <w:rsid w:val="00C23670"/>
    <w:rsid w:val="00C243D8"/>
    <w:rsid w:val="00C24484"/>
    <w:rsid w:val="00C24A3F"/>
    <w:rsid w:val="00C24A83"/>
    <w:rsid w:val="00C24B78"/>
    <w:rsid w:val="00C24D76"/>
    <w:rsid w:val="00C24DF5"/>
    <w:rsid w:val="00C25049"/>
    <w:rsid w:val="00C2552F"/>
    <w:rsid w:val="00C2580C"/>
    <w:rsid w:val="00C258A9"/>
    <w:rsid w:val="00C25CB2"/>
    <w:rsid w:val="00C25DA2"/>
    <w:rsid w:val="00C25EAE"/>
    <w:rsid w:val="00C2615F"/>
    <w:rsid w:val="00C26680"/>
    <w:rsid w:val="00C269ED"/>
    <w:rsid w:val="00C26F08"/>
    <w:rsid w:val="00C26F41"/>
    <w:rsid w:val="00C27468"/>
    <w:rsid w:val="00C27633"/>
    <w:rsid w:val="00C2784A"/>
    <w:rsid w:val="00C300BB"/>
    <w:rsid w:val="00C30544"/>
    <w:rsid w:val="00C3078D"/>
    <w:rsid w:val="00C30A44"/>
    <w:rsid w:val="00C3159C"/>
    <w:rsid w:val="00C3162B"/>
    <w:rsid w:val="00C31A26"/>
    <w:rsid w:val="00C31C11"/>
    <w:rsid w:val="00C31E89"/>
    <w:rsid w:val="00C32D2C"/>
    <w:rsid w:val="00C33F06"/>
    <w:rsid w:val="00C3410E"/>
    <w:rsid w:val="00C342D6"/>
    <w:rsid w:val="00C3489D"/>
    <w:rsid w:val="00C34958"/>
    <w:rsid w:val="00C34CD6"/>
    <w:rsid w:val="00C3512C"/>
    <w:rsid w:val="00C35739"/>
    <w:rsid w:val="00C35746"/>
    <w:rsid w:val="00C35787"/>
    <w:rsid w:val="00C359A2"/>
    <w:rsid w:val="00C35EE4"/>
    <w:rsid w:val="00C368D9"/>
    <w:rsid w:val="00C36F7A"/>
    <w:rsid w:val="00C3760E"/>
    <w:rsid w:val="00C37AB1"/>
    <w:rsid w:val="00C40656"/>
    <w:rsid w:val="00C40A53"/>
    <w:rsid w:val="00C40A7F"/>
    <w:rsid w:val="00C4102E"/>
    <w:rsid w:val="00C412A1"/>
    <w:rsid w:val="00C415B2"/>
    <w:rsid w:val="00C41840"/>
    <w:rsid w:val="00C41982"/>
    <w:rsid w:val="00C41CB0"/>
    <w:rsid w:val="00C421EA"/>
    <w:rsid w:val="00C42B47"/>
    <w:rsid w:val="00C42D63"/>
    <w:rsid w:val="00C42EE7"/>
    <w:rsid w:val="00C42EFF"/>
    <w:rsid w:val="00C43062"/>
    <w:rsid w:val="00C432BA"/>
    <w:rsid w:val="00C43ADB"/>
    <w:rsid w:val="00C441A0"/>
    <w:rsid w:val="00C444AB"/>
    <w:rsid w:val="00C4465D"/>
    <w:rsid w:val="00C44CAF"/>
    <w:rsid w:val="00C4506A"/>
    <w:rsid w:val="00C450AA"/>
    <w:rsid w:val="00C45484"/>
    <w:rsid w:val="00C45AA1"/>
    <w:rsid w:val="00C46A21"/>
    <w:rsid w:val="00C46CD1"/>
    <w:rsid w:val="00C46F92"/>
    <w:rsid w:val="00C47C92"/>
    <w:rsid w:val="00C47E30"/>
    <w:rsid w:val="00C47F61"/>
    <w:rsid w:val="00C516FF"/>
    <w:rsid w:val="00C5193E"/>
    <w:rsid w:val="00C51BC8"/>
    <w:rsid w:val="00C520F0"/>
    <w:rsid w:val="00C5218F"/>
    <w:rsid w:val="00C523FF"/>
    <w:rsid w:val="00C52EEE"/>
    <w:rsid w:val="00C52F6D"/>
    <w:rsid w:val="00C534C6"/>
    <w:rsid w:val="00C536AF"/>
    <w:rsid w:val="00C536CB"/>
    <w:rsid w:val="00C5378B"/>
    <w:rsid w:val="00C53B07"/>
    <w:rsid w:val="00C53F4B"/>
    <w:rsid w:val="00C53F5D"/>
    <w:rsid w:val="00C54456"/>
    <w:rsid w:val="00C545E9"/>
    <w:rsid w:val="00C549AE"/>
    <w:rsid w:val="00C54D70"/>
    <w:rsid w:val="00C552D9"/>
    <w:rsid w:val="00C555CF"/>
    <w:rsid w:val="00C5567E"/>
    <w:rsid w:val="00C559AB"/>
    <w:rsid w:val="00C55AC4"/>
    <w:rsid w:val="00C55E1F"/>
    <w:rsid w:val="00C56835"/>
    <w:rsid w:val="00C56ED0"/>
    <w:rsid w:val="00C5733A"/>
    <w:rsid w:val="00C57758"/>
    <w:rsid w:val="00C57783"/>
    <w:rsid w:val="00C57FD3"/>
    <w:rsid w:val="00C6017F"/>
    <w:rsid w:val="00C601FF"/>
    <w:rsid w:val="00C604A7"/>
    <w:rsid w:val="00C6062F"/>
    <w:rsid w:val="00C60705"/>
    <w:rsid w:val="00C60C93"/>
    <w:rsid w:val="00C60EC9"/>
    <w:rsid w:val="00C60F65"/>
    <w:rsid w:val="00C6140A"/>
    <w:rsid w:val="00C61600"/>
    <w:rsid w:val="00C61673"/>
    <w:rsid w:val="00C61674"/>
    <w:rsid w:val="00C617DA"/>
    <w:rsid w:val="00C62330"/>
    <w:rsid w:val="00C625E1"/>
    <w:rsid w:val="00C6263F"/>
    <w:rsid w:val="00C62775"/>
    <w:rsid w:val="00C62FC2"/>
    <w:rsid w:val="00C6309E"/>
    <w:rsid w:val="00C6321D"/>
    <w:rsid w:val="00C639FF"/>
    <w:rsid w:val="00C63ED0"/>
    <w:rsid w:val="00C63F08"/>
    <w:rsid w:val="00C64A4F"/>
    <w:rsid w:val="00C64A6F"/>
    <w:rsid w:val="00C64D2A"/>
    <w:rsid w:val="00C64D39"/>
    <w:rsid w:val="00C651A4"/>
    <w:rsid w:val="00C653CD"/>
    <w:rsid w:val="00C65C62"/>
    <w:rsid w:val="00C65DE3"/>
    <w:rsid w:val="00C66274"/>
    <w:rsid w:val="00C66CE2"/>
    <w:rsid w:val="00C6718C"/>
    <w:rsid w:val="00C6792E"/>
    <w:rsid w:val="00C67CF8"/>
    <w:rsid w:val="00C7006F"/>
    <w:rsid w:val="00C7057D"/>
    <w:rsid w:val="00C70F03"/>
    <w:rsid w:val="00C70FF3"/>
    <w:rsid w:val="00C71063"/>
    <w:rsid w:val="00C7142F"/>
    <w:rsid w:val="00C71B37"/>
    <w:rsid w:val="00C71FAF"/>
    <w:rsid w:val="00C72038"/>
    <w:rsid w:val="00C720F7"/>
    <w:rsid w:val="00C7237F"/>
    <w:rsid w:val="00C72529"/>
    <w:rsid w:val="00C726B4"/>
    <w:rsid w:val="00C72F10"/>
    <w:rsid w:val="00C7355C"/>
    <w:rsid w:val="00C73D9B"/>
    <w:rsid w:val="00C73E3E"/>
    <w:rsid w:val="00C73F37"/>
    <w:rsid w:val="00C741D6"/>
    <w:rsid w:val="00C750E3"/>
    <w:rsid w:val="00C755AC"/>
    <w:rsid w:val="00C7607E"/>
    <w:rsid w:val="00C760EF"/>
    <w:rsid w:val="00C762EE"/>
    <w:rsid w:val="00C76344"/>
    <w:rsid w:val="00C764A0"/>
    <w:rsid w:val="00C76CF9"/>
    <w:rsid w:val="00C7731D"/>
    <w:rsid w:val="00C773A3"/>
    <w:rsid w:val="00C77C2C"/>
    <w:rsid w:val="00C801EC"/>
    <w:rsid w:val="00C802C5"/>
    <w:rsid w:val="00C803EC"/>
    <w:rsid w:val="00C8071E"/>
    <w:rsid w:val="00C81081"/>
    <w:rsid w:val="00C81199"/>
    <w:rsid w:val="00C815DE"/>
    <w:rsid w:val="00C825A1"/>
    <w:rsid w:val="00C8271D"/>
    <w:rsid w:val="00C82A25"/>
    <w:rsid w:val="00C835C8"/>
    <w:rsid w:val="00C83719"/>
    <w:rsid w:val="00C838BF"/>
    <w:rsid w:val="00C83908"/>
    <w:rsid w:val="00C84457"/>
    <w:rsid w:val="00C84AAA"/>
    <w:rsid w:val="00C84F31"/>
    <w:rsid w:val="00C850B2"/>
    <w:rsid w:val="00C85235"/>
    <w:rsid w:val="00C85AB4"/>
    <w:rsid w:val="00C85ADF"/>
    <w:rsid w:val="00C85DEA"/>
    <w:rsid w:val="00C85E2D"/>
    <w:rsid w:val="00C861AB"/>
    <w:rsid w:val="00C86378"/>
    <w:rsid w:val="00C8654C"/>
    <w:rsid w:val="00C868B4"/>
    <w:rsid w:val="00C8733D"/>
    <w:rsid w:val="00C87591"/>
    <w:rsid w:val="00C87ABE"/>
    <w:rsid w:val="00C87E66"/>
    <w:rsid w:val="00C87EAE"/>
    <w:rsid w:val="00C90025"/>
    <w:rsid w:val="00C905D7"/>
    <w:rsid w:val="00C907B8"/>
    <w:rsid w:val="00C90894"/>
    <w:rsid w:val="00C90A72"/>
    <w:rsid w:val="00C90C2D"/>
    <w:rsid w:val="00C910D4"/>
    <w:rsid w:val="00C9114C"/>
    <w:rsid w:val="00C9124C"/>
    <w:rsid w:val="00C9129B"/>
    <w:rsid w:val="00C91DFA"/>
    <w:rsid w:val="00C91F94"/>
    <w:rsid w:val="00C92117"/>
    <w:rsid w:val="00C9211D"/>
    <w:rsid w:val="00C92858"/>
    <w:rsid w:val="00C92DA4"/>
    <w:rsid w:val="00C92DA9"/>
    <w:rsid w:val="00C92F63"/>
    <w:rsid w:val="00C92FC9"/>
    <w:rsid w:val="00C93526"/>
    <w:rsid w:val="00C93FF0"/>
    <w:rsid w:val="00C9429C"/>
    <w:rsid w:val="00C95652"/>
    <w:rsid w:val="00C95A07"/>
    <w:rsid w:val="00C95F11"/>
    <w:rsid w:val="00C95F53"/>
    <w:rsid w:val="00C968F8"/>
    <w:rsid w:val="00C9713A"/>
    <w:rsid w:val="00C97235"/>
    <w:rsid w:val="00C97889"/>
    <w:rsid w:val="00C97D8E"/>
    <w:rsid w:val="00CA0045"/>
    <w:rsid w:val="00CA00B5"/>
    <w:rsid w:val="00CA05D8"/>
    <w:rsid w:val="00CA0CB3"/>
    <w:rsid w:val="00CA12C9"/>
    <w:rsid w:val="00CA160B"/>
    <w:rsid w:val="00CA1626"/>
    <w:rsid w:val="00CA178F"/>
    <w:rsid w:val="00CA1833"/>
    <w:rsid w:val="00CA1B14"/>
    <w:rsid w:val="00CA1C14"/>
    <w:rsid w:val="00CA1FBF"/>
    <w:rsid w:val="00CA2656"/>
    <w:rsid w:val="00CA2B4B"/>
    <w:rsid w:val="00CA309D"/>
    <w:rsid w:val="00CA32E8"/>
    <w:rsid w:val="00CA355F"/>
    <w:rsid w:val="00CA35C2"/>
    <w:rsid w:val="00CA36A3"/>
    <w:rsid w:val="00CA39A9"/>
    <w:rsid w:val="00CA3F42"/>
    <w:rsid w:val="00CA427C"/>
    <w:rsid w:val="00CA4E18"/>
    <w:rsid w:val="00CA4F54"/>
    <w:rsid w:val="00CA5015"/>
    <w:rsid w:val="00CA5306"/>
    <w:rsid w:val="00CA55D3"/>
    <w:rsid w:val="00CA56CD"/>
    <w:rsid w:val="00CA577B"/>
    <w:rsid w:val="00CA606C"/>
    <w:rsid w:val="00CA6091"/>
    <w:rsid w:val="00CA6676"/>
    <w:rsid w:val="00CA6699"/>
    <w:rsid w:val="00CA67C9"/>
    <w:rsid w:val="00CA6BF1"/>
    <w:rsid w:val="00CA70B3"/>
    <w:rsid w:val="00CA7359"/>
    <w:rsid w:val="00CA765F"/>
    <w:rsid w:val="00CA7EFF"/>
    <w:rsid w:val="00CB0551"/>
    <w:rsid w:val="00CB08FF"/>
    <w:rsid w:val="00CB09DD"/>
    <w:rsid w:val="00CB0BC2"/>
    <w:rsid w:val="00CB0C14"/>
    <w:rsid w:val="00CB10E8"/>
    <w:rsid w:val="00CB1238"/>
    <w:rsid w:val="00CB1463"/>
    <w:rsid w:val="00CB28B8"/>
    <w:rsid w:val="00CB28F5"/>
    <w:rsid w:val="00CB2974"/>
    <w:rsid w:val="00CB2E4C"/>
    <w:rsid w:val="00CB2E7A"/>
    <w:rsid w:val="00CB317B"/>
    <w:rsid w:val="00CB32E9"/>
    <w:rsid w:val="00CB36E9"/>
    <w:rsid w:val="00CB3C78"/>
    <w:rsid w:val="00CB3F80"/>
    <w:rsid w:val="00CB4273"/>
    <w:rsid w:val="00CB4643"/>
    <w:rsid w:val="00CB4A2C"/>
    <w:rsid w:val="00CB52EA"/>
    <w:rsid w:val="00CB5FF5"/>
    <w:rsid w:val="00CB652A"/>
    <w:rsid w:val="00CB65E1"/>
    <w:rsid w:val="00CB6A45"/>
    <w:rsid w:val="00CB6B0A"/>
    <w:rsid w:val="00CB6DCC"/>
    <w:rsid w:val="00CC0053"/>
    <w:rsid w:val="00CC009B"/>
    <w:rsid w:val="00CC01DB"/>
    <w:rsid w:val="00CC03F8"/>
    <w:rsid w:val="00CC067B"/>
    <w:rsid w:val="00CC0B55"/>
    <w:rsid w:val="00CC0BD3"/>
    <w:rsid w:val="00CC10CA"/>
    <w:rsid w:val="00CC15C6"/>
    <w:rsid w:val="00CC15E0"/>
    <w:rsid w:val="00CC1BD7"/>
    <w:rsid w:val="00CC1EA0"/>
    <w:rsid w:val="00CC2018"/>
    <w:rsid w:val="00CC20D8"/>
    <w:rsid w:val="00CC2667"/>
    <w:rsid w:val="00CC2984"/>
    <w:rsid w:val="00CC3905"/>
    <w:rsid w:val="00CC3E67"/>
    <w:rsid w:val="00CC40DC"/>
    <w:rsid w:val="00CC4257"/>
    <w:rsid w:val="00CC51B7"/>
    <w:rsid w:val="00CC5214"/>
    <w:rsid w:val="00CC5245"/>
    <w:rsid w:val="00CC55C7"/>
    <w:rsid w:val="00CC5709"/>
    <w:rsid w:val="00CC574E"/>
    <w:rsid w:val="00CC5779"/>
    <w:rsid w:val="00CC683C"/>
    <w:rsid w:val="00CC699F"/>
    <w:rsid w:val="00CC70FD"/>
    <w:rsid w:val="00CC7219"/>
    <w:rsid w:val="00CC723B"/>
    <w:rsid w:val="00CC779C"/>
    <w:rsid w:val="00CD09A9"/>
    <w:rsid w:val="00CD0A9D"/>
    <w:rsid w:val="00CD0BBB"/>
    <w:rsid w:val="00CD14F6"/>
    <w:rsid w:val="00CD1F26"/>
    <w:rsid w:val="00CD20CA"/>
    <w:rsid w:val="00CD21B4"/>
    <w:rsid w:val="00CD2C24"/>
    <w:rsid w:val="00CD2E47"/>
    <w:rsid w:val="00CD2E77"/>
    <w:rsid w:val="00CD2F74"/>
    <w:rsid w:val="00CD326F"/>
    <w:rsid w:val="00CD39E0"/>
    <w:rsid w:val="00CD4096"/>
    <w:rsid w:val="00CD55B9"/>
    <w:rsid w:val="00CD5620"/>
    <w:rsid w:val="00CD5D51"/>
    <w:rsid w:val="00CD5E6D"/>
    <w:rsid w:val="00CD5E8A"/>
    <w:rsid w:val="00CD6402"/>
    <w:rsid w:val="00CD6720"/>
    <w:rsid w:val="00CD69E0"/>
    <w:rsid w:val="00CD72A1"/>
    <w:rsid w:val="00CE01F1"/>
    <w:rsid w:val="00CE052A"/>
    <w:rsid w:val="00CE056C"/>
    <w:rsid w:val="00CE0677"/>
    <w:rsid w:val="00CE07E2"/>
    <w:rsid w:val="00CE0E1A"/>
    <w:rsid w:val="00CE0F3F"/>
    <w:rsid w:val="00CE11F4"/>
    <w:rsid w:val="00CE134F"/>
    <w:rsid w:val="00CE1BC9"/>
    <w:rsid w:val="00CE2357"/>
    <w:rsid w:val="00CE25B0"/>
    <w:rsid w:val="00CE2D37"/>
    <w:rsid w:val="00CE318A"/>
    <w:rsid w:val="00CE3FD7"/>
    <w:rsid w:val="00CE43EC"/>
    <w:rsid w:val="00CE4527"/>
    <w:rsid w:val="00CE4DF3"/>
    <w:rsid w:val="00CE5CD4"/>
    <w:rsid w:val="00CE6C2C"/>
    <w:rsid w:val="00CE6FCE"/>
    <w:rsid w:val="00CE7C52"/>
    <w:rsid w:val="00CE7E8B"/>
    <w:rsid w:val="00CE7EF1"/>
    <w:rsid w:val="00CE7FB8"/>
    <w:rsid w:val="00CF00D5"/>
    <w:rsid w:val="00CF0288"/>
    <w:rsid w:val="00CF074B"/>
    <w:rsid w:val="00CF0789"/>
    <w:rsid w:val="00CF0C3C"/>
    <w:rsid w:val="00CF0CD9"/>
    <w:rsid w:val="00CF18F2"/>
    <w:rsid w:val="00CF1DC6"/>
    <w:rsid w:val="00CF24E0"/>
    <w:rsid w:val="00CF26B8"/>
    <w:rsid w:val="00CF2736"/>
    <w:rsid w:val="00CF2D31"/>
    <w:rsid w:val="00CF2DF0"/>
    <w:rsid w:val="00CF30BA"/>
    <w:rsid w:val="00CF36B1"/>
    <w:rsid w:val="00CF38F4"/>
    <w:rsid w:val="00CF3C5C"/>
    <w:rsid w:val="00CF46CF"/>
    <w:rsid w:val="00CF66AB"/>
    <w:rsid w:val="00CF7171"/>
    <w:rsid w:val="00CF73C0"/>
    <w:rsid w:val="00CF7683"/>
    <w:rsid w:val="00CF7AAB"/>
    <w:rsid w:val="00D000FB"/>
    <w:rsid w:val="00D001F7"/>
    <w:rsid w:val="00D00AE5"/>
    <w:rsid w:val="00D01761"/>
    <w:rsid w:val="00D017CB"/>
    <w:rsid w:val="00D02208"/>
    <w:rsid w:val="00D02232"/>
    <w:rsid w:val="00D0273B"/>
    <w:rsid w:val="00D02798"/>
    <w:rsid w:val="00D027DB"/>
    <w:rsid w:val="00D03298"/>
    <w:rsid w:val="00D03924"/>
    <w:rsid w:val="00D043AD"/>
    <w:rsid w:val="00D045BB"/>
    <w:rsid w:val="00D045BE"/>
    <w:rsid w:val="00D048C6"/>
    <w:rsid w:val="00D0498F"/>
    <w:rsid w:val="00D04B0A"/>
    <w:rsid w:val="00D05186"/>
    <w:rsid w:val="00D051B2"/>
    <w:rsid w:val="00D052FB"/>
    <w:rsid w:val="00D0550F"/>
    <w:rsid w:val="00D05A0B"/>
    <w:rsid w:val="00D05A43"/>
    <w:rsid w:val="00D06237"/>
    <w:rsid w:val="00D063CB"/>
    <w:rsid w:val="00D06D70"/>
    <w:rsid w:val="00D06E0D"/>
    <w:rsid w:val="00D07456"/>
    <w:rsid w:val="00D074A5"/>
    <w:rsid w:val="00D079B5"/>
    <w:rsid w:val="00D07C9A"/>
    <w:rsid w:val="00D100EB"/>
    <w:rsid w:val="00D10568"/>
    <w:rsid w:val="00D10614"/>
    <w:rsid w:val="00D1081E"/>
    <w:rsid w:val="00D10E8C"/>
    <w:rsid w:val="00D114D7"/>
    <w:rsid w:val="00D11BEA"/>
    <w:rsid w:val="00D120BB"/>
    <w:rsid w:val="00D12EA7"/>
    <w:rsid w:val="00D130A4"/>
    <w:rsid w:val="00D13571"/>
    <w:rsid w:val="00D13731"/>
    <w:rsid w:val="00D139A3"/>
    <w:rsid w:val="00D13C46"/>
    <w:rsid w:val="00D13EA3"/>
    <w:rsid w:val="00D1433C"/>
    <w:rsid w:val="00D14600"/>
    <w:rsid w:val="00D14742"/>
    <w:rsid w:val="00D1519A"/>
    <w:rsid w:val="00D15552"/>
    <w:rsid w:val="00D16078"/>
    <w:rsid w:val="00D161A4"/>
    <w:rsid w:val="00D16952"/>
    <w:rsid w:val="00D175CD"/>
    <w:rsid w:val="00D17ADC"/>
    <w:rsid w:val="00D17F9A"/>
    <w:rsid w:val="00D20585"/>
    <w:rsid w:val="00D205FF"/>
    <w:rsid w:val="00D20E66"/>
    <w:rsid w:val="00D21128"/>
    <w:rsid w:val="00D21511"/>
    <w:rsid w:val="00D21ACA"/>
    <w:rsid w:val="00D21B5D"/>
    <w:rsid w:val="00D21D3F"/>
    <w:rsid w:val="00D21E1E"/>
    <w:rsid w:val="00D2215A"/>
    <w:rsid w:val="00D22350"/>
    <w:rsid w:val="00D22823"/>
    <w:rsid w:val="00D228AC"/>
    <w:rsid w:val="00D229CF"/>
    <w:rsid w:val="00D229FE"/>
    <w:rsid w:val="00D22BC6"/>
    <w:rsid w:val="00D23720"/>
    <w:rsid w:val="00D238BC"/>
    <w:rsid w:val="00D23901"/>
    <w:rsid w:val="00D23912"/>
    <w:rsid w:val="00D23CF9"/>
    <w:rsid w:val="00D24012"/>
    <w:rsid w:val="00D2434B"/>
    <w:rsid w:val="00D25086"/>
    <w:rsid w:val="00D2594E"/>
    <w:rsid w:val="00D259C4"/>
    <w:rsid w:val="00D25A53"/>
    <w:rsid w:val="00D25BEC"/>
    <w:rsid w:val="00D2608E"/>
    <w:rsid w:val="00D2616E"/>
    <w:rsid w:val="00D26537"/>
    <w:rsid w:val="00D273BC"/>
    <w:rsid w:val="00D27AF3"/>
    <w:rsid w:val="00D27B89"/>
    <w:rsid w:val="00D30A0C"/>
    <w:rsid w:val="00D30C44"/>
    <w:rsid w:val="00D30D5B"/>
    <w:rsid w:val="00D30E0D"/>
    <w:rsid w:val="00D30F1B"/>
    <w:rsid w:val="00D311AE"/>
    <w:rsid w:val="00D31391"/>
    <w:rsid w:val="00D317A7"/>
    <w:rsid w:val="00D318A1"/>
    <w:rsid w:val="00D318D4"/>
    <w:rsid w:val="00D31B1A"/>
    <w:rsid w:val="00D32563"/>
    <w:rsid w:val="00D32BBF"/>
    <w:rsid w:val="00D3309A"/>
    <w:rsid w:val="00D336D6"/>
    <w:rsid w:val="00D33B50"/>
    <w:rsid w:val="00D33B70"/>
    <w:rsid w:val="00D33CC3"/>
    <w:rsid w:val="00D33CCB"/>
    <w:rsid w:val="00D33CD8"/>
    <w:rsid w:val="00D343A0"/>
    <w:rsid w:val="00D344AF"/>
    <w:rsid w:val="00D34C7E"/>
    <w:rsid w:val="00D352C4"/>
    <w:rsid w:val="00D3563A"/>
    <w:rsid w:val="00D35C80"/>
    <w:rsid w:val="00D360AC"/>
    <w:rsid w:val="00D36443"/>
    <w:rsid w:val="00D369F5"/>
    <w:rsid w:val="00D36A30"/>
    <w:rsid w:val="00D36E87"/>
    <w:rsid w:val="00D40233"/>
    <w:rsid w:val="00D40538"/>
    <w:rsid w:val="00D40F5A"/>
    <w:rsid w:val="00D4114A"/>
    <w:rsid w:val="00D41F9F"/>
    <w:rsid w:val="00D420BC"/>
    <w:rsid w:val="00D42142"/>
    <w:rsid w:val="00D42251"/>
    <w:rsid w:val="00D4285F"/>
    <w:rsid w:val="00D43146"/>
    <w:rsid w:val="00D43564"/>
    <w:rsid w:val="00D43A9C"/>
    <w:rsid w:val="00D43AB5"/>
    <w:rsid w:val="00D43BF7"/>
    <w:rsid w:val="00D44305"/>
    <w:rsid w:val="00D4436E"/>
    <w:rsid w:val="00D444AB"/>
    <w:rsid w:val="00D44617"/>
    <w:rsid w:val="00D44643"/>
    <w:rsid w:val="00D447C4"/>
    <w:rsid w:val="00D44D47"/>
    <w:rsid w:val="00D44DF8"/>
    <w:rsid w:val="00D453BF"/>
    <w:rsid w:val="00D45C52"/>
    <w:rsid w:val="00D4695A"/>
    <w:rsid w:val="00D46E71"/>
    <w:rsid w:val="00D46ECC"/>
    <w:rsid w:val="00D4705C"/>
    <w:rsid w:val="00D47681"/>
    <w:rsid w:val="00D479EB"/>
    <w:rsid w:val="00D500D6"/>
    <w:rsid w:val="00D50156"/>
    <w:rsid w:val="00D50428"/>
    <w:rsid w:val="00D504B7"/>
    <w:rsid w:val="00D5068F"/>
    <w:rsid w:val="00D50D1A"/>
    <w:rsid w:val="00D50D42"/>
    <w:rsid w:val="00D510B1"/>
    <w:rsid w:val="00D511DF"/>
    <w:rsid w:val="00D51566"/>
    <w:rsid w:val="00D5204E"/>
    <w:rsid w:val="00D522B4"/>
    <w:rsid w:val="00D523E2"/>
    <w:rsid w:val="00D524CD"/>
    <w:rsid w:val="00D52581"/>
    <w:rsid w:val="00D52903"/>
    <w:rsid w:val="00D5293E"/>
    <w:rsid w:val="00D52EC1"/>
    <w:rsid w:val="00D53254"/>
    <w:rsid w:val="00D534F5"/>
    <w:rsid w:val="00D53974"/>
    <w:rsid w:val="00D53E9B"/>
    <w:rsid w:val="00D54108"/>
    <w:rsid w:val="00D54814"/>
    <w:rsid w:val="00D54821"/>
    <w:rsid w:val="00D556C1"/>
    <w:rsid w:val="00D55ACA"/>
    <w:rsid w:val="00D5633D"/>
    <w:rsid w:val="00D56F17"/>
    <w:rsid w:val="00D575EF"/>
    <w:rsid w:val="00D57E2C"/>
    <w:rsid w:val="00D57EC5"/>
    <w:rsid w:val="00D60033"/>
    <w:rsid w:val="00D60100"/>
    <w:rsid w:val="00D60204"/>
    <w:rsid w:val="00D60EEB"/>
    <w:rsid w:val="00D61035"/>
    <w:rsid w:val="00D610E3"/>
    <w:rsid w:val="00D613F0"/>
    <w:rsid w:val="00D614EF"/>
    <w:rsid w:val="00D61820"/>
    <w:rsid w:val="00D61A41"/>
    <w:rsid w:val="00D61F58"/>
    <w:rsid w:val="00D62703"/>
    <w:rsid w:val="00D62743"/>
    <w:rsid w:val="00D62A50"/>
    <w:rsid w:val="00D62B97"/>
    <w:rsid w:val="00D63060"/>
    <w:rsid w:val="00D63321"/>
    <w:rsid w:val="00D634F1"/>
    <w:rsid w:val="00D6371B"/>
    <w:rsid w:val="00D63862"/>
    <w:rsid w:val="00D63A5E"/>
    <w:rsid w:val="00D63C4B"/>
    <w:rsid w:val="00D63ED2"/>
    <w:rsid w:val="00D652A8"/>
    <w:rsid w:val="00D65896"/>
    <w:rsid w:val="00D66920"/>
    <w:rsid w:val="00D66972"/>
    <w:rsid w:val="00D66A41"/>
    <w:rsid w:val="00D66C48"/>
    <w:rsid w:val="00D66EEA"/>
    <w:rsid w:val="00D67553"/>
    <w:rsid w:val="00D67734"/>
    <w:rsid w:val="00D67877"/>
    <w:rsid w:val="00D70E2B"/>
    <w:rsid w:val="00D712EA"/>
    <w:rsid w:val="00D7170E"/>
    <w:rsid w:val="00D725F7"/>
    <w:rsid w:val="00D72DF5"/>
    <w:rsid w:val="00D72F6E"/>
    <w:rsid w:val="00D738AF"/>
    <w:rsid w:val="00D73B47"/>
    <w:rsid w:val="00D73EE2"/>
    <w:rsid w:val="00D740FD"/>
    <w:rsid w:val="00D7416D"/>
    <w:rsid w:val="00D7437D"/>
    <w:rsid w:val="00D745CF"/>
    <w:rsid w:val="00D74B42"/>
    <w:rsid w:val="00D74C15"/>
    <w:rsid w:val="00D74F01"/>
    <w:rsid w:val="00D750F2"/>
    <w:rsid w:val="00D75DE3"/>
    <w:rsid w:val="00D7660A"/>
    <w:rsid w:val="00D76C94"/>
    <w:rsid w:val="00D7717B"/>
    <w:rsid w:val="00D776DF"/>
    <w:rsid w:val="00D777CB"/>
    <w:rsid w:val="00D77917"/>
    <w:rsid w:val="00D77ABD"/>
    <w:rsid w:val="00D77D40"/>
    <w:rsid w:val="00D77ECA"/>
    <w:rsid w:val="00D80741"/>
    <w:rsid w:val="00D809A2"/>
    <w:rsid w:val="00D81179"/>
    <w:rsid w:val="00D812F7"/>
    <w:rsid w:val="00D81388"/>
    <w:rsid w:val="00D8148B"/>
    <w:rsid w:val="00D814DE"/>
    <w:rsid w:val="00D81A0B"/>
    <w:rsid w:val="00D81AFD"/>
    <w:rsid w:val="00D81B32"/>
    <w:rsid w:val="00D81F40"/>
    <w:rsid w:val="00D8227D"/>
    <w:rsid w:val="00D825C6"/>
    <w:rsid w:val="00D82ED7"/>
    <w:rsid w:val="00D82EF2"/>
    <w:rsid w:val="00D839D1"/>
    <w:rsid w:val="00D83A6A"/>
    <w:rsid w:val="00D83C01"/>
    <w:rsid w:val="00D842B8"/>
    <w:rsid w:val="00D84315"/>
    <w:rsid w:val="00D84902"/>
    <w:rsid w:val="00D849C6"/>
    <w:rsid w:val="00D84D0D"/>
    <w:rsid w:val="00D84FC3"/>
    <w:rsid w:val="00D8500C"/>
    <w:rsid w:val="00D85206"/>
    <w:rsid w:val="00D85F8E"/>
    <w:rsid w:val="00D8680E"/>
    <w:rsid w:val="00D86BA4"/>
    <w:rsid w:val="00D86C6B"/>
    <w:rsid w:val="00D86F8C"/>
    <w:rsid w:val="00D871E3"/>
    <w:rsid w:val="00D87312"/>
    <w:rsid w:val="00D87422"/>
    <w:rsid w:val="00D87909"/>
    <w:rsid w:val="00D87993"/>
    <w:rsid w:val="00D87B70"/>
    <w:rsid w:val="00D87E8B"/>
    <w:rsid w:val="00D87F08"/>
    <w:rsid w:val="00D90467"/>
    <w:rsid w:val="00D907B9"/>
    <w:rsid w:val="00D90990"/>
    <w:rsid w:val="00D90BCB"/>
    <w:rsid w:val="00D90CA6"/>
    <w:rsid w:val="00D90CC8"/>
    <w:rsid w:val="00D913EB"/>
    <w:rsid w:val="00D9156D"/>
    <w:rsid w:val="00D916F6"/>
    <w:rsid w:val="00D91E12"/>
    <w:rsid w:val="00D93141"/>
    <w:rsid w:val="00D93259"/>
    <w:rsid w:val="00D93307"/>
    <w:rsid w:val="00D93AA7"/>
    <w:rsid w:val="00D93B16"/>
    <w:rsid w:val="00D94304"/>
    <w:rsid w:val="00D947F0"/>
    <w:rsid w:val="00D9487E"/>
    <w:rsid w:val="00D9489E"/>
    <w:rsid w:val="00D94C68"/>
    <w:rsid w:val="00D94D69"/>
    <w:rsid w:val="00D9534B"/>
    <w:rsid w:val="00D95C7C"/>
    <w:rsid w:val="00D95E46"/>
    <w:rsid w:val="00D95EF0"/>
    <w:rsid w:val="00D96075"/>
    <w:rsid w:val="00D96546"/>
    <w:rsid w:val="00D96557"/>
    <w:rsid w:val="00D9662C"/>
    <w:rsid w:val="00D9680E"/>
    <w:rsid w:val="00D96833"/>
    <w:rsid w:val="00D969D9"/>
    <w:rsid w:val="00D96CC9"/>
    <w:rsid w:val="00D97257"/>
    <w:rsid w:val="00D97D4B"/>
    <w:rsid w:val="00DA0AAA"/>
    <w:rsid w:val="00DA0BDC"/>
    <w:rsid w:val="00DA0C8D"/>
    <w:rsid w:val="00DA0F14"/>
    <w:rsid w:val="00DA1127"/>
    <w:rsid w:val="00DA125F"/>
    <w:rsid w:val="00DA2F27"/>
    <w:rsid w:val="00DA33AC"/>
    <w:rsid w:val="00DA34AD"/>
    <w:rsid w:val="00DA3538"/>
    <w:rsid w:val="00DA3556"/>
    <w:rsid w:val="00DA4139"/>
    <w:rsid w:val="00DA4558"/>
    <w:rsid w:val="00DA49F0"/>
    <w:rsid w:val="00DA4B47"/>
    <w:rsid w:val="00DA4C83"/>
    <w:rsid w:val="00DA4DE4"/>
    <w:rsid w:val="00DA4F37"/>
    <w:rsid w:val="00DA5952"/>
    <w:rsid w:val="00DA638B"/>
    <w:rsid w:val="00DA653A"/>
    <w:rsid w:val="00DA69E1"/>
    <w:rsid w:val="00DA6BEA"/>
    <w:rsid w:val="00DA7173"/>
    <w:rsid w:val="00DA7283"/>
    <w:rsid w:val="00DA73B3"/>
    <w:rsid w:val="00DA7D5B"/>
    <w:rsid w:val="00DB03E4"/>
    <w:rsid w:val="00DB08F1"/>
    <w:rsid w:val="00DB0B32"/>
    <w:rsid w:val="00DB0E91"/>
    <w:rsid w:val="00DB11B3"/>
    <w:rsid w:val="00DB201E"/>
    <w:rsid w:val="00DB2293"/>
    <w:rsid w:val="00DB2310"/>
    <w:rsid w:val="00DB2368"/>
    <w:rsid w:val="00DB26C2"/>
    <w:rsid w:val="00DB3AA4"/>
    <w:rsid w:val="00DB4136"/>
    <w:rsid w:val="00DB4B30"/>
    <w:rsid w:val="00DB4CCC"/>
    <w:rsid w:val="00DB5456"/>
    <w:rsid w:val="00DB5511"/>
    <w:rsid w:val="00DB5BC9"/>
    <w:rsid w:val="00DB626B"/>
    <w:rsid w:val="00DB63ED"/>
    <w:rsid w:val="00DB7498"/>
    <w:rsid w:val="00DB76DF"/>
    <w:rsid w:val="00DB76E1"/>
    <w:rsid w:val="00DC03FF"/>
    <w:rsid w:val="00DC0453"/>
    <w:rsid w:val="00DC0A00"/>
    <w:rsid w:val="00DC0BA0"/>
    <w:rsid w:val="00DC132F"/>
    <w:rsid w:val="00DC15A0"/>
    <w:rsid w:val="00DC17A7"/>
    <w:rsid w:val="00DC1905"/>
    <w:rsid w:val="00DC1D3C"/>
    <w:rsid w:val="00DC1FC0"/>
    <w:rsid w:val="00DC214B"/>
    <w:rsid w:val="00DC227B"/>
    <w:rsid w:val="00DC2362"/>
    <w:rsid w:val="00DC24A6"/>
    <w:rsid w:val="00DC27AB"/>
    <w:rsid w:val="00DC2852"/>
    <w:rsid w:val="00DC318F"/>
    <w:rsid w:val="00DC3252"/>
    <w:rsid w:val="00DC356A"/>
    <w:rsid w:val="00DC35A3"/>
    <w:rsid w:val="00DC3768"/>
    <w:rsid w:val="00DC39AD"/>
    <w:rsid w:val="00DC3E42"/>
    <w:rsid w:val="00DC42BA"/>
    <w:rsid w:val="00DC4BB4"/>
    <w:rsid w:val="00DC4DFC"/>
    <w:rsid w:val="00DC50A2"/>
    <w:rsid w:val="00DC5331"/>
    <w:rsid w:val="00DC5422"/>
    <w:rsid w:val="00DC5942"/>
    <w:rsid w:val="00DC6820"/>
    <w:rsid w:val="00DC6875"/>
    <w:rsid w:val="00DC6AAB"/>
    <w:rsid w:val="00DC6BBC"/>
    <w:rsid w:val="00DC6C02"/>
    <w:rsid w:val="00DC6C60"/>
    <w:rsid w:val="00DC6FB2"/>
    <w:rsid w:val="00DC71E5"/>
    <w:rsid w:val="00DC7849"/>
    <w:rsid w:val="00DC797A"/>
    <w:rsid w:val="00DC7A0E"/>
    <w:rsid w:val="00DC7ECB"/>
    <w:rsid w:val="00DC7F3D"/>
    <w:rsid w:val="00DD0FB3"/>
    <w:rsid w:val="00DD147C"/>
    <w:rsid w:val="00DD1DBC"/>
    <w:rsid w:val="00DD21D2"/>
    <w:rsid w:val="00DD25B8"/>
    <w:rsid w:val="00DD3AB0"/>
    <w:rsid w:val="00DD3BAA"/>
    <w:rsid w:val="00DD3DF8"/>
    <w:rsid w:val="00DD41F0"/>
    <w:rsid w:val="00DD42A4"/>
    <w:rsid w:val="00DD4BEE"/>
    <w:rsid w:val="00DD538D"/>
    <w:rsid w:val="00DD56D3"/>
    <w:rsid w:val="00DD6071"/>
    <w:rsid w:val="00DD6364"/>
    <w:rsid w:val="00DD66DB"/>
    <w:rsid w:val="00DD674A"/>
    <w:rsid w:val="00DD688B"/>
    <w:rsid w:val="00DD6CA9"/>
    <w:rsid w:val="00DD7598"/>
    <w:rsid w:val="00DD76FA"/>
    <w:rsid w:val="00DD7C73"/>
    <w:rsid w:val="00DD7F55"/>
    <w:rsid w:val="00DE00F0"/>
    <w:rsid w:val="00DE092A"/>
    <w:rsid w:val="00DE1206"/>
    <w:rsid w:val="00DE1301"/>
    <w:rsid w:val="00DE1543"/>
    <w:rsid w:val="00DE2DE8"/>
    <w:rsid w:val="00DE2E04"/>
    <w:rsid w:val="00DE2FF2"/>
    <w:rsid w:val="00DE309B"/>
    <w:rsid w:val="00DE3146"/>
    <w:rsid w:val="00DE3405"/>
    <w:rsid w:val="00DE34E7"/>
    <w:rsid w:val="00DE36CA"/>
    <w:rsid w:val="00DE3A0B"/>
    <w:rsid w:val="00DE46B7"/>
    <w:rsid w:val="00DE4FEB"/>
    <w:rsid w:val="00DE56EE"/>
    <w:rsid w:val="00DE5F08"/>
    <w:rsid w:val="00DE7427"/>
    <w:rsid w:val="00DE755C"/>
    <w:rsid w:val="00DE774D"/>
    <w:rsid w:val="00DE7754"/>
    <w:rsid w:val="00DE7B68"/>
    <w:rsid w:val="00DE7DDD"/>
    <w:rsid w:val="00DF0048"/>
    <w:rsid w:val="00DF06E6"/>
    <w:rsid w:val="00DF0ADE"/>
    <w:rsid w:val="00DF16A1"/>
    <w:rsid w:val="00DF190F"/>
    <w:rsid w:val="00DF1AF8"/>
    <w:rsid w:val="00DF20E1"/>
    <w:rsid w:val="00DF23B2"/>
    <w:rsid w:val="00DF23C7"/>
    <w:rsid w:val="00DF2F6C"/>
    <w:rsid w:val="00DF33F8"/>
    <w:rsid w:val="00DF340B"/>
    <w:rsid w:val="00DF4CBE"/>
    <w:rsid w:val="00DF4D05"/>
    <w:rsid w:val="00DF4E71"/>
    <w:rsid w:val="00DF4F8B"/>
    <w:rsid w:val="00DF60E5"/>
    <w:rsid w:val="00DF61E9"/>
    <w:rsid w:val="00DF62C4"/>
    <w:rsid w:val="00DF65E9"/>
    <w:rsid w:val="00DF6A5B"/>
    <w:rsid w:val="00DF6D5E"/>
    <w:rsid w:val="00DF6EEA"/>
    <w:rsid w:val="00DF7375"/>
    <w:rsid w:val="00DF73AF"/>
    <w:rsid w:val="00DF7691"/>
    <w:rsid w:val="00DF7B81"/>
    <w:rsid w:val="00E0000A"/>
    <w:rsid w:val="00E0000B"/>
    <w:rsid w:val="00E0027A"/>
    <w:rsid w:val="00E004B3"/>
    <w:rsid w:val="00E00982"/>
    <w:rsid w:val="00E00C19"/>
    <w:rsid w:val="00E0142D"/>
    <w:rsid w:val="00E01A6B"/>
    <w:rsid w:val="00E01F94"/>
    <w:rsid w:val="00E023A9"/>
    <w:rsid w:val="00E02D4D"/>
    <w:rsid w:val="00E033F6"/>
    <w:rsid w:val="00E0383D"/>
    <w:rsid w:val="00E03BF4"/>
    <w:rsid w:val="00E04049"/>
    <w:rsid w:val="00E0451E"/>
    <w:rsid w:val="00E0455E"/>
    <w:rsid w:val="00E04AC7"/>
    <w:rsid w:val="00E05333"/>
    <w:rsid w:val="00E05457"/>
    <w:rsid w:val="00E05522"/>
    <w:rsid w:val="00E05D16"/>
    <w:rsid w:val="00E05FB0"/>
    <w:rsid w:val="00E064D5"/>
    <w:rsid w:val="00E06BFA"/>
    <w:rsid w:val="00E06CD9"/>
    <w:rsid w:val="00E06EE8"/>
    <w:rsid w:val="00E07E03"/>
    <w:rsid w:val="00E07F08"/>
    <w:rsid w:val="00E07FE1"/>
    <w:rsid w:val="00E10833"/>
    <w:rsid w:val="00E10A72"/>
    <w:rsid w:val="00E10B9B"/>
    <w:rsid w:val="00E1147D"/>
    <w:rsid w:val="00E11793"/>
    <w:rsid w:val="00E11999"/>
    <w:rsid w:val="00E11D8D"/>
    <w:rsid w:val="00E11FA6"/>
    <w:rsid w:val="00E12ABC"/>
    <w:rsid w:val="00E12C70"/>
    <w:rsid w:val="00E13053"/>
    <w:rsid w:val="00E13066"/>
    <w:rsid w:val="00E130F1"/>
    <w:rsid w:val="00E13178"/>
    <w:rsid w:val="00E1360E"/>
    <w:rsid w:val="00E13940"/>
    <w:rsid w:val="00E1414B"/>
    <w:rsid w:val="00E141E1"/>
    <w:rsid w:val="00E142FA"/>
    <w:rsid w:val="00E143F7"/>
    <w:rsid w:val="00E14597"/>
    <w:rsid w:val="00E145EF"/>
    <w:rsid w:val="00E1566C"/>
    <w:rsid w:val="00E15755"/>
    <w:rsid w:val="00E15760"/>
    <w:rsid w:val="00E159C9"/>
    <w:rsid w:val="00E15CE0"/>
    <w:rsid w:val="00E15CE9"/>
    <w:rsid w:val="00E16C9E"/>
    <w:rsid w:val="00E16E88"/>
    <w:rsid w:val="00E16EB8"/>
    <w:rsid w:val="00E1710D"/>
    <w:rsid w:val="00E17CC2"/>
    <w:rsid w:val="00E17D34"/>
    <w:rsid w:val="00E17F82"/>
    <w:rsid w:val="00E202F3"/>
    <w:rsid w:val="00E20370"/>
    <w:rsid w:val="00E20597"/>
    <w:rsid w:val="00E20FCF"/>
    <w:rsid w:val="00E21886"/>
    <w:rsid w:val="00E218DB"/>
    <w:rsid w:val="00E22606"/>
    <w:rsid w:val="00E22ACB"/>
    <w:rsid w:val="00E22C8B"/>
    <w:rsid w:val="00E22E2A"/>
    <w:rsid w:val="00E231C8"/>
    <w:rsid w:val="00E2390A"/>
    <w:rsid w:val="00E240C6"/>
    <w:rsid w:val="00E2420A"/>
    <w:rsid w:val="00E24811"/>
    <w:rsid w:val="00E2481B"/>
    <w:rsid w:val="00E2484D"/>
    <w:rsid w:val="00E248A8"/>
    <w:rsid w:val="00E25039"/>
    <w:rsid w:val="00E25673"/>
    <w:rsid w:val="00E2581A"/>
    <w:rsid w:val="00E25A3D"/>
    <w:rsid w:val="00E25C06"/>
    <w:rsid w:val="00E25E0B"/>
    <w:rsid w:val="00E26396"/>
    <w:rsid w:val="00E2648D"/>
    <w:rsid w:val="00E26491"/>
    <w:rsid w:val="00E26874"/>
    <w:rsid w:val="00E269FA"/>
    <w:rsid w:val="00E26C5F"/>
    <w:rsid w:val="00E26D42"/>
    <w:rsid w:val="00E26F1F"/>
    <w:rsid w:val="00E27069"/>
    <w:rsid w:val="00E27589"/>
    <w:rsid w:val="00E2797A"/>
    <w:rsid w:val="00E27D0D"/>
    <w:rsid w:val="00E3015E"/>
    <w:rsid w:val="00E3059C"/>
    <w:rsid w:val="00E30A78"/>
    <w:rsid w:val="00E30DBD"/>
    <w:rsid w:val="00E30F76"/>
    <w:rsid w:val="00E31035"/>
    <w:rsid w:val="00E315FD"/>
    <w:rsid w:val="00E31760"/>
    <w:rsid w:val="00E318CC"/>
    <w:rsid w:val="00E32156"/>
    <w:rsid w:val="00E322E4"/>
    <w:rsid w:val="00E32543"/>
    <w:rsid w:val="00E32A4D"/>
    <w:rsid w:val="00E32B48"/>
    <w:rsid w:val="00E3367D"/>
    <w:rsid w:val="00E336B4"/>
    <w:rsid w:val="00E336F0"/>
    <w:rsid w:val="00E33B2F"/>
    <w:rsid w:val="00E33C8D"/>
    <w:rsid w:val="00E33DD2"/>
    <w:rsid w:val="00E341E7"/>
    <w:rsid w:val="00E34952"/>
    <w:rsid w:val="00E35007"/>
    <w:rsid w:val="00E355C1"/>
    <w:rsid w:val="00E3578F"/>
    <w:rsid w:val="00E359B1"/>
    <w:rsid w:val="00E36283"/>
    <w:rsid w:val="00E362D2"/>
    <w:rsid w:val="00E36AD7"/>
    <w:rsid w:val="00E36B0D"/>
    <w:rsid w:val="00E36FD5"/>
    <w:rsid w:val="00E37339"/>
    <w:rsid w:val="00E3740E"/>
    <w:rsid w:val="00E374A9"/>
    <w:rsid w:val="00E37850"/>
    <w:rsid w:val="00E3798D"/>
    <w:rsid w:val="00E4000E"/>
    <w:rsid w:val="00E40100"/>
    <w:rsid w:val="00E404B9"/>
    <w:rsid w:val="00E406B8"/>
    <w:rsid w:val="00E40708"/>
    <w:rsid w:val="00E40B6D"/>
    <w:rsid w:val="00E40CA9"/>
    <w:rsid w:val="00E40E1B"/>
    <w:rsid w:val="00E41207"/>
    <w:rsid w:val="00E41929"/>
    <w:rsid w:val="00E422E7"/>
    <w:rsid w:val="00E42F78"/>
    <w:rsid w:val="00E436E5"/>
    <w:rsid w:val="00E443A3"/>
    <w:rsid w:val="00E444C9"/>
    <w:rsid w:val="00E44702"/>
    <w:rsid w:val="00E44871"/>
    <w:rsid w:val="00E448ED"/>
    <w:rsid w:val="00E44D68"/>
    <w:rsid w:val="00E44F00"/>
    <w:rsid w:val="00E457B3"/>
    <w:rsid w:val="00E4599D"/>
    <w:rsid w:val="00E46499"/>
    <w:rsid w:val="00E465D8"/>
    <w:rsid w:val="00E468C8"/>
    <w:rsid w:val="00E475D3"/>
    <w:rsid w:val="00E47820"/>
    <w:rsid w:val="00E47BA2"/>
    <w:rsid w:val="00E501A7"/>
    <w:rsid w:val="00E50743"/>
    <w:rsid w:val="00E509F8"/>
    <w:rsid w:val="00E50C5D"/>
    <w:rsid w:val="00E51261"/>
    <w:rsid w:val="00E515B9"/>
    <w:rsid w:val="00E519EA"/>
    <w:rsid w:val="00E51CCA"/>
    <w:rsid w:val="00E51E4B"/>
    <w:rsid w:val="00E52E7B"/>
    <w:rsid w:val="00E535C0"/>
    <w:rsid w:val="00E5397C"/>
    <w:rsid w:val="00E53AD6"/>
    <w:rsid w:val="00E541FA"/>
    <w:rsid w:val="00E5420A"/>
    <w:rsid w:val="00E54520"/>
    <w:rsid w:val="00E54544"/>
    <w:rsid w:val="00E54714"/>
    <w:rsid w:val="00E54E92"/>
    <w:rsid w:val="00E55684"/>
    <w:rsid w:val="00E55935"/>
    <w:rsid w:val="00E55961"/>
    <w:rsid w:val="00E55B96"/>
    <w:rsid w:val="00E55D65"/>
    <w:rsid w:val="00E5604E"/>
    <w:rsid w:val="00E560D2"/>
    <w:rsid w:val="00E562AD"/>
    <w:rsid w:val="00E56A9A"/>
    <w:rsid w:val="00E56BF1"/>
    <w:rsid w:val="00E56E63"/>
    <w:rsid w:val="00E570FC"/>
    <w:rsid w:val="00E57180"/>
    <w:rsid w:val="00E57BB1"/>
    <w:rsid w:val="00E603FC"/>
    <w:rsid w:val="00E605DE"/>
    <w:rsid w:val="00E606EE"/>
    <w:rsid w:val="00E61254"/>
    <w:rsid w:val="00E618EB"/>
    <w:rsid w:val="00E61F98"/>
    <w:rsid w:val="00E626FD"/>
    <w:rsid w:val="00E62B03"/>
    <w:rsid w:val="00E62E16"/>
    <w:rsid w:val="00E63185"/>
    <w:rsid w:val="00E63613"/>
    <w:rsid w:val="00E63A61"/>
    <w:rsid w:val="00E657E9"/>
    <w:rsid w:val="00E6580E"/>
    <w:rsid w:val="00E65C03"/>
    <w:rsid w:val="00E65F8E"/>
    <w:rsid w:val="00E6653B"/>
    <w:rsid w:val="00E66599"/>
    <w:rsid w:val="00E66770"/>
    <w:rsid w:val="00E667FF"/>
    <w:rsid w:val="00E676EB"/>
    <w:rsid w:val="00E67AD3"/>
    <w:rsid w:val="00E67EB4"/>
    <w:rsid w:val="00E701FC"/>
    <w:rsid w:val="00E70658"/>
    <w:rsid w:val="00E708E5"/>
    <w:rsid w:val="00E70B59"/>
    <w:rsid w:val="00E70DC0"/>
    <w:rsid w:val="00E70DE1"/>
    <w:rsid w:val="00E70E84"/>
    <w:rsid w:val="00E71038"/>
    <w:rsid w:val="00E71A6A"/>
    <w:rsid w:val="00E722A5"/>
    <w:rsid w:val="00E727C6"/>
    <w:rsid w:val="00E72E2F"/>
    <w:rsid w:val="00E73204"/>
    <w:rsid w:val="00E73572"/>
    <w:rsid w:val="00E73AF4"/>
    <w:rsid w:val="00E74106"/>
    <w:rsid w:val="00E741ED"/>
    <w:rsid w:val="00E7422A"/>
    <w:rsid w:val="00E74399"/>
    <w:rsid w:val="00E744B8"/>
    <w:rsid w:val="00E75054"/>
    <w:rsid w:val="00E75119"/>
    <w:rsid w:val="00E75395"/>
    <w:rsid w:val="00E753DE"/>
    <w:rsid w:val="00E753ED"/>
    <w:rsid w:val="00E758F8"/>
    <w:rsid w:val="00E75C77"/>
    <w:rsid w:val="00E76E80"/>
    <w:rsid w:val="00E7748C"/>
    <w:rsid w:val="00E779CD"/>
    <w:rsid w:val="00E80C75"/>
    <w:rsid w:val="00E80CBA"/>
    <w:rsid w:val="00E80CBD"/>
    <w:rsid w:val="00E810FA"/>
    <w:rsid w:val="00E814E6"/>
    <w:rsid w:val="00E83123"/>
    <w:rsid w:val="00E836DE"/>
    <w:rsid w:val="00E83856"/>
    <w:rsid w:val="00E83A95"/>
    <w:rsid w:val="00E83BD6"/>
    <w:rsid w:val="00E83D02"/>
    <w:rsid w:val="00E84044"/>
    <w:rsid w:val="00E842B1"/>
    <w:rsid w:val="00E84A60"/>
    <w:rsid w:val="00E84B32"/>
    <w:rsid w:val="00E84D2D"/>
    <w:rsid w:val="00E84F9C"/>
    <w:rsid w:val="00E85219"/>
    <w:rsid w:val="00E85446"/>
    <w:rsid w:val="00E85A5A"/>
    <w:rsid w:val="00E85F9D"/>
    <w:rsid w:val="00E86677"/>
    <w:rsid w:val="00E866DF"/>
    <w:rsid w:val="00E86729"/>
    <w:rsid w:val="00E867FC"/>
    <w:rsid w:val="00E86BBA"/>
    <w:rsid w:val="00E86D95"/>
    <w:rsid w:val="00E86DD8"/>
    <w:rsid w:val="00E87FAA"/>
    <w:rsid w:val="00E90445"/>
    <w:rsid w:val="00E904E7"/>
    <w:rsid w:val="00E90F7C"/>
    <w:rsid w:val="00E915F4"/>
    <w:rsid w:val="00E91A4E"/>
    <w:rsid w:val="00E91AF7"/>
    <w:rsid w:val="00E91D82"/>
    <w:rsid w:val="00E92950"/>
    <w:rsid w:val="00E93683"/>
    <w:rsid w:val="00E93CA5"/>
    <w:rsid w:val="00E93D6C"/>
    <w:rsid w:val="00E9465A"/>
    <w:rsid w:val="00E949C7"/>
    <w:rsid w:val="00E94DB3"/>
    <w:rsid w:val="00E94DFB"/>
    <w:rsid w:val="00E94EE8"/>
    <w:rsid w:val="00E951C1"/>
    <w:rsid w:val="00E9549C"/>
    <w:rsid w:val="00E954F8"/>
    <w:rsid w:val="00E956B2"/>
    <w:rsid w:val="00E959DD"/>
    <w:rsid w:val="00E95A06"/>
    <w:rsid w:val="00E962B6"/>
    <w:rsid w:val="00E9656F"/>
    <w:rsid w:val="00E96B3F"/>
    <w:rsid w:val="00E97430"/>
    <w:rsid w:val="00E97587"/>
    <w:rsid w:val="00E979AD"/>
    <w:rsid w:val="00EA07DD"/>
    <w:rsid w:val="00EA088D"/>
    <w:rsid w:val="00EA08A1"/>
    <w:rsid w:val="00EA095C"/>
    <w:rsid w:val="00EA0C03"/>
    <w:rsid w:val="00EA0EF3"/>
    <w:rsid w:val="00EA1B56"/>
    <w:rsid w:val="00EA1BE2"/>
    <w:rsid w:val="00EA29DF"/>
    <w:rsid w:val="00EA2C25"/>
    <w:rsid w:val="00EA2C43"/>
    <w:rsid w:val="00EA34FD"/>
    <w:rsid w:val="00EA36E8"/>
    <w:rsid w:val="00EA4718"/>
    <w:rsid w:val="00EA4753"/>
    <w:rsid w:val="00EA4AF1"/>
    <w:rsid w:val="00EA4B20"/>
    <w:rsid w:val="00EA5188"/>
    <w:rsid w:val="00EA5CCC"/>
    <w:rsid w:val="00EA5F9D"/>
    <w:rsid w:val="00EA62EF"/>
    <w:rsid w:val="00EA656B"/>
    <w:rsid w:val="00EA6652"/>
    <w:rsid w:val="00EA682E"/>
    <w:rsid w:val="00EA69A9"/>
    <w:rsid w:val="00EA6CC7"/>
    <w:rsid w:val="00EA6E0A"/>
    <w:rsid w:val="00EA72A4"/>
    <w:rsid w:val="00EA7B44"/>
    <w:rsid w:val="00EB04EA"/>
    <w:rsid w:val="00EB080B"/>
    <w:rsid w:val="00EB0BB4"/>
    <w:rsid w:val="00EB0C3C"/>
    <w:rsid w:val="00EB0FE6"/>
    <w:rsid w:val="00EB15BA"/>
    <w:rsid w:val="00EB16F1"/>
    <w:rsid w:val="00EB235E"/>
    <w:rsid w:val="00EB2991"/>
    <w:rsid w:val="00EB3CEA"/>
    <w:rsid w:val="00EB3F97"/>
    <w:rsid w:val="00EB3FFC"/>
    <w:rsid w:val="00EB409C"/>
    <w:rsid w:val="00EB4175"/>
    <w:rsid w:val="00EB45AA"/>
    <w:rsid w:val="00EB4709"/>
    <w:rsid w:val="00EB49CB"/>
    <w:rsid w:val="00EB4BEF"/>
    <w:rsid w:val="00EB4C42"/>
    <w:rsid w:val="00EB51A6"/>
    <w:rsid w:val="00EB52A8"/>
    <w:rsid w:val="00EB54AB"/>
    <w:rsid w:val="00EB6AA0"/>
    <w:rsid w:val="00EB6D72"/>
    <w:rsid w:val="00EB6E2D"/>
    <w:rsid w:val="00EB6ED9"/>
    <w:rsid w:val="00EB7D9A"/>
    <w:rsid w:val="00EB7D9C"/>
    <w:rsid w:val="00EC0006"/>
    <w:rsid w:val="00EC1008"/>
    <w:rsid w:val="00EC13A4"/>
    <w:rsid w:val="00EC158A"/>
    <w:rsid w:val="00EC2625"/>
    <w:rsid w:val="00EC2936"/>
    <w:rsid w:val="00EC2962"/>
    <w:rsid w:val="00EC3522"/>
    <w:rsid w:val="00EC3631"/>
    <w:rsid w:val="00EC3796"/>
    <w:rsid w:val="00EC3854"/>
    <w:rsid w:val="00EC3FB1"/>
    <w:rsid w:val="00EC4161"/>
    <w:rsid w:val="00EC47BE"/>
    <w:rsid w:val="00EC4A25"/>
    <w:rsid w:val="00EC4D70"/>
    <w:rsid w:val="00EC4F71"/>
    <w:rsid w:val="00EC6326"/>
    <w:rsid w:val="00EC663A"/>
    <w:rsid w:val="00EC6682"/>
    <w:rsid w:val="00EC683E"/>
    <w:rsid w:val="00EC76FD"/>
    <w:rsid w:val="00EC7810"/>
    <w:rsid w:val="00EC7F37"/>
    <w:rsid w:val="00ED033F"/>
    <w:rsid w:val="00ED0546"/>
    <w:rsid w:val="00ED08D0"/>
    <w:rsid w:val="00ED095E"/>
    <w:rsid w:val="00ED0F0A"/>
    <w:rsid w:val="00ED10B8"/>
    <w:rsid w:val="00ED1222"/>
    <w:rsid w:val="00ED14AE"/>
    <w:rsid w:val="00ED1890"/>
    <w:rsid w:val="00ED1910"/>
    <w:rsid w:val="00ED1EDC"/>
    <w:rsid w:val="00ED2026"/>
    <w:rsid w:val="00ED26D8"/>
    <w:rsid w:val="00ED2724"/>
    <w:rsid w:val="00ED2801"/>
    <w:rsid w:val="00ED2C05"/>
    <w:rsid w:val="00ED2F9D"/>
    <w:rsid w:val="00ED3182"/>
    <w:rsid w:val="00ED3841"/>
    <w:rsid w:val="00ED3856"/>
    <w:rsid w:val="00ED3BAB"/>
    <w:rsid w:val="00ED4B6F"/>
    <w:rsid w:val="00ED4C95"/>
    <w:rsid w:val="00ED5084"/>
    <w:rsid w:val="00ED5487"/>
    <w:rsid w:val="00ED657E"/>
    <w:rsid w:val="00ED683A"/>
    <w:rsid w:val="00ED68B0"/>
    <w:rsid w:val="00ED7652"/>
    <w:rsid w:val="00ED76D7"/>
    <w:rsid w:val="00ED7929"/>
    <w:rsid w:val="00ED7C59"/>
    <w:rsid w:val="00ED7F96"/>
    <w:rsid w:val="00EE0079"/>
    <w:rsid w:val="00EE0331"/>
    <w:rsid w:val="00EE0538"/>
    <w:rsid w:val="00EE0A33"/>
    <w:rsid w:val="00EE0CF3"/>
    <w:rsid w:val="00EE0DFF"/>
    <w:rsid w:val="00EE13EA"/>
    <w:rsid w:val="00EE15BD"/>
    <w:rsid w:val="00EE1BD0"/>
    <w:rsid w:val="00EE20E8"/>
    <w:rsid w:val="00EE2D6A"/>
    <w:rsid w:val="00EE2FCE"/>
    <w:rsid w:val="00EE37B8"/>
    <w:rsid w:val="00EE3F17"/>
    <w:rsid w:val="00EE3F22"/>
    <w:rsid w:val="00EE3F89"/>
    <w:rsid w:val="00EE498C"/>
    <w:rsid w:val="00EE4F59"/>
    <w:rsid w:val="00EE5043"/>
    <w:rsid w:val="00EE5128"/>
    <w:rsid w:val="00EE544C"/>
    <w:rsid w:val="00EE5603"/>
    <w:rsid w:val="00EE5CE6"/>
    <w:rsid w:val="00EE6219"/>
    <w:rsid w:val="00EE7687"/>
    <w:rsid w:val="00EE76B6"/>
    <w:rsid w:val="00EE7916"/>
    <w:rsid w:val="00EE7E76"/>
    <w:rsid w:val="00EF0380"/>
    <w:rsid w:val="00EF0A7A"/>
    <w:rsid w:val="00EF0C54"/>
    <w:rsid w:val="00EF11AB"/>
    <w:rsid w:val="00EF11CC"/>
    <w:rsid w:val="00EF18F2"/>
    <w:rsid w:val="00EF1DE9"/>
    <w:rsid w:val="00EF1F61"/>
    <w:rsid w:val="00EF2457"/>
    <w:rsid w:val="00EF2B75"/>
    <w:rsid w:val="00EF3A92"/>
    <w:rsid w:val="00EF402E"/>
    <w:rsid w:val="00EF43F5"/>
    <w:rsid w:val="00EF50C7"/>
    <w:rsid w:val="00EF5191"/>
    <w:rsid w:val="00EF57A6"/>
    <w:rsid w:val="00EF59C0"/>
    <w:rsid w:val="00EF5D6B"/>
    <w:rsid w:val="00EF5E51"/>
    <w:rsid w:val="00EF6347"/>
    <w:rsid w:val="00EF65F3"/>
    <w:rsid w:val="00EF6C99"/>
    <w:rsid w:val="00EF6F48"/>
    <w:rsid w:val="00EF7069"/>
    <w:rsid w:val="00EF7F2F"/>
    <w:rsid w:val="00F00173"/>
    <w:rsid w:val="00F0026D"/>
    <w:rsid w:val="00F0039B"/>
    <w:rsid w:val="00F00413"/>
    <w:rsid w:val="00F0074F"/>
    <w:rsid w:val="00F00924"/>
    <w:rsid w:val="00F00FF5"/>
    <w:rsid w:val="00F0185A"/>
    <w:rsid w:val="00F02070"/>
    <w:rsid w:val="00F02196"/>
    <w:rsid w:val="00F0245B"/>
    <w:rsid w:val="00F02970"/>
    <w:rsid w:val="00F02AEE"/>
    <w:rsid w:val="00F0312A"/>
    <w:rsid w:val="00F03203"/>
    <w:rsid w:val="00F03508"/>
    <w:rsid w:val="00F03881"/>
    <w:rsid w:val="00F03B97"/>
    <w:rsid w:val="00F03EEF"/>
    <w:rsid w:val="00F042D8"/>
    <w:rsid w:val="00F04313"/>
    <w:rsid w:val="00F0479D"/>
    <w:rsid w:val="00F04C4E"/>
    <w:rsid w:val="00F05085"/>
    <w:rsid w:val="00F0518A"/>
    <w:rsid w:val="00F05685"/>
    <w:rsid w:val="00F06511"/>
    <w:rsid w:val="00F06590"/>
    <w:rsid w:val="00F070CF"/>
    <w:rsid w:val="00F0799A"/>
    <w:rsid w:val="00F07AFD"/>
    <w:rsid w:val="00F07B48"/>
    <w:rsid w:val="00F10AA8"/>
    <w:rsid w:val="00F10AF2"/>
    <w:rsid w:val="00F12056"/>
    <w:rsid w:val="00F1267F"/>
    <w:rsid w:val="00F12789"/>
    <w:rsid w:val="00F127C3"/>
    <w:rsid w:val="00F12A68"/>
    <w:rsid w:val="00F12D78"/>
    <w:rsid w:val="00F12EAC"/>
    <w:rsid w:val="00F13518"/>
    <w:rsid w:val="00F13C06"/>
    <w:rsid w:val="00F141E0"/>
    <w:rsid w:val="00F143FE"/>
    <w:rsid w:val="00F14D12"/>
    <w:rsid w:val="00F153B0"/>
    <w:rsid w:val="00F15511"/>
    <w:rsid w:val="00F155EF"/>
    <w:rsid w:val="00F1585E"/>
    <w:rsid w:val="00F15E63"/>
    <w:rsid w:val="00F16155"/>
    <w:rsid w:val="00F16605"/>
    <w:rsid w:val="00F16DEA"/>
    <w:rsid w:val="00F172B9"/>
    <w:rsid w:val="00F176B5"/>
    <w:rsid w:val="00F2036F"/>
    <w:rsid w:val="00F20EFB"/>
    <w:rsid w:val="00F21C71"/>
    <w:rsid w:val="00F21E87"/>
    <w:rsid w:val="00F225ED"/>
    <w:rsid w:val="00F2279D"/>
    <w:rsid w:val="00F22B16"/>
    <w:rsid w:val="00F2352D"/>
    <w:rsid w:val="00F23710"/>
    <w:rsid w:val="00F237A4"/>
    <w:rsid w:val="00F23CE7"/>
    <w:rsid w:val="00F24309"/>
    <w:rsid w:val="00F24AE9"/>
    <w:rsid w:val="00F24B69"/>
    <w:rsid w:val="00F24F6C"/>
    <w:rsid w:val="00F25378"/>
    <w:rsid w:val="00F2581F"/>
    <w:rsid w:val="00F258EE"/>
    <w:rsid w:val="00F25EC3"/>
    <w:rsid w:val="00F266E6"/>
    <w:rsid w:val="00F268F2"/>
    <w:rsid w:val="00F26A13"/>
    <w:rsid w:val="00F26C87"/>
    <w:rsid w:val="00F27201"/>
    <w:rsid w:val="00F27218"/>
    <w:rsid w:val="00F276D6"/>
    <w:rsid w:val="00F27B0C"/>
    <w:rsid w:val="00F27C91"/>
    <w:rsid w:val="00F30011"/>
    <w:rsid w:val="00F3073F"/>
    <w:rsid w:val="00F30938"/>
    <w:rsid w:val="00F309A0"/>
    <w:rsid w:val="00F31069"/>
    <w:rsid w:val="00F3107C"/>
    <w:rsid w:val="00F313A9"/>
    <w:rsid w:val="00F31736"/>
    <w:rsid w:val="00F31A46"/>
    <w:rsid w:val="00F31CAD"/>
    <w:rsid w:val="00F32225"/>
    <w:rsid w:val="00F3240C"/>
    <w:rsid w:val="00F326EB"/>
    <w:rsid w:val="00F32806"/>
    <w:rsid w:val="00F32E4A"/>
    <w:rsid w:val="00F330ED"/>
    <w:rsid w:val="00F33E2F"/>
    <w:rsid w:val="00F34670"/>
    <w:rsid w:val="00F3487C"/>
    <w:rsid w:val="00F362E0"/>
    <w:rsid w:val="00F36C4A"/>
    <w:rsid w:val="00F36C97"/>
    <w:rsid w:val="00F36F66"/>
    <w:rsid w:val="00F370CD"/>
    <w:rsid w:val="00F372AF"/>
    <w:rsid w:val="00F401DC"/>
    <w:rsid w:val="00F40218"/>
    <w:rsid w:val="00F40478"/>
    <w:rsid w:val="00F40B36"/>
    <w:rsid w:val="00F41294"/>
    <w:rsid w:val="00F412D6"/>
    <w:rsid w:val="00F41555"/>
    <w:rsid w:val="00F4184A"/>
    <w:rsid w:val="00F41F8C"/>
    <w:rsid w:val="00F4207B"/>
    <w:rsid w:val="00F4207F"/>
    <w:rsid w:val="00F4264E"/>
    <w:rsid w:val="00F426F7"/>
    <w:rsid w:val="00F42BC6"/>
    <w:rsid w:val="00F42CB9"/>
    <w:rsid w:val="00F430B8"/>
    <w:rsid w:val="00F436B6"/>
    <w:rsid w:val="00F44105"/>
    <w:rsid w:val="00F44D6B"/>
    <w:rsid w:val="00F4615B"/>
    <w:rsid w:val="00F46674"/>
    <w:rsid w:val="00F46866"/>
    <w:rsid w:val="00F46883"/>
    <w:rsid w:val="00F46B85"/>
    <w:rsid w:val="00F474F4"/>
    <w:rsid w:val="00F474F6"/>
    <w:rsid w:val="00F475AE"/>
    <w:rsid w:val="00F478F0"/>
    <w:rsid w:val="00F47986"/>
    <w:rsid w:val="00F50DB1"/>
    <w:rsid w:val="00F50F0E"/>
    <w:rsid w:val="00F5105D"/>
    <w:rsid w:val="00F51671"/>
    <w:rsid w:val="00F517CC"/>
    <w:rsid w:val="00F5194B"/>
    <w:rsid w:val="00F51B86"/>
    <w:rsid w:val="00F51D7C"/>
    <w:rsid w:val="00F520D6"/>
    <w:rsid w:val="00F529DA"/>
    <w:rsid w:val="00F52B61"/>
    <w:rsid w:val="00F52CC6"/>
    <w:rsid w:val="00F532BA"/>
    <w:rsid w:val="00F534E4"/>
    <w:rsid w:val="00F5366D"/>
    <w:rsid w:val="00F537E8"/>
    <w:rsid w:val="00F53A1C"/>
    <w:rsid w:val="00F53A28"/>
    <w:rsid w:val="00F53B60"/>
    <w:rsid w:val="00F54674"/>
    <w:rsid w:val="00F5477F"/>
    <w:rsid w:val="00F54886"/>
    <w:rsid w:val="00F54B6E"/>
    <w:rsid w:val="00F55430"/>
    <w:rsid w:val="00F55A6F"/>
    <w:rsid w:val="00F55B0D"/>
    <w:rsid w:val="00F567EC"/>
    <w:rsid w:val="00F57174"/>
    <w:rsid w:val="00F5797C"/>
    <w:rsid w:val="00F579E4"/>
    <w:rsid w:val="00F57ADA"/>
    <w:rsid w:val="00F57CBC"/>
    <w:rsid w:val="00F6008B"/>
    <w:rsid w:val="00F6062B"/>
    <w:rsid w:val="00F60EBF"/>
    <w:rsid w:val="00F61047"/>
    <w:rsid w:val="00F620AC"/>
    <w:rsid w:val="00F621AE"/>
    <w:rsid w:val="00F621FC"/>
    <w:rsid w:val="00F622A2"/>
    <w:rsid w:val="00F622C7"/>
    <w:rsid w:val="00F623C2"/>
    <w:rsid w:val="00F6291B"/>
    <w:rsid w:val="00F63404"/>
    <w:rsid w:val="00F643A4"/>
    <w:rsid w:val="00F6502E"/>
    <w:rsid w:val="00F6524F"/>
    <w:rsid w:val="00F652C3"/>
    <w:rsid w:val="00F65695"/>
    <w:rsid w:val="00F65879"/>
    <w:rsid w:val="00F65AF8"/>
    <w:rsid w:val="00F673D6"/>
    <w:rsid w:val="00F701DA"/>
    <w:rsid w:val="00F70410"/>
    <w:rsid w:val="00F706AA"/>
    <w:rsid w:val="00F708E5"/>
    <w:rsid w:val="00F70C05"/>
    <w:rsid w:val="00F70C6A"/>
    <w:rsid w:val="00F71353"/>
    <w:rsid w:val="00F71764"/>
    <w:rsid w:val="00F71A23"/>
    <w:rsid w:val="00F724E2"/>
    <w:rsid w:val="00F72785"/>
    <w:rsid w:val="00F72B07"/>
    <w:rsid w:val="00F72CB8"/>
    <w:rsid w:val="00F72D29"/>
    <w:rsid w:val="00F72FB1"/>
    <w:rsid w:val="00F73256"/>
    <w:rsid w:val="00F734EE"/>
    <w:rsid w:val="00F7385B"/>
    <w:rsid w:val="00F73AFA"/>
    <w:rsid w:val="00F73F70"/>
    <w:rsid w:val="00F74346"/>
    <w:rsid w:val="00F749BE"/>
    <w:rsid w:val="00F74B1D"/>
    <w:rsid w:val="00F75272"/>
    <w:rsid w:val="00F75473"/>
    <w:rsid w:val="00F75633"/>
    <w:rsid w:val="00F75680"/>
    <w:rsid w:val="00F765D5"/>
    <w:rsid w:val="00F768F7"/>
    <w:rsid w:val="00F7696F"/>
    <w:rsid w:val="00F7732F"/>
    <w:rsid w:val="00F7743D"/>
    <w:rsid w:val="00F777A5"/>
    <w:rsid w:val="00F77BF1"/>
    <w:rsid w:val="00F77D57"/>
    <w:rsid w:val="00F803CD"/>
    <w:rsid w:val="00F80757"/>
    <w:rsid w:val="00F8083E"/>
    <w:rsid w:val="00F80ADE"/>
    <w:rsid w:val="00F81182"/>
    <w:rsid w:val="00F819C3"/>
    <w:rsid w:val="00F81A3A"/>
    <w:rsid w:val="00F82099"/>
    <w:rsid w:val="00F823E0"/>
    <w:rsid w:val="00F8296A"/>
    <w:rsid w:val="00F82E92"/>
    <w:rsid w:val="00F8327A"/>
    <w:rsid w:val="00F83979"/>
    <w:rsid w:val="00F83A5F"/>
    <w:rsid w:val="00F83DD1"/>
    <w:rsid w:val="00F83E3E"/>
    <w:rsid w:val="00F8419C"/>
    <w:rsid w:val="00F848DC"/>
    <w:rsid w:val="00F85098"/>
    <w:rsid w:val="00F858B8"/>
    <w:rsid w:val="00F85AC9"/>
    <w:rsid w:val="00F869A0"/>
    <w:rsid w:val="00F871FB"/>
    <w:rsid w:val="00F876F8"/>
    <w:rsid w:val="00F9079C"/>
    <w:rsid w:val="00F90861"/>
    <w:rsid w:val="00F909AB"/>
    <w:rsid w:val="00F90ADB"/>
    <w:rsid w:val="00F90CA6"/>
    <w:rsid w:val="00F912F9"/>
    <w:rsid w:val="00F9189C"/>
    <w:rsid w:val="00F91C1F"/>
    <w:rsid w:val="00F91DCF"/>
    <w:rsid w:val="00F92263"/>
    <w:rsid w:val="00F925CC"/>
    <w:rsid w:val="00F92CC7"/>
    <w:rsid w:val="00F92DAA"/>
    <w:rsid w:val="00F92F4A"/>
    <w:rsid w:val="00F92F97"/>
    <w:rsid w:val="00F9317D"/>
    <w:rsid w:val="00F93C4C"/>
    <w:rsid w:val="00F940A5"/>
    <w:rsid w:val="00F94224"/>
    <w:rsid w:val="00F944C8"/>
    <w:rsid w:val="00F94571"/>
    <w:rsid w:val="00F9463C"/>
    <w:rsid w:val="00F95BA2"/>
    <w:rsid w:val="00F95F6C"/>
    <w:rsid w:val="00F968AD"/>
    <w:rsid w:val="00F970C2"/>
    <w:rsid w:val="00F970E7"/>
    <w:rsid w:val="00F97871"/>
    <w:rsid w:val="00FA0529"/>
    <w:rsid w:val="00FA0591"/>
    <w:rsid w:val="00FA0918"/>
    <w:rsid w:val="00FA105C"/>
    <w:rsid w:val="00FA118C"/>
    <w:rsid w:val="00FA181B"/>
    <w:rsid w:val="00FA1B58"/>
    <w:rsid w:val="00FA1BC1"/>
    <w:rsid w:val="00FA1E06"/>
    <w:rsid w:val="00FA1F54"/>
    <w:rsid w:val="00FA23FB"/>
    <w:rsid w:val="00FA256A"/>
    <w:rsid w:val="00FA2621"/>
    <w:rsid w:val="00FA2B2F"/>
    <w:rsid w:val="00FA37A2"/>
    <w:rsid w:val="00FA4496"/>
    <w:rsid w:val="00FA4683"/>
    <w:rsid w:val="00FA47A6"/>
    <w:rsid w:val="00FA4F13"/>
    <w:rsid w:val="00FA69F6"/>
    <w:rsid w:val="00FA6C7D"/>
    <w:rsid w:val="00FA6E9A"/>
    <w:rsid w:val="00FA7341"/>
    <w:rsid w:val="00FB029D"/>
    <w:rsid w:val="00FB045E"/>
    <w:rsid w:val="00FB11F4"/>
    <w:rsid w:val="00FB1DE2"/>
    <w:rsid w:val="00FB2525"/>
    <w:rsid w:val="00FB27B9"/>
    <w:rsid w:val="00FB2942"/>
    <w:rsid w:val="00FB2D53"/>
    <w:rsid w:val="00FB302E"/>
    <w:rsid w:val="00FB319A"/>
    <w:rsid w:val="00FB3FFD"/>
    <w:rsid w:val="00FB417B"/>
    <w:rsid w:val="00FB4918"/>
    <w:rsid w:val="00FB4A43"/>
    <w:rsid w:val="00FB4FB6"/>
    <w:rsid w:val="00FB5D18"/>
    <w:rsid w:val="00FB5D7B"/>
    <w:rsid w:val="00FB61EA"/>
    <w:rsid w:val="00FB6408"/>
    <w:rsid w:val="00FB6523"/>
    <w:rsid w:val="00FB670A"/>
    <w:rsid w:val="00FB6B77"/>
    <w:rsid w:val="00FB6F27"/>
    <w:rsid w:val="00FB74CC"/>
    <w:rsid w:val="00FB7BE1"/>
    <w:rsid w:val="00FB7C10"/>
    <w:rsid w:val="00FB7F01"/>
    <w:rsid w:val="00FC00AE"/>
    <w:rsid w:val="00FC0DF1"/>
    <w:rsid w:val="00FC10A7"/>
    <w:rsid w:val="00FC128B"/>
    <w:rsid w:val="00FC151D"/>
    <w:rsid w:val="00FC18D6"/>
    <w:rsid w:val="00FC18E8"/>
    <w:rsid w:val="00FC1DB6"/>
    <w:rsid w:val="00FC2213"/>
    <w:rsid w:val="00FC2ADF"/>
    <w:rsid w:val="00FC2E85"/>
    <w:rsid w:val="00FC3105"/>
    <w:rsid w:val="00FC3DD3"/>
    <w:rsid w:val="00FC46DA"/>
    <w:rsid w:val="00FC4C0C"/>
    <w:rsid w:val="00FC4C6C"/>
    <w:rsid w:val="00FC4DFA"/>
    <w:rsid w:val="00FC53DE"/>
    <w:rsid w:val="00FC5D26"/>
    <w:rsid w:val="00FC5F23"/>
    <w:rsid w:val="00FC6473"/>
    <w:rsid w:val="00FC66DC"/>
    <w:rsid w:val="00FC671F"/>
    <w:rsid w:val="00FC6781"/>
    <w:rsid w:val="00FC75C2"/>
    <w:rsid w:val="00FC7815"/>
    <w:rsid w:val="00FC795D"/>
    <w:rsid w:val="00FC7C0A"/>
    <w:rsid w:val="00FC7EA4"/>
    <w:rsid w:val="00FD05EB"/>
    <w:rsid w:val="00FD0B60"/>
    <w:rsid w:val="00FD159E"/>
    <w:rsid w:val="00FD16DF"/>
    <w:rsid w:val="00FD17E0"/>
    <w:rsid w:val="00FD1E0D"/>
    <w:rsid w:val="00FD1E2C"/>
    <w:rsid w:val="00FD21DD"/>
    <w:rsid w:val="00FD254E"/>
    <w:rsid w:val="00FD261B"/>
    <w:rsid w:val="00FD289E"/>
    <w:rsid w:val="00FD296F"/>
    <w:rsid w:val="00FD2E6B"/>
    <w:rsid w:val="00FD31DC"/>
    <w:rsid w:val="00FD321C"/>
    <w:rsid w:val="00FD38B1"/>
    <w:rsid w:val="00FD42C7"/>
    <w:rsid w:val="00FD4641"/>
    <w:rsid w:val="00FD49DF"/>
    <w:rsid w:val="00FD4A20"/>
    <w:rsid w:val="00FD4A39"/>
    <w:rsid w:val="00FD505C"/>
    <w:rsid w:val="00FD5494"/>
    <w:rsid w:val="00FD5598"/>
    <w:rsid w:val="00FD57E6"/>
    <w:rsid w:val="00FD5E98"/>
    <w:rsid w:val="00FD5FF1"/>
    <w:rsid w:val="00FD63FA"/>
    <w:rsid w:val="00FD769E"/>
    <w:rsid w:val="00FD782D"/>
    <w:rsid w:val="00FD7D01"/>
    <w:rsid w:val="00FE0A90"/>
    <w:rsid w:val="00FE1778"/>
    <w:rsid w:val="00FE1B41"/>
    <w:rsid w:val="00FE21BC"/>
    <w:rsid w:val="00FE2528"/>
    <w:rsid w:val="00FE2786"/>
    <w:rsid w:val="00FE2E19"/>
    <w:rsid w:val="00FE36E3"/>
    <w:rsid w:val="00FE384E"/>
    <w:rsid w:val="00FE3972"/>
    <w:rsid w:val="00FE3C09"/>
    <w:rsid w:val="00FE3E27"/>
    <w:rsid w:val="00FE3EC4"/>
    <w:rsid w:val="00FE442A"/>
    <w:rsid w:val="00FE4879"/>
    <w:rsid w:val="00FE48A8"/>
    <w:rsid w:val="00FE49DF"/>
    <w:rsid w:val="00FE4B51"/>
    <w:rsid w:val="00FE4C03"/>
    <w:rsid w:val="00FE4CA3"/>
    <w:rsid w:val="00FE4E9A"/>
    <w:rsid w:val="00FE52C4"/>
    <w:rsid w:val="00FE531C"/>
    <w:rsid w:val="00FE54BD"/>
    <w:rsid w:val="00FE6436"/>
    <w:rsid w:val="00FE653D"/>
    <w:rsid w:val="00FE6A9E"/>
    <w:rsid w:val="00FE6BD6"/>
    <w:rsid w:val="00FE7297"/>
    <w:rsid w:val="00FE7C6B"/>
    <w:rsid w:val="00FE7D0E"/>
    <w:rsid w:val="00FE7D5C"/>
    <w:rsid w:val="00FF0024"/>
    <w:rsid w:val="00FF01CE"/>
    <w:rsid w:val="00FF03C8"/>
    <w:rsid w:val="00FF09BC"/>
    <w:rsid w:val="00FF1003"/>
    <w:rsid w:val="00FF1194"/>
    <w:rsid w:val="00FF181C"/>
    <w:rsid w:val="00FF186D"/>
    <w:rsid w:val="00FF1E98"/>
    <w:rsid w:val="00FF22AB"/>
    <w:rsid w:val="00FF22B6"/>
    <w:rsid w:val="00FF2750"/>
    <w:rsid w:val="00FF2A55"/>
    <w:rsid w:val="00FF2AF0"/>
    <w:rsid w:val="00FF3157"/>
    <w:rsid w:val="00FF3B17"/>
    <w:rsid w:val="00FF3D14"/>
    <w:rsid w:val="00FF3FD4"/>
    <w:rsid w:val="00FF427C"/>
    <w:rsid w:val="00FF4523"/>
    <w:rsid w:val="00FF45B2"/>
    <w:rsid w:val="00FF4880"/>
    <w:rsid w:val="00FF49E3"/>
    <w:rsid w:val="00FF4FFF"/>
    <w:rsid w:val="00FF51A1"/>
    <w:rsid w:val="00FF574B"/>
    <w:rsid w:val="00FF5875"/>
    <w:rsid w:val="00FF5C67"/>
    <w:rsid w:val="00FF64CC"/>
    <w:rsid w:val="00FF6A4C"/>
    <w:rsid w:val="00FF6A57"/>
    <w:rsid w:val="00FF6AFD"/>
    <w:rsid w:val="00FF6BDF"/>
    <w:rsid w:val="00FF74A6"/>
    <w:rsid w:val="00FF74E2"/>
    <w:rsid w:val="00FF77D1"/>
    <w:rsid w:val="00FF78D5"/>
    <w:rsid w:val="00FF7E42"/>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15B"/>
    <w:pPr>
      <w:widowControl w:val="0"/>
      <w:suppressAutoHyphens/>
    </w:pPr>
    <w:rPr>
      <w:kern w:val="2"/>
      <w:sz w:val="24"/>
      <w:szCs w:val="24"/>
      <w:lang w:eastAsia="ar-SA"/>
    </w:rPr>
  </w:style>
  <w:style w:type="paragraph" w:styleId="Heading1">
    <w:name w:val="heading 1"/>
    <w:basedOn w:val="Normal"/>
    <w:next w:val="Normal"/>
    <w:link w:val="Heading1Char"/>
    <w:uiPriority w:val="99"/>
    <w:qFormat/>
    <w:rsid w:val="009E015B"/>
    <w:pPr>
      <w:keepNext/>
      <w:numPr>
        <w:numId w:val="2"/>
      </w:numPr>
      <w:jc w:val="both"/>
      <w:outlineLvl w:val="0"/>
    </w:pPr>
    <w:rPr>
      <w:sz w:val="32"/>
    </w:rPr>
  </w:style>
  <w:style w:type="paragraph" w:styleId="Heading2">
    <w:name w:val="heading 2"/>
    <w:basedOn w:val="Normal"/>
    <w:next w:val="Normal"/>
    <w:link w:val="Heading2Char"/>
    <w:uiPriority w:val="99"/>
    <w:qFormat/>
    <w:rsid w:val="009E015B"/>
    <w:pPr>
      <w:keepNext/>
      <w:numPr>
        <w:ilvl w:val="1"/>
        <w:numId w:val="2"/>
      </w:numPr>
      <w:jc w:val="center"/>
      <w:outlineLvl w:val="1"/>
    </w:pPr>
    <w:rPr>
      <w:b/>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5AF2"/>
    <w:rPr>
      <w:rFonts w:cs="Times New Roman"/>
      <w:kern w:val="2"/>
      <w:sz w:val="24"/>
      <w:szCs w:val="24"/>
      <w:lang w:eastAsia="ar-SA" w:bidi="ar-SA"/>
    </w:rPr>
  </w:style>
  <w:style w:type="character" w:customStyle="1" w:styleId="Heading2Char">
    <w:name w:val="Heading 2 Char"/>
    <w:basedOn w:val="DefaultParagraphFont"/>
    <w:link w:val="Heading2"/>
    <w:uiPriority w:val="99"/>
    <w:semiHidden/>
    <w:locked/>
    <w:rsid w:val="00B35AF2"/>
    <w:rPr>
      <w:rFonts w:ascii="Cambria" w:hAnsi="Cambria" w:cs="Times New Roman"/>
      <w:b/>
      <w:bCs/>
      <w:i/>
      <w:iCs/>
      <w:kern w:val="2"/>
      <w:sz w:val="28"/>
      <w:szCs w:val="28"/>
      <w:lang w:eastAsia="ar-SA" w:bidi="ar-SA"/>
    </w:rPr>
  </w:style>
  <w:style w:type="paragraph" w:styleId="BodyTextIndent">
    <w:name w:val="Body Text Indent"/>
    <w:basedOn w:val="Normal"/>
    <w:link w:val="BodyTextIndentChar"/>
    <w:uiPriority w:val="99"/>
    <w:rsid w:val="009E015B"/>
    <w:pPr>
      <w:ind w:left="5954" w:hanging="5954"/>
      <w:jc w:val="both"/>
    </w:pPr>
  </w:style>
  <w:style w:type="character" w:customStyle="1" w:styleId="BodyTextIndentChar">
    <w:name w:val="Body Text Indent Char"/>
    <w:basedOn w:val="DefaultParagraphFont"/>
    <w:link w:val="BodyTextIndent"/>
    <w:uiPriority w:val="99"/>
    <w:semiHidden/>
    <w:locked/>
    <w:rsid w:val="00B35AF2"/>
    <w:rPr>
      <w:rFonts w:cs="Times New Roman"/>
      <w:kern w:val="2"/>
      <w:sz w:val="24"/>
      <w:szCs w:val="24"/>
      <w:lang w:eastAsia="ar-SA" w:bidi="ar-SA"/>
    </w:rPr>
  </w:style>
  <w:style w:type="character" w:styleId="Hyperlink">
    <w:name w:val="Hyperlink"/>
    <w:basedOn w:val="DefaultParagraphFont"/>
    <w:uiPriority w:val="99"/>
    <w:rsid w:val="00200D26"/>
    <w:rPr>
      <w:rFonts w:cs="Times New Roman"/>
      <w:b/>
      <w:bCs/>
      <w:color w:val="000000"/>
      <w:u w:val="none"/>
      <w:effect w:val="none"/>
    </w:rPr>
  </w:style>
  <w:style w:type="character" w:styleId="Strong">
    <w:name w:val="Strong"/>
    <w:basedOn w:val="DefaultParagraphFont"/>
    <w:uiPriority w:val="99"/>
    <w:qFormat/>
    <w:rsid w:val="00200D26"/>
    <w:rPr>
      <w:rFonts w:cs="Times New Roman"/>
      <w:b/>
      <w:bCs/>
    </w:rPr>
  </w:style>
  <w:style w:type="character" w:styleId="FootnoteReference">
    <w:name w:val="footnote reference"/>
    <w:basedOn w:val="DefaultParagraphFont"/>
    <w:uiPriority w:val="99"/>
    <w:semiHidden/>
    <w:rsid w:val="00085855"/>
    <w:rPr>
      <w:rFonts w:cs="Times New Roman"/>
      <w:vertAlign w:val="superscript"/>
    </w:rPr>
  </w:style>
  <w:style w:type="paragraph" w:styleId="FootnoteText">
    <w:name w:val="footnote text"/>
    <w:basedOn w:val="Normal"/>
    <w:link w:val="FootnoteTextChar"/>
    <w:uiPriority w:val="99"/>
    <w:semiHidden/>
    <w:rsid w:val="00085855"/>
    <w:pPr>
      <w:widowControl/>
      <w:suppressAutoHyphens w:val="0"/>
    </w:pPr>
    <w:rPr>
      <w:kern w:val="0"/>
      <w:sz w:val="20"/>
      <w:szCs w:val="20"/>
      <w:lang w:eastAsia="hu-HU"/>
    </w:rPr>
  </w:style>
  <w:style w:type="character" w:customStyle="1" w:styleId="FootnoteTextChar">
    <w:name w:val="Footnote Text Char"/>
    <w:basedOn w:val="DefaultParagraphFont"/>
    <w:link w:val="FootnoteText"/>
    <w:uiPriority w:val="99"/>
    <w:semiHidden/>
    <w:locked/>
    <w:rsid w:val="00216C0D"/>
    <w:rPr>
      <w:rFonts w:cs="Times New Roman"/>
      <w:lang w:val="hu-HU" w:eastAsia="hu-HU" w:bidi="ar-SA"/>
    </w:rPr>
  </w:style>
  <w:style w:type="paragraph" w:styleId="BodyText">
    <w:name w:val="Body Text"/>
    <w:basedOn w:val="Normal"/>
    <w:link w:val="BodyTextChar"/>
    <w:uiPriority w:val="99"/>
    <w:rsid w:val="00FB029D"/>
    <w:pPr>
      <w:spacing w:after="120"/>
    </w:pPr>
  </w:style>
  <w:style w:type="character" w:customStyle="1" w:styleId="BodyTextChar">
    <w:name w:val="Body Text Char"/>
    <w:basedOn w:val="DefaultParagraphFont"/>
    <w:link w:val="BodyText"/>
    <w:uiPriority w:val="99"/>
    <w:semiHidden/>
    <w:locked/>
    <w:rsid w:val="00B35AF2"/>
    <w:rPr>
      <w:rFonts w:cs="Times New Roman"/>
      <w:kern w:val="2"/>
      <w:sz w:val="24"/>
      <w:szCs w:val="24"/>
      <w:lang w:eastAsia="ar-SA" w:bidi="ar-SA"/>
    </w:rPr>
  </w:style>
  <w:style w:type="paragraph" w:styleId="Title">
    <w:name w:val="Title"/>
    <w:basedOn w:val="Normal"/>
    <w:link w:val="TitleChar"/>
    <w:uiPriority w:val="99"/>
    <w:qFormat/>
    <w:rsid w:val="00216C0D"/>
    <w:pPr>
      <w:widowControl/>
      <w:suppressAutoHyphens w:val="0"/>
      <w:spacing w:before="240" w:after="60"/>
      <w:jc w:val="center"/>
      <w:outlineLvl w:val="0"/>
    </w:pPr>
    <w:rPr>
      <w:rFonts w:ascii="Arial" w:hAnsi="Arial" w:cs="Arial"/>
      <w:b/>
      <w:bCs/>
      <w:kern w:val="28"/>
      <w:sz w:val="32"/>
      <w:szCs w:val="32"/>
      <w:lang w:eastAsia="hu-HU"/>
    </w:rPr>
  </w:style>
  <w:style w:type="character" w:customStyle="1" w:styleId="TitleChar">
    <w:name w:val="Title Char"/>
    <w:basedOn w:val="DefaultParagraphFont"/>
    <w:link w:val="Title"/>
    <w:uiPriority w:val="99"/>
    <w:locked/>
    <w:rsid w:val="00216C0D"/>
    <w:rPr>
      <w:rFonts w:ascii="Arial" w:hAnsi="Arial" w:cs="Arial"/>
      <w:b/>
      <w:bCs/>
      <w:kern w:val="28"/>
      <w:sz w:val="32"/>
      <w:szCs w:val="32"/>
      <w:lang w:val="hu-HU" w:eastAsia="hu-HU" w:bidi="ar-SA"/>
    </w:rPr>
  </w:style>
  <w:style w:type="paragraph" w:customStyle="1" w:styleId="ListParagraph1">
    <w:name w:val="List Paragraph1"/>
    <w:basedOn w:val="Normal"/>
    <w:uiPriority w:val="99"/>
    <w:rsid w:val="000E71CC"/>
    <w:pPr>
      <w:ind w:left="720"/>
      <w:contextualSpacing/>
    </w:pPr>
  </w:style>
  <w:style w:type="paragraph" w:styleId="BalloonText">
    <w:name w:val="Balloon Text"/>
    <w:basedOn w:val="Normal"/>
    <w:link w:val="BalloonTextChar"/>
    <w:uiPriority w:val="99"/>
    <w:semiHidden/>
    <w:rsid w:val="0055777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5FB2"/>
    <w:rPr>
      <w:rFonts w:cs="Times New Roman"/>
      <w:kern w:val="2"/>
      <w:sz w:val="2"/>
      <w:lang w:eastAsia="ar-SA" w:bidi="ar-SA"/>
    </w:rPr>
  </w:style>
  <w:style w:type="paragraph" w:styleId="NormalWeb">
    <w:name w:val="Normal (Web)"/>
    <w:basedOn w:val="Normal"/>
    <w:uiPriority w:val="99"/>
    <w:rsid w:val="0000585F"/>
    <w:pPr>
      <w:widowControl/>
      <w:suppressAutoHyphens w:val="0"/>
      <w:spacing w:before="100" w:beforeAutospacing="1" w:after="100" w:afterAutospacing="1"/>
    </w:pPr>
    <w:rPr>
      <w:kern w:val="0"/>
      <w:lang w:eastAsia="hu-HU"/>
    </w:rPr>
  </w:style>
  <w:style w:type="character" w:styleId="Emphasis">
    <w:name w:val="Emphasis"/>
    <w:basedOn w:val="DefaultParagraphFont"/>
    <w:uiPriority w:val="99"/>
    <w:qFormat/>
    <w:locked/>
    <w:rsid w:val="0000585F"/>
    <w:rPr>
      <w:rFonts w:cs="Times New Roman"/>
      <w:i/>
      <w:iCs/>
    </w:rPr>
  </w:style>
  <w:style w:type="character" w:styleId="CommentReference">
    <w:name w:val="annotation reference"/>
    <w:basedOn w:val="DefaultParagraphFont"/>
    <w:uiPriority w:val="99"/>
    <w:semiHidden/>
    <w:rsid w:val="00B100CD"/>
    <w:rPr>
      <w:rFonts w:cs="Times New Roman"/>
      <w:sz w:val="16"/>
      <w:szCs w:val="16"/>
    </w:rPr>
  </w:style>
  <w:style w:type="paragraph" w:styleId="CommentText">
    <w:name w:val="annotation text"/>
    <w:basedOn w:val="Normal"/>
    <w:link w:val="CommentTextChar"/>
    <w:uiPriority w:val="99"/>
    <w:semiHidden/>
    <w:rsid w:val="00B100CD"/>
    <w:rPr>
      <w:sz w:val="20"/>
      <w:szCs w:val="20"/>
    </w:rPr>
  </w:style>
  <w:style w:type="character" w:customStyle="1" w:styleId="CommentTextChar">
    <w:name w:val="Comment Text Char"/>
    <w:basedOn w:val="DefaultParagraphFont"/>
    <w:link w:val="CommentText"/>
    <w:uiPriority w:val="99"/>
    <w:semiHidden/>
    <w:locked/>
    <w:rsid w:val="00B100CD"/>
    <w:rPr>
      <w:rFonts w:cs="Times New Roman"/>
      <w:kern w:val="2"/>
      <w:sz w:val="20"/>
      <w:szCs w:val="20"/>
      <w:lang w:eastAsia="ar-SA" w:bidi="ar-SA"/>
    </w:rPr>
  </w:style>
  <w:style w:type="paragraph" w:styleId="CommentSubject">
    <w:name w:val="annotation subject"/>
    <w:basedOn w:val="CommentText"/>
    <w:next w:val="CommentText"/>
    <w:link w:val="CommentSubjectChar"/>
    <w:uiPriority w:val="99"/>
    <w:semiHidden/>
    <w:rsid w:val="00B100CD"/>
    <w:rPr>
      <w:b/>
      <w:bCs/>
    </w:rPr>
  </w:style>
  <w:style w:type="character" w:customStyle="1" w:styleId="CommentSubjectChar">
    <w:name w:val="Comment Subject Char"/>
    <w:basedOn w:val="CommentTextChar"/>
    <w:link w:val="CommentSubject"/>
    <w:uiPriority w:val="99"/>
    <w:semiHidden/>
    <w:locked/>
    <w:rsid w:val="00B100CD"/>
    <w:rPr>
      <w:b/>
      <w:bCs/>
    </w:rPr>
  </w:style>
  <w:style w:type="paragraph" w:styleId="Header">
    <w:name w:val="header"/>
    <w:basedOn w:val="Normal"/>
    <w:link w:val="HeaderChar"/>
    <w:uiPriority w:val="99"/>
    <w:rsid w:val="00565B70"/>
    <w:pPr>
      <w:tabs>
        <w:tab w:val="center" w:pos="4536"/>
        <w:tab w:val="right" w:pos="9072"/>
      </w:tabs>
    </w:pPr>
  </w:style>
  <w:style w:type="character" w:customStyle="1" w:styleId="HeaderChar">
    <w:name w:val="Header Char"/>
    <w:basedOn w:val="DefaultParagraphFont"/>
    <w:link w:val="Header"/>
    <w:uiPriority w:val="99"/>
    <w:semiHidden/>
    <w:locked/>
    <w:rsid w:val="003850A3"/>
    <w:rPr>
      <w:rFonts w:cs="Times New Roman"/>
      <w:kern w:val="2"/>
      <w:sz w:val="24"/>
      <w:szCs w:val="24"/>
      <w:lang w:eastAsia="ar-SA" w:bidi="ar-SA"/>
    </w:rPr>
  </w:style>
  <w:style w:type="character" w:styleId="PageNumber">
    <w:name w:val="page number"/>
    <w:basedOn w:val="DefaultParagraphFont"/>
    <w:uiPriority w:val="99"/>
    <w:rsid w:val="00565B70"/>
    <w:rPr>
      <w:rFonts w:cs="Times New Roman"/>
    </w:rPr>
  </w:style>
  <w:style w:type="character" w:customStyle="1" w:styleId="bordo">
    <w:name w:val="bordo"/>
    <w:basedOn w:val="DefaultParagraphFont"/>
    <w:uiPriority w:val="99"/>
    <w:rsid w:val="000821CD"/>
    <w:rPr>
      <w:rFonts w:cs="Times New Roman"/>
    </w:rPr>
  </w:style>
  <w:style w:type="table" w:styleId="TableGrid">
    <w:name w:val="Table Grid"/>
    <w:basedOn w:val="TableNormal"/>
    <w:uiPriority w:val="99"/>
    <w:locked/>
    <w:rsid w:val="00E16EB8"/>
    <w:pPr>
      <w:widowControl w:val="0"/>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B00CD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9424D"/>
    <w:rPr>
      <w:rFonts w:cs="Times New Roman"/>
      <w:kern w:val="2"/>
      <w:sz w:val="2"/>
      <w:lang w:eastAsia="ar-SA" w:bidi="ar-SA"/>
    </w:rPr>
  </w:style>
  <w:style w:type="paragraph" w:styleId="ListParagraph">
    <w:name w:val="List Paragraph"/>
    <w:basedOn w:val="Normal"/>
    <w:uiPriority w:val="99"/>
    <w:qFormat/>
    <w:rsid w:val="003209D1"/>
    <w:pPr>
      <w:ind w:left="720"/>
      <w:contextualSpacing/>
    </w:pPr>
  </w:style>
  <w:style w:type="paragraph" w:customStyle="1" w:styleId="Default">
    <w:name w:val="Default"/>
    <w:uiPriority w:val="99"/>
    <w:rsid w:val="00125821"/>
    <w:pPr>
      <w:autoSpaceDE w:val="0"/>
      <w:autoSpaceDN w:val="0"/>
      <w:adjustRightInd w:val="0"/>
    </w:pPr>
    <w:rPr>
      <w:rFonts w:ascii="Arial" w:hAnsi="Arial" w:cs="Arial"/>
      <w:color w:val="000000"/>
      <w:sz w:val="24"/>
      <w:szCs w:val="24"/>
    </w:rPr>
  </w:style>
  <w:style w:type="paragraph" w:styleId="Footer">
    <w:name w:val="footer"/>
    <w:basedOn w:val="Normal"/>
    <w:link w:val="FooterChar"/>
    <w:uiPriority w:val="99"/>
    <w:rsid w:val="009048B3"/>
    <w:pPr>
      <w:tabs>
        <w:tab w:val="center" w:pos="4536"/>
        <w:tab w:val="right" w:pos="9072"/>
      </w:tabs>
    </w:pPr>
  </w:style>
  <w:style w:type="character" w:customStyle="1" w:styleId="FooterChar">
    <w:name w:val="Footer Char"/>
    <w:basedOn w:val="DefaultParagraphFont"/>
    <w:link w:val="Footer"/>
    <w:uiPriority w:val="99"/>
    <w:locked/>
    <w:rsid w:val="009048B3"/>
    <w:rPr>
      <w:rFonts w:cs="Times New Roman"/>
      <w:kern w:val="2"/>
      <w:sz w:val="24"/>
      <w:szCs w:val="24"/>
      <w:lang w:eastAsia="ar-SA" w:bidi="ar-SA"/>
    </w:rPr>
  </w:style>
  <w:style w:type="paragraph" w:styleId="Caption">
    <w:name w:val="caption"/>
    <w:basedOn w:val="Normal"/>
    <w:next w:val="Normal"/>
    <w:uiPriority w:val="99"/>
    <w:qFormat/>
    <w:locked/>
    <w:rsid w:val="00BD1B49"/>
    <w:pPr>
      <w:spacing w:after="200"/>
    </w:pPr>
    <w:rPr>
      <w:b/>
      <w:bCs/>
      <w:color w:val="4F81BD"/>
      <w:sz w:val="18"/>
      <w:szCs w:val="18"/>
    </w:rPr>
  </w:style>
</w:styles>
</file>

<file path=word/webSettings.xml><?xml version="1.0" encoding="utf-8"?>
<w:webSettings xmlns:r="http://schemas.openxmlformats.org/officeDocument/2006/relationships" xmlns:w="http://schemas.openxmlformats.org/wordprocessingml/2006/main">
  <w:divs>
    <w:div w:id="1650086801">
      <w:marLeft w:val="0"/>
      <w:marRight w:val="0"/>
      <w:marTop w:val="0"/>
      <w:marBottom w:val="0"/>
      <w:divBdr>
        <w:top w:val="none" w:sz="0" w:space="0" w:color="auto"/>
        <w:left w:val="none" w:sz="0" w:space="0" w:color="auto"/>
        <w:bottom w:val="none" w:sz="0" w:space="0" w:color="auto"/>
        <w:right w:val="none" w:sz="0" w:space="0" w:color="auto"/>
      </w:divBdr>
    </w:div>
    <w:div w:id="1650086803">
      <w:marLeft w:val="0"/>
      <w:marRight w:val="0"/>
      <w:marTop w:val="0"/>
      <w:marBottom w:val="0"/>
      <w:divBdr>
        <w:top w:val="none" w:sz="0" w:space="0" w:color="auto"/>
        <w:left w:val="none" w:sz="0" w:space="0" w:color="auto"/>
        <w:bottom w:val="none" w:sz="0" w:space="0" w:color="auto"/>
        <w:right w:val="none" w:sz="0" w:space="0" w:color="auto"/>
      </w:divBdr>
    </w:div>
    <w:div w:id="1650086804">
      <w:marLeft w:val="0"/>
      <w:marRight w:val="0"/>
      <w:marTop w:val="0"/>
      <w:marBottom w:val="0"/>
      <w:divBdr>
        <w:top w:val="none" w:sz="0" w:space="0" w:color="auto"/>
        <w:left w:val="none" w:sz="0" w:space="0" w:color="auto"/>
        <w:bottom w:val="none" w:sz="0" w:space="0" w:color="auto"/>
        <w:right w:val="none" w:sz="0" w:space="0" w:color="auto"/>
      </w:divBdr>
    </w:div>
    <w:div w:id="1650086805">
      <w:marLeft w:val="0"/>
      <w:marRight w:val="0"/>
      <w:marTop w:val="0"/>
      <w:marBottom w:val="0"/>
      <w:divBdr>
        <w:top w:val="none" w:sz="0" w:space="0" w:color="auto"/>
        <w:left w:val="none" w:sz="0" w:space="0" w:color="auto"/>
        <w:bottom w:val="none" w:sz="0" w:space="0" w:color="auto"/>
        <w:right w:val="none" w:sz="0" w:space="0" w:color="auto"/>
      </w:divBdr>
    </w:div>
    <w:div w:id="1650086806">
      <w:marLeft w:val="0"/>
      <w:marRight w:val="0"/>
      <w:marTop w:val="0"/>
      <w:marBottom w:val="0"/>
      <w:divBdr>
        <w:top w:val="none" w:sz="0" w:space="0" w:color="auto"/>
        <w:left w:val="none" w:sz="0" w:space="0" w:color="auto"/>
        <w:bottom w:val="none" w:sz="0" w:space="0" w:color="auto"/>
        <w:right w:val="none" w:sz="0" w:space="0" w:color="auto"/>
      </w:divBdr>
    </w:div>
    <w:div w:id="1650086807">
      <w:marLeft w:val="0"/>
      <w:marRight w:val="0"/>
      <w:marTop w:val="0"/>
      <w:marBottom w:val="0"/>
      <w:divBdr>
        <w:top w:val="none" w:sz="0" w:space="0" w:color="auto"/>
        <w:left w:val="none" w:sz="0" w:space="0" w:color="auto"/>
        <w:bottom w:val="none" w:sz="0" w:space="0" w:color="auto"/>
        <w:right w:val="none" w:sz="0" w:space="0" w:color="auto"/>
      </w:divBdr>
    </w:div>
    <w:div w:id="1650086808">
      <w:marLeft w:val="0"/>
      <w:marRight w:val="0"/>
      <w:marTop w:val="0"/>
      <w:marBottom w:val="0"/>
      <w:divBdr>
        <w:top w:val="none" w:sz="0" w:space="0" w:color="auto"/>
        <w:left w:val="none" w:sz="0" w:space="0" w:color="auto"/>
        <w:bottom w:val="none" w:sz="0" w:space="0" w:color="auto"/>
        <w:right w:val="none" w:sz="0" w:space="0" w:color="auto"/>
      </w:divBdr>
    </w:div>
    <w:div w:id="1650086809">
      <w:marLeft w:val="0"/>
      <w:marRight w:val="0"/>
      <w:marTop w:val="0"/>
      <w:marBottom w:val="0"/>
      <w:divBdr>
        <w:top w:val="none" w:sz="0" w:space="0" w:color="auto"/>
        <w:left w:val="none" w:sz="0" w:space="0" w:color="auto"/>
        <w:bottom w:val="none" w:sz="0" w:space="0" w:color="auto"/>
        <w:right w:val="none" w:sz="0" w:space="0" w:color="auto"/>
      </w:divBdr>
    </w:div>
    <w:div w:id="1650086810">
      <w:marLeft w:val="0"/>
      <w:marRight w:val="0"/>
      <w:marTop w:val="0"/>
      <w:marBottom w:val="0"/>
      <w:divBdr>
        <w:top w:val="none" w:sz="0" w:space="0" w:color="auto"/>
        <w:left w:val="none" w:sz="0" w:space="0" w:color="auto"/>
        <w:bottom w:val="none" w:sz="0" w:space="0" w:color="auto"/>
        <w:right w:val="none" w:sz="0" w:space="0" w:color="auto"/>
      </w:divBdr>
    </w:div>
    <w:div w:id="1650086811">
      <w:marLeft w:val="0"/>
      <w:marRight w:val="0"/>
      <w:marTop w:val="0"/>
      <w:marBottom w:val="0"/>
      <w:divBdr>
        <w:top w:val="none" w:sz="0" w:space="0" w:color="auto"/>
        <w:left w:val="none" w:sz="0" w:space="0" w:color="auto"/>
        <w:bottom w:val="none" w:sz="0" w:space="0" w:color="auto"/>
        <w:right w:val="none" w:sz="0" w:space="0" w:color="auto"/>
      </w:divBdr>
    </w:div>
    <w:div w:id="1650086812">
      <w:marLeft w:val="0"/>
      <w:marRight w:val="0"/>
      <w:marTop w:val="0"/>
      <w:marBottom w:val="0"/>
      <w:divBdr>
        <w:top w:val="none" w:sz="0" w:space="0" w:color="auto"/>
        <w:left w:val="none" w:sz="0" w:space="0" w:color="auto"/>
        <w:bottom w:val="none" w:sz="0" w:space="0" w:color="auto"/>
        <w:right w:val="none" w:sz="0" w:space="0" w:color="auto"/>
      </w:divBdr>
    </w:div>
    <w:div w:id="1650086813">
      <w:marLeft w:val="0"/>
      <w:marRight w:val="0"/>
      <w:marTop w:val="0"/>
      <w:marBottom w:val="0"/>
      <w:divBdr>
        <w:top w:val="none" w:sz="0" w:space="0" w:color="auto"/>
        <w:left w:val="none" w:sz="0" w:space="0" w:color="auto"/>
        <w:bottom w:val="none" w:sz="0" w:space="0" w:color="auto"/>
        <w:right w:val="none" w:sz="0" w:space="0" w:color="auto"/>
      </w:divBdr>
    </w:div>
    <w:div w:id="1650086814">
      <w:marLeft w:val="0"/>
      <w:marRight w:val="0"/>
      <w:marTop w:val="0"/>
      <w:marBottom w:val="0"/>
      <w:divBdr>
        <w:top w:val="none" w:sz="0" w:space="0" w:color="auto"/>
        <w:left w:val="none" w:sz="0" w:space="0" w:color="auto"/>
        <w:bottom w:val="none" w:sz="0" w:space="0" w:color="auto"/>
        <w:right w:val="none" w:sz="0" w:space="0" w:color="auto"/>
      </w:divBdr>
    </w:div>
    <w:div w:id="1650086815">
      <w:marLeft w:val="0"/>
      <w:marRight w:val="0"/>
      <w:marTop w:val="0"/>
      <w:marBottom w:val="0"/>
      <w:divBdr>
        <w:top w:val="none" w:sz="0" w:space="0" w:color="auto"/>
        <w:left w:val="none" w:sz="0" w:space="0" w:color="auto"/>
        <w:bottom w:val="none" w:sz="0" w:space="0" w:color="auto"/>
        <w:right w:val="none" w:sz="0" w:space="0" w:color="auto"/>
      </w:divBdr>
    </w:div>
    <w:div w:id="1650086816">
      <w:marLeft w:val="0"/>
      <w:marRight w:val="0"/>
      <w:marTop w:val="0"/>
      <w:marBottom w:val="0"/>
      <w:divBdr>
        <w:top w:val="none" w:sz="0" w:space="0" w:color="auto"/>
        <w:left w:val="none" w:sz="0" w:space="0" w:color="auto"/>
        <w:bottom w:val="none" w:sz="0" w:space="0" w:color="auto"/>
        <w:right w:val="none" w:sz="0" w:space="0" w:color="auto"/>
      </w:divBdr>
    </w:div>
    <w:div w:id="1650086817">
      <w:marLeft w:val="0"/>
      <w:marRight w:val="0"/>
      <w:marTop w:val="0"/>
      <w:marBottom w:val="0"/>
      <w:divBdr>
        <w:top w:val="none" w:sz="0" w:space="0" w:color="auto"/>
        <w:left w:val="none" w:sz="0" w:space="0" w:color="auto"/>
        <w:bottom w:val="none" w:sz="0" w:space="0" w:color="auto"/>
        <w:right w:val="none" w:sz="0" w:space="0" w:color="auto"/>
      </w:divBdr>
    </w:div>
    <w:div w:id="1650086818">
      <w:marLeft w:val="0"/>
      <w:marRight w:val="0"/>
      <w:marTop w:val="0"/>
      <w:marBottom w:val="0"/>
      <w:divBdr>
        <w:top w:val="none" w:sz="0" w:space="0" w:color="auto"/>
        <w:left w:val="none" w:sz="0" w:space="0" w:color="auto"/>
        <w:bottom w:val="none" w:sz="0" w:space="0" w:color="auto"/>
        <w:right w:val="none" w:sz="0" w:space="0" w:color="auto"/>
      </w:divBdr>
    </w:div>
    <w:div w:id="1650086819">
      <w:marLeft w:val="0"/>
      <w:marRight w:val="0"/>
      <w:marTop w:val="0"/>
      <w:marBottom w:val="0"/>
      <w:divBdr>
        <w:top w:val="none" w:sz="0" w:space="0" w:color="auto"/>
        <w:left w:val="none" w:sz="0" w:space="0" w:color="auto"/>
        <w:bottom w:val="none" w:sz="0" w:space="0" w:color="auto"/>
        <w:right w:val="none" w:sz="0" w:space="0" w:color="auto"/>
      </w:divBdr>
    </w:div>
    <w:div w:id="1650086822">
      <w:marLeft w:val="0"/>
      <w:marRight w:val="0"/>
      <w:marTop w:val="0"/>
      <w:marBottom w:val="0"/>
      <w:divBdr>
        <w:top w:val="none" w:sz="0" w:space="0" w:color="auto"/>
        <w:left w:val="none" w:sz="0" w:space="0" w:color="auto"/>
        <w:bottom w:val="none" w:sz="0" w:space="0" w:color="auto"/>
        <w:right w:val="none" w:sz="0" w:space="0" w:color="auto"/>
      </w:divBdr>
    </w:div>
    <w:div w:id="1650086823">
      <w:marLeft w:val="0"/>
      <w:marRight w:val="0"/>
      <w:marTop w:val="0"/>
      <w:marBottom w:val="0"/>
      <w:divBdr>
        <w:top w:val="none" w:sz="0" w:space="0" w:color="auto"/>
        <w:left w:val="none" w:sz="0" w:space="0" w:color="auto"/>
        <w:bottom w:val="none" w:sz="0" w:space="0" w:color="auto"/>
        <w:right w:val="none" w:sz="0" w:space="0" w:color="auto"/>
      </w:divBdr>
    </w:div>
    <w:div w:id="1650086824">
      <w:marLeft w:val="0"/>
      <w:marRight w:val="0"/>
      <w:marTop w:val="0"/>
      <w:marBottom w:val="0"/>
      <w:divBdr>
        <w:top w:val="none" w:sz="0" w:space="0" w:color="auto"/>
        <w:left w:val="none" w:sz="0" w:space="0" w:color="auto"/>
        <w:bottom w:val="none" w:sz="0" w:space="0" w:color="auto"/>
        <w:right w:val="none" w:sz="0" w:space="0" w:color="auto"/>
      </w:divBdr>
    </w:div>
    <w:div w:id="1650086825">
      <w:marLeft w:val="0"/>
      <w:marRight w:val="0"/>
      <w:marTop w:val="0"/>
      <w:marBottom w:val="0"/>
      <w:divBdr>
        <w:top w:val="none" w:sz="0" w:space="0" w:color="auto"/>
        <w:left w:val="none" w:sz="0" w:space="0" w:color="auto"/>
        <w:bottom w:val="none" w:sz="0" w:space="0" w:color="auto"/>
        <w:right w:val="none" w:sz="0" w:space="0" w:color="auto"/>
      </w:divBdr>
    </w:div>
    <w:div w:id="1650086826">
      <w:marLeft w:val="0"/>
      <w:marRight w:val="0"/>
      <w:marTop w:val="0"/>
      <w:marBottom w:val="0"/>
      <w:divBdr>
        <w:top w:val="none" w:sz="0" w:space="0" w:color="auto"/>
        <w:left w:val="none" w:sz="0" w:space="0" w:color="auto"/>
        <w:bottom w:val="none" w:sz="0" w:space="0" w:color="auto"/>
        <w:right w:val="none" w:sz="0" w:space="0" w:color="auto"/>
      </w:divBdr>
    </w:div>
    <w:div w:id="1650086827">
      <w:marLeft w:val="0"/>
      <w:marRight w:val="0"/>
      <w:marTop w:val="0"/>
      <w:marBottom w:val="0"/>
      <w:divBdr>
        <w:top w:val="none" w:sz="0" w:space="0" w:color="auto"/>
        <w:left w:val="none" w:sz="0" w:space="0" w:color="auto"/>
        <w:bottom w:val="none" w:sz="0" w:space="0" w:color="auto"/>
        <w:right w:val="none" w:sz="0" w:space="0" w:color="auto"/>
      </w:divBdr>
    </w:div>
    <w:div w:id="1650086828">
      <w:marLeft w:val="0"/>
      <w:marRight w:val="0"/>
      <w:marTop w:val="0"/>
      <w:marBottom w:val="0"/>
      <w:divBdr>
        <w:top w:val="none" w:sz="0" w:space="0" w:color="auto"/>
        <w:left w:val="none" w:sz="0" w:space="0" w:color="auto"/>
        <w:bottom w:val="none" w:sz="0" w:space="0" w:color="auto"/>
        <w:right w:val="none" w:sz="0" w:space="0" w:color="auto"/>
      </w:divBdr>
    </w:div>
    <w:div w:id="1650086830">
      <w:marLeft w:val="0"/>
      <w:marRight w:val="0"/>
      <w:marTop w:val="0"/>
      <w:marBottom w:val="0"/>
      <w:divBdr>
        <w:top w:val="none" w:sz="0" w:space="0" w:color="auto"/>
        <w:left w:val="none" w:sz="0" w:space="0" w:color="auto"/>
        <w:bottom w:val="none" w:sz="0" w:space="0" w:color="auto"/>
        <w:right w:val="none" w:sz="0" w:space="0" w:color="auto"/>
      </w:divBdr>
    </w:div>
    <w:div w:id="1650086831">
      <w:marLeft w:val="0"/>
      <w:marRight w:val="0"/>
      <w:marTop w:val="0"/>
      <w:marBottom w:val="0"/>
      <w:divBdr>
        <w:top w:val="none" w:sz="0" w:space="0" w:color="auto"/>
        <w:left w:val="none" w:sz="0" w:space="0" w:color="auto"/>
        <w:bottom w:val="none" w:sz="0" w:space="0" w:color="auto"/>
        <w:right w:val="none" w:sz="0" w:space="0" w:color="auto"/>
      </w:divBdr>
    </w:div>
    <w:div w:id="1650086832">
      <w:marLeft w:val="0"/>
      <w:marRight w:val="0"/>
      <w:marTop w:val="0"/>
      <w:marBottom w:val="0"/>
      <w:divBdr>
        <w:top w:val="none" w:sz="0" w:space="0" w:color="auto"/>
        <w:left w:val="none" w:sz="0" w:space="0" w:color="auto"/>
        <w:bottom w:val="none" w:sz="0" w:space="0" w:color="auto"/>
        <w:right w:val="none" w:sz="0" w:space="0" w:color="auto"/>
      </w:divBdr>
      <w:divsChild>
        <w:div w:id="1650086802">
          <w:marLeft w:val="0"/>
          <w:marRight w:val="0"/>
          <w:marTop w:val="0"/>
          <w:marBottom w:val="0"/>
          <w:divBdr>
            <w:top w:val="none" w:sz="0" w:space="0" w:color="auto"/>
            <w:left w:val="none" w:sz="0" w:space="0" w:color="auto"/>
            <w:bottom w:val="none" w:sz="0" w:space="0" w:color="auto"/>
            <w:right w:val="none" w:sz="0" w:space="0" w:color="auto"/>
          </w:divBdr>
        </w:div>
        <w:div w:id="1650086820">
          <w:marLeft w:val="0"/>
          <w:marRight w:val="0"/>
          <w:marTop w:val="0"/>
          <w:marBottom w:val="0"/>
          <w:divBdr>
            <w:top w:val="none" w:sz="0" w:space="0" w:color="auto"/>
            <w:left w:val="none" w:sz="0" w:space="0" w:color="auto"/>
            <w:bottom w:val="none" w:sz="0" w:space="0" w:color="auto"/>
            <w:right w:val="none" w:sz="0" w:space="0" w:color="auto"/>
          </w:divBdr>
        </w:div>
        <w:div w:id="1650086821">
          <w:marLeft w:val="0"/>
          <w:marRight w:val="0"/>
          <w:marTop w:val="0"/>
          <w:marBottom w:val="0"/>
          <w:divBdr>
            <w:top w:val="none" w:sz="0" w:space="0" w:color="auto"/>
            <w:left w:val="none" w:sz="0" w:space="0" w:color="auto"/>
            <w:bottom w:val="none" w:sz="0" w:space="0" w:color="auto"/>
            <w:right w:val="none" w:sz="0" w:space="0" w:color="auto"/>
          </w:divBdr>
        </w:div>
        <w:div w:id="1650086829">
          <w:marLeft w:val="0"/>
          <w:marRight w:val="0"/>
          <w:marTop w:val="0"/>
          <w:marBottom w:val="0"/>
          <w:divBdr>
            <w:top w:val="none" w:sz="0" w:space="0" w:color="auto"/>
            <w:left w:val="none" w:sz="0" w:space="0" w:color="auto"/>
            <w:bottom w:val="none" w:sz="0" w:space="0" w:color="auto"/>
            <w:right w:val="none" w:sz="0" w:space="0" w:color="auto"/>
          </w:divBdr>
        </w:div>
        <w:div w:id="1650086833">
          <w:marLeft w:val="0"/>
          <w:marRight w:val="0"/>
          <w:marTop w:val="0"/>
          <w:marBottom w:val="0"/>
          <w:divBdr>
            <w:top w:val="none" w:sz="0" w:space="0" w:color="auto"/>
            <w:left w:val="none" w:sz="0" w:space="0" w:color="auto"/>
            <w:bottom w:val="none" w:sz="0" w:space="0" w:color="auto"/>
            <w:right w:val="none" w:sz="0" w:space="0" w:color="auto"/>
          </w:divBdr>
        </w:div>
        <w:div w:id="1650086836">
          <w:marLeft w:val="0"/>
          <w:marRight w:val="0"/>
          <w:marTop w:val="0"/>
          <w:marBottom w:val="0"/>
          <w:divBdr>
            <w:top w:val="none" w:sz="0" w:space="0" w:color="auto"/>
            <w:left w:val="none" w:sz="0" w:space="0" w:color="auto"/>
            <w:bottom w:val="none" w:sz="0" w:space="0" w:color="auto"/>
            <w:right w:val="none" w:sz="0" w:space="0" w:color="auto"/>
          </w:divBdr>
        </w:div>
        <w:div w:id="1650086837">
          <w:marLeft w:val="0"/>
          <w:marRight w:val="0"/>
          <w:marTop w:val="0"/>
          <w:marBottom w:val="0"/>
          <w:divBdr>
            <w:top w:val="none" w:sz="0" w:space="0" w:color="auto"/>
            <w:left w:val="none" w:sz="0" w:space="0" w:color="auto"/>
            <w:bottom w:val="none" w:sz="0" w:space="0" w:color="auto"/>
            <w:right w:val="none" w:sz="0" w:space="0" w:color="auto"/>
          </w:divBdr>
        </w:div>
      </w:divsChild>
    </w:div>
    <w:div w:id="1650086834">
      <w:marLeft w:val="0"/>
      <w:marRight w:val="0"/>
      <w:marTop w:val="0"/>
      <w:marBottom w:val="0"/>
      <w:divBdr>
        <w:top w:val="none" w:sz="0" w:space="0" w:color="auto"/>
        <w:left w:val="none" w:sz="0" w:space="0" w:color="auto"/>
        <w:bottom w:val="none" w:sz="0" w:space="0" w:color="auto"/>
        <w:right w:val="none" w:sz="0" w:space="0" w:color="auto"/>
      </w:divBdr>
    </w:div>
    <w:div w:id="16500868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3050</TotalTime>
  <Pages>9</Pages>
  <Words>3196</Words>
  <Characters>22054</Characters>
  <Application>Microsoft Office Outlook</Application>
  <DocSecurity>0</DocSecurity>
  <Lines>0</Lines>
  <Paragraphs>0</Paragraphs>
  <ScaleCrop>false</ScaleCrop>
  <Company>XV. kerületi Polgármesteri Hivatal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Attila</dc:creator>
  <cp:keywords/>
  <dc:description/>
  <cp:lastModifiedBy>Zsédely Réka</cp:lastModifiedBy>
  <cp:revision>9393</cp:revision>
  <cp:lastPrinted>2015-03-19T08:49:00Z</cp:lastPrinted>
  <dcterms:created xsi:type="dcterms:W3CDTF">2014-06-18T11:18:00Z</dcterms:created>
  <dcterms:modified xsi:type="dcterms:W3CDTF">2015-03-19T09:03:00Z</dcterms:modified>
</cp:coreProperties>
</file>