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2C" w:rsidRDefault="00EA502C" w:rsidP="009E015B">
      <w:pPr>
        <w:pStyle w:val="Heading1"/>
        <w:numPr>
          <w:ilvl w:val="0"/>
          <w:numId w:val="1"/>
        </w:numPr>
        <w:tabs>
          <w:tab w:val="left" w:pos="4500"/>
        </w:tabs>
        <w:jc w:val="center"/>
        <w:rPr>
          <w:b/>
          <w:sz w:val="24"/>
        </w:rPr>
      </w:pPr>
      <w:r>
        <w:rPr>
          <w:b/>
          <w:sz w:val="24"/>
        </w:rPr>
        <w:t>BUDAPEST FŐVÁROS XV. KERÜLETI ÖNKORMÁNYZAT</w:t>
      </w:r>
    </w:p>
    <w:p w:rsidR="00EA502C" w:rsidRPr="006209EC" w:rsidRDefault="00EA502C" w:rsidP="009E015B">
      <w:pPr>
        <w:pStyle w:val="Heading2"/>
        <w:numPr>
          <w:ilvl w:val="1"/>
          <w:numId w:val="1"/>
        </w:numPr>
        <w:pBdr>
          <w:bottom w:val="single" w:sz="4" w:space="1" w:color="000000"/>
        </w:pBdr>
        <w:rPr>
          <w:sz w:val="24"/>
        </w:rPr>
      </w:pPr>
      <w:r w:rsidRPr="006209EC">
        <w:rPr>
          <w:sz w:val="24"/>
        </w:rPr>
        <w:t>POLGÁRMESTER</w:t>
      </w:r>
    </w:p>
    <w:p w:rsidR="00EA502C" w:rsidRDefault="00EA502C" w:rsidP="009E015B">
      <w:r>
        <w:t xml:space="preserve">Ikt. sz.: </w:t>
      </w:r>
      <w:r>
        <w:tab/>
      </w:r>
      <w:r>
        <w:tab/>
      </w:r>
      <w:r>
        <w:tab/>
        <w:t>/2015.</w:t>
      </w:r>
      <w:r>
        <w:tab/>
      </w:r>
      <w:r>
        <w:tab/>
      </w:r>
      <w:r>
        <w:tab/>
      </w:r>
      <w:r>
        <w:tab/>
        <w:t xml:space="preserve">             </w:t>
      </w:r>
      <w:r w:rsidRPr="00931F5B">
        <w:t>Hiv. szám: 5/</w:t>
      </w:r>
      <w:r>
        <w:t>3241-4</w:t>
      </w:r>
      <w:r w:rsidRPr="00931F5B">
        <w:t>/2015.</w:t>
      </w:r>
    </w:p>
    <w:p w:rsidR="00EA502C" w:rsidRDefault="00EA502C" w:rsidP="009E015B">
      <w:pPr>
        <w:ind w:left="2130" w:hanging="2130"/>
      </w:pPr>
      <w:r>
        <w:t xml:space="preserve">Az ülés száma: </w:t>
      </w:r>
      <w:r>
        <w:tab/>
        <w:t>-</w:t>
      </w:r>
      <w:r>
        <w:tab/>
        <w:t>/2015.</w:t>
      </w:r>
      <w:r>
        <w:tab/>
      </w:r>
      <w:r>
        <w:tab/>
      </w:r>
      <w:r>
        <w:tab/>
        <w:t xml:space="preserve">      (Intézményfelügyeleti és Humán Főo.)</w:t>
      </w:r>
    </w:p>
    <w:p w:rsidR="00EA502C" w:rsidRDefault="00EA502C" w:rsidP="006B1B4E">
      <w:pPr>
        <w:ind w:left="2132" w:hanging="2132"/>
      </w:pPr>
      <w:r w:rsidRPr="00140664">
        <w:t>Az ülés időpontja: 201</w:t>
      </w:r>
      <w:r>
        <w:t>5</w:t>
      </w:r>
      <w:r w:rsidRPr="00140664">
        <w:t xml:space="preserve">. </w:t>
      </w:r>
      <w:r>
        <w:t>március 26</w:t>
      </w:r>
      <w:r w:rsidRPr="00140664">
        <w:t>.</w:t>
      </w:r>
    </w:p>
    <w:p w:rsidR="00EA502C" w:rsidRPr="009756AE" w:rsidRDefault="00EA502C" w:rsidP="009E015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691E22">
        <w:rPr>
          <w:b/>
          <w:sz w:val="28"/>
          <w:szCs w:val="28"/>
        </w:rPr>
        <w:t>lőterjesztés</w:t>
      </w:r>
    </w:p>
    <w:p w:rsidR="00EA502C" w:rsidRPr="00673B5B" w:rsidRDefault="00EA502C" w:rsidP="00CE0511">
      <w:pPr>
        <w:jc w:val="center"/>
        <w:rPr>
          <w:b/>
        </w:rPr>
      </w:pPr>
      <w:r>
        <w:rPr>
          <w:b/>
        </w:rPr>
        <w:t>a diáksport szervezetek 2014. évi működési támogatásának elszámolásáról</w:t>
      </w:r>
    </w:p>
    <w:p w:rsidR="00EA502C" w:rsidRDefault="00EA502C" w:rsidP="00054CAF">
      <w:pPr>
        <w:spacing w:before="120" w:after="120"/>
        <w:rPr>
          <w:b/>
        </w:rPr>
      </w:pPr>
      <w:r>
        <w:rPr>
          <w:b/>
        </w:rPr>
        <w:t>Tisztelt Képviselő-testület!</w:t>
      </w:r>
    </w:p>
    <w:p w:rsidR="00EA502C" w:rsidRDefault="00EA502C" w:rsidP="00DA55D8">
      <w:pPr>
        <w:spacing w:after="120"/>
        <w:jc w:val="both"/>
      </w:pPr>
      <w:r>
        <w:t>A</w:t>
      </w:r>
      <w:r w:rsidRPr="00E12FB5">
        <w:t xml:space="preserve"> sportról szóló 20</w:t>
      </w:r>
      <w:r>
        <w:t>0</w:t>
      </w:r>
      <w:r w:rsidRPr="00E12FB5">
        <w:t xml:space="preserve">4. </w:t>
      </w:r>
      <w:r>
        <w:t xml:space="preserve">évi </w:t>
      </w:r>
      <w:r w:rsidRPr="00E12FB5">
        <w:t xml:space="preserve">I. </w:t>
      </w:r>
      <w:r>
        <w:t>törvény 55. § (2) bekezdés alapján a települési önkormányzat a köznevelésről szóló törvényben meghatározottak szerint biztosítja az iskolai sportkörök működéséhez, vagy az ezek feladatait ellátó diáksport egyesületek feladatainak zavartalan ellátásához szükséges feltételeket.</w:t>
      </w:r>
    </w:p>
    <w:p w:rsidR="00EA502C" w:rsidRDefault="00EA502C" w:rsidP="00A160A9">
      <w:pPr>
        <w:spacing w:after="120"/>
        <w:jc w:val="both"/>
      </w:pPr>
      <w:r>
        <w:t xml:space="preserve">A Képviselő-testület a 2014. évi önkormányzati költségvetésében 7.000 eFt előirányzatot biztosított a diáksport szervezetek éves működési kiadásainak támogatására. Ezt a keretösszeget a Képviselő-testület az 521-522/2014. (VII.15.) ök. számú határozataival 1.000 eFt-tal megemelte. A támogatási összeg felhasználására a </w:t>
      </w:r>
      <w:r w:rsidRPr="00411E7C">
        <w:t>Közoktatási, Közművelődési, Egészségügyi és Sport</w:t>
      </w:r>
      <w:r>
        <w:t xml:space="preserve"> Bizottság a 298/2014. (IX.09.) sz. határozatával pályázatot írt ki.</w:t>
      </w:r>
    </w:p>
    <w:p w:rsidR="00EA502C" w:rsidRDefault="00EA502C" w:rsidP="00A160A9">
      <w:pPr>
        <w:spacing w:after="120"/>
        <w:jc w:val="both"/>
      </w:pPr>
      <w:r w:rsidRPr="000E1C20">
        <w:t>A 2014. évi költségvetéséről szóló 6/2014. (II.21.) rendelet 6. § (3) bekezdés 5. pontja alapján a</w:t>
      </w:r>
      <w:r w:rsidRPr="000E1C20">
        <w:rPr>
          <w:bCs/>
        </w:rPr>
        <w:t xml:space="preserve"> pályázat elbírálási hatáskör gyakorlója 2014 októberéig a sportért </w:t>
      </w:r>
      <w:r>
        <w:rPr>
          <w:bCs/>
        </w:rPr>
        <w:t xml:space="preserve">is </w:t>
      </w:r>
      <w:r w:rsidRPr="000E1C20">
        <w:rPr>
          <w:bCs/>
        </w:rPr>
        <w:t xml:space="preserve">felelős </w:t>
      </w:r>
      <w:r w:rsidRPr="00411E7C">
        <w:t>Közoktatási, Közművelődési, Egészségügyi és Sport</w:t>
      </w:r>
      <w:r>
        <w:t xml:space="preserve"> Bizottság</w:t>
      </w:r>
      <w:r w:rsidRPr="000E1C20">
        <w:rPr>
          <w:bCs/>
        </w:rPr>
        <w:t xml:space="preserve"> </w:t>
      </w:r>
      <w:r>
        <w:rPr>
          <w:bCs/>
        </w:rPr>
        <w:t>volt. 2014</w:t>
      </w:r>
      <w:r w:rsidRPr="003450CB">
        <w:rPr>
          <w:bCs/>
        </w:rPr>
        <w:t xml:space="preserve"> decemberében a támogatást a Képviselő-testület ítélte oda a</w:t>
      </w:r>
      <w:r>
        <w:rPr>
          <w:bCs/>
        </w:rPr>
        <w:t>z</w:t>
      </w:r>
      <w:r w:rsidRPr="003450CB">
        <w:rPr>
          <w:bCs/>
        </w:rPr>
        <w:t xml:space="preserve"> </w:t>
      </w:r>
      <w:r w:rsidRPr="000E1C20">
        <w:rPr>
          <w:bCs/>
        </w:rPr>
        <w:t xml:space="preserve">iskolai sportszervezetek </w:t>
      </w:r>
      <w:r w:rsidRPr="003450CB">
        <w:rPr>
          <w:bCs/>
        </w:rPr>
        <w:t>részére, mert az új, sportért felelős bizottság még nem alakult meg.</w:t>
      </w:r>
    </w:p>
    <w:p w:rsidR="00EA502C" w:rsidRDefault="00EA502C" w:rsidP="0064662F">
      <w:pPr>
        <w:spacing w:after="120"/>
        <w:jc w:val="both"/>
      </w:pPr>
      <w:r>
        <w:t xml:space="preserve">A Képviselő-testület a benyújtott pályázatok alapján öt diáksport egyesület és két iskolai sportkör támogatásáról döntött (985-991/2014. (XII.17.) ök. sz. határozatok). A diáksport szervezetekkel az önkormányzat támogatási szerződést kötött (1.a-7.a mellékletek). </w:t>
      </w:r>
      <w:r w:rsidRPr="00810B35">
        <w:t xml:space="preserve">A </w:t>
      </w:r>
      <w:r>
        <w:t xml:space="preserve">szerződésben meghatározásra került </w:t>
      </w:r>
      <w:r w:rsidRPr="00810B35">
        <w:t xml:space="preserve">a felhasználás </w:t>
      </w:r>
      <w:r>
        <w:t xml:space="preserve">és az elszámolás módja, illetve határideje. A támogatások elszámolásának véghatárideje </w:t>
      </w:r>
      <w:r w:rsidRPr="00810B35">
        <w:t>201</w:t>
      </w:r>
      <w:r>
        <w:t>5</w:t>
      </w:r>
      <w:r w:rsidRPr="00810B35">
        <w:t xml:space="preserve">. </w:t>
      </w:r>
      <w:r>
        <w:t>januá</w:t>
      </w:r>
      <w:r w:rsidRPr="00810B35">
        <w:t>r 15</w:t>
      </w:r>
      <w:r>
        <w:t>-e volt. A diáksport szervezetek határidőben elszámoltak.</w:t>
      </w:r>
    </w:p>
    <w:p w:rsidR="00EA502C" w:rsidRDefault="00EA502C" w:rsidP="00D352A8">
      <w:pPr>
        <w:spacing w:before="120" w:after="120"/>
        <w:jc w:val="both"/>
      </w:pPr>
      <w:r>
        <w:t xml:space="preserve">A 2014. évi működési támogatás elszámolására a hatályos jogszabályok, illetve </w:t>
      </w:r>
      <w:r w:rsidRPr="00A95D23">
        <w:t>a</w:t>
      </w:r>
      <w:r>
        <w:t>z</w:t>
      </w:r>
      <w:r w:rsidRPr="00A95D23">
        <w:t xml:space="preserve"> </w:t>
      </w:r>
      <w:r>
        <w:t>Ö</w:t>
      </w:r>
      <w:r w:rsidRPr="002C3D9C">
        <w:t>nkormányzat Polgármesterének és Jegyzőjének</w:t>
      </w:r>
      <w:r w:rsidRPr="0023358C">
        <w:t xml:space="preserve"> 8/2012. (VII.4.) számú</w:t>
      </w:r>
      <w:r>
        <w:t>,</w:t>
      </w:r>
      <w:r w:rsidRPr="0023358C">
        <w:t xml:space="preserve"> a közpénzből nyújtott támogatásokkal és elszámolással kapcsolatos feladatokról </w:t>
      </w:r>
      <w:r>
        <w:t xml:space="preserve">szóló </w:t>
      </w:r>
      <w:r w:rsidRPr="00A95D23">
        <w:t>együttes utasítás</w:t>
      </w:r>
      <w:r>
        <w:t>a,</w:t>
      </w:r>
      <w:r w:rsidRPr="00A95D23">
        <w:t xml:space="preserve"> </w:t>
      </w:r>
      <w:r>
        <w:t>valamint</w:t>
      </w:r>
      <w:r w:rsidRPr="00A95D23">
        <w:t xml:space="preserve"> a közpénzből nyújtott támogatások és az elszámolás rendjéről szóló </w:t>
      </w:r>
      <w:r>
        <w:t>s</w:t>
      </w:r>
      <w:r w:rsidRPr="00A95D23">
        <w:t>zabályzat</w:t>
      </w:r>
      <w:r>
        <w:t xml:space="preserve"> (Szabályzat) előírásainak megfelelően került sor.</w:t>
      </w:r>
    </w:p>
    <w:p w:rsidR="00EA502C" w:rsidRDefault="00EA502C" w:rsidP="00DE4391">
      <w:pPr>
        <w:jc w:val="both"/>
      </w:pPr>
      <w:r>
        <w:t>A Szabályzat kimondja, hogy az elszámolás elfogadásáról az jogosult dönteni, aki a támogatásról döntött.</w:t>
      </w:r>
    </w:p>
    <w:p w:rsidR="00EA502C" w:rsidRDefault="00EA502C" w:rsidP="004D4A7A">
      <w:pPr>
        <w:spacing w:after="120"/>
        <w:jc w:val="both"/>
      </w:pPr>
      <w:r>
        <w:t xml:space="preserve">A VIII. fejezet 3. pontja alapján, ha az elszámolást a Képviselő-testület bírálja el, az elszámolást </w:t>
      </w:r>
      <w:r w:rsidRPr="00BE30D1">
        <w:t>az összesítő táblázat</w:t>
      </w:r>
      <w:r>
        <w:t xml:space="preserve"> beérkezésétől számított 45 napot követő legközelebbi ülésen meg kell vizsgálni és dönteni kell az elfogadásáról vagy elutasításáról. E határidőbe a hiánypótlási határidők nem számítanak bele.</w:t>
      </w:r>
    </w:p>
    <w:p w:rsidR="00EA502C" w:rsidRDefault="00EA502C" w:rsidP="00D352A8">
      <w:pPr>
        <w:spacing w:after="120"/>
        <w:jc w:val="both"/>
      </w:pPr>
      <w:r>
        <w:t>Az elszámolásokat a Polgármesteri Hivatal két szakmai osztálya (Közgazdasági Főosztály és az IHF KKS Osztály) megvizsgálta. Az ellenőrzött számlamásolatok és egyéb bizonylatok az IHF Köznevelési, Közművelődési és Sport Osztályán (szakosztály) megtekinthetők.</w:t>
      </w:r>
    </w:p>
    <w:p w:rsidR="00EA502C" w:rsidRDefault="00EA502C" w:rsidP="00D352A8">
      <w:pPr>
        <w:spacing w:after="120"/>
        <w:jc w:val="both"/>
      </w:pPr>
      <w:r>
        <w:t>A szakmai ellenőrzés megállapította, hogy a diáksport szervezetek</w:t>
      </w:r>
      <w:r w:rsidRPr="009F0018">
        <w:t xml:space="preserve"> </w:t>
      </w:r>
      <w:r>
        <w:t xml:space="preserve">az éves működési támogatásra </w:t>
      </w:r>
      <w:r w:rsidRPr="009F0018">
        <w:t xml:space="preserve">nyújtott önkormányzati támogatást a </w:t>
      </w:r>
      <w:r>
        <w:t>szerződésekben</w:t>
      </w:r>
      <w:r w:rsidRPr="009F0018">
        <w:t xml:space="preserve"> </w:t>
      </w:r>
      <w:r>
        <w:t>meghatározott</w:t>
      </w:r>
      <w:r w:rsidRPr="009F0018">
        <w:t xml:space="preserve"> célnak megfelelően használták fel.</w:t>
      </w:r>
    </w:p>
    <w:p w:rsidR="00EA502C" w:rsidRDefault="00EA502C" w:rsidP="00A17BBC">
      <w:pPr>
        <w:spacing w:after="120"/>
        <w:jc w:val="both"/>
      </w:pPr>
      <w:r>
        <w:t>A szakosztály a hiányos vagy hibásan benyújtott elszámolásokat a sportszervezetekkel javítatta (pl. megbízási szerződés pótlása, nyilatkozat a cél szerinti felhasználásról).</w:t>
      </w:r>
    </w:p>
    <w:p w:rsidR="00EA502C" w:rsidRDefault="00EA502C" w:rsidP="00165845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A </w:t>
      </w:r>
      <w:r w:rsidRPr="00EF2457">
        <w:rPr>
          <w:b/>
          <w:bCs/>
        </w:rPr>
        <w:t>201</w:t>
      </w:r>
      <w:r>
        <w:rPr>
          <w:b/>
          <w:bCs/>
        </w:rPr>
        <w:t>4</w:t>
      </w:r>
      <w:r w:rsidRPr="00EF2457">
        <w:rPr>
          <w:b/>
          <w:bCs/>
        </w:rPr>
        <w:t>. évi működési támogatás</w:t>
      </w:r>
      <w:r>
        <w:rPr>
          <w:b/>
          <w:bCs/>
        </w:rPr>
        <w:t xml:space="preserve"> elszámolása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jc w:val="both"/>
        <w:rPr>
          <w:sz w:val="20"/>
          <w:szCs w:val="20"/>
        </w:rPr>
      </w:pPr>
      <w:r w:rsidRPr="0080640F">
        <w:t>A Czabán D</w:t>
      </w:r>
      <w:r>
        <w:t xml:space="preserve">iáksport </w:t>
      </w:r>
      <w:r w:rsidRPr="0080640F">
        <w:t>E</w:t>
      </w:r>
      <w:r>
        <w:t>gyesület</w:t>
      </w:r>
      <w:r w:rsidRPr="0080640F">
        <w:t xml:space="preserve"> a </w:t>
      </w:r>
      <w:r>
        <w:t xml:space="preserve">pályázaton elnyert </w:t>
      </w:r>
      <w:r w:rsidRPr="0080640F">
        <w:t>támogatás összegét</w:t>
      </w:r>
      <w:r>
        <w:t>, 1</w:t>
      </w:r>
      <w:r w:rsidRPr="0080640F">
        <w:t>10 eFt</w:t>
      </w:r>
      <w:r>
        <w:t>-ot</w:t>
      </w:r>
      <w:r w:rsidRPr="0066037D">
        <w:rPr>
          <w:sz w:val="20"/>
          <w:szCs w:val="20"/>
        </w:rPr>
        <w:t xml:space="preserve"> </w:t>
      </w:r>
      <w:r>
        <w:t>a 1156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diákolimpiai versenyekre való utazásra használta fel (1.b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 w:rsidRPr="0080640F">
        <w:t xml:space="preserve">A </w:t>
      </w:r>
      <w:r>
        <w:t>Hartyán</w:t>
      </w:r>
      <w:r w:rsidRPr="0080640F">
        <w:t xml:space="preserve"> D</w:t>
      </w:r>
      <w:r>
        <w:t>iáksport Egyesület</w:t>
      </w:r>
      <w:r w:rsidRPr="0080640F">
        <w:t xml:space="preserve"> </w:t>
      </w:r>
      <w:r>
        <w:t xml:space="preserve">a </w:t>
      </w:r>
      <w:r w:rsidRPr="0080640F">
        <w:t>támogatás összegét</w:t>
      </w:r>
      <w:r>
        <w:t>, 100</w:t>
      </w:r>
      <w:r w:rsidRPr="0080640F">
        <w:t xml:space="preserve"> eFt</w:t>
      </w:r>
      <w:r>
        <w:t>-ot</w:t>
      </w:r>
      <w:r w:rsidRPr="006F23E6">
        <w:rPr>
          <w:sz w:val="20"/>
          <w:szCs w:val="20"/>
        </w:rPr>
        <w:t xml:space="preserve"> </w:t>
      </w:r>
      <w:r>
        <w:t>a 1152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nyomtatványok vásárlására és sportcsoport vezetők megbízási díjainak kifizetésére használta fel (2.b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 w:rsidRPr="0080640F">
        <w:t xml:space="preserve">A </w:t>
      </w:r>
      <w:r w:rsidRPr="000720D9">
        <w:t>Budapest XV. Kerületi Károly Róbert Általános Iskola</w:t>
      </w:r>
      <w:r>
        <w:t xml:space="preserve"> iskolai sportköre</w:t>
      </w:r>
      <w:r w:rsidRPr="0080640F">
        <w:t xml:space="preserve"> a </w:t>
      </w:r>
      <w:r>
        <w:t xml:space="preserve">pályázati </w:t>
      </w:r>
      <w:r w:rsidRPr="0080640F">
        <w:t>támogatás összegét</w:t>
      </w:r>
      <w:r>
        <w:t>, 100</w:t>
      </w:r>
      <w:r w:rsidRPr="0080640F">
        <w:t xml:space="preserve"> eFt</w:t>
      </w:r>
      <w:r>
        <w:t>-ot</w:t>
      </w:r>
      <w:r w:rsidRPr="006F23E6">
        <w:rPr>
          <w:sz w:val="20"/>
          <w:szCs w:val="20"/>
        </w:rPr>
        <w:t xml:space="preserve"> </w:t>
      </w:r>
      <w:r>
        <w:t>a 1150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az iskolában kialakított </w:t>
      </w:r>
      <w:r w:rsidRPr="008D5386">
        <w:t>sportszoba fejlesztésére</w:t>
      </w:r>
      <w:r>
        <w:t>, sporteszközökkel való felszerelésére használta fel (3.b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 w:rsidRPr="0080640F">
        <w:t xml:space="preserve">A </w:t>
      </w:r>
      <w:r>
        <w:t>Kontyfa</w:t>
      </w:r>
      <w:r w:rsidRPr="0080640F">
        <w:t xml:space="preserve"> D</w:t>
      </w:r>
      <w:r>
        <w:t>iáksport Egyesület</w:t>
      </w:r>
      <w:r w:rsidRPr="0080640F">
        <w:t xml:space="preserve"> a </w:t>
      </w:r>
      <w:r>
        <w:t xml:space="preserve">pályázaton elnyert </w:t>
      </w:r>
      <w:r w:rsidRPr="0080640F">
        <w:t>támogatás összegét</w:t>
      </w:r>
      <w:r>
        <w:t>, 100</w:t>
      </w:r>
      <w:r w:rsidRPr="0080640F">
        <w:t xml:space="preserve"> eFt</w:t>
      </w:r>
      <w:r>
        <w:t>-ot</w:t>
      </w:r>
      <w:r w:rsidRPr="006F23E6">
        <w:rPr>
          <w:sz w:val="20"/>
          <w:szCs w:val="20"/>
        </w:rPr>
        <w:t xml:space="preserve"> </w:t>
      </w:r>
      <w:r>
        <w:t>a 1154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</w:t>
      </w:r>
      <w:r w:rsidRPr="00F7178E">
        <w:t>sporteszközök és sportfelszerelése</w:t>
      </w:r>
      <w:r>
        <w:t>k vásárlására használta fel (4.b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 w:rsidRPr="0080640F">
        <w:t xml:space="preserve">A </w:t>
      </w:r>
      <w:r>
        <w:t>Korona</w:t>
      </w:r>
      <w:r w:rsidRPr="0080640F">
        <w:t xml:space="preserve"> D</w:t>
      </w:r>
      <w:r>
        <w:t>iáksport Egyesület</w:t>
      </w:r>
      <w:r w:rsidRPr="0080640F">
        <w:t xml:space="preserve"> a támogatás összegét</w:t>
      </w:r>
      <w:r>
        <w:t>, 250</w:t>
      </w:r>
      <w:r w:rsidRPr="0080640F">
        <w:t xml:space="preserve"> eFt</w:t>
      </w:r>
      <w:r>
        <w:t>-ot</w:t>
      </w:r>
      <w:r w:rsidRPr="006F23E6">
        <w:rPr>
          <w:sz w:val="20"/>
          <w:szCs w:val="20"/>
        </w:rPr>
        <w:t xml:space="preserve"> </w:t>
      </w:r>
      <w:r>
        <w:t>a 1155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versenyeztetéssel kapcsolatos kiadások csökkentésére, a DSE részére irodai eszközök beszerzésére, a Mikulás Kupa díjazására, és sportfelszerelések vásárlására használta fel (5.b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 w:rsidRPr="0080640F">
        <w:t xml:space="preserve">A </w:t>
      </w:r>
      <w:r w:rsidRPr="00ED4F57">
        <w:t>Rákospalota</w:t>
      </w:r>
      <w:r>
        <w:t xml:space="preserve"> Kolozsvár</w:t>
      </w:r>
      <w:r w:rsidRPr="0080640F">
        <w:t xml:space="preserve"> D</w:t>
      </w:r>
      <w:r>
        <w:t>iáksport Egyesület</w:t>
      </w:r>
      <w:r w:rsidRPr="0080640F">
        <w:t xml:space="preserve"> a </w:t>
      </w:r>
      <w:r>
        <w:t xml:space="preserve">pályázaton elnyert </w:t>
      </w:r>
      <w:r w:rsidRPr="0080640F">
        <w:t>támogatás összegét</w:t>
      </w:r>
      <w:r>
        <w:t>, 140</w:t>
      </w:r>
      <w:r w:rsidRPr="0080640F">
        <w:t xml:space="preserve"> eFt</w:t>
      </w:r>
      <w:r w:rsidRPr="006F23E6">
        <w:rPr>
          <w:sz w:val="20"/>
          <w:szCs w:val="20"/>
        </w:rPr>
        <w:t xml:space="preserve"> </w:t>
      </w:r>
      <w:r>
        <w:t>a 1153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a DSE ügyvitelének </w:t>
      </w:r>
      <w:r w:rsidRPr="005646FF">
        <w:t>technikai és adminisztrációs fejlesztés</w:t>
      </w:r>
      <w:r>
        <w:t>é</w:t>
      </w:r>
      <w:r w:rsidRPr="005646FF">
        <w:t>re,</w:t>
      </w:r>
      <w:r>
        <w:t xml:space="preserve"> számítástechnikai eszköz vásárlására használta fel (6.b melléklet).</w:t>
      </w:r>
    </w:p>
    <w:p w:rsidR="00EA502C" w:rsidRPr="006F23E6" w:rsidRDefault="00EA502C" w:rsidP="006F23E6">
      <w:pPr>
        <w:pStyle w:val="ListParagraph"/>
        <w:numPr>
          <w:ilvl w:val="0"/>
          <w:numId w:val="45"/>
        </w:numPr>
        <w:spacing w:before="120"/>
        <w:ind w:left="0" w:firstLine="0"/>
        <w:contextualSpacing w:val="0"/>
        <w:jc w:val="both"/>
        <w:rPr>
          <w:sz w:val="20"/>
          <w:szCs w:val="20"/>
        </w:rPr>
      </w:pPr>
      <w:r>
        <w:t xml:space="preserve">A Száraznád Általános Iskola, Szakiskola, Speciális Szakiskola és Fejlesztő Nevelés-Oktatást Végző Iskola iskolai sportköre </w:t>
      </w:r>
      <w:r w:rsidRPr="0080640F">
        <w:t xml:space="preserve">a </w:t>
      </w:r>
      <w:r>
        <w:t xml:space="preserve">pályázaton elnyert </w:t>
      </w:r>
      <w:r w:rsidRPr="0080640F">
        <w:t>támogatás összegét</w:t>
      </w:r>
      <w:r>
        <w:t>, 200</w:t>
      </w:r>
      <w:r w:rsidRPr="0080640F">
        <w:t xml:space="preserve"> eFt</w:t>
      </w:r>
      <w:r>
        <w:t>-ot</w:t>
      </w:r>
      <w:r w:rsidRPr="006F23E6">
        <w:rPr>
          <w:sz w:val="20"/>
          <w:szCs w:val="20"/>
        </w:rPr>
        <w:t xml:space="preserve"> </w:t>
      </w:r>
      <w:r>
        <w:t>a 1151</w:t>
      </w:r>
      <w:r w:rsidRPr="00E93041">
        <w:t>/201</w:t>
      </w:r>
      <w:r>
        <w:t>4</w:t>
      </w:r>
      <w:r w:rsidRPr="00E93041">
        <w:t>.</w:t>
      </w:r>
      <w:r>
        <w:t xml:space="preserve"> </w:t>
      </w:r>
      <w:r w:rsidRPr="00E93041">
        <w:t>sz. szerződésben foglaltaknak megfelelően</w:t>
      </w:r>
      <w:r>
        <w:t xml:space="preserve"> udvari</w:t>
      </w:r>
      <w:r w:rsidRPr="00CE78A4">
        <w:t xml:space="preserve"> sporteszközök</w:t>
      </w:r>
      <w:r>
        <w:t xml:space="preserve"> vásárlására használta fel (7.b melléklet).</w:t>
      </w:r>
    </w:p>
    <w:p w:rsidR="00EA502C" w:rsidRDefault="00EA502C" w:rsidP="009759A6">
      <w:pPr>
        <w:jc w:val="both"/>
      </w:pPr>
      <w:r>
        <w:t>A Száraznád i</w:t>
      </w:r>
      <w:r w:rsidRPr="00293650">
        <w:t>skola 2</w:t>
      </w:r>
      <w:r>
        <w:t>.</w:t>
      </w:r>
      <w:r w:rsidRPr="00293650">
        <w:t>110</w:t>
      </w:r>
      <w:r>
        <w:t>,-</w:t>
      </w:r>
      <w:r w:rsidRPr="00293650">
        <w:t>Ft támogatás</w:t>
      </w:r>
      <w:r>
        <w:t>t nem használt fel.</w:t>
      </w:r>
      <w:r w:rsidRPr="00293650">
        <w:t xml:space="preserve"> A</w:t>
      </w:r>
      <w:r>
        <w:t xml:space="preserve"> fel nem használt</w:t>
      </w:r>
      <w:r w:rsidRPr="00293650">
        <w:t xml:space="preserve"> összeget a KLIK XV. Tankerülete 2015. február 26-án vissza</w:t>
      </w:r>
      <w:r>
        <w:t>utalta</w:t>
      </w:r>
      <w:r w:rsidRPr="00293650">
        <w:t xml:space="preserve"> az ö</w:t>
      </w:r>
      <w:r>
        <w:t>nkormányzat bankszámlájára</w:t>
      </w:r>
      <w:r w:rsidRPr="00293650">
        <w:t>.</w:t>
      </w:r>
    </w:p>
    <w:p w:rsidR="00EA502C" w:rsidRPr="00312ED2" w:rsidRDefault="00EA502C" w:rsidP="006F23E6">
      <w:pPr>
        <w:spacing w:before="120"/>
        <w:jc w:val="both"/>
        <w:rPr>
          <w:sz w:val="20"/>
          <w:szCs w:val="20"/>
        </w:rPr>
      </w:pPr>
      <w:r>
        <w:t>A mellékletek a nagy terjedelemre tekintettel elektronikus formában kerülnek megküldésre a képviselők részére.</w:t>
      </w:r>
    </w:p>
    <w:p w:rsidR="00EA502C" w:rsidRDefault="00EA502C" w:rsidP="00D40741">
      <w:pPr>
        <w:spacing w:before="120" w:after="120"/>
        <w:jc w:val="both"/>
      </w:pPr>
      <w:r>
        <w:t>Kérem a Képviselő-testületet, hogy fogadja el a diáksport szervezetek elszámolását.</w:t>
      </w:r>
    </w:p>
    <w:p w:rsidR="00EA502C" w:rsidRDefault="00EA502C" w:rsidP="009E015B">
      <w:pPr>
        <w:pStyle w:val="BodyTextIndent"/>
        <w:tabs>
          <w:tab w:val="left" w:pos="426"/>
        </w:tabs>
        <w:spacing w:before="120"/>
        <w:ind w:left="0" w:firstLine="0"/>
      </w:pPr>
      <w:r>
        <w:t>Budapest, 2015. március „        ”.</w:t>
      </w:r>
    </w:p>
    <w:p w:rsidR="00EA502C" w:rsidRDefault="00EA502C" w:rsidP="00A41859">
      <w:pPr>
        <w:pStyle w:val="BodyTextIndent"/>
        <w:spacing w:before="120"/>
        <w:ind w:left="5761" w:firstLine="0"/>
      </w:pPr>
      <w:r>
        <w:t>Hajdu László</w:t>
      </w:r>
    </w:p>
    <w:p w:rsidR="00EA502C" w:rsidRDefault="00EA502C" w:rsidP="00726797">
      <w:pPr>
        <w:pStyle w:val="BodyTextIndent"/>
        <w:spacing w:after="240"/>
        <w:ind w:left="5761" w:firstLine="0"/>
      </w:pPr>
      <w:r>
        <w:t xml:space="preserve"> polgármester</w:t>
      </w:r>
    </w:p>
    <w:p w:rsidR="00EA502C" w:rsidRDefault="00EA502C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EA502C" w:rsidRPr="00EC6682" w:rsidRDefault="00EA502C" w:rsidP="0066597F">
      <w:pPr>
        <w:widowControl/>
        <w:numPr>
          <w:ilvl w:val="0"/>
          <w:numId w:val="2"/>
        </w:numPr>
        <w:suppressAutoHyphens w:val="0"/>
        <w:spacing w:before="120"/>
        <w:ind w:left="714" w:hanging="357"/>
        <w:jc w:val="both"/>
      </w:pPr>
      <w:r w:rsidRPr="00EC6682">
        <w:rPr>
          <w:b/>
        </w:rPr>
        <w:t>Témafelelős:</w:t>
      </w:r>
      <w:r w:rsidRPr="00EC6682">
        <w:t xml:space="preserve"> Intézményfelügyeleti és Humán Főosztály</w:t>
      </w:r>
    </w:p>
    <w:p w:rsidR="00EA502C" w:rsidRPr="00EC6682" w:rsidRDefault="00EA502C" w:rsidP="009E015B">
      <w:pPr>
        <w:widowControl/>
        <w:numPr>
          <w:ilvl w:val="0"/>
          <w:numId w:val="2"/>
        </w:numPr>
        <w:suppressAutoHyphens w:val="0"/>
        <w:jc w:val="both"/>
      </w:pPr>
      <w:r w:rsidRPr="00EC6682">
        <w:rPr>
          <w:b/>
        </w:rPr>
        <w:t>Egyeztetésre megküldve</w:t>
      </w:r>
      <w:r w:rsidRPr="00EC6682">
        <w:t xml:space="preserve">: </w:t>
      </w:r>
      <w:r>
        <w:t>-</w:t>
      </w:r>
    </w:p>
    <w:p w:rsidR="00EA502C" w:rsidRPr="002F11A0" w:rsidRDefault="00EA502C" w:rsidP="009E015B">
      <w:pPr>
        <w:widowControl/>
        <w:numPr>
          <w:ilvl w:val="0"/>
          <w:numId w:val="2"/>
        </w:numPr>
        <w:suppressAutoHyphens w:val="0"/>
        <w:jc w:val="both"/>
      </w:pPr>
      <w:r w:rsidRPr="002F11A0">
        <w:rPr>
          <w:b/>
        </w:rPr>
        <w:t>Bizottságok</w:t>
      </w:r>
      <w:r w:rsidRPr="002F11A0">
        <w:t>:</w:t>
      </w:r>
      <w:r w:rsidRPr="002F11A0">
        <w:tab/>
      </w:r>
      <w:r>
        <w:t>ESzB</w:t>
      </w:r>
      <w:r w:rsidRPr="002F11A0">
        <w:tab/>
      </w:r>
      <w:r>
        <w:t>JÜB</w:t>
      </w:r>
      <w:r w:rsidRPr="002F11A0">
        <w:tab/>
      </w:r>
      <w:r>
        <w:t>KÉB</w:t>
      </w:r>
      <w:r w:rsidRPr="002F11A0">
        <w:tab/>
      </w:r>
      <w:r>
        <w:t>KKB</w:t>
      </w:r>
      <w:r w:rsidRPr="002F11A0">
        <w:tab/>
      </w:r>
      <w:r>
        <w:t>PTB</w:t>
      </w:r>
      <w:r w:rsidRPr="002F11A0">
        <w:tab/>
      </w:r>
      <w:r>
        <w:t>VTB</w:t>
      </w:r>
    </w:p>
    <w:p w:rsidR="00EA502C" w:rsidRDefault="00EA502C" w:rsidP="000058E6">
      <w:pPr>
        <w:spacing w:after="240"/>
        <w:ind w:left="2342"/>
        <w:jc w:val="both"/>
      </w:pPr>
      <w:r w:rsidRPr="00EC6682">
        <w:sym w:font="Wingdings" w:char="F0A8"/>
      </w:r>
      <w:r w:rsidRPr="00EC6682">
        <w:tab/>
      </w:r>
      <w:r>
        <w:t xml:space="preserve"> </w:t>
      </w:r>
      <w:r w:rsidRPr="00EC6682">
        <w:sym w:font="Wingdings" w:char="F0FD"/>
      </w:r>
      <w:r w:rsidRPr="00EC6682">
        <w:tab/>
      </w:r>
      <w:r>
        <w:t xml:space="preserve">  </w:t>
      </w:r>
      <w:r w:rsidRPr="00EC6682">
        <w:sym w:font="Wingdings" w:char="F0A8"/>
      </w:r>
      <w:r w:rsidRPr="00EC6682">
        <w:tab/>
        <w:t xml:space="preserve">  </w:t>
      </w:r>
      <w:r w:rsidRPr="00EC6682">
        <w:sym w:font="Wingdings" w:char="F0FD"/>
      </w:r>
      <w:r w:rsidRPr="00EC6682">
        <w:tab/>
      </w:r>
      <w:r>
        <w:t xml:space="preserve">  </w:t>
      </w:r>
      <w:r w:rsidRPr="00EC6682">
        <w:sym w:font="Wingdings" w:char="F0FD"/>
      </w:r>
      <w:r>
        <w:tab/>
        <w:t xml:space="preserve">  </w:t>
      </w:r>
      <w:r w:rsidRPr="00EC6682">
        <w:sym w:font="Wingdings" w:char="F0A8"/>
      </w:r>
    </w:p>
    <w:p w:rsidR="00EA502C" w:rsidRDefault="00EA502C" w:rsidP="003148E9">
      <w:pPr>
        <w:numPr>
          <w:ilvl w:val="0"/>
          <w:numId w:val="2"/>
        </w:numPr>
        <w:tabs>
          <w:tab w:val="clear" w:pos="720"/>
          <w:tab w:val="num" w:pos="709"/>
        </w:tabs>
        <w:ind w:left="714" w:hanging="357"/>
        <w:jc w:val="both"/>
      </w:pPr>
      <w:r w:rsidRPr="00EC6682">
        <w:rPr>
          <w:b/>
        </w:rPr>
        <w:t>Melléklet</w:t>
      </w:r>
      <w:r>
        <w:rPr>
          <w:b/>
        </w:rPr>
        <w:t>ek</w:t>
      </w:r>
      <w:r w:rsidRPr="00EC6682">
        <w:t xml:space="preserve">: 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1.a </w:t>
      </w:r>
      <w:r w:rsidRPr="00507682">
        <w:rPr>
          <w:sz w:val="20"/>
          <w:szCs w:val="20"/>
        </w:rPr>
        <w:t>Czabán Diáksport Egyesület szerződés</w:t>
      </w:r>
    </w:p>
    <w:p w:rsidR="00EA502C" w:rsidRPr="00507682" w:rsidRDefault="00EA502C" w:rsidP="00F02C99">
      <w:pPr>
        <w:pStyle w:val="Heading1"/>
        <w:keepNext w:val="0"/>
        <w:numPr>
          <w:ilvl w:val="0"/>
          <w:numId w:val="0"/>
        </w:num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1.b </w:t>
      </w:r>
      <w:r w:rsidRPr="00507682">
        <w:rPr>
          <w:sz w:val="20"/>
          <w:szCs w:val="20"/>
        </w:rPr>
        <w:t xml:space="preserve">Czabán Diáksport Egyesület </w:t>
      </w:r>
      <w:r>
        <w:rPr>
          <w:sz w:val="20"/>
          <w:szCs w:val="20"/>
        </w:rPr>
        <w:t xml:space="preserve">szakmai </w:t>
      </w:r>
      <w:r w:rsidRPr="00507682">
        <w:rPr>
          <w:sz w:val="20"/>
          <w:szCs w:val="20"/>
        </w:rPr>
        <w:t>beszámoló és a számlák összesítő táblázata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2.a Hartyán Diáksport Egyesület szerződés</w:t>
      </w:r>
    </w:p>
    <w:p w:rsidR="00EA502C" w:rsidRPr="009737A8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2.b Hartyán Diáksport Egyesület szakmai beszámoló és a számlák összesítő táblázata 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3.a Budapest XV. Kerületi Károly Róbert Általános Iskola szerződés</w:t>
      </w:r>
    </w:p>
    <w:p w:rsidR="00EA502C" w:rsidRPr="009737A8" w:rsidRDefault="00EA502C" w:rsidP="0089338C">
      <w:pPr>
        <w:pStyle w:val="Heading1"/>
        <w:keepNext w:val="0"/>
        <w:numPr>
          <w:ilvl w:val="0"/>
          <w:numId w:val="0"/>
        </w:numPr>
        <w:suppressAutoHyphens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>3.b Budapest XV. Kerületi Károly Róbert Általános Iskola szakmai beszámoló és a számlák összesítő táblázata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4.a Kontyfa Diáksport Egyesület szerződés</w:t>
      </w:r>
    </w:p>
    <w:p w:rsidR="00EA502C" w:rsidRPr="004C5893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4.b Kontyfa Diáksport Egyesület szakmai beszámoló és a számlák összesítő táblázata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5.a Korona Diáksport Egyesület szerződés</w:t>
      </w:r>
    </w:p>
    <w:p w:rsidR="00EA502C" w:rsidRPr="009737A8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5.b Korona Diáksport  Egyesület szakmai beszámoló és a számlák összesítő táblázata</w:t>
      </w:r>
    </w:p>
    <w:p w:rsidR="00EA502C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6.a Rákospalota Kolozsvár Diáksport Egyesület szerződés</w:t>
      </w:r>
    </w:p>
    <w:p w:rsidR="00EA502C" w:rsidRPr="009737A8" w:rsidRDefault="00EA502C" w:rsidP="00F02C99">
      <w:pPr>
        <w:pStyle w:val="Heading1"/>
        <w:keepNext w:val="0"/>
        <w:numPr>
          <w:ilvl w:val="0"/>
          <w:numId w:val="0"/>
        </w:numPr>
        <w:suppressAutoHyphens w:val="0"/>
        <w:ind w:left="709"/>
        <w:rPr>
          <w:sz w:val="20"/>
          <w:szCs w:val="20"/>
        </w:rPr>
      </w:pPr>
      <w:r>
        <w:rPr>
          <w:sz w:val="20"/>
          <w:szCs w:val="20"/>
        </w:rPr>
        <w:t>6.b Rákospalota Kolozsvár Diáksport Egyesület szakmai beszámoló és a számlák összesítő táblázata</w:t>
      </w:r>
    </w:p>
    <w:p w:rsidR="00EA502C" w:rsidRDefault="00EA502C" w:rsidP="0089338C">
      <w:pPr>
        <w:pStyle w:val="Heading1"/>
        <w:keepNext w:val="0"/>
        <w:numPr>
          <w:ilvl w:val="0"/>
          <w:numId w:val="0"/>
        </w:numPr>
        <w:suppressAutoHyphens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7.a </w:t>
      </w:r>
      <w:r w:rsidRPr="007A6B3D">
        <w:rPr>
          <w:sz w:val="20"/>
          <w:szCs w:val="20"/>
        </w:rPr>
        <w:t>Szárazná</w:t>
      </w:r>
      <w:r>
        <w:rPr>
          <w:sz w:val="20"/>
          <w:szCs w:val="20"/>
        </w:rPr>
        <w:t xml:space="preserve">d Általános Iskola, Szakiskola, </w:t>
      </w:r>
      <w:r w:rsidRPr="007A6B3D">
        <w:rPr>
          <w:sz w:val="20"/>
          <w:szCs w:val="20"/>
        </w:rPr>
        <w:t>Speciális Szakiskola és Fejlesztő Nevelés-Oktatást Végző</w:t>
      </w:r>
      <w:r>
        <w:rPr>
          <w:sz w:val="20"/>
          <w:szCs w:val="20"/>
        </w:rPr>
        <w:t xml:space="preserve"> </w:t>
      </w:r>
      <w:r w:rsidRPr="007A6B3D">
        <w:rPr>
          <w:sz w:val="20"/>
          <w:szCs w:val="20"/>
        </w:rPr>
        <w:t>Iskola</w:t>
      </w:r>
      <w:r>
        <w:rPr>
          <w:sz w:val="20"/>
          <w:szCs w:val="20"/>
        </w:rPr>
        <w:t xml:space="preserve"> szerződés</w:t>
      </w:r>
    </w:p>
    <w:p w:rsidR="00EA502C" w:rsidRPr="004C5893" w:rsidRDefault="00EA502C" w:rsidP="0089338C">
      <w:pPr>
        <w:pStyle w:val="Heading1"/>
        <w:keepNext w:val="0"/>
        <w:numPr>
          <w:ilvl w:val="0"/>
          <w:numId w:val="0"/>
        </w:numPr>
        <w:suppressAutoHyphens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7.b </w:t>
      </w:r>
      <w:r w:rsidRPr="007A6B3D">
        <w:rPr>
          <w:sz w:val="20"/>
          <w:szCs w:val="20"/>
        </w:rPr>
        <w:t>Szárazná</w:t>
      </w:r>
      <w:r>
        <w:rPr>
          <w:sz w:val="20"/>
          <w:szCs w:val="20"/>
        </w:rPr>
        <w:t xml:space="preserve">d Általános Iskola, Szakiskola, </w:t>
      </w:r>
      <w:r w:rsidRPr="007A6B3D">
        <w:rPr>
          <w:sz w:val="20"/>
          <w:szCs w:val="20"/>
        </w:rPr>
        <w:t>Speciális Szakiskola és Fejlesztő Nevelés-Oktatást Végző Iskola</w:t>
      </w:r>
      <w:r>
        <w:rPr>
          <w:sz w:val="20"/>
          <w:szCs w:val="20"/>
        </w:rPr>
        <w:t xml:space="preserve"> szakmai beszámoló és a számlák összesítő táblázata</w:t>
      </w:r>
    </w:p>
    <w:p w:rsidR="00EA502C" w:rsidRPr="0089338C" w:rsidRDefault="00EA502C" w:rsidP="00331457">
      <w:pPr>
        <w:numPr>
          <w:ilvl w:val="0"/>
          <w:numId w:val="2"/>
        </w:numPr>
        <w:spacing w:before="120"/>
        <w:ind w:left="714" w:hanging="357"/>
        <w:jc w:val="both"/>
      </w:pPr>
      <w:r w:rsidRPr="0089338C">
        <w:t>Jegyzői láttamozás: 2015. ……….. hó …… nap  Aláírás:……………..</w:t>
      </w:r>
    </w:p>
    <w:p w:rsidR="00EA502C" w:rsidRPr="004E4926" w:rsidRDefault="00EA502C" w:rsidP="009E015B">
      <w:pPr>
        <w:numPr>
          <w:ilvl w:val="0"/>
          <w:numId w:val="2"/>
        </w:numPr>
        <w:jc w:val="both"/>
      </w:pPr>
      <w:r w:rsidRPr="00EC6682">
        <w:rPr>
          <w:b/>
        </w:rPr>
        <w:t xml:space="preserve">Meghívandók: </w:t>
      </w:r>
      <w:r w:rsidRPr="005B0F2E">
        <w:t>Czabán DSE, Hartyán DSE, Kontyfa DSE, Korona DSE, Rákospalota Kolozsvár DSE elnökei, Budapest XV. Kerületi Károly Róbert Általános Iskola igazgatója, Száraznád Általános Iskola, Szakiskola, Speciális Szakiskola és Fejlesztő Nevelés-Oktatást Végző Iskola intézményvezetője</w:t>
      </w:r>
    </w:p>
    <w:p w:rsidR="00EA502C" w:rsidRDefault="00EA502C" w:rsidP="00981716">
      <w:pPr>
        <w:numPr>
          <w:ilvl w:val="0"/>
          <w:numId w:val="2"/>
        </w:numPr>
        <w:spacing w:after="120"/>
        <w:ind w:left="714" w:hanging="357"/>
        <w:jc w:val="both"/>
        <w:rPr>
          <w:b/>
        </w:rPr>
      </w:pPr>
      <w:r w:rsidRPr="00EC6682">
        <w:rPr>
          <w:b/>
        </w:rPr>
        <w:t xml:space="preserve">Az előterjesztést kapják: </w:t>
      </w:r>
      <w:r>
        <w:rPr>
          <w:b/>
        </w:rPr>
        <w:t xml:space="preserve">- </w:t>
      </w:r>
    </w:p>
    <w:p w:rsidR="00EA502C" w:rsidRPr="00181532" w:rsidRDefault="00EA502C" w:rsidP="00D043AD">
      <w:pPr>
        <w:spacing w:after="120"/>
        <w:jc w:val="both"/>
        <w:rPr>
          <w:b/>
          <w:u w:val="single"/>
        </w:rPr>
      </w:pPr>
      <w:r w:rsidRPr="00181532">
        <w:rPr>
          <w:b/>
          <w:u w:val="single"/>
        </w:rPr>
        <w:t>Határozati javaslat</w:t>
      </w:r>
      <w:r>
        <w:rPr>
          <w:b/>
          <w:u w:val="single"/>
        </w:rPr>
        <w:t>ok</w:t>
      </w:r>
      <w:r w:rsidRPr="00181532">
        <w:rPr>
          <w:b/>
          <w:u w:val="single"/>
        </w:rPr>
        <w:t>:</w:t>
      </w:r>
    </w:p>
    <w:p w:rsidR="00EA502C" w:rsidRDefault="00EA502C" w:rsidP="0066067D">
      <w:pPr>
        <w:tabs>
          <w:tab w:val="num" w:pos="360"/>
        </w:tabs>
        <w:spacing w:after="120"/>
        <w:jc w:val="both"/>
      </w:pPr>
      <w:r>
        <w:t>A Képviselő-testület úgy dönt, hogy</w:t>
      </w:r>
    </w:p>
    <w:p w:rsidR="00EA502C" w:rsidRPr="008A129D" w:rsidRDefault="00EA502C" w:rsidP="00DA22C3">
      <w:pPr>
        <w:pStyle w:val="ListParagraph"/>
        <w:numPr>
          <w:ilvl w:val="0"/>
          <w:numId w:val="36"/>
        </w:numPr>
        <w:spacing w:after="120"/>
        <w:ind w:left="425" w:hanging="425"/>
        <w:contextualSpacing w:val="0"/>
        <w:jc w:val="both"/>
      </w:pPr>
      <w:r w:rsidRPr="008A129D">
        <w:t>elfogadja a Czabán Diáksport Egyesület (1152 Budapest, Czabán S. tér 13.) által benyújtott 2014. évre biztosított éves működési támogatás felhasználására vonatkozó szakmai és pénzügyi</w:t>
      </w:r>
      <w:r w:rsidRPr="008A129D">
        <w:rPr>
          <w:sz w:val="20"/>
          <w:szCs w:val="20"/>
        </w:rPr>
        <w:t xml:space="preserve"> </w:t>
      </w:r>
      <w:r w:rsidRPr="008A129D">
        <w:t>beszámoló</w:t>
      </w:r>
      <w:r>
        <w:t>já</w:t>
      </w:r>
      <w:r w:rsidRPr="008A129D">
        <w:t>t a …-…/2015. ikt. sz. előterjesztés 1.</w:t>
      </w:r>
      <w:r>
        <w:t xml:space="preserve">b </w:t>
      </w:r>
      <w:r w:rsidRPr="008A129D">
        <w:t>melléklete szerinti tartalommal.</w:t>
      </w:r>
    </w:p>
    <w:p w:rsidR="00EA502C" w:rsidRPr="00E744B8" w:rsidRDefault="00EA502C" w:rsidP="00390B00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0E2E53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 xml:space="preserve">5. március 26. </w:t>
      </w:r>
    </w:p>
    <w:p w:rsidR="00EA502C" w:rsidRPr="00A1181E" w:rsidRDefault="00EA502C" w:rsidP="00DA22C3">
      <w:pPr>
        <w:pStyle w:val="ListParagraph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>elfogadja a Hartyán Diáksport Egyesület</w:t>
      </w:r>
      <w:r w:rsidRPr="00A211E8">
        <w:t xml:space="preserve"> </w:t>
      </w:r>
      <w:r>
        <w:t>(1157 Budapest, Hartyán köz 2-4.) által benyújtott 2014. évre biztosított éves működési támogatások felhasználására vonatkozó</w:t>
      </w:r>
      <w:r w:rsidRPr="00457ADC">
        <w:t xml:space="preserve"> szakmai és pénzügyi </w:t>
      </w:r>
      <w:r>
        <w:t>beszámolóját a …-…/2015. ikt. sz. előterjesztés</w:t>
      </w:r>
      <w:r w:rsidRPr="00D4436E">
        <w:t xml:space="preserve"> </w:t>
      </w:r>
      <w:r>
        <w:t>2.b</w:t>
      </w:r>
      <w:r w:rsidRPr="00D4436E">
        <w:t xml:space="preserve"> melléklet</w:t>
      </w:r>
      <w:r>
        <w:t>e szerinti tartalommal.</w:t>
      </w:r>
    </w:p>
    <w:p w:rsidR="00EA502C" w:rsidRPr="00E744B8" w:rsidRDefault="00EA502C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B630AF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Pr="0054091C" w:rsidRDefault="00EA502C" w:rsidP="00DA22C3">
      <w:pPr>
        <w:pStyle w:val="ListParagraph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 xml:space="preserve">elfogadja a </w:t>
      </w:r>
      <w:r w:rsidRPr="004E4926">
        <w:t>Budapest XV. Kerületi Károly Róbert Általános Iskola</w:t>
      </w:r>
      <w:r w:rsidRPr="00A211E8">
        <w:t xml:space="preserve"> </w:t>
      </w:r>
      <w:r>
        <w:t>(1151 Budapest, Bogáncs u. 51-53.) 2014. évre biztosított éves működési támogatás felhasználására vonatkozó</w:t>
      </w:r>
      <w:r w:rsidRPr="00457ADC">
        <w:t xml:space="preserve"> szakmai és pénzügyi </w:t>
      </w:r>
      <w:r>
        <w:t>beszámolóját a …-…/2015. ikt. sz. előterjesztés</w:t>
      </w:r>
      <w:r w:rsidRPr="00D4436E">
        <w:t xml:space="preserve"> </w:t>
      </w:r>
      <w:r>
        <w:t xml:space="preserve">3.b </w:t>
      </w:r>
      <w:r w:rsidRPr="00D4436E">
        <w:t>melléklet</w:t>
      </w:r>
      <w:r>
        <w:t>e szerinti tartalommal.</w:t>
      </w:r>
    </w:p>
    <w:p w:rsidR="00EA502C" w:rsidRPr="00E744B8" w:rsidRDefault="00EA502C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B630AF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Default="00EA502C" w:rsidP="00DA22C3">
      <w:pPr>
        <w:pStyle w:val="ListParagraph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 Kontyfa Diáksport Egyesület (1156 Budapest, Kontyfa u. 5.)</w:t>
      </w:r>
      <w:r w:rsidRPr="00A75D00">
        <w:rPr>
          <w:sz w:val="20"/>
          <w:szCs w:val="20"/>
        </w:rPr>
        <w:t xml:space="preserve"> </w:t>
      </w:r>
      <w:r>
        <w:t>2014. évre biztosított éves működési támogatás felhasználására vonatkozó</w:t>
      </w:r>
      <w:r w:rsidRPr="00D22BC6">
        <w:t xml:space="preserve"> </w:t>
      </w:r>
      <w:r w:rsidRPr="001B45EB">
        <w:t>szakmai és pénzügyi</w:t>
      </w:r>
      <w:r>
        <w:rPr>
          <w:sz w:val="20"/>
          <w:szCs w:val="20"/>
        </w:rPr>
        <w:t xml:space="preserve"> </w:t>
      </w:r>
      <w:r w:rsidRPr="00483307">
        <w:t>beszámoló</w:t>
      </w:r>
      <w:r>
        <w:t>ját a …-…/2015. ikt. sz. előterjesztés 4.b melléklete szerinti tartalommal.</w:t>
      </w:r>
    </w:p>
    <w:p w:rsidR="00EA502C" w:rsidRPr="00E744B8" w:rsidRDefault="00EA502C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B630AF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Pr="0054091C" w:rsidRDefault="00EA502C" w:rsidP="00DA22C3">
      <w:pPr>
        <w:pStyle w:val="ListParagraph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 Korona Diáksport Egyesület</w:t>
      </w:r>
      <w:r w:rsidRPr="00A211E8">
        <w:t xml:space="preserve"> </w:t>
      </w:r>
      <w:r>
        <w:t>(1155 Budapest, Szent Korona útja 5.) 2014. évre biztosított éves működési támogatás felhasználására vonatkozó</w:t>
      </w:r>
      <w:r w:rsidRPr="00D22BC6">
        <w:t xml:space="preserve"> </w:t>
      </w:r>
      <w:r w:rsidRPr="00457ADC">
        <w:t xml:space="preserve">szakmai és pénzügyi </w:t>
      </w:r>
      <w:r>
        <w:t>beszámolóját a …-…/2015. ikt. sz. előterjesztés</w:t>
      </w:r>
      <w:r w:rsidRPr="00D4436E">
        <w:t xml:space="preserve"> </w:t>
      </w:r>
      <w:r>
        <w:t>5.b</w:t>
      </w:r>
      <w:r w:rsidRPr="00D4436E">
        <w:t xml:space="preserve"> melléklet</w:t>
      </w:r>
      <w:r>
        <w:t>e szerinti tartalommal.</w:t>
      </w:r>
    </w:p>
    <w:p w:rsidR="00EA502C" w:rsidRPr="00E744B8" w:rsidRDefault="00EA502C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B630AF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Pr="0054091C" w:rsidRDefault="00EA502C" w:rsidP="00DA22C3">
      <w:pPr>
        <w:pStyle w:val="ListParagraph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</w:t>
      </w:r>
      <w:r w:rsidRPr="00A211E8">
        <w:t xml:space="preserve"> </w:t>
      </w:r>
      <w:r>
        <w:t>Rákospalota Kolozsvár Diáksport Egyesület (1155 Budapest, Kolozsvár u. 1.) 2014. évre biztosított éves működési támogatás felhasználására vonatkozó</w:t>
      </w:r>
      <w:r w:rsidRPr="00457ADC">
        <w:t xml:space="preserve"> szakmai és pénzügyi </w:t>
      </w:r>
      <w:r>
        <w:t>beszámolóját a …-…/2015. ikt. sz. előterjesztés</w:t>
      </w:r>
      <w:r w:rsidRPr="00D4436E">
        <w:t xml:space="preserve"> </w:t>
      </w:r>
      <w:r>
        <w:t>6.b</w:t>
      </w:r>
      <w:r w:rsidRPr="00D4436E">
        <w:t xml:space="preserve"> melléklet</w:t>
      </w:r>
      <w:r>
        <w:t>e szerinti tartalommal.</w:t>
      </w:r>
    </w:p>
    <w:p w:rsidR="00EA502C" w:rsidRPr="00E744B8" w:rsidRDefault="00EA502C" w:rsidP="00B630AF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9976E9">
      <w:pPr>
        <w:spacing w:after="12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Pr="0054091C" w:rsidRDefault="00EA502C" w:rsidP="00DA22C3">
      <w:pPr>
        <w:pStyle w:val="ListParagraph"/>
        <w:numPr>
          <w:ilvl w:val="0"/>
          <w:numId w:val="36"/>
        </w:numPr>
        <w:spacing w:before="120" w:after="120"/>
        <w:ind w:left="357" w:hanging="357"/>
        <w:contextualSpacing w:val="0"/>
        <w:jc w:val="both"/>
      </w:pPr>
      <w:r>
        <w:t>elfogadja a Száraznád Általános Iskola, Szakiskola, Speciális Szakiskola és Fejlesztő Nevelés-Oktatást Végző Iskola (1156 Budapest, Pattogós u. 6-8.) 2014. évre biztosított éves működési támogatás felhasználására vonatkozó</w:t>
      </w:r>
      <w:r w:rsidRPr="00457ADC">
        <w:t xml:space="preserve"> szakmai és pénzügyi </w:t>
      </w:r>
      <w:r>
        <w:t>beszámolóját a …-…/2015. ikt. sz. előterjesztés</w:t>
      </w:r>
      <w:r w:rsidRPr="00D4436E">
        <w:t xml:space="preserve"> </w:t>
      </w:r>
      <w:r>
        <w:t>7.b</w:t>
      </w:r>
      <w:r w:rsidRPr="00D4436E">
        <w:t xml:space="preserve"> melléklet</w:t>
      </w:r>
      <w:r>
        <w:t>e szerinti tartalommal.</w:t>
      </w:r>
    </w:p>
    <w:p w:rsidR="00EA502C" w:rsidRPr="00E744B8" w:rsidRDefault="00EA502C" w:rsidP="00F1585E">
      <w:pPr>
        <w:spacing w:before="120"/>
        <w:jc w:val="both"/>
      </w:pPr>
      <w:r w:rsidRPr="00E744B8">
        <w:rPr>
          <w:b/>
        </w:rPr>
        <w:t>Felelős:</w:t>
      </w:r>
      <w:r w:rsidRPr="00E744B8">
        <w:t xml:space="preserve"> polgármester</w:t>
      </w:r>
    </w:p>
    <w:p w:rsidR="00EA502C" w:rsidRDefault="00EA502C" w:rsidP="00F1585E">
      <w:pPr>
        <w:spacing w:after="240"/>
        <w:ind w:left="1134" w:hanging="1134"/>
        <w:jc w:val="both"/>
      </w:pPr>
      <w:r w:rsidRPr="00E744B8">
        <w:rPr>
          <w:b/>
        </w:rPr>
        <w:t>Határidő:</w:t>
      </w:r>
      <w:r w:rsidRPr="00E744B8">
        <w:t xml:space="preserve"> 201</w:t>
      </w:r>
      <w:r>
        <w:t>5. március 26.</w:t>
      </w:r>
    </w:p>
    <w:p w:rsidR="00EA502C" w:rsidRDefault="00EA502C" w:rsidP="00713C17">
      <w:pPr>
        <w:tabs>
          <w:tab w:val="num" w:pos="360"/>
        </w:tabs>
        <w:jc w:val="both"/>
        <w:rPr>
          <w:b/>
          <w:u w:val="single"/>
        </w:rPr>
      </w:pPr>
      <w:r w:rsidRPr="00112EC7">
        <w:rPr>
          <w:b/>
          <w:u w:val="single"/>
        </w:rPr>
        <w:t>Jogszabályi hivatkozások:</w:t>
      </w:r>
    </w:p>
    <w:p w:rsidR="00EA502C" w:rsidRPr="001B7B35" w:rsidRDefault="00EA502C" w:rsidP="00425261">
      <w:pPr>
        <w:pStyle w:val="ListParagraph"/>
        <w:numPr>
          <w:ilvl w:val="0"/>
          <w:numId w:val="44"/>
        </w:numPr>
        <w:ind w:left="284" w:hanging="284"/>
        <w:jc w:val="both"/>
        <w:rPr>
          <w:b/>
          <w:u w:val="single"/>
        </w:rPr>
      </w:pPr>
      <w:r w:rsidRPr="00976B55">
        <w:t>a sportról szóló 20</w:t>
      </w:r>
      <w:r>
        <w:t>0</w:t>
      </w:r>
      <w:r w:rsidRPr="00976B55">
        <w:t>4. évi I. törvény 55. § (</w:t>
      </w:r>
      <w:r>
        <w:t>2</w:t>
      </w:r>
      <w:r w:rsidRPr="00976B55">
        <w:t>) bekezdés</w:t>
      </w:r>
    </w:p>
    <w:p w:rsidR="00EA502C" w:rsidRDefault="00EA502C" w:rsidP="001B7B35">
      <w:pPr>
        <w:numPr>
          <w:ilvl w:val="0"/>
          <w:numId w:val="44"/>
        </w:numPr>
        <w:ind w:left="284" w:hanging="284"/>
        <w:jc w:val="both"/>
      </w:pPr>
      <w:r w:rsidRPr="00F708E5">
        <w:t>a közpénzekből nyújtott támogatások átláthatóságáról</w:t>
      </w:r>
      <w:r>
        <w:t xml:space="preserve"> szóló </w:t>
      </w:r>
      <w:r w:rsidRPr="00F708E5">
        <w:t>2007. évi CLXXXI. törvény</w:t>
      </w:r>
    </w:p>
    <w:p w:rsidR="00EA502C" w:rsidRPr="00755FDA" w:rsidRDefault="00EA502C" w:rsidP="00425261">
      <w:pPr>
        <w:pStyle w:val="ListParagraph"/>
        <w:numPr>
          <w:ilvl w:val="0"/>
          <w:numId w:val="44"/>
        </w:numPr>
        <w:ind w:left="284" w:hanging="284"/>
        <w:jc w:val="both"/>
      </w:pPr>
      <w:r w:rsidRPr="009B6547">
        <w:rPr>
          <w:bCs/>
        </w:rPr>
        <w:t xml:space="preserve">a </w:t>
      </w:r>
      <w:r w:rsidRPr="00A00080">
        <w:t>2014. évi költségvetésről szóló 6/2014. (II.21.) önkormányzati rendelet</w:t>
      </w:r>
      <w:r>
        <w:t xml:space="preserve"> </w:t>
      </w:r>
      <w:r w:rsidRPr="00810B35">
        <w:t>6.</w:t>
      </w:r>
      <w:r>
        <w:t xml:space="preserve"> </w:t>
      </w:r>
      <w:r w:rsidRPr="00810B35">
        <w:t>§ (</w:t>
      </w:r>
      <w:r>
        <w:t>3</w:t>
      </w:r>
      <w:r w:rsidRPr="00810B35">
        <w:t xml:space="preserve">) bekezdés </w:t>
      </w:r>
      <w:r>
        <w:t>5</w:t>
      </w:r>
      <w:r w:rsidRPr="00810B35">
        <w:t>. pontja</w:t>
      </w:r>
      <w:r>
        <w:t>,</w:t>
      </w:r>
      <w:r w:rsidRPr="00810B35">
        <w:t xml:space="preserve"> </w:t>
      </w:r>
      <w:r>
        <w:t>3.2 melléklet</w:t>
      </w:r>
    </w:p>
    <w:p w:rsidR="00EA502C" w:rsidRPr="00F330ED" w:rsidRDefault="00EA502C" w:rsidP="00167EEF">
      <w:pPr>
        <w:spacing w:before="120"/>
        <w:jc w:val="both"/>
      </w:pPr>
      <w:r w:rsidRPr="001D12E4">
        <w:rPr>
          <w:b/>
        </w:rPr>
        <w:t>A (</w:t>
      </w:r>
      <w:r>
        <w:rPr>
          <w:b/>
        </w:rPr>
        <w:t>1</w:t>
      </w:r>
      <w:r w:rsidRPr="001D12E4">
        <w:rPr>
          <w:b/>
        </w:rPr>
        <w:t>)</w:t>
      </w:r>
      <w:r>
        <w:rPr>
          <w:b/>
        </w:rPr>
        <w:t>-</w:t>
      </w:r>
      <w:r w:rsidRPr="001D12E4">
        <w:rPr>
          <w:b/>
        </w:rPr>
        <w:t>(</w:t>
      </w:r>
      <w:r>
        <w:rPr>
          <w:b/>
        </w:rPr>
        <w:t>7</w:t>
      </w:r>
      <w:r w:rsidRPr="001D12E4">
        <w:rPr>
          <w:b/>
        </w:rPr>
        <w:t>)</w:t>
      </w:r>
      <w:r>
        <w:rPr>
          <w:b/>
        </w:rPr>
        <w:t xml:space="preserve"> </w:t>
      </w:r>
      <w:r w:rsidRPr="001D12E4">
        <w:rPr>
          <w:b/>
        </w:rPr>
        <w:t>határozati javaslatok elfogadásához egyszerű szavazattöbbség szükséges.</w:t>
      </w:r>
    </w:p>
    <w:sectPr w:rsidR="00EA502C" w:rsidRPr="00F330ED" w:rsidSect="00565B70">
      <w:head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2C" w:rsidRDefault="00EA502C">
      <w:r>
        <w:separator/>
      </w:r>
    </w:p>
  </w:endnote>
  <w:endnote w:type="continuationSeparator" w:id="1">
    <w:p w:rsidR="00EA502C" w:rsidRDefault="00EA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2C" w:rsidRDefault="00EA502C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A502C" w:rsidRDefault="00EA5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2C" w:rsidRDefault="00EA502C">
      <w:r>
        <w:separator/>
      </w:r>
    </w:p>
  </w:footnote>
  <w:footnote w:type="continuationSeparator" w:id="1">
    <w:p w:rsidR="00EA502C" w:rsidRDefault="00EA5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2C" w:rsidRDefault="00EA502C" w:rsidP="000107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02C" w:rsidRDefault="00EA5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">
    <w:nsid w:val="047E79DE"/>
    <w:multiLevelType w:val="hybridMultilevel"/>
    <w:tmpl w:val="6F604322"/>
    <w:lvl w:ilvl="0" w:tplc="F1A262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91CF1"/>
    <w:multiLevelType w:val="hybridMultilevel"/>
    <w:tmpl w:val="DAEE5A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E7DC3"/>
    <w:multiLevelType w:val="hybridMultilevel"/>
    <w:tmpl w:val="F800A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F5C65"/>
    <w:multiLevelType w:val="hybridMultilevel"/>
    <w:tmpl w:val="86D8B288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587496"/>
    <w:multiLevelType w:val="hybridMultilevel"/>
    <w:tmpl w:val="E60E4D9A"/>
    <w:lvl w:ilvl="0" w:tplc="CEA29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559C"/>
    <w:multiLevelType w:val="hybridMultilevel"/>
    <w:tmpl w:val="A0EC1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7A66E4"/>
    <w:multiLevelType w:val="hybridMultilevel"/>
    <w:tmpl w:val="1B3E9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206B3"/>
    <w:multiLevelType w:val="hybridMultilevel"/>
    <w:tmpl w:val="E27EB188"/>
    <w:lvl w:ilvl="0" w:tplc="7166D3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A04C7C"/>
    <w:multiLevelType w:val="hybridMultilevel"/>
    <w:tmpl w:val="A96C0E9C"/>
    <w:lvl w:ilvl="0" w:tplc="E8803664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916BEE"/>
    <w:multiLevelType w:val="hybridMultilevel"/>
    <w:tmpl w:val="9B520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F3535"/>
    <w:multiLevelType w:val="hybridMultilevel"/>
    <w:tmpl w:val="FF32E018"/>
    <w:lvl w:ilvl="0" w:tplc="E8803664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F33DBC"/>
    <w:multiLevelType w:val="hybridMultilevel"/>
    <w:tmpl w:val="264C9EF8"/>
    <w:lvl w:ilvl="0" w:tplc="1B0AD0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9F3D65"/>
    <w:multiLevelType w:val="hybridMultilevel"/>
    <w:tmpl w:val="0ED2019C"/>
    <w:lvl w:ilvl="0" w:tplc="AB64C95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433E"/>
    <w:multiLevelType w:val="hybridMultilevel"/>
    <w:tmpl w:val="A5E6F2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642C57"/>
    <w:multiLevelType w:val="hybridMultilevel"/>
    <w:tmpl w:val="8FE006A8"/>
    <w:lvl w:ilvl="0" w:tplc="CEA29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E34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8">
    <w:nsid w:val="2F3E2AC3"/>
    <w:multiLevelType w:val="hybridMultilevel"/>
    <w:tmpl w:val="F502E18A"/>
    <w:lvl w:ilvl="0" w:tplc="E9E225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D55932"/>
    <w:multiLevelType w:val="hybridMultilevel"/>
    <w:tmpl w:val="CB762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434437"/>
    <w:multiLevelType w:val="hybridMultilevel"/>
    <w:tmpl w:val="85C20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A0D7A"/>
    <w:multiLevelType w:val="hybridMultilevel"/>
    <w:tmpl w:val="7A94E8C2"/>
    <w:lvl w:ilvl="0" w:tplc="CC7AE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16270"/>
    <w:multiLevelType w:val="multilevel"/>
    <w:tmpl w:val="F6C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54103"/>
    <w:multiLevelType w:val="hybridMultilevel"/>
    <w:tmpl w:val="BAB06A3C"/>
    <w:lvl w:ilvl="0" w:tplc="040E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A4938"/>
    <w:multiLevelType w:val="hybridMultilevel"/>
    <w:tmpl w:val="66C4E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422DA"/>
    <w:multiLevelType w:val="hybridMultilevel"/>
    <w:tmpl w:val="93887116"/>
    <w:lvl w:ilvl="0" w:tplc="ABC0872E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C273D0F"/>
    <w:multiLevelType w:val="hybridMultilevel"/>
    <w:tmpl w:val="49F47610"/>
    <w:lvl w:ilvl="0" w:tplc="040E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7">
    <w:nsid w:val="4E7353D5"/>
    <w:multiLevelType w:val="hybridMultilevel"/>
    <w:tmpl w:val="F6C699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25192"/>
    <w:multiLevelType w:val="hybridMultilevel"/>
    <w:tmpl w:val="A69899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366743"/>
    <w:multiLevelType w:val="hybridMultilevel"/>
    <w:tmpl w:val="A0EC1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7E775E"/>
    <w:multiLevelType w:val="hybridMultilevel"/>
    <w:tmpl w:val="54BE593E"/>
    <w:lvl w:ilvl="0" w:tplc="CC7AE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9130F"/>
    <w:multiLevelType w:val="hybridMultilevel"/>
    <w:tmpl w:val="A148BA3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3807F3"/>
    <w:multiLevelType w:val="multilevel"/>
    <w:tmpl w:val="2B8ABE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43D41F8"/>
    <w:multiLevelType w:val="hybridMultilevel"/>
    <w:tmpl w:val="1CD8ED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16419A"/>
    <w:multiLevelType w:val="hybridMultilevel"/>
    <w:tmpl w:val="714861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875C7"/>
    <w:multiLevelType w:val="hybridMultilevel"/>
    <w:tmpl w:val="37FAE3E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E247DC"/>
    <w:multiLevelType w:val="multilevel"/>
    <w:tmpl w:val="60E250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3915DD"/>
    <w:multiLevelType w:val="hybridMultilevel"/>
    <w:tmpl w:val="A964F0C0"/>
    <w:lvl w:ilvl="0" w:tplc="02E46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A67365"/>
    <w:multiLevelType w:val="hybridMultilevel"/>
    <w:tmpl w:val="6B6EFA24"/>
    <w:lvl w:ilvl="0" w:tplc="58E82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7757D"/>
    <w:multiLevelType w:val="hybridMultilevel"/>
    <w:tmpl w:val="19064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90892"/>
    <w:multiLevelType w:val="hybridMultilevel"/>
    <w:tmpl w:val="DDCC94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2B1C78"/>
    <w:multiLevelType w:val="hybridMultilevel"/>
    <w:tmpl w:val="16DEAB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D3C4D"/>
    <w:multiLevelType w:val="hybridMultilevel"/>
    <w:tmpl w:val="E8DE13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C5BA8"/>
    <w:multiLevelType w:val="hybridMultilevel"/>
    <w:tmpl w:val="2CC4A9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293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9"/>
  </w:num>
  <w:num w:numId="5">
    <w:abstractNumId w:val="36"/>
  </w:num>
  <w:num w:numId="6">
    <w:abstractNumId w:val="10"/>
  </w:num>
  <w:num w:numId="7">
    <w:abstractNumId w:val="32"/>
  </w:num>
  <w:num w:numId="8">
    <w:abstractNumId w:val="8"/>
  </w:num>
  <w:num w:numId="9">
    <w:abstractNumId w:val="39"/>
  </w:num>
  <w:num w:numId="10">
    <w:abstractNumId w:val="43"/>
  </w:num>
  <w:num w:numId="11">
    <w:abstractNumId w:val="42"/>
  </w:num>
  <w:num w:numId="12">
    <w:abstractNumId w:val="35"/>
  </w:num>
  <w:num w:numId="13">
    <w:abstractNumId w:val="18"/>
  </w:num>
  <w:num w:numId="14">
    <w:abstractNumId w:val="41"/>
  </w:num>
  <w:num w:numId="15">
    <w:abstractNumId w:val="27"/>
  </w:num>
  <w:num w:numId="16">
    <w:abstractNumId w:val="22"/>
  </w:num>
  <w:num w:numId="17">
    <w:abstractNumId w:val="3"/>
  </w:num>
  <w:num w:numId="18">
    <w:abstractNumId w:val="40"/>
  </w:num>
  <w:num w:numId="19">
    <w:abstractNumId w:val="34"/>
  </w:num>
  <w:num w:numId="20">
    <w:abstractNumId w:val="19"/>
  </w:num>
  <w:num w:numId="21">
    <w:abstractNumId w:val="4"/>
  </w:num>
  <w:num w:numId="22">
    <w:abstractNumId w:val="33"/>
  </w:num>
  <w:num w:numId="23">
    <w:abstractNumId w:val="2"/>
  </w:num>
  <w:num w:numId="24">
    <w:abstractNumId w:val="23"/>
  </w:num>
  <w:num w:numId="25">
    <w:abstractNumId w:val="26"/>
  </w:num>
  <w:num w:numId="26">
    <w:abstractNumId w:val="21"/>
  </w:num>
  <w:num w:numId="27">
    <w:abstractNumId w:val="3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8"/>
  </w:num>
  <w:num w:numId="31">
    <w:abstractNumId w:val="5"/>
  </w:num>
  <w:num w:numId="32">
    <w:abstractNumId w:val="16"/>
  </w:num>
  <w:num w:numId="33">
    <w:abstractNumId w:val="31"/>
  </w:num>
  <w:num w:numId="34">
    <w:abstractNumId w:val="15"/>
  </w:num>
  <w:num w:numId="35">
    <w:abstractNumId w:val="11"/>
  </w:num>
  <w:num w:numId="36">
    <w:abstractNumId w:val="12"/>
  </w:num>
  <w:num w:numId="37">
    <w:abstractNumId w:val="1"/>
  </w:num>
  <w:num w:numId="38">
    <w:abstractNumId w:val="17"/>
  </w:num>
  <w:num w:numId="39">
    <w:abstractNumId w:val="24"/>
  </w:num>
  <w:num w:numId="40">
    <w:abstractNumId w:val="20"/>
  </w:num>
  <w:num w:numId="41">
    <w:abstractNumId w:val="30"/>
  </w:num>
  <w:num w:numId="42">
    <w:abstractNumId w:val="9"/>
  </w:num>
  <w:num w:numId="43">
    <w:abstractNumId w:val="7"/>
  </w:num>
  <w:num w:numId="44">
    <w:abstractNumId w:val="6"/>
  </w:num>
  <w:num w:numId="45">
    <w:abstractNumId w:val="13"/>
  </w:num>
  <w:num w:numId="46">
    <w:abstractNumId w:val="29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15B"/>
    <w:rsid w:val="000000A3"/>
    <w:rsid w:val="0000051A"/>
    <w:rsid w:val="00000A70"/>
    <w:rsid w:val="00000DC1"/>
    <w:rsid w:val="00000DE0"/>
    <w:rsid w:val="00001198"/>
    <w:rsid w:val="0000124D"/>
    <w:rsid w:val="00001DAE"/>
    <w:rsid w:val="000021D5"/>
    <w:rsid w:val="000028E4"/>
    <w:rsid w:val="00002A41"/>
    <w:rsid w:val="00002B86"/>
    <w:rsid w:val="000034D3"/>
    <w:rsid w:val="00003C6D"/>
    <w:rsid w:val="00003E4C"/>
    <w:rsid w:val="00003E87"/>
    <w:rsid w:val="000043CE"/>
    <w:rsid w:val="000051D5"/>
    <w:rsid w:val="0000585F"/>
    <w:rsid w:val="000058E6"/>
    <w:rsid w:val="0000607B"/>
    <w:rsid w:val="000078AB"/>
    <w:rsid w:val="00007B1A"/>
    <w:rsid w:val="000100CD"/>
    <w:rsid w:val="000100FF"/>
    <w:rsid w:val="00010486"/>
    <w:rsid w:val="00010798"/>
    <w:rsid w:val="00010962"/>
    <w:rsid w:val="0001112E"/>
    <w:rsid w:val="00011341"/>
    <w:rsid w:val="00011AC7"/>
    <w:rsid w:val="00012024"/>
    <w:rsid w:val="0001212E"/>
    <w:rsid w:val="00012546"/>
    <w:rsid w:val="0001270B"/>
    <w:rsid w:val="00012CC4"/>
    <w:rsid w:val="00012F9D"/>
    <w:rsid w:val="00012FFB"/>
    <w:rsid w:val="000131C2"/>
    <w:rsid w:val="0001478D"/>
    <w:rsid w:val="00014E9A"/>
    <w:rsid w:val="0001501F"/>
    <w:rsid w:val="00015269"/>
    <w:rsid w:val="0001536B"/>
    <w:rsid w:val="0001591D"/>
    <w:rsid w:val="00015ED5"/>
    <w:rsid w:val="00016041"/>
    <w:rsid w:val="000179D8"/>
    <w:rsid w:val="00017EC7"/>
    <w:rsid w:val="0002043F"/>
    <w:rsid w:val="00021156"/>
    <w:rsid w:val="000215D0"/>
    <w:rsid w:val="00022199"/>
    <w:rsid w:val="0002272E"/>
    <w:rsid w:val="00022763"/>
    <w:rsid w:val="000229DD"/>
    <w:rsid w:val="00022B83"/>
    <w:rsid w:val="00022FC8"/>
    <w:rsid w:val="00023841"/>
    <w:rsid w:val="00023B0D"/>
    <w:rsid w:val="00023C4F"/>
    <w:rsid w:val="00024C32"/>
    <w:rsid w:val="00024C88"/>
    <w:rsid w:val="00024F4B"/>
    <w:rsid w:val="00025171"/>
    <w:rsid w:val="0002533F"/>
    <w:rsid w:val="0002545D"/>
    <w:rsid w:val="00025711"/>
    <w:rsid w:val="000259EB"/>
    <w:rsid w:val="00025A7F"/>
    <w:rsid w:val="00025E25"/>
    <w:rsid w:val="00026092"/>
    <w:rsid w:val="000261E1"/>
    <w:rsid w:val="0002653A"/>
    <w:rsid w:val="00026677"/>
    <w:rsid w:val="00026734"/>
    <w:rsid w:val="0002691C"/>
    <w:rsid w:val="00026D26"/>
    <w:rsid w:val="000272DE"/>
    <w:rsid w:val="000274B0"/>
    <w:rsid w:val="000278AD"/>
    <w:rsid w:val="00027C2E"/>
    <w:rsid w:val="00027E8F"/>
    <w:rsid w:val="00030158"/>
    <w:rsid w:val="000308E4"/>
    <w:rsid w:val="00030B1A"/>
    <w:rsid w:val="00030E08"/>
    <w:rsid w:val="000319B9"/>
    <w:rsid w:val="00031A55"/>
    <w:rsid w:val="00031E2B"/>
    <w:rsid w:val="00031F51"/>
    <w:rsid w:val="00031F52"/>
    <w:rsid w:val="00032000"/>
    <w:rsid w:val="00032217"/>
    <w:rsid w:val="00032582"/>
    <w:rsid w:val="000325E4"/>
    <w:rsid w:val="00032B99"/>
    <w:rsid w:val="00033489"/>
    <w:rsid w:val="00033AEC"/>
    <w:rsid w:val="00033F37"/>
    <w:rsid w:val="00034691"/>
    <w:rsid w:val="0003470B"/>
    <w:rsid w:val="0003478C"/>
    <w:rsid w:val="000348CE"/>
    <w:rsid w:val="0003586C"/>
    <w:rsid w:val="00035EF5"/>
    <w:rsid w:val="000363BF"/>
    <w:rsid w:val="000363E3"/>
    <w:rsid w:val="000366F1"/>
    <w:rsid w:val="00036872"/>
    <w:rsid w:val="00036C33"/>
    <w:rsid w:val="00036E5C"/>
    <w:rsid w:val="00036F2F"/>
    <w:rsid w:val="0003707F"/>
    <w:rsid w:val="000378DE"/>
    <w:rsid w:val="00037978"/>
    <w:rsid w:val="00037B00"/>
    <w:rsid w:val="00037D6B"/>
    <w:rsid w:val="00040441"/>
    <w:rsid w:val="000413B4"/>
    <w:rsid w:val="000416D8"/>
    <w:rsid w:val="0004179A"/>
    <w:rsid w:val="0004190A"/>
    <w:rsid w:val="0004191A"/>
    <w:rsid w:val="000419AE"/>
    <w:rsid w:val="00042470"/>
    <w:rsid w:val="000427D6"/>
    <w:rsid w:val="000428C0"/>
    <w:rsid w:val="0004346C"/>
    <w:rsid w:val="00043821"/>
    <w:rsid w:val="000439EA"/>
    <w:rsid w:val="000447C1"/>
    <w:rsid w:val="0004542D"/>
    <w:rsid w:val="00045A35"/>
    <w:rsid w:val="00045EE1"/>
    <w:rsid w:val="00045EEA"/>
    <w:rsid w:val="0004641A"/>
    <w:rsid w:val="000465EA"/>
    <w:rsid w:val="00046F67"/>
    <w:rsid w:val="0004739E"/>
    <w:rsid w:val="000503EB"/>
    <w:rsid w:val="00050FB7"/>
    <w:rsid w:val="00051CED"/>
    <w:rsid w:val="00051D9C"/>
    <w:rsid w:val="00051DCD"/>
    <w:rsid w:val="00051E81"/>
    <w:rsid w:val="00051F5C"/>
    <w:rsid w:val="0005208C"/>
    <w:rsid w:val="00052857"/>
    <w:rsid w:val="00052C3B"/>
    <w:rsid w:val="00052FA8"/>
    <w:rsid w:val="00054B12"/>
    <w:rsid w:val="00054CAF"/>
    <w:rsid w:val="00054DB4"/>
    <w:rsid w:val="00055EB8"/>
    <w:rsid w:val="0005631F"/>
    <w:rsid w:val="00056614"/>
    <w:rsid w:val="00056CDB"/>
    <w:rsid w:val="00056FCC"/>
    <w:rsid w:val="0005765D"/>
    <w:rsid w:val="000576E8"/>
    <w:rsid w:val="00057D20"/>
    <w:rsid w:val="0006008D"/>
    <w:rsid w:val="000600EC"/>
    <w:rsid w:val="00060321"/>
    <w:rsid w:val="00060623"/>
    <w:rsid w:val="000606BD"/>
    <w:rsid w:val="00060934"/>
    <w:rsid w:val="00060947"/>
    <w:rsid w:val="00060A6F"/>
    <w:rsid w:val="00060B2F"/>
    <w:rsid w:val="00060C28"/>
    <w:rsid w:val="00060C36"/>
    <w:rsid w:val="000611CF"/>
    <w:rsid w:val="00061F04"/>
    <w:rsid w:val="00062130"/>
    <w:rsid w:val="0006237A"/>
    <w:rsid w:val="0006252A"/>
    <w:rsid w:val="000629FB"/>
    <w:rsid w:val="00062A86"/>
    <w:rsid w:val="00063874"/>
    <w:rsid w:val="00063BB3"/>
    <w:rsid w:val="00064119"/>
    <w:rsid w:val="0006454C"/>
    <w:rsid w:val="000646B4"/>
    <w:rsid w:val="00064809"/>
    <w:rsid w:val="00064DA7"/>
    <w:rsid w:val="000652DF"/>
    <w:rsid w:val="0006601D"/>
    <w:rsid w:val="0006625A"/>
    <w:rsid w:val="00066951"/>
    <w:rsid w:val="00066A94"/>
    <w:rsid w:val="00066D86"/>
    <w:rsid w:val="00066E74"/>
    <w:rsid w:val="00067265"/>
    <w:rsid w:val="0007014C"/>
    <w:rsid w:val="00071628"/>
    <w:rsid w:val="000720D9"/>
    <w:rsid w:val="0007218B"/>
    <w:rsid w:val="000721C9"/>
    <w:rsid w:val="00072205"/>
    <w:rsid w:val="000722FD"/>
    <w:rsid w:val="000724C6"/>
    <w:rsid w:val="000725FB"/>
    <w:rsid w:val="00072AB2"/>
    <w:rsid w:val="00072AB9"/>
    <w:rsid w:val="00072E2B"/>
    <w:rsid w:val="000730B0"/>
    <w:rsid w:val="0007339E"/>
    <w:rsid w:val="00073A12"/>
    <w:rsid w:val="00074348"/>
    <w:rsid w:val="00074720"/>
    <w:rsid w:val="0007478C"/>
    <w:rsid w:val="00074842"/>
    <w:rsid w:val="00074D1F"/>
    <w:rsid w:val="000755FA"/>
    <w:rsid w:val="00076142"/>
    <w:rsid w:val="00076A68"/>
    <w:rsid w:val="0007721E"/>
    <w:rsid w:val="00077345"/>
    <w:rsid w:val="000774B9"/>
    <w:rsid w:val="0007776B"/>
    <w:rsid w:val="000778AA"/>
    <w:rsid w:val="000802B2"/>
    <w:rsid w:val="00080375"/>
    <w:rsid w:val="00080CC1"/>
    <w:rsid w:val="00081CFC"/>
    <w:rsid w:val="00081E05"/>
    <w:rsid w:val="000821CD"/>
    <w:rsid w:val="000825FC"/>
    <w:rsid w:val="0008280A"/>
    <w:rsid w:val="00082B18"/>
    <w:rsid w:val="00083024"/>
    <w:rsid w:val="000830C3"/>
    <w:rsid w:val="000831EF"/>
    <w:rsid w:val="000836A4"/>
    <w:rsid w:val="00083C64"/>
    <w:rsid w:val="00083CDD"/>
    <w:rsid w:val="000840A5"/>
    <w:rsid w:val="000844BF"/>
    <w:rsid w:val="000845D6"/>
    <w:rsid w:val="00084613"/>
    <w:rsid w:val="00084B40"/>
    <w:rsid w:val="00084E91"/>
    <w:rsid w:val="0008530A"/>
    <w:rsid w:val="00085855"/>
    <w:rsid w:val="00085B11"/>
    <w:rsid w:val="00085B96"/>
    <w:rsid w:val="00086280"/>
    <w:rsid w:val="00086309"/>
    <w:rsid w:val="00086723"/>
    <w:rsid w:val="00086739"/>
    <w:rsid w:val="00086EF1"/>
    <w:rsid w:val="00087642"/>
    <w:rsid w:val="00087995"/>
    <w:rsid w:val="00087AD0"/>
    <w:rsid w:val="00087B94"/>
    <w:rsid w:val="00087F01"/>
    <w:rsid w:val="00090684"/>
    <w:rsid w:val="000906B9"/>
    <w:rsid w:val="000909A2"/>
    <w:rsid w:val="00090B62"/>
    <w:rsid w:val="00090F53"/>
    <w:rsid w:val="00090F56"/>
    <w:rsid w:val="000915C3"/>
    <w:rsid w:val="000919AE"/>
    <w:rsid w:val="00091C77"/>
    <w:rsid w:val="00092B36"/>
    <w:rsid w:val="0009337B"/>
    <w:rsid w:val="00093608"/>
    <w:rsid w:val="00093C20"/>
    <w:rsid w:val="00093FAE"/>
    <w:rsid w:val="00096581"/>
    <w:rsid w:val="000967EA"/>
    <w:rsid w:val="00096CCF"/>
    <w:rsid w:val="0009736C"/>
    <w:rsid w:val="00097377"/>
    <w:rsid w:val="000979A3"/>
    <w:rsid w:val="000979F9"/>
    <w:rsid w:val="000A041C"/>
    <w:rsid w:val="000A09F8"/>
    <w:rsid w:val="000A1196"/>
    <w:rsid w:val="000A1901"/>
    <w:rsid w:val="000A1A7A"/>
    <w:rsid w:val="000A1B4F"/>
    <w:rsid w:val="000A1EBF"/>
    <w:rsid w:val="000A2412"/>
    <w:rsid w:val="000A25EA"/>
    <w:rsid w:val="000A2EA0"/>
    <w:rsid w:val="000A3D72"/>
    <w:rsid w:val="000A3EAF"/>
    <w:rsid w:val="000A4199"/>
    <w:rsid w:val="000A4588"/>
    <w:rsid w:val="000A4A71"/>
    <w:rsid w:val="000A52F1"/>
    <w:rsid w:val="000A5F8B"/>
    <w:rsid w:val="000A6285"/>
    <w:rsid w:val="000A6854"/>
    <w:rsid w:val="000A73A5"/>
    <w:rsid w:val="000A7C48"/>
    <w:rsid w:val="000B0130"/>
    <w:rsid w:val="000B01D6"/>
    <w:rsid w:val="000B07EC"/>
    <w:rsid w:val="000B0F73"/>
    <w:rsid w:val="000B1847"/>
    <w:rsid w:val="000B2D3C"/>
    <w:rsid w:val="000B3C83"/>
    <w:rsid w:val="000B4143"/>
    <w:rsid w:val="000B4396"/>
    <w:rsid w:val="000B4F1E"/>
    <w:rsid w:val="000B507D"/>
    <w:rsid w:val="000B52CE"/>
    <w:rsid w:val="000B5CB2"/>
    <w:rsid w:val="000B5CBA"/>
    <w:rsid w:val="000B5DF0"/>
    <w:rsid w:val="000B5F58"/>
    <w:rsid w:val="000B6664"/>
    <w:rsid w:val="000B670C"/>
    <w:rsid w:val="000B7479"/>
    <w:rsid w:val="000C0954"/>
    <w:rsid w:val="000C0A41"/>
    <w:rsid w:val="000C0B1D"/>
    <w:rsid w:val="000C0FE4"/>
    <w:rsid w:val="000C1018"/>
    <w:rsid w:val="000C1247"/>
    <w:rsid w:val="000C161A"/>
    <w:rsid w:val="000C1676"/>
    <w:rsid w:val="000C1905"/>
    <w:rsid w:val="000C1AB0"/>
    <w:rsid w:val="000C1B57"/>
    <w:rsid w:val="000C27E2"/>
    <w:rsid w:val="000C2A8D"/>
    <w:rsid w:val="000C2AB4"/>
    <w:rsid w:val="000C2CBE"/>
    <w:rsid w:val="000C3058"/>
    <w:rsid w:val="000C3084"/>
    <w:rsid w:val="000C3582"/>
    <w:rsid w:val="000C376A"/>
    <w:rsid w:val="000C43C4"/>
    <w:rsid w:val="000C44D3"/>
    <w:rsid w:val="000C44D8"/>
    <w:rsid w:val="000C466C"/>
    <w:rsid w:val="000C4A6E"/>
    <w:rsid w:val="000C4B85"/>
    <w:rsid w:val="000C4EA5"/>
    <w:rsid w:val="000C508E"/>
    <w:rsid w:val="000C51F3"/>
    <w:rsid w:val="000C53B4"/>
    <w:rsid w:val="000C5566"/>
    <w:rsid w:val="000C56BE"/>
    <w:rsid w:val="000C5CD0"/>
    <w:rsid w:val="000C607E"/>
    <w:rsid w:val="000C60BB"/>
    <w:rsid w:val="000C6213"/>
    <w:rsid w:val="000C62E7"/>
    <w:rsid w:val="000C6320"/>
    <w:rsid w:val="000C68EC"/>
    <w:rsid w:val="000C6A6F"/>
    <w:rsid w:val="000C7956"/>
    <w:rsid w:val="000C7969"/>
    <w:rsid w:val="000D005C"/>
    <w:rsid w:val="000D01AD"/>
    <w:rsid w:val="000D099B"/>
    <w:rsid w:val="000D1221"/>
    <w:rsid w:val="000D1646"/>
    <w:rsid w:val="000D1A9E"/>
    <w:rsid w:val="000D27E0"/>
    <w:rsid w:val="000D35B1"/>
    <w:rsid w:val="000D36BB"/>
    <w:rsid w:val="000D382D"/>
    <w:rsid w:val="000D44FE"/>
    <w:rsid w:val="000D47DE"/>
    <w:rsid w:val="000D4998"/>
    <w:rsid w:val="000D5221"/>
    <w:rsid w:val="000D5634"/>
    <w:rsid w:val="000D5AC8"/>
    <w:rsid w:val="000D5B27"/>
    <w:rsid w:val="000D5ECE"/>
    <w:rsid w:val="000D62CD"/>
    <w:rsid w:val="000E0AE3"/>
    <w:rsid w:val="000E0E74"/>
    <w:rsid w:val="000E1C20"/>
    <w:rsid w:val="000E1C9C"/>
    <w:rsid w:val="000E1FA4"/>
    <w:rsid w:val="000E2709"/>
    <w:rsid w:val="000E29D5"/>
    <w:rsid w:val="000E2E53"/>
    <w:rsid w:val="000E2FD1"/>
    <w:rsid w:val="000E307A"/>
    <w:rsid w:val="000E3445"/>
    <w:rsid w:val="000E35BC"/>
    <w:rsid w:val="000E35E4"/>
    <w:rsid w:val="000E3751"/>
    <w:rsid w:val="000E40BF"/>
    <w:rsid w:val="000E4210"/>
    <w:rsid w:val="000E43BC"/>
    <w:rsid w:val="000E4748"/>
    <w:rsid w:val="000E4E2D"/>
    <w:rsid w:val="000E6713"/>
    <w:rsid w:val="000E6C1D"/>
    <w:rsid w:val="000E6DDD"/>
    <w:rsid w:val="000E70F7"/>
    <w:rsid w:val="000E71CC"/>
    <w:rsid w:val="000E7793"/>
    <w:rsid w:val="000E77E4"/>
    <w:rsid w:val="000E7CFE"/>
    <w:rsid w:val="000F046E"/>
    <w:rsid w:val="000F071F"/>
    <w:rsid w:val="000F0C36"/>
    <w:rsid w:val="000F0FF1"/>
    <w:rsid w:val="000F1516"/>
    <w:rsid w:val="000F1A16"/>
    <w:rsid w:val="000F1BE4"/>
    <w:rsid w:val="000F1C19"/>
    <w:rsid w:val="000F1CEB"/>
    <w:rsid w:val="000F1EC3"/>
    <w:rsid w:val="000F241D"/>
    <w:rsid w:val="000F32B4"/>
    <w:rsid w:val="000F3664"/>
    <w:rsid w:val="000F3D84"/>
    <w:rsid w:val="000F3E79"/>
    <w:rsid w:val="000F4145"/>
    <w:rsid w:val="000F41D3"/>
    <w:rsid w:val="000F4277"/>
    <w:rsid w:val="000F4B6F"/>
    <w:rsid w:val="000F4E05"/>
    <w:rsid w:val="000F4FD5"/>
    <w:rsid w:val="000F501C"/>
    <w:rsid w:val="000F50EF"/>
    <w:rsid w:val="000F5370"/>
    <w:rsid w:val="000F54B1"/>
    <w:rsid w:val="000F58DA"/>
    <w:rsid w:val="000F5911"/>
    <w:rsid w:val="000F5B89"/>
    <w:rsid w:val="000F6200"/>
    <w:rsid w:val="000F65D1"/>
    <w:rsid w:val="000F69BD"/>
    <w:rsid w:val="000F6AE8"/>
    <w:rsid w:val="000F6FC5"/>
    <w:rsid w:val="000F7512"/>
    <w:rsid w:val="000F77FC"/>
    <w:rsid w:val="000F7FAB"/>
    <w:rsid w:val="001001F5"/>
    <w:rsid w:val="00100260"/>
    <w:rsid w:val="00100565"/>
    <w:rsid w:val="001007F0"/>
    <w:rsid w:val="00100EC8"/>
    <w:rsid w:val="00101661"/>
    <w:rsid w:val="001018A0"/>
    <w:rsid w:val="00101957"/>
    <w:rsid w:val="00101E73"/>
    <w:rsid w:val="001030A3"/>
    <w:rsid w:val="001034FD"/>
    <w:rsid w:val="00103DE3"/>
    <w:rsid w:val="00103F73"/>
    <w:rsid w:val="0010481F"/>
    <w:rsid w:val="00104FB0"/>
    <w:rsid w:val="00105664"/>
    <w:rsid w:val="00105F75"/>
    <w:rsid w:val="00106722"/>
    <w:rsid w:val="00106833"/>
    <w:rsid w:val="00106880"/>
    <w:rsid w:val="00106A58"/>
    <w:rsid w:val="001071BF"/>
    <w:rsid w:val="0010790D"/>
    <w:rsid w:val="00107C47"/>
    <w:rsid w:val="00107D25"/>
    <w:rsid w:val="00107D6B"/>
    <w:rsid w:val="001100A2"/>
    <w:rsid w:val="001105E9"/>
    <w:rsid w:val="00110DA5"/>
    <w:rsid w:val="00111934"/>
    <w:rsid w:val="00111A9D"/>
    <w:rsid w:val="00111C84"/>
    <w:rsid w:val="00112019"/>
    <w:rsid w:val="00112215"/>
    <w:rsid w:val="00112C93"/>
    <w:rsid w:val="00112E55"/>
    <w:rsid w:val="00112EC7"/>
    <w:rsid w:val="0011304A"/>
    <w:rsid w:val="00113383"/>
    <w:rsid w:val="00113FDC"/>
    <w:rsid w:val="00114028"/>
    <w:rsid w:val="00114247"/>
    <w:rsid w:val="00114268"/>
    <w:rsid w:val="00114664"/>
    <w:rsid w:val="00115093"/>
    <w:rsid w:val="00116959"/>
    <w:rsid w:val="00117E2B"/>
    <w:rsid w:val="00120159"/>
    <w:rsid w:val="00120600"/>
    <w:rsid w:val="00120B35"/>
    <w:rsid w:val="00121639"/>
    <w:rsid w:val="0012218A"/>
    <w:rsid w:val="00122F76"/>
    <w:rsid w:val="00123084"/>
    <w:rsid w:val="00123601"/>
    <w:rsid w:val="001236D1"/>
    <w:rsid w:val="001238E8"/>
    <w:rsid w:val="0012390F"/>
    <w:rsid w:val="00123C55"/>
    <w:rsid w:val="001243B4"/>
    <w:rsid w:val="00124B9C"/>
    <w:rsid w:val="00124F70"/>
    <w:rsid w:val="00124FAF"/>
    <w:rsid w:val="00125505"/>
    <w:rsid w:val="00125683"/>
    <w:rsid w:val="00125821"/>
    <w:rsid w:val="00126273"/>
    <w:rsid w:val="001262B4"/>
    <w:rsid w:val="001271FB"/>
    <w:rsid w:val="001278B6"/>
    <w:rsid w:val="001279D9"/>
    <w:rsid w:val="00127CC6"/>
    <w:rsid w:val="00127FE9"/>
    <w:rsid w:val="00130A3C"/>
    <w:rsid w:val="001310C2"/>
    <w:rsid w:val="00131B82"/>
    <w:rsid w:val="00131C63"/>
    <w:rsid w:val="001322D7"/>
    <w:rsid w:val="00132F71"/>
    <w:rsid w:val="00133B70"/>
    <w:rsid w:val="00133F26"/>
    <w:rsid w:val="00134165"/>
    <w:rsid w:val="00134A66"/>
    <w:rsid w:val="00134C83"/>
    <w:rsid w:val="0013559C"/>
    <w:rsid w:val="00135E9F"/>
    <w:rsid w:val="00136028"/>
    <w:rsid w:val="00136781"/>
    <w:rsid w:val="00137001"/>
    <w:rsid w:val="001376CA"/>
    <w:rsid w:val="001401CD"/>
    <w:rsid w:val="001402E2"/>
    <w:rsid w:val="00140650"/>
    <w:rsid w:val="00140664"/>
    <w:rsid w:val="0014085C"/>
    <w:rsid w:val="00141376"/>
    <w:rsid w:val="0014150F"/>
    <w:rsid w:val="0014284A"/>
    <w:rsid w:val="00142E83"/>
    <w:rsid w:val="001439A6"/>
    <w:rsid w:val="00143B14"/>
    <w:rsid w:val="00143BC1"/>
    <w:rsid w:val="00143F91"/>
    <w:rsid w:val="00144427"/>
    <w:rsid w:val="0014512C"/>
    <w:rsid w:val="0014540F"/>
    <w:rsid w:val="00145FEC"/>
    <w:rsid w:val="0014691D"/>
    <w:rsid w:val="00146BB8"/>
    <w:rsid w:val="00146C70"/>
    <w:rsid w:val="00146F08"/>
    <w:rsid w:val="0014702A"/>
    <w:rsid w:val="0014703A"/>
    <w:rsid w:val="001476CC"/>
    <w:rsid w:val="001507D9"/>
    <w:rsid w:val="00150D2C"/>
    <w:rsid w:val="00150EBE"/>
    <w:rsid w:val="001519D9"/>
    <w:rsid w:val="00152342"/>
    <w:rsid w:val="001523CC"/>
    <w:rsid w:val="00152473"/>
    <w:rsid w:val="00152CC4"/>
    <w:rsid w:val="00153781"/>
    <w:rsid w:val="001537B6"/>
    <w:rsid w:val="001547B9"/>
    <w:rsid w:val="00154BB4"/>
    <w:rsid w:val="00154C6A"/>
    <w:rsid w:val="00155348"/>
    <w:rsid w:val="001559E4"/>
    <w:rsid w:val="001559E9"/>
    <w:rsid w:val="00156C3C"/>
    <w:rsid w:val="00156F15"/>
    <w:rsid w:val="00157717"/>
    <w:rsid w:val="001579A9"/>
    <w:rsid w:val="00157B9E"/>
    <w:rsid w:val="00157ED0"/>
    <w:rsid w:val="0016043F"/>
    <w:rsid w:val="00160AB8"/>
    <w:rsid w:val="00160BCB"/>
    <w:rsid w:val="0016151D"/>
    <w:rsid w:val="00161777"/>
    <w:rsid w:val="00161A3E"/>
    <w:rsid w:val="00161A63"/>
    <w:rsid w:val="00161AC8"/>
    <w:rsid w:val="00161B97"/>
    <w:rsid w:val="001620CF"/>
    <w:rsid w:val="001625F1"/>
    <w:rsid w:val="00162659"/>
    <w:rsid w:val="00162715"/>
    <w:rsid w:val="00162F40"/>
    <w:rsid w:val="001635AE"/>
    <w:rsid w:val="001636A8"/>
    <w:rsid w:val="0016382E"/>
    <w:rsid w:val="00163DCA"/>
    <w:rsid w:val="00163FA2"/>
    <w:rsid w:val="00164422"/>
    <w:rsid w:val="001647E5"/>
    <w:rsid w:val="0016482C"/>
    <w:rsid w:val="00165845"/>
    <w:rsid w:val="00165B49"/>
    <w:rsid w:val="00165D85"/>
    <w:rsid w:val="001660BD"/>
    <w:rsid w:val="00166348"/>
    <w:rsid w:val="00166358"/>
    <w:rsid w:val="00166A6F"/>
    <w:rsid w:val="00166DD8"/>
    <w:rsid w:val="00167B58"/>
    <w:rsid w:val="00167B91"/>
    <w:rsid w:val="00167EEF"/>
    <w:rsid w:val="001700B5"/>
    <w:rsid w:val="00170152"/>
    <w:rsid w:val="001705F3"/>
    <w:rsid w:val="00170917"/>
    <w:rsid w:val="00170B4B"/>
    <w:rsid w:val="001713D6"/>
    <w:rsid w:val="00171728"/>
    <w:rsid w:val="0017188D"/>
    <w:rsid w:val="00171B0E"/>
    <w:rsid w:val="00171B2F"/>
    <w:rsid w:val="00171D9B"/>
    <w:rsid w:val="0017241C"/>
    <w:rsid w:val="001727AA"/>
    <w:rsid w:val="00172AC8"/>
    <w:rsid w:val="00172C99"/>
    <w:rsid w:val="00172DAB"/>
    <w:rsid w:val="00172F8D"/>
    <w:rsid w:val="001733F0"/>
    <w:rsid w:val="001738CA"/>
    <w:rsid w:val="00174EE3"/>
    <w:rsid w:val="00175EC9"/>
    <w:rsid w:val="00175F27"/>
    <w:rsid w:val="00175F50"/>
    <w:rsid w:val="0017600B"/>
    <w:rsid w:val="00176066"/>
    <w:rsid w:val="00176657"/>
    <w:rsid w:val="00176A2C"/>
    <w:rsid w:val="0017724E"/>
    <w:rsid w:val="00177F17"/>
    <w:rsid w:val="001807F3"/>
    <w:rsid w:val="00180E6D"/>
    <w:rsid w:val="00180E9F"/>
    <w:rsid w:val="00180FE4"/>
    <w:rsid w:val="00181532"/>
    <w:rsid w:val="001817CC"/>
    <w:rsid w:val="0018181D"/>
    <w:rsid w:val="0018181E"/>
    <w:rsid w:val="00181DF9"/>
    <w:rsid w:val="00181F5F"/>
    <w:rsid w:val="00181FB9"/>
    <w:rsid w:val="00182720"/>
    <w:rsid w:val="00182794"/>
    <w:rsid w:val="00182954"/>
    <w:rsid w:val="001829BA"/>
    <w:rsid w:val="00182CA2"/>
    <w:rsid w:val="001830E9"/>
    <w:rsid w:val="0018362D"/>
    <w:rsid w:val="00183C14"/>
    <w:rsid w:val="00183C36"/>
    <w:rsid w:val="001845CE"/>
    <w:rsid w:val="00184CEC"/>
    <w:rsid w:val="00185575"/>
    <w:rsid w:val="00185A26"/>
    <w:rsid w:val="00185DB3"/>
    <w:rsid w:val="0018663E"/>
    <w:rsid w:val="00186E43"/>
    <w:rsid w:val="00187229"/>
    <w:rsid w:val="001876E3"/>
    <w:rsid w:val="001876F7"/>
    <w:rsid w:val="00187E2A"/>
    <w:rsid w:val="00190017"/>
    <w:rsid w:val="001901F9"/>
    <w:rsid w:val="0019024B"/>
    <w:rsid w:val="00190272"/>
    <w:rsid w:val="00190CD7"/>
    <w:rsid w:val="001910C5"/>
    <w:rsid w:val="00191183"/>
    <w:rsid w:val="00191FA8"/>
    <w:rsid w:val="00192D17"/>
    <w:rsid w:val="00192DCD"/>
    <w:rsid w:val="001931CC"/>
    <w:rsid w:val="0019424D"/>
    <w:rsid w:val="0019425E"/>
    <w:rsid w:val="001943AD"/>
    <w:rsid w:val="00194CB6"/>
    <w:rsid w:val="00194CCB"/>
    <w:rsid w:val="00195537"/>
    <w:rsid w:val="001962E4"/>
    <w:rsid w:val="0019684A"/>
    <w:rsid w:val="00196942"/>
    <w:rsid w:val="00196BBE"/>
    <w:rsid w:val="001971B6"/>
    <w:rsid w:val="00197826"/>
    <w:rsid w:val="00197D6F"/>
    <w:rsid w:val="001A024B"/>
    <w:rsid w:val="001A042D"/>
    <w:rsid w:val="001A10B8"/>
    <w:rsid w:val="001A1AC2"/>
    <w:rsid w:val="001A1DD0"/>
    <w:rsid w:val="001A1EB3"/>
    <w:rsid w:val="001A21B4"/>
    <w:rsid w:val="001A24A0"/>
    <w:rsid w:val="001A25C4"/>
    <w:rsid w:val="001A27F6"/>
    <w:rsid w:val="001A29A0"/>
    <w:rsid w:val="001A2C1C"/>
    <w:rsid w:val="001A2D2F"/>
    <w:rsid w:val="001A331B"/>
    <w:rsid w:val="001A34C6"/>
    <w:rsid w:val="001A3935"/>
    <w:rsid w:val="001A40FA"/>
    <w:rsid w:val="001A4337"/>
    <w:rsid w:val="001A4357"/>
    <w:rsid w:val="001A4833"/>
    <w:rsid w:val="001A4B5B"/>
    <w:rsid w:val="001A4B7B"/>
    <w:rsid w:val="001A5094"/>
    <w:rsid w:val="001A5C1D"/>
    <w:rsid w:val="001A5C23"/>
    <w:rsid w:val="001A5C3B"/>
    <w:rsid w:val="001A6CAB"/>
    <w:rsid w:val="001A7273"/>
    <w:rsid w:val="001A7650"/>
    <w:rsid w:val="001A7765"/>
    <w:rsid w:val="001A7891"/>
    <w:rsid w:val="001A7EB5"/>
    <w:rsid w:val="001A7EDF"/>
    <w:rsid w:val="001B0754"/>
    <w:rsid w:val="001B0C2E"/>
    <w:rsid w:val="001B1719"/>
    <w:rsid w:val="001B1905"/>
    <w:rsid w:val="001B1CA4"/>
    <w:rsid w:val="001B21BD"/>
    <w:rsid w:val="001B26C4"/>
    <w:rsid w:val="001B3201"/>
    <w:rsid w:val="001B3369"/>
    <w:rsid w:val="001B45EB"/>
    <w:rsid w:val="001B481E"/>
    <w:rsid w:val="001B4885"/>
    <w:rsid w:val="001B4B50"/>
    <w:rsid w:val="001B4F58"/>
    <w:rsid w:val="001B5719"/>
    <w:rsid w:val="001B590B"/>
    <w:rsid w:val="001B5A36"/>
    <w:rsid w:val="001B5A4F"/>
    <w:rsid w:val="001B5AC5"/>
    <w:rsid w:val="001B5DD7"/>
    <w:rsid w:val="001B6159"/>
    <w:rsid w:val="001B6374"/>
    <w:rsid w:val="001B6D56"/>
    <w:rsid w:val="001B7B35"/>
    <w:rsid w:val="001C030F"/>
    <w:rsid w:val="001C03CE"/>
    <w:rsid w:val="001C03FA"/>
    <w:rsid w:val="001C0C1E"/>
    <w:rsid w:val="001C0D69"/>
    <w:rsid w:val="001C14C7"/>
    <w:rsid w:val="001C190D"/>
    <w:rsid w:val="001C19C0"/>
    <w:rsid w:val="001C1AAC"/>
    <w:rsid w:val="001C1B57"/>
    <w:rsid w:val="001C248B"/>
    <w:rsid w:val="001C29AA"/>
    <w:rsid w:val="001C2BEB"/>
    <w:rsid w:val="001C2C74"/>
    <w:rsid w:val="001C2C75"/>
    <w:rsid w:val="001C319B"/>
    <w:rsid w:val="001C34B4"/>
    <w:rsid w:val="001C426A"/>
    <w:rsid w:val="001C45C0"/>
    <w:rsid w:val="001C47BE"/>
    <w:rsid w:val="001C4C48"/>
    <w:rsid w:val="001C500E"/>
    <w:rsid w:val="001C525C"/>
    <w:rsid w:val="001C583F"/>
    <w:rsid w:val="001C5A02"/>
    <w:rsid w:val="001C5EB0"/>
    <w:rsid w:val="001C629C"/>
    <w:rsid w:val="001C6773"/>
    <w:rsid w:val="001C6AFF"/>
    <w:rsid w:val="001C725C"/>
    <w:rsid w:val="001C7B41"/>
    <w:rsid w:val="001D00FE"/>
    <w:rsid w:val="001D02FD"/>
    <w:rsid w:val="001D0A3F"/>
    <w:rsid w:val="001D0B3B"/>
    <w:rsid w:val="001D0C1E"/>
    <w:rsid w:val="001D0CB2"/>
    <w:rsid w:val="001D12E4"/>
    <w:rsid w:val="001D1796"/>
    <w:rsid w:val="001D1FF4"/>
    <w:rsid w:val="001D2234"/>
    <w:rsid w:val="001D374C"/>
    <w:rsid w:val="001D37FE"/>
    <w:rsid w:val="001D3A21"/>
    <w:rsid w:val="001D3BE1"/>
    <w:rsid w:val="001D45B7"/>
    <w:rsid w:val="001D47EC"/>
    <w:rsid w:val="001D491E"/>
    <w:rsid w:val="001D4CFF"/>
    <w:rsid w:val="001D4EA3"/>
    <w:rsid w:val="001D4F78"/>
    <w:rsid w:val="001D56C4"/>
    <w:rsid w:val="001D6305"/>
    <w:rsid w:val="001D66FB"/>
    <w:rsid w:val="001D7051"/>
    <w:rsid w:val="001D72E0"/>
    <w:rsid w:val="001D745F"/>
    <w:rsid w:val="001D7A7D"/>
    <w:rsid w:val="001D7AE9"/>
    <w:rsid w:val="001E0195"/>
    <w:rsid w:val="001E0858"/>
    <w:rsid w:val="001E090A"/>
    <w:rsid w:val="001E11D6"/>
    <w:rsid w:val="001E1A6A"/>
    <w:rsid w:val="001E1B4D"/>
    <w:rsid w:val="001E1D14"/>
    <w:rsid w:val="001E1EC6"/>
    <w:rsid w:val="001E2415"/>
    <w:rsid w:val="001E284B"/>
    <w:rsid w:val="001E296E"/>
    <w:rsid w:val="001E2AE7"/>
    <w:rsid w:val="001E2C6E"/>
    <w:rsid w:val="001E37B2"/>
    <w:rsid w:val="001E3B19"/>
    <w:rsid w:val="001E3BA8"/>
    <w:rsid w:val="001E4455"/>
    <w:rsid w:val="001E44C8"/>
    <w:rsid w:val="001E4FFB"/>
    <w:rsid w:val="001E52E7"/>
    <w:rsid w:val="001E531A"/>
    <w:rsid w:val="001E642F"/>
    <w:rsid w:val="001E68B9"/>
    <w:rsid w:val="001E6B3A"/>
    <w:rsid w:val="001E6C92"/>
    <w:rsid w:val="001E6FA6"/>
    <w:rsid w:val="001E78F7"/>
    <w:rsid w:val="001F06B0"/>
    <w:rsid w:val="001F0A27"/>
    <w:rsid w:val="001F1086"/>
    <w:rsid w:val="001F11F0"/>
    <w:rsid w:val="001F1442"/>
    <w:rsid w:val="001F2DD5"/>
    <w:rsid w:val="001F3570"/>
    <w:rsid w:val="001F381E"/>
    <w:rsid w:val="001F38EF"/>
    <w:rsid w:val="001F3A96"/>
    <w:rsid w:val="001F3E13"/>
    <w:rsid w:val="001F409B"/>
    <w:rsid w:val="001F43EE"/>
    <w:rsid w:val="001F448D"/>
    <w:rsid w:val="001F4665"/>
    <w:rsid w:val="001F4AD0"/>
    <w:rsid w:val="001F4E22"/>
    <w:rsid w:val="001F561E"/>
    <w:rsid w:val="001F57BC"/>
    <w:rsid w:val="001F588B"/>
    <w:rsid w:val="001F59A8"/>
    <w:rsid w:val="001F5B64"/>
    <w:rsid w:val="001F5D78"/>
    <w:rsid w:val="001F5E00"/>
    <w:rsid w:val="001F621C"/>
    <w:rsid w:val="001F62C8"/>
    <w:rsid w:val="001F671C"/>
    <w:rsid w:val="001F672F"/>
    <w:rsid w:val="001F715D"/>
    <w:rsid w:val="001F7385"/>
    <w:rsid w:val="001F7892"/>
    <w:rsid w:val="0020019F"/>
    <w:rsid w:val="002003A6"/>
    <w:rsid w:val="00200687"/>
    <w:rsid w:val="002006E0"/>
    <w:rsid w:val="00200D26"/>
    <w:rsid w:val="00200F97"/>
    <w:rsid w:val="002010D0"/>
    <w:rsid w:val="002014DF"/>
    <w:rsid w:val="00201511"/>
    <w:rsid w:val="0020155E"/>
    <w:rsid w:val="002015E5"/>
    <w:rsid w:val="002016C9"/>
    <w:rsid w:val="00201A0F"/>
    <w:rsid w:val="00201FC6"/>
    <w:rsid w:val="0020297D"/>
    <w:rsid w:val="00202D6A"/>
    <w:rsid w:val="00203177"/>
    <w:rsid w:val="0020388C"/>
    <w:rsid w:val="00203A0D"/>
    <w:rsid w:val="00203B08"/>
    <w:rsid w:val="0020434B"/>
    <w:rsid w:val="00204510"/>
    <w:rsid w:val="0020466F"/>
    <w:rsid w:val="00204A6B"/>
    <w:rsid w:val="00204AF5"/>
    <w:rsid w:val="0020524A"/>
    <w:rsid w:val="00205336"/>
    <w:rsid w:val="00205562"/>
    <w:rsid w:val="002055BE"/>
    <w:rsid w:val="00205EFE"/>
    <w:rsid w:val="00205F25"/>
    <w:rsid w:val="00206BC1"/>
    <w:rsid w:val="002074CD"/>
    <w:rsid w:val="00207ADA"/>
    <w:rsid w:val="00207F64"/>
    <w:rsid w:val="002100F3"/>
    <w:rsid w:val="00210148"/>
    <w:rsid w:val="002102F6"/>
    <w:rsid w:val="00210826"/>
    <w:rsid w:val="00211034"/>
    <w:rsid w:val="00211770"/>
    <w:rsid w:val="002119E0"/>
    <w:rsid w:val="00211E0D"/>
    <w:rsid w:val="002127C8"/>
    <w:rsid w:val="00212931"/>
    <w:rsid w:val="00212F0F"/>
    <w:rsid w:val="0021355A"/>
    <w:rsid w:val="0021393E"/>
    <w:rsid w:val="00213E63"/>
    <w:rsid w:val="00213F90"/>
    <w:rsid w:val="002143DF"/>
    <w:rsid w:val="002148A3"/>
    <w:rsid w:val="00214968"/>
    <w:rsid w:val="0021497F"/>
    <w:rsid w:val="00214A7F"/>
    <w:rsid w:val="00214A80"/>
    <w:rsid w:val="00214B99"/>
    <w:rsid w:val="00215AE6"/>
    <w:rsid w:val="00216BFC"/>
    <w:rsid w:val="00216C0D"/>
    <w:rsid w:val="00217131"/>
    <w:rsid w:val="00217759"/>
    <w:rsid w:val="002177A6"/>
    <w:rsid w:val="00217F86"/>
    <w:rsid w:val="0022022F"/>
    <w:rsid w:val="002208A9"/>
    <w:rsid w:val="0022094C"/>
    <w:rsid w:val="002212AB"/>
    <w:rsid w:val="00221B39"/>
    <w:rsid w:val="002222C0"/>
    <w:rsid w:val="0022255E"/>
    <w:rsid w:val="00222FAA"/>
    <w:rsid w:val="00223188"/>
    <w:rsid w:val="00223584"/>
    <w:rsid w:val="00223D11"/>
    <w:rsid w:val="00223D4C"/>
    <w:rsid w:val="00223D5F"/>
    <w:rsid w:val="0022419D"/>
    <w:rsid w:val="0022528A"/>
    <w:rsid w:val="002257B9"/>
    <w:rsid w:val="00225908"/>
    <w:rsid w:val="00225EAB"/>
    <w:rsid w:val="00225F11"/>
    <w:rsid w:val="00225F8C"/>
    <w:rsid w:val="00226225"/>
    <w:rsid w:val="002269B0"/>
    <w:rsid w:val="00226DCF"/>
    <w:rsid w:val="002274BE"/>
    <w:rsid w:val="002277BA"/>
    <w:rsid w:val="0022799B"/>
    <w:rsid w:val="00227CA7"/>
    <w:rsid w:val="00230897"/>
    <w:rsid w:val="00231875"/>
    <w:rsid w:val="00231C4A"/>
    <w:rsid w:val="00231C5B"/>
    <w:rsid w:val="00231DA1"/>
    <w:rsid w:val="0023223E"/>
    <w:rsid w:val="00232695"/>
    <w:rsid w:val="0023274F"/>
    <w:rsid w:val="002328D1"/>
    <w:rsid w:val="00232A92"/>
    <w:rsid w:val="00232E30"/>
    <w:rsid w:val="0023303D"/>
    <w:rsid w:val="0023342D"/>
    <w:rsid w:val="0023358C"/>
    <w:rsid w:val="0023361A"/>
    <w:rsid w:val="002337E0"/>
    <w:rsid w:val="00233B52"/>
    <w:rsid w:val="00233CED"/>
    <w:rsid w:val="00233FB9"/>
    <w:rsid w:val="002343B5"/>
    <w:rsid w:val="00234A2C"/>
    <w:rsid w:val="002359BA"/>
    <w:rsid w:val="00235B98"/>
    <w:rsid w:val="00235C81"/>
    <w:rsid w:val="0023605F"/>
    <w:rsid w:val="002364BE"/>
    <w:rsid w:val="002365C5"/>
    <w:rsid w:val="00236925"/>
    <w:rsid w:val="00236ACD"/>
    <w:rsid w:val="002373B8"/>
    <w:rsid w:val="0023767B"/>
    <w:rsid w:val="002377C1"/>
    <w:rsid w:val="00237D27"/>
    <w:rsid w:val="00240C0B"/>
    <w:rsid w:val="00240CBD"/>
    <w:rsid w:val="0024129A"/>
    <w:rsid w:val="00242464"/>
    <w:rsid w:val="002424B8"/>
    <w:rsid w:val="00243555"/>
    <w:rsid w:val="0024370D"/>
    <w:rsid w:val="00244918"/>
    <w:rsid w:val="00244E6F"/>
    <w:rsid w:val="00244F5A"/>
    <w:rsid w:val="00244F9D"/>
    <w:rsid w:val="00245C55"/>
    <w:rsid w:val="00245EAB"/>
    <w:rsid w:val="00245F6D"/>
    <w:rsid w:val="0024636D"/>
    <w:rsid w:val="002463CE"/>
    <w:rsid w:val="002468D7"/>
    <w:rsid w:val="00247066"/>
    <w:rsid w:val="00247729"/>
    <w:rsid w:val="002477EA"/>
    <w:rsid w:val="00247BAD"/>
    <w:rsid w:val="00247E7A"/>
    <w:rsid w:val="00247F91"/>
    <w:rsid w:val="0025007B"/>
    <w:rsid w:val="00250D5E"/>
    <w:rsid w:val="00251084"/>
    <w:rsid w:val="00251416"/>
    <w:rsid w:val="00251C3E"/>
    <w:rsid w:val="00251D3C"/>
    <w:rsid w:val="0025244B"/>
    <w:rsid w:val="00252A73"/>
    <w:rsid w:val="002531BF"/>
    <w:rsid w:val="002533A9"/>
    <w:rsid w:val="0025392D"/>
    <w:rsid w:val="00253DA8"/>
    <w:rsid w:val="00253E86"/>
    <w:rsid w:val="002543A1"/>
    <w:rsid w:val="0025465B"/>
    <w:rsid w:val="00254D16"/>
    <w:rsid w:val="00254F88"/>
    <w:rsid w:val="00255B02"/>
    <w:rsid w:val="00255E57"/>
    <w:rsid w:val="00256007"/>
    <w:rsid w:val="002564EF"/>
    <w:rsid w:val="00257388"/>
    <w:rsid w:val="00257567"/>
    <w:rsid w:val="0025788D"/>
    <w:rsid w:val="00260570"/>
    <w:rsid w:val="002606C3"/>
    <w:rsid w:val="00260B12"/>
    <w:rsid w:val="00260F3B"/>
    <w:rsid w:val="00260FDB"/>
    <w:rsid w:val="002614FC"/>
    <w:rsid w:val="0026161E"/>
    <w:rsid w:val="0026190D"/>
    <w:rsid w:val="002626BF"/>
    <w:rsid w:val="00262F8C"/>
    <w:rsid w:val="00263800"/>
    <w:rsid w:val="002641AC"/>
    <w:rsid w:val="002644B9"/>
    <w:rsid w:val="00264BDC"/>
    <w:rsid w:val="00264F31"/>
    <w:rsid w:val="00265480"/>
    <w:rsid w:val="00265608"/>
    <w:rsid w:val="0026598C"/>
    <w:rsid w:val="00265A83"/>
    <w:rsid w:val="00266B01"/>
    <w:rsid w:val="00266B38"/>
    <w:rsid w:val="00266B80"/>
    <w:rsid w:val="00266B8C"/>
    <w:rsid w:val="00266EDF"/>
    <w:rsid w:val="002670DE"/>
    <w:rsid w:val="00267293"/>
    <w:rsid w:val="002675AF"/>
    <w:rsid w:val="002675FC"/>
    <w:rsid w:val="00267BCE"/>
    <w:rsid w:val="00267C35"/>
    <w:rsid w:val="00267E25"/>
    <w:rsid w:val="0027015F"/>
    <w:rsid w:val="002705F1"/>
    <w:rsid w:val="002708C3"/>
    <w:rsid w:val="00270D42"/>
    <w:rsid w:val="00270D64"/>
    <w:rsid w:val="00270E8F"/>
    <w:rsid w:val="00271137"/>
    <w:rsid w:val="00271139"/>
    <w:rsid w:val="002711FC"/>
    <w:rsid w:val="002716A7"/>
    <w:rsid w:val="00273336"/>
    <w:rsid w:val="002739DC"/>
    <w:rsid w:val="002740D2"/>
    <w:rsid w:val="002747AD"/>
    <w:rsid w:val="00274BF2"/>
    <w:rsid w:val="00274CC5"/>
    <w:rsid w:val="00275337"/>
    <w:rsid w:val="002755FE"/>
    <w:rsid w:val="00275EAC"/>
    <w:rsid w:val="002763A3"/>
    <w:rsid w:val="00276AB7"/>
    <w:rsid w:val="00276BA9"/>
    <w:rsid w:val="00276E2D"/>
    <w:rsid w:val="002771DA"/>
    <w:rsid w:val="00277202"/>
    <w:rsid w:val="00277911"/>
    <w:rsid w:val="002808B5"/>
    <w:rsid w:val="00280A4D"/>
    <w:rsid w:val="002811B9"/>
    <w:rsid w:val="002812FB"/>
    <w:rsid w:val="002816BC"/>
    <w:rsid w:val="00281C9C"/>
    <w:rsid w:val="002824B3"/>
    <w:rsid w:val="0028276B"/>
    <w:rsid w:val="00282CA9"/>
    <w:rsid w:val="00282E49"/>
    <w:rsid w:val="002830E8"/>
    <w:rsid w:val="0028318D"/>
    <w:rsid w:val="00283283"/>
    <w:rsid w:val="002833DB"/>
    <w:rsid w:val="00283441"/>
    <w:rsid w:val="002838F2"/>
    <w:rsid w:val="00283C0F"/>
    <w:rsid w:val="00284A73"/>
    <w:rsid w:val="00284BE8"/>
    <w:rsid w:val="00285243"/>
    <w:rsid w:val="00285A4E"/>
    <w:rsid w:val="00285D4C"/>
    <w:rsid w:val="00285DA3"/>
    <w:rsid w:val="00285E74"/>
    <w:rsid w:val="00285F96"/>
    <w:rsid w:val="00286534"/>
    <w:rsid w:val="00287A6F"/>
    <w:rsid w:val="00287A97"/>
    <w:rsid w:val="00287D70"/>
    <w:rsid w:val="00290574"/>
    <w:rsid w:val="002907F9"/>
    <w:rsid w:val="0029085B"/>
    <w:rsid w:val="00290D64"/>
    <w:rsid w:val="002913B6"/>
    <w:rsid w:val="00291439"/>
    <w:rsid w:val="00291821"/>
    <w:rsid w:val="00291D6D"/>
    <w:rsid w:val="00291FC7"/>
    <w:rsid w:val="002929C8"/>
    <w:rsid w:val="002930B1"/>
    <w:rsid w:val="00293597"/>
    <w:rsid w:val="00293650"/>
    <w:rsid w:val="00293E21"/>
    <w:rsid w:val="0029400F"/>
    <w:rsid w:val="00294072"/>
    <w:rsid w:val="0029482D"/>
    <w:rsid w:val="00295135"/>
    <w:rsid w:val="0029527E"/>
    <w:rsid w:val="002957DC"/>
    <w:rsid w:val="002963A0"/>
    <w:rsid w:val="00296507"/>
    <w:rsid w:val="002965C5"/>
    <w:rsid w:val="0029685C"/>
    <w:rsid w:val="00296AA4"/>
    <w:rsid w:val="002A03D5"/>
    <w:rsid w:val="002A04B9"/>
    <w:rsid w:val="002A054D"/>
    <w:rsid w:val="002A063C"/>
    <w:rsid w:val="002A065B"/>
    <w:rsid w:val="002A11E2"/>
    <w:rsid w:val="002A13CD"/>
    <w:rsid w:val="002A1500"/>
    <w:rsid w:val="002A179B"/>
    <w:rsid w:val="002A1973"/>
    <w:rsid w:val="002A1CD1"/>
    <w:rsid w:val="002A2237"/>
    <w:rsid w:val="002A23E7"/>
    <w:rsid w:val="002A24B2"/>
    <w:rsid w:val="002A384D"/>
    <w:rsid w:val="002A390C"/>
    <w:rsid w:val="002A3AA6"/>
    <w:rsid w:val="002A3E6A"/>
    <w:rsid w:val="002A4AA7"/>
    <w:rsid w:val="002A4CB4"/>
    <w:rsid w:val="002A4DBC"/>
    <w:rsid w:val="002A58FB"/>
    <w:rsid w:val="002A5E9D"/>
    <w:rsid w:val="002A62FF"/>
    <w:rsid w:val="002A6450"/>
    <w:rsid w:val="002A670A"/>
    <w:rsid w:val="002A68AA"/>
    <w:rsid w:val="002A69E2"/>
    <w:rsid w:val="002A6F99"/>
    <w:rsid w:val="002A6FAF"/>
    <w:rsid w:val="002A730F"/>
    <w:rsid w:val="002A785E"/>
    <w:rsid w:val="002A7EF9"/>
    <w:rsid w:val="002A7FEE"/>
    <w:rsid w:val="002B0313"/>
    <w:rsid w:val="002B03AD"/>
    <w:rsid w:val="002B04EB"/>
    <w:rsid w:val="002B0961"/>
    <w:rsid w:val="002B0BB6"/>
    <w:rsid w:val="002B1A9B"/>
    <w:rsid w:val="002B2418"/>
    <w:rsid w:val="002B2EB4"/>
    <w:rsid w:val="002B3394"/>
    <w:rsid w:val="002B3C06"/>
    <w:rsid w:val="002B3F47"/>
    <w:rsid w:val="002B441E"/>
    <w:rsid w:val="002B451B"/>
    <w:rsid w:val="002B4F33"/>
    <w:rsid w:val="002B4FAE"/>
    <w:rsid w:val="002B4FFB"/>
    <w:rsid w:val="002B511F"/>
    <w:rsid w:val="002B5804"/>
    <w:rsid w:val="002B5B8E"/>
    <w:rsid w:val="002B5CCF"/>
    <w:rsid w:val="002B5E0C"/>
    <w:rsid w:val="002B5ED5"/>
    <w:rsid w:val="002B663C"/>
    <w:rsid w:val="002B68B9"/>
    <w:rsid w:val="002B68DF"/>
    <w:rsid w:val="002B6CCC"/>
    <w:rsid w:val="002B73C4"/>
    <w:rsid w:val="002B783A"/>
    <w:rsid w:val="002B7DDE"/>
    <w:rsid w:val="002C0301"/>
    <w:rsid w:val="002C099C"/>
    <w:rsid w:val="002C0E80"/>
    <w:rsid w:val="002C0EEB"/>
    <w:rsid w:val="002C1267"/>
    <w:rsid w:val="002C12B9"/>
    <w:rsid w:val="002C1BFE"/>
    <w:rsid w:val="002C2D78"/>
    <w:rsid w:val="002C2FE8"/>
    <w:rsid w:val="002C3056"/>
    <w:rsid w:val="002C333C"/>
    <w:rsid w:val="002C35B2"/>
    <w:rsid w:val="002C35CE"/>
    <w:rsid w:val="002C3AEF"/>
    <w:rsid w:val="002C3D9C"/>
    <w:rsid w:val="002C3E42"/>
    <w:rsid w:val="002C40F7"/>
    <w:rsid w:val="002C416D"/>
    <w:rsid w:val="002C4251"/>
    <w:rsid w:val="002C444B"/>
    <w:rsid w:val="002C4749"/>
    <w:rsid w:val="002C47C6"/>
    <w:rsid w:val="002C4A1F"/>
    <w:rsid w:val="002C4C8E"/>
    <w:rsid w:val="002C4E3D"/>
    <w:rsid w:val="002C51AF"/>
    <w:rsid w:val="002C54AF"/>
    <w:rsid w:val="002C5B02"/>
    <w:rsid w:val="002C639C"/>
    <w:rsid w:val="002C684B"/>
    <w:rsid w:val="002C7304"/>
    <w:rsid w:val="002C758A"/>
    <w:rsid w:val="002D05AF"/>
    <w:rsid w:val="002D0A22"/>
    <w:rsid w:val="002D0EF1"/>
    <w:rsid w:val="002D14D6"/>
    <w:rsid w:val="002D1576"/>
    <w:rsid w:val="002D1581"/>
    <w:rsid w:val="002D162A"/>
    <w:rsid w:val="002D177B"/>
    <w:rsid w:val="002D18B9"/>
    <w:rsid w:val="002D1E88"/>
    <w:rsid w:val="002D1F21"/>
    <w:rsid w:val="002D2263"/>
    <w:rsid w:val="002D2AF4"/>
    <w:rsid w:val="002D2AFA"/>
    <w:rsid w:val="002D2B21"/>
    <w:rsid w:val="002D2C2A"/>
    <w:rsid w:val="002D2C51"/>
    <w:rsid w:val="002D3346"/>
    <w:rsid w:val="002D3B29"/>
    <w:rsid w:val="002D4697"/>
    <w:rsid w:val="002D499E"/>
    <w:rsid w:val="002D49F7"/>
    <w:rsid w:val="002D4AC7"/>
    <w:rsid w:val="002D4E53"/>
    <w:rsid w:val="002D570B"/>
    <w:rsid w:val="002D5900"/>
    <w:rsid w:val="002D5C9D"/>
    <w:rsid w:val="002D5E24"/>
    <w:rsid w:val="002D60E5"/>
    <w:rsid w:val="002D6AFC"/>
    <w:rsid w:val="002E0344"/>
    <w:rsid w:val="002E185E"/>
    <w:rsid w:val="002E1CD6"/>
    <w:rsid w:val="002E1D1B"/>
    <w:rsid w:val="002E209F"/>
    <w:rsid w:val="002E20C0"/>
    <w:rsid w:val="002E2512"/>
    <w:rsid w:val="002E2A59"/>
    <w:rsid w:val="002E382E"/>
    <w:rsid w:val="002E3DF6"/>
    <w:rsid w:val="002E4012"/>
    <w:rsid w:val="002E4321"/>
    <w:rsid w:val="002E4380"/>
    <w:rsid w:val="002E498F"/>
    <w:rsid w:val="002E4A56"/>
    <w:rsid w:val="002E4A88"/>
    <w:rsid w:val="002E4AF7"/>
    <w:rsid w:val="002E4BA8"/>
    <w:rsid w:val="002E4CB3"/>
    <w:rsid w:val="002E4FE0"/>
    <w:rsid w:val="002E51C6"/>
    <w:rsid w:val="002E55E7"/>
    <w:rsid w:val="002E56E1"/>
    <w:rsid w:val="002E6329"/>
    <w:rsid w:val="002E64BD"/>
    <w:rsid w:val="002E68F5"/>
    <w:rsid w:val="002E70B5"/>
    <w:rsid w:val="002E7D46"/>
    <w:rsid w:val="002E7DA8"/>
    <w:rsid w:val="002F02E2"/>
    <w:rsid w:val="002F061D"/>
    <w:rsid w:val="002F0C1E"/>
    <w:rsid w:val="002F10D1"/>
    <w:rsid w:val="002F11A0"/>
    <w:rsid w:val="002F1202"/>
    <w:rsid w:val="002F12C6"/>
    <w:rsid w:val="002F1334"/>
    <w:rsid w:val="002F15BE"/>
    <w:rsid w:val="002F2053"/>
    <w:rsid w:val="002F21A7"/>
    <w:rsid w:val="002F222D"/>
    <w:rsid w:val="002F2408"/>
    <w:rsid w:val="002F2CE3"/>
    <w:rsid w:val="002F2EB6"/>
    <w:rsid w:val="002F2ED1"/>
    <w:rsid w:val="002F30BF"/>
    <w:rsid w:val="002F3208"/>
    <w:rsid w:val="002F3D4D"/>
    <w:rsid w:val="002F3DC9"/>
    <w:rsid w:val="002F4024"/>
    <w:rsid w:val="002F404D"/>
    <w:rsid w:val="002F407A"/>
    <w:rsid w:val="002F4307"/>
    <w:rsid w:val="002F46F9"/>
    <w:rsid w:val="002F4854"/>
    <w:rsid w:val="002F4AA6"/>
    <w:rsid w:val="002F4B6E"/>
    <w:rsid w:val="002F53AB"/>
    <w:rsid w:val="002F54D3"/>
    <w:rsid w:val="002F56DD"/>
    <w:rsid w:val="002F6430"/>
    <w:rsid w:val="002F64C3"/>
    <w:rsid w:val="002F71B2"/>
    <w:rsid w:val="002F7807"/>
    <w:rsid w:val="002F7D64"/>
    <w:rsid w:val="002F7DA9"/>
    <w:rsid w:val="003002B4"/>
    <w:rsid w:val="003004AC"/>
    <w:rsid w:val="00300FCA"/>
    <w:rsid w:val="003013A1"/>
    <w:rsid w:val="003013E4"/>
    <w:rsid w:val="00301AA8"/>
    <w:rsid w:val="00301C12"/>
    <w:rsid w:val="00302442"/>
    <w:rsid w:val="0030248A"/>
    <w:rsid w:val="003028E6"/>
    <w:rsid w:val="00303602"/>
    <w:rsid w:val="00303EC9"/>
    <w:rsid w:val="003040A4"/>
    <w:rsid w:val="003040FF"/>
    <w:rsid w:val="003041C4"/>
    <w:rsid w:val="0030486A"/>
    <w:rsid w:val="00304E2B"/>
    <w:rsid w:val="00304FED"/>
    <w:rsid w:val="00305303"/>
    <w:rsid w:val="0030540D"/>
    <w:rsid w:val="003054EE"/>
    <w:rsid w:val="00305933"/>
    <w:rsid w:val="0030620B"/>
    <w:rsid w:val="0030655D"/>
    <w:rsid w:val="0030695A"/>
    <w:rsid w:val="00306EF3"/>
    <w:rsid w:val="003077A7"/>
    <w:rsid w:val="00307D01"/>
    <w:rsid w:val="003101EA"/>
    <w:rsid w:val="00310996"/>
    <w:rsid w:val="00310999"/>
    <w:rsid w:val="00310EB4"/>
    <w:rsid w:val="003111BA"/>
    <w:rsid w:val="003113BA"/>
    <w:rsid w:val="0031195F"/>
    <w:rsid w:val="00311A6E"/>
    <w:rsid w:val="00311BCD"/>
    <w:rsid w:val="00311CCA"/>
    <w:rsid w:val="00312BEA"/>
    <w:rsid w:val="00312C2C"/>
    <w:rsid w:val="00312ED2"/>
    <w:rsid w:val="0031339D"/>
    <w:rsid w:val="00313886"/>
    <w:rsid w:val="00313FF3"/>
    <w:rsid w:val="003140DF"/>
    <w:rsid w:val="0031448B"/>
    <w:rsid w:val="003145EB"/>
    <w:rsid w:val="0031485D"/>
    <w:rsid w:val="003148E9"/>
    <w:rsid w:val="00314CF5"/>
    <w:rsid w:val="003162AD"/>
    <w:rsid w:val="00316420"/>
    <w:rsid w:val="0031694B"/>
    <w:rsid w:val="00316C35"/>
    <w:rsid w:val="00316D45"/>
    <w:rsid w:val="00317706"/>
    <w:rsid w:val="00320367"/>
    <w:rsid w:val="003205BC"/>
    <w:rsid w:val="003205C8"/>
    <w:rsid w:val="003209D1"/>
    <w:rsid w:val="00320A0C"/>
    <w:rsid w:val="00321315"/>
    <w:rsid w:val="0032141B"/>
    <w:rsid w:val="003222C0"/>
    <w:rsid w:val="00322399"/>
    <w:rsid w:val="0032240C"/>
    <w:rsid w:val="00322DB6"/>
    <w:rsid w:val="00322FE8"/>
    <w:rsid w:val="003237BE"/>
    <w:rsid w:val="0032381C"/>
    <w:rsid w:val="0032399C"/>
    <w:rsid w:val="00323BB9"/>
    <w:rsid w:val="00324070"/>
    <w:rsid w:val="0032459F"/>
    <w:rsid w:val="003245C1"/>
    <w:rsid w:val="00324714"/>
    <w:rsid w:val="00324B46"/>
    <w:rsid w:val="00324BDE"/>
    <w:rsid w:val="003251DF"/>
    <w:rsid w:val="00325EA8"/>
    <w:rsid w:val="00325FE7"/>
    <w:rsid w:val="00326493"/>
    <w:rsid w:val="00326933"/>
    <w:rsid w:val="00326C65"/>
    <w:rsid w:val="00327B70"/>
    <w:rsid w:val="003311CE"/>
    <w:rsid w:val="003313CC"/>
    <w:rsid w:val="00331412"/>
    <w:rsid w:val="00331457"/>
    <w:rsid w:val="0033180F"/>
    <w:rsid w:val="00331B1C"/>
    <w:rsid w:val="00331CF0"/>
    <w:rsid w:val="00331D6D"/>
    <w:rsid w:val="003320B5"/>
    <w:rsid w:val="003320F8"/>
    <w:rsid w:val="0033213E"/>
    <w:rsid w:val="00332773"/>
    <w:rsid w:val="003334C2"/>
    <w:rsid w:val="00333A6C"/>
    <w:rsid w:val="00334268"/>
    <w:rsid w:val="003348D1"/>
    <w:rsid w:val="003349A9"/>
    <w:rsid w:val="00334F1E"/>
    <w:rsid w:val="00335F3B"/>
    <w:rsid w:val="00336314"/>
    <w:rsid w:val="003363D7"/>
    <w:rsid w:val="00336BAA"/>
    <w:rsid w:val="00337129"/>
    <w:rsid w:val="00337429"/>
    <w:rsid w:val="00337B3D"/>
    <w:rsid w:val="0034035F"/>
    <w:rsid w:val="0034074F"/>
    <w:rsid w:val="00340C12"/>
    <w:rsid w:val="00340C3E"/>
    <w:rsid w:val="00341260"/>
    <w:rsid w:val="00341329"/>
    <w:rsid w:val="00341402"/>
    <w:rsid w:val="00341FAE"/>
    <w:rsid w:val="00342E35"/>
    <w:rsid w:val="00343803"/>
    <w:rsid w:val="00343B93"/>
    <w:rsid w:val="003440C1"/>
    <w:rsid w:val="0034417C"/>
    <w:rsid w:val="00344AFB"/>
    <w:rsid w:val="00344CD6"/>
    <w:rsid w:val="00345072"/>
    <w:rsid w:val="003450CB"/>
    <w:rsid w:val="0034558E"/>
    <w:rsid w:val="003455DE"/>
    <w:rsid w:val="003459AD"/>
    <w:rsid w:val="00345CD3"/>
    <w:rsid w:val="00345F60"/>
    <w:rsid w:val="003460A1"/>
    <w:rsid w:val="003460DC"/>
    <w:rsid w:val="00346527"/>
    <w:rsid w:val="003468C0"/>
    <w:rsid w:val="00346C36"/>
    <w:rsid w:val="00347058"/>
    <w:rsid w:val="00347143"/>
    <w:rsid w:val="003505FA"/>
    <w:rsid w:val="0035064C"/>
    <w:rsid w:val="003514D2"/>
    <w:rsid w:val="00351AD5"/>
    <w:rsid w:val="0035232A"/>
    <w:rsid w:val="00352386"/>
    <w:rsid w:val="003526B8"/>
    <w:rsid w:val="00352705"/>
    <w:rsid w:val="00352D53"/>
    <w:rsid w:val="0035315E"/>
    <w:rsid w:val="00353864"/>
    <w:rsid w:val="0035392B"/>
    <w:rsid w:val="00353C50"/>
    <w:rsid w:val="0035432F"/>
    <w:rsid w:val="003544CE"/>
    <w:rsid w:val="00354687"/>
    <w:rsid w:val="00354AD1"/>
    <w:rsid w:val="00354E22"/>
    <w:rsid w:val="00355858"/>
    <w:rsid w:val="00355CC8"/>
    <w:rsid w:val="003565E1"/>
    <w:rsid w:val="00356F41"/>
    <w:rsid w:val="00357199"/>
    <w:rsid w:val="00357284"/>
    <w:rsid w:val="00357502"/>
    <w:rsid w:val="00357938"/>
    <w:rsid w:val="00357A22"/>
    <w:rsid w:val="00357ACD"/>
    <w:rsid w:val="00357DB2"/>
    <w:rsid w:val="00357F13"/>
    <w:rsid w:val="00360559"/>
    <w:rsid w:val="00360CA0"/>
    <w:rsid w:val="00360F91"/>
    <w:rsid w:val="00361410"/>
    <w:rsid w:val="0036182A"/>
    <w:rsid w:val="00361930"/>
    <w:rsid w:val="00361996"/>
    <w:rsid w:val="0036199F"/>
    <w:rsid w:val="00361CF8"/>
    <w:rsid w:val="00361DA0"/>
    <w:rsid w:val="003624C7"/>
    <w:rsid w:val="00362896"/>
    <w:rsid w:val="00362A29"/>
    <w:rsid w:val="0036301A"/>
    <w:rsid w:val="0036389A"/>
    <w:rsid w:val="003641F0"/>
    <w:rsid w:val="00364261"/>
    <w:rsid w:val="00364792"/>
    <w:rsid w:val="00364BB7"/>
    <w:rsid w:val="00364E3E"/>
    <w:rsid w:val="0036549A"/>
    <w:rsid w:val="003655BA"/>
    <w:rsid w:val="0036568B"/>
    <w:rsid w:val="00365699"/>
    <w:rsid w:val="003656D4"/>
    <w:rsid w:val="003658D4"/>
    <w:rsid w:val="003658F3"/>
    <w:rsid w:val="00365B85"/>
    <w:rsid w:val="00365F23"/>
    <w:rsid w:val="00366795"/>
    <w:rsid w:val="00367146"/>
    <w:rsid w:val="00367269"/>
    <w:rsid w:val="003673DF"/>
    <w:rsid w:val="00370484"/>
    <w:rsid w:val="00370542"/>
    <w:rsid w:val="0037097B"/>
    <w:rsid w:val="00370A0E"/>
    <w:rsid w:val="00370A2A"/>
    <w:rsid w:val="00370CB8"/>
    <w:rsid w:val="00371EAC"/>
    <w:rsid w:val="003726D8"/>
    <w:rsid w:val="00372A3F"/>
    <w:rsid w:val="00372D68"/>
    <w:rsid w:val="00372EBD"/>
    <w:rsid w:val="00373806"/>
    <w:rsid w:val="00373AD4"/>
    <w:rsid w:val="0037581E"/>
    <w:rsid w:val="00375E2F"/>
    <w:rsid w:val="003761E5"/>
    <w:rsid w:val="00376747"/>
    <w:rsid w:val="00377A16"/>
    <w:rsid w:val="00380965"/>
    <w:rsid w:val="00380B40"/>
    <w:rsid w:val="00380CEB"/>
    <w:rsid w:val="00380DD7"/>
    <w:rsid w:val="003812B3"/>
    <w:rsid w:val="00381C42"/>
    <w:rsid w:val="003821D9"/>
    <w:rsid w:val="003824CA"/>
    <w:rsid w:val="00382EEA"/>
    <w:rsid w:val="0038343E"/>
    <w:rsid w:val="00383668"/>
    <w:rsid w:val="00383CCF"/>
    <w:rsid w:val="0038489F"/>
    <w:rsid w:val="003850A3"/>
    <w:rsid w:val="00385587"/>
    <w:rsid w:val="00386860"/>
    <w:rsid w:val="00386DB4"/>
    <w:rsid w:val="0038749F"/>
    <w:rsid w:val="003874C1"/>
    <w:rsid w:val="00387798"/>
    <w:rsid w:val="00387AAD"/>
    <w:rsid w:val="00387AD5"/>
    <w:rsid w:val="00390549"/>
    <w:rsid w:val="00390777"/>
    <w:rsid w:val="00390B00"/>
    <w:rsid w:val="00391113"/>
    <w:rsid w:val="003911FA"/>
    <w:rsid w:val="00391432"/>
    <w:rsid w:val="00391616"/>
    <w:rsid w:val="00392062"/>
    <w:rsid w:val="00392937"/>
    <w:rsid w:val="00392E07"/>
    <w:rsid w:val="0039344C"/>
    <w:rsid w:val="0039355A"/>
    <w:rsid w:val="0039359A"/>
    <w:rsid w:val="00393AC0"/>
    <w:rsid w:val="0039472C"/>
    <w:rsid w:val="00394FA6"/>
    <w:rsid w:val="00395498"/>
    <w:rsid w:val="00395F27"/>
    <w:rsid w:val="00396264"/>
    <w:rsid w:val="00396563"/>
    <w:rsid w:val="0039657D"/>
    <w:rsid w:val="003965ED"/>
    <w:rsid w:val="0039678E"/>
    <w:rsid w:val="00396B90"/>
    <w:rsid w:val="00396C28"/>
    <w:rsid w:val="00396F15"/>
    <w:rsid w:val="00397123"/>
    <w:rsid w:val="003971D3"/>
    <w:rsid w:val="0039733E"/>
    <w:rsid w:val="003974DD"/>
    <w:rsid w:val="00397814"/>
    <w:rsid w:val="00397C0D"/>
    <w:rsid w:val="003A023D"/>
    <w:rsid w:val="003A05BC"/>
    <w:rsid w:val="003A0722"/>
    <w:rsid w:val="003A0CD0"/>
    <w:rsid w:val="003A1C65"/>
    <w:rsid w:val="003A1DAA"/>
    <w:rsid w:val="003A2C89"/>
    <w:rsid w:val="003A2DB1"/>
    <w:rsid w:val="003A2E42"/>
    <w:rsid w:val="003A2F4E"/>
    <w:rsid w:val="003A3515"/>
    <w:rsid w:val="003A3749"/>
    <w:rsid w:val="003A4027"/>
    <w:rsid w:val="003A4642"/>
    <w:rsid w:val="003A4753"/>
    <w:rsid w:val="003A5993"/>
    <w:rsid w:val="003A6535"/>
    <w:rsid w:val="003A6776"/>
    <w:rsid w:val="003A67CE"/>
    <w:rsid w:val="003A73A2"/>
    <w:rsid w:val="003A79B3"/>
    <w:rsid w:val="003A7C72"/>
    <w:rsid w:val="003A7D1A"/>
    <w:rsid w:val="003B0351"/>
    <w:rsid w:val="003B0381"/>
    <w:rsid w:val="003B0496"/>
    <w:rsid w:val="003B04AE"/>
    <w:rsid w:val="003B0673"/>
    <w:rsid w:val="003B07BE"/>
    <w:rsid w:val="003B0887"/>
    <w:rsid w:val="003B0897"/>
    <w:rsid w:val="003B0A7C"/>
    <w:rsid w:val="003B116B"/>
    <w:rsid w:val="003B1275"/>
    <w:rsid w:val="003B1832"/>
    <w:rsid w:val="003B1EB8"/>
    <w:rsid w:val="003B233F"/>
    <w:rsid w:val="003B2AAD"/>
    <w:rsid w:val="003B3665"/>
    <w:rsid w:val="003B367D"/>
    <w:rsid w:val="003B379C"/>
    <w:rsid w:val="003B3C1A"/>
    <w:rsid w:val="003B3C8E"/>
    <w:rsid w:val="003B405A"/>
    <w:rsid w:val="003B40BE"/>
    <w:rsid w:val="003B4244"/>
    <w:rsid w:val="003B4687"/>
    <w:rsid w:val="003B497A"/>
    <w:rsid w:val="003B5878"/>
    <w:rsid w:val="003B5FFE"/>
    <w:rsid w:val="003B66EB"/>
    <w:rsid w:val="003B6E17"/>
    <w:rsid w:val="003B73DE"/>
    <w:rsid w:val="003B76D2"/>
    <w:rsid w:val="003B7BDA"/>
    <w:rsid w:val="003B7E48"/>
    <w:rsid w:val="003C06AD"/>
    <w:rsid w:val="003C08E6"/>
    <w:rsid w:val="003C0D22"/>
    <w:rsid w:val="003C1A3C"/>
    <w:rsid w:val="003C1D62"/>
    <w:rsid w:val="003C336D"/>
    <w:rsid w:val="003C4A12"/>
    <w:rsid w:val="003C4FBE"/>
    <w:rsid w:val="003C503C"/>
    <w:rsid w:val="003C5D3E"/>
    <w:rsid w:val="003C5D5F"/>
    <w:rsid w:val="003C6070"/>
    <w:rsid w:val="003C688F"/>
    <w:rsid w:val="003C6CE3"/>
    <w:rsid w:val="003C6D69"/>
    <w:rsid w:val="003C74DF"/>
    <w:rsid w:val="003C76F2"/>
    <w:rsid w:val="003C7DEE"/>
    <w:rsid w:val="003C7E0D"/>
    <w:rsid w:val="003D01C3"/>
    <w:rsid w:val="003D01F6"/>
    <w:rsid w:val="003D14DC"/>
    <w:rsid w:val="003D1EF6"/>
    <w:rsid w:val="003D1FD9"/>
    <w:rsid w:val="003D22D1"/>
    <w:rsid w:val="003D23D3"/>
    <w:rsid w:val="003D2810"/>
    <w:rsid w:val="003D28A2"/>
    <w:rsid w:val="003D2C76"/>
    <w:rsid w:val="003D2E98"/>
    <w:rsid w:val="003D2F6E"/>
    <w:rsid w:val="003D3A6F"/>
    <w:rsid w:val="003D3EEF"/>
    <w:rsid w:val="003D4B36"/>
    <w:rsid w:val="003D4D4B"/>
    <w:rsid w:val="003D4E21"/>
    <w:rsid w:val="003D4F24"/>
    <w:rsid w:val="003D504F"/>
    <w:rsid w:val="003D55E4"/>
    <w:rsid w:val="003D57B7"/>
    <w:rsid w:val="003D5D05"/>
    <w:rsid w:val="003D5DE6"/>
    <w:rsid w:val="003D6373"/>
    <w:rsid w:val="003D6388"/>
    <w:rsid w:val="003D63B0"/>
    <w:rsid w:val="003D69A1"/>
    <w:rsid w:val="003D703B"/>
    <w:rsid w:val="003D7151"/>
    <w:rsid w:val="003D7837"/>
    <w:rsid w:val="003D78ED"/>
    <w:rsid w:val="003D7B40"/>
    <w:rsid w:val="003E08CB"/>
    <w:rsid w:val="003E09EA"/>
    <w:rsid w:val="003E0F06"/>
    <w:rsid w:val="003E0F28"/>
    <w:rsid w:val="003E1964"/>
    <w:rsid w:val="003E1AFA"/>
    <w:rsid w:val="003E1DF1"/>
    <w:rsid w:val="003E1E75"/>
    <w:rsid w:val="003E22C1"/>
    <w:rsid w:val="003E2328"/>
    <w:rsid w:val="003E2604"/>
    <w:rsid w:val="003E2B9B"/>
    <w:rsid w:val="003E2E45"/>
    <w:rsid w:val="003E2FEA"/>
    <w:rsid w:val="003E3269"/>
    <w:rsid w:val="003E32D0"/>
    <w:rsid w:val="003E3616"/>
    <w:rsid w:val="003E38FE"/>
    <w:rsid w:val="003E4295"/>
    <w:rsid w:val="003E4623"/>
    <w:rsid w:val="003E584E"/>
    <w:rsid w:val="003E59B4"/>
    <w:rsid w:val="003E59DB"/>
    <w:rsid w:val="003E5CAC"/>
    <w:rsid w:val="003E5F64"/>
    <w:rsid w:val="003E6145"/>
    <w:rsid w:val="003E6226"/>
    <w:rsid w:val="003E688A"/>
    <w:rsid w:val="003E6900"/>
    <w:rsid w:val="003E752A"/>
    <w:rsid w:val="003F0384"/>
    <w:rsid w:val="003F0509"/>
    <w:rsid w:val="003F07C4"/>
    <w:rsid w:val="003F07F7"/>
    <w:rsid w:val="003F12AC"/>
    <w:rsid w:val="003F14FA"/>
    <w:rsid w:val="003F1635"/>
    <w:rsid w:val="003F277F"/>
    <w:rsid w:val="003F3181"/>
    <w:rsid w:val="003F3BCD"/>
    <w:rsid w:val="003F3C4F"/>
    <w:rsid w:val="003F3F77"/>
    <w:rsid w:val="003F406B"/>
    <w:rsid w:val="003F453B"/>
    <w:rsid w:val="003F503A"/>
    <w:rsid w:val="003F52B5"/>
    <w:rsid w:val="003F768C"/>
    <w:rsid w:val="003F77F3"/>
    <w:rsid w:val="003F78A7"/>
    <w:rsid w:val="003F7FFD"/>
    <w:rsid w:val="00400CE1"/>
    <w:rsid w:val="0040106E"/>
    <w:rsid w:val="00402037"/>
    <w:rsid w:val="00402232"/>
    <w:rsid w:val="00402968"/>
    <w:rsid w:val="00403A21"/>
    <w:rsid w:val="00403BCC"/>
    <w:rsid w:val="004041D5"/>
    <w:rsid w:val="0040422E"/>
    <w:rsid w:val="00404245"/>
    <w:rsid w:val="00404D27"/>
    <w:rsid w:val="00404F0B"/>
    <w:rsid w:val="00405874"/>
    <w:rsid w:val="00405E6B"/>
    <w:rsid w:val="004061C7"/>
    <w:rsid w:val="004064F1"/>
    <w:rsid w:val="00406C06"/>
    <w:rsid w:val="00406CE5"/>
    <w:rsid w:val="00406DFE"/>
    <w:rsid w:val="0040721B"/>
    <w:rsid w:val="004078F0"/>
    <w:rsid w:val="00407CD2"/>
    <w:rsid w:val="00407FDD"/>
    <w:rsid w:val="00410299"/>
    <w:rsid w:val="0041058D"/>
    <w:rsid w:val="00410843"/>
    <w:rsid w:val="00411108"/>
    <w:rsid w:val="0041141A"/>
    <w:rsid w:val="004114D1"/>
    <w:rsid w:val="00411891"/>
    <w:rsid w:val="00411E7C"/>
    <w:rsid w:val="004121AD"/>
    <w:rsid w:val="0041257C"/>
    <w:rsid w:val="004125C0"/>
    <w:rsid w:val="00412842"/>
    <w:rsid w:val="00412F91"/>
    <w:rsid w:val="004130CC"/>
    <w:rsid w:val="00413213"/>
    <w:rsid w:val="00413240"/>
    <w:rsid w:val="00414403"/>
    <w:rsid w:val="00414B86"/>
    <w:rsid w:val="00414DAA"/>
    <w:rsid w:val="00415111"/>
    <w:rsid w:val="0041512C"/>
    <w:rsid w:val="0041576F"/>
    <w:rsid w:val="00415780"/>
    <w:rsid w:val="004157E7"/>
    <w:rsid w:val="00415CAB"/>
    <w:rsid w:val="00415CB4"/>
    <w:rsid w:val="00415FED"/>
    <w:rsid w:val="004160C0"/>
    <w:rsid w:val="004166AF"/>
    <w:rsid w:val="004167D3"/>
    <w:rsid w:val="00417333"/>
    <w:rsid w:val="0041776C"/>
    <w:rsid w:val="0041777A"/>
    <w:rsid w:val="00417AE5"/>
    <w:rsid w:val="00420863"/>
    <w:rsid w:val="00420E05"/>
    <w:rsid w:val="00420FC4"/>
    <w:rsid w:val="00421331"/>
    <w:rsid w:val="00421CFF"/>
    <w:rsid w:val="00421D35"/>
    <w:rsid w:val="00421F10"/>
    <w:rsid w:val="004220CE"/>
    <w:rsid w:val="00422728"/>
    <w:rsid w:val="004229A4"/>
    <w:rsid w:val="00422C69"/>
    <w:rsid w:val="00422C75"/>
    <w:rsid w:val="00422DDA"/>
    <w:rsid w:val="00423029"/>
    <w:rsid w:val="00423426"/>
    <w:rsid w:val="0042401B"/>
    <w:rsid w:val="00424486"/>
    <w:rsid w:val="0042472F"/>
    <w:rsid w:val="00424905"/>
    <w:rsid w:val="00424C46"/>
    <w:rsid w:val="00424E7D"/>
    <w:rsid w:val="00425251"/>
    <w:rsid w:val="00425261"/>
    <w:rsid w:val="00425607"/>
    <w:rsid w:val="004258A8"/>
    <w:rsid w:val="00425D63"/>
    <w:rsid w:val="00426022"/>
    <w:rsid w:val="004265D4"/>
    <w:rsid w:val="004266B8"/>
    <w:rsid w:val="0042676F"/>
    <w:rsid w:val="00426D6F"/>
    <w:rsid w:val="00426E44"/>
    <w:rsid w:val="00426FC8"/>
    <w:rsid w:val="00427B1D"/>
    <w:rsid w:val="00427DB7"/>
    <w:rsid w:val="0043096D"/>
    <w:rsid w:val="00430FF7"/>
    <w:rsid w:val="00431280"/>
    <w:rsid w:val="004319F8"/>
    <w:rsid w:val="00431A84"/>
    <w:rsid w:val="0043207F"/>
    <w:rsid w:val="00433107"/>
    <w:rsid w:val="0043402C"/>
    <w:rsid w:val="00434166"/>
    <w:rsid w:val="0043468A"/>
    <w:rsid w:val="0043577C"/>
    <w:rsid w:val="0043599A"/>
    <w:rsid w:val="00436C60"/>
    <w:rsid w:val="0044013D"/>
    <w:rsid w:val="0044069E"/>
    <w:rsid w:val="00440D00"/>
    <w:rsid w:val="00441402"/>
    <w:rsid w:val="00441625"/>
    <w:rsid w:val="0044295D"/>
    <w:rsid w:val="00442A54"/>
    <w:rsid w:val="00442DE1"/>
    <w:rsid w:val="004439DB"/>
    <w:rsid w:val="00443A3F"/>
    <w:rsid w:val="00443AA8"/>
    <w:rsid w:val="00443AD1"/>
    <w:rsid w:val="00443EF3"/>
    <w:rsid w:val="004446E7"/>
    <w:rsid w:val="00444749"/>
    <w:rsid w:val="004452F2"/>
    <w:rsid w:val="004457E7"/>
    <w:rsid w:val="00445B3B"/>
    <w:rsid w:val="00446825"/>
    <w:rsid w:val="004468F7"/>
    <w:rsid w:val="00446D36"/>
    <w:rsid w:val="00446E75"/>
    <w:rsid w:val="00446EAE"/>
    <w:rsid w:val="004471C5"/>
    <w:rsid w:val="00447320"/>
    <w:rsid w:val="0044744C"/>
    <w:rsid w:val="0044775A"/>
    <w:rsid w:val="00447827"/>
    <w:rsid w:val="00447F17"/>
    <w:rsid w:val="00450056"/>
    <w:rsid w:val="004502CE"/>
    <w:rsid w:val="004505FA"/>
    <w:rsid w:val="00450B6D"/>
    <w:rsid w:val="00451115"/>
    <w:rsid w:val="004514C4"/>
    <w:rsid w:val="00451703"/>
    <w:rsid w:val="00451BDF"/>
    <w:rsid w:val="00451EDC"/>
    <w:rsid w:val="0045209A"/>
    <w:rsid w:val="00452388"/>
    <w:rsid w:val="0045245D"/>
    <w:rsid w:val="004526B9"/>
    <w:rsid w:val="00452C6A"/>
    <w:rsid w:val="004531A6"/>
    <w:rsid w:val="00453A1F"/>
    <w:rsid w:val="00453BD9"/>
    <w:rsid w:val="004545F0"/>
    <w:rsid w:val="004551DD"/>
    <w:rsid w:val="00455355"/>
    <w:rsid w:val="00455717"/>
    <w:rsid w:val="00456E9A"/>
    <w:rsid w:val="004570FB"/>
    <w:rsid w:val="00457ADC"/>
    <w:rsid w:val="00457DA6"/>
    <w:rsid w:val="00457EB7"/>
    <w:rsid w:val="00460576"/>
    <w:rsid w:val="00460996"/>
    <w:rsid w:val="00460F91"/>
    <w:rsid w:val="00461249"/>
    <w:rsid w:val="004612D4"/>
    <w:rsid w:val="00461708"/>
    <w:rsid w:val="00461D8F"/>
    <w:rsid w:val="00461DA1"/>
    <w:rsid w:val="00461EA3"/>
    <w:rsid w:val="00462622"/>
    <w:rsid w:val="00463449"/>
    <w:rsid w:val="00463586"/>
    <w:rsid w:val="00463A5A"/>
    <w:rsid w:val="00463E13"/>
    <w:rsid w:val="004640F6"/>
    <w:rsid w:val="00464CD7"/>
    <w:rsid w:val="00464ED0"/>
    <w:rsid w:val="00465B6D"/>
    <w:rsid w:val="00465BE2"/>
    <w:rsid w:val="00465CFD"/>
    <w:rsid w:val="004663AC"/>
    <w:rsid w:val="00466898"/>
    <w:rsid w:val="00466AFA"/>
    <w:rsid w:val="00466CBB"/>
    <w:rsid w:val="004674FA"/>
    <w:rsid w:val="0046761A"/>
    <w:rsid w:val="004677E4"/>
    <w:rsid w:val="004678B8"/>
    <w:rsid w:val="00467B85"/>
    <w:rsid w:val="00467C06"/>
    <w:rsid w:val="004700D9"/>
    <w:rsid w:val="004707B5"/>
    <w:rsid w:val="0047119D"/>
    <w:rsid w:val="004712EB"/>
    <w:rsid w:val="0047199C"/>
    <w:rsid w:val="00471E27"/>
    <w:rsid w:val="004721F1"/>
    <w:rsid w:val="00472313"/>
    <w:rsid w:val="00472845"/>
    <w:rsid w:val="00472CC4"/>
    <w:rsid w:val="004731B9"/>
    <w:rsid w:val="004735E8"/>
    <w:rsid w:val="00473F64"/>
    <w:rsid w:val="0047433C"/>
    <w:rsid w:val="0047436F"/>
    <w:rsid w:val="00474399"/>
    <w:rsid w:val="004745EF"/>
    <w:rsid w:val="0047463F"/>
    <w:rsid w:val="00474718"/>
    <w:rsid w:val="00474780"/>
    <w:rsid w:val="00474983"/>
    <w:rsid w:val="00474DD3"/>
    <w:rsid w:val="0047505C"/>
    <w:rsid w:val="0047572C"/>
    <w:rsid w:val="004760BD"/>
    <w:rsid w:val="004767A5"/>
    <w:rsid w:val="00476AB0"/>
    <w:rsid w:val="00477007"/>
    <w:rsid w:val="00477256"/>
    <w:rsid w:val="004773EE"/>
    <w:rsid w:val="00477449"/>
    <w:rsid w:val="00477A96"/>
    <w:rsid w:val="00477B6C"/>
    <w:rsid w:val="00477D7A"/>
    <w:rsid w:val="00480320"/>
    <w:rsid w:val="00480595"/>
    <w:rsid w:val="00480B03"/>
    <w:rsid w:val="00480CE0"/>
    <w:rsid w:val="00481317"/>
    <w:rsid w:val="00481518"/>
    <w:rsid w:val="00481888"/>
    <w:rsid w:val="004819C0"/>
    <w:rsid w:val="00481EE2"/>
    <w:rsid w:val="00482079"/>
    <w:rsid w:val="00482BA9"/>
    <w:rsid w:val="00483307"/>
    <w:rsid w:val="00483C39"/>
    <w:rsid w:val="00483F3C"/>
    <w:rsid w:val="0048432C"/>
    <w:rsid w:val="0048481B"/>
    <w:rsid w:val="00484F39"/>
    <w:rsid w:val="00485A2F"/>
    <w:rsid w:val="00485F03"/>
    <w:rsid w:val="00485F1F"/>
    <w:rsid w:val="0048616F"/>
    <w:rsid w:val="00486530"/>
    <w:rsid w:val="00486BBB"/>
    <w:rsid w:val="00486F28"/>
    <w:rsid w:val="0048799F"/>
    <w:rsid w:val="00487B07"/>
    <w:rsid w:val="0049073F"/>
    <w:rsid w:val="0049080B"/>
    <w:rsid w:val="004910C3"/>
    <w:rsid w:val="0049113B"/>
    <w:rsid w:val="0049144A"/>
    <w:rsid w:val="00491523"/>
    <w:rsid w:val="004916E7"/>
    <w:rsid w:val="004923CF"/>
    <w:rsid w:val="004927F6"/>
    <w:rsid w:val="004929C1"/>
    <w:rsid w:val="00492B8A"/>
    <w:rsid w:val="004934C3"/>
    <w:rsid w:val="00493CEB"/>
    <w:rsid w:val="004940E2"/>
    <w:rsid w:val="00494866"/>
    <w:rsid w:val="004951F5"/>
    <w:rsid w:val="00495695"/>
    <w:rsid w:val="00495D1B"/>
    <w:rsid w:val="004972A0"/>
    <w:rsid w:val="004A00F2"/>
    <w:rsid w:val="004A0D0C"/>
    <w:rsid w:val="004A0F14"/>
    <w:rsid w:val="004A1439"/>
    <w:rsid w:val="004A1E32"/>
    <w:rsid w:val="004A206E"/>
    <w:rsid w:val="004A2C4B"/>
    <w:rsid w:val="004A30B4"/>
    <w:rsid w:val="004A3617"/>
    <w:rsid w:val="004A402A"/>
    <w:rsid w:val="004A45C8"/>
    <w:rsid w:val="004A45EB"/>
    <w:rsid w:val="004A5431"/>
    <w:rsid w:val="004A5433"/>
    <w:rsid w:val="004A5A92"/>
    <w:rsid w:val="004A5D3C"/>
    <w:rsid w:val="004A6301"/>
    <w:rsid w:val="004A6F15"/>
    <w:rsid w:val="004A716D"/>
    <w:rsid w:val="004A72BD"/>
    <w:rsid w:val="004B08C4"/>
    <w:rsid w:val="004B08D1"/>
    <w:rsid w:val="004B1514"/>
    <w:rsid w:val="004B19B9"/>
    <w:rsid w:val="004B1AAD"/>
    <w:rsid w:val="004B23D7"/>
    <w:rsid w:val="004B2813"/>
    <w:rsid w:val="004B2830"/>
    <w:rsid w:val="004B2EE6"/>
    <w:rsid w:val="004B3103"/>
    <w:rsid w:val="004B3E93"/>
    <w:rsid w:val="004B454E"/>
    <w:rsid w:val="004B4C33"/>
    <w:rsid w:val="004B5A3B"/>
    <w:rsid w:val="004B5AE3"/>
    <w:rsid w:val="004B5AFE"/>
    <w:rsid w:val="004B5C8B"/>
    <w:rsid w:val="004B5D8B"/>
    <w:rsid w:val="004B5D98"/>
    <w:rsid w:val="004B6871"/>
    <w:rsid w:val="004B6CEB"/>
    <w:rsid w:val="004B76D6"/>
    <w:rsid w:val="004B76E4"/>
    <w:rsid w:val="004B79FA"/>
    <w:rsid w:val="004B7A0F"/>
    <w:rsid w:val="004B7D18"/>
    <w:rsid w:val="004B7F41"/>
    <w:rsid w:val="004C09B6"/>
    <w:rsid w:val="004C1322"/>
    <w:rsid w:val="004C15C0"/>
    <w:rsid w:val="004C17F3"/>
    <w:rsid w:val="004C195C"/>
    <w:rsid w:val="004C1BEF"/>
    <w:rsid w:val="004C2B2B"/>
    <w:rsid w:val="004C31BE"/>
    <w:rsid w:val="004C335E"/>
    <w:rsid w:val="004C3F3B"/>
    <w:rsid w:val="004C400C"/>
    <w:rsid w:val="004C42EC"/>
    <w:rsid w:val="004C464C"/>
    <w:rsid w:val="004C483A"/>
    <w:rsid w:val="004C4D6A"/>
    <w:rsid w:val="004C503B"/>
    <w:rsid w:val="004C5380"/>
    <w:rsid w:val="004C5893"/>
    <w:rsid w:val="004C5A2D"/>
    <w:rsid w:val="004C5FB3"/>
    <w:rsid w:val="004C5FF8"/>
    <w:rsid w:val="004C62A8"/>
    <w:rsid w:val="004C666A"/>
    <w:rsid w:val="004C68EC"/>
    <w:rsid w:val="004C6CF4"/>
    <w:rsid w:val="004C741D"/>
    <w:rsid w:val="004C7585"/>
    <w:rsid w:val="004C7772"/>
    <w:rsid w:val="004C784B"/>
    <w:rsid w:val="004D04CA"/>
    <w:rsid w:val="004D0A1B"/>
    <w:rsid w:val="004D1936"/>
    <w:rsid w:val="004D1B21"/>
    <w:rsid w:val="004D1CFE"/>
    <w:rsid w:val="004D1E7D"/>
    <w:rsid w:val="004D333A"/>
    <w:rsid w:val="004D3750"/>
    <w:rsid w:val="004D3CDB"/>
    <w:rsid w:val="004D3E58"/>
    <w:rsid w:val="004D420E"/>
    <w:rsid w:val="004D4278"/>
    <w:rsid w:val="004D4345"/>
    <w:rsid w:val="004D4A7A"/>
    <w:rsid w:val="004D4E26"/>
    <w:rsid w:val="004D5AED"/>
    <w:rsid w:val="004D5F8F"/>
    <w:rsid w:val="004D614D"/>
    <w:rsid w:val="004D6671"/>
    <w:rsid w:val="004D6698"/>
    <w:rsid w:val="004D678D"/>
    <w:rsid w:val="004D6A54"/>
    <w:rsid w:val="004D6DF3"/>
    <w:rsid w:val="004D6DFE"/>
    <w:rsid w:val="004D6E56"/>
    <w:rsid w:val="004D6EFF"/>
    <w:rsid w:val="004D78F9"/>
    <w:rsid w:val="004D7CB0"/>
    <w:rsid w:val="004E02FD"/>
    <w:rsid w:val="004E060E"/>
    <w:rsid w:val="004E0895"/>
    <w:rsid w:val="004E1266"/>
    <w:rsid w:val="004E1342"/>
    <w:rsid w:val="004E1597"/>
    <w:rsid w:val="004E1E12"/>
    <w:rsid w:val="004E20A4"/>
    <w:rsid w:val="004E2AF1"/>
    <w:rsid w:val="004E2B3E"/>
    <w:rsid w:val="004E2D10"/>
    <w:rsid w:val="004E3D1A"/>
    <w:rsid w:val="004E45F6"/>
    <w:rsid w:val="004E4926"/>
    <w:rsid w:val="004E501D"/>
    <w:rsid w:val="004E5E88"/>
    <w:rsid w:val="004E6242"/>
    <w:rsid w:val="004E68E3"/>
    <w:rsid w:val="004E6B36"/>
    <w:rsid w:val="004E70CF"/>
    <w:rsid w:val="004E7BCB"/>
    <w:rsid w:val="004F0064"/>
    <w:rsid w:val="004F0186"/>
    <w:rsid w:val="004F02E1"/>
    <w:rsid w:val="004F06A7"/>
    <w:rsid w:val="004F1387"/>
    <w:rsid w:val="004F1465"/>
    <w:rsid w:val="004F1732"/>
    <w:rsid w:val="004F1B0F"/>
    <w:rsid w:val="004F1E52"/>
    <w:rsid w:val="004F1F6E"/>
    <w:rsid w:val="004F25D4"/>
    <w:rsid w:val="004F2B6E"/>
    <w:rsid w:val="004F2D67"/>
    <w:rsid w:val="004F3191"/>
    <w:rsid w:val="004F33E4"/>
    <w:rsid w:val="004F38F5"/>
    <w:rsid w:val="004F3DBF"/>
    <w:rsid w:val="004F44FE"/>
    <w:rsid w:val="004F4802"/>
    <w:rsid w:val="004F4D57"/>
    <w:rsid w:val="004F4E56"/>
    <w:rsid w:val="004F5F98"/>
    <w:rsid w:val="004F66D0"/>
    <w:rsid w:val="004F7406"/>
    <w:rsid w:val="00500204"/>
    <w:rsid w:val="005003A1"/>
    <w:rsid w:val="00500821"/>
    <w:rsid w:val="00500866"/>
    <w:rsid w:val="005008A4"/>
    <w:rsid w:val="00500AAA"/>
    <w:rsid w:val="00501002"/>
    <w:rsid w:val="005012C8"/>
    <w:rsid w:val="005018CC"/>
    <w:rsid w:val="00501D85"/>
    <w:rsid w:val="00501FD7"/>
    <w:rsid w:val="00502189"/>
    <w:rsid w:val="00502517"/>
    <w:rsid w:val="00502F37"/>
    <w:rsid w:val="00502F73"/>
    <w:rsid w:val="00503268"/>
    <w:rsid w:val="00503B9F"/>
    <w:rsid w:val="005042FE"/>
    <w:rsid w:val="005045C8"/>
    <w:rsid w:val="00504C04"/>
    <w:rsid w:val="00504D64"/>
    <w:rsid w:val="00504DA2"/>
    <w:rsid w:val="00505700"/>
    <w:rsid w:val="00505A30"/>
    <w:rsid w:val="00505A41"/>
    <w:rsid w:val="005061BE"/>
    <w:rsid w:val="00506DE3"/>
    <w:rsid w:val="00506E62"/>
    <w:rsid w:val="00507543"/>
    <w:rsid w:val="00507682"/>
    <w:rsid w:val="0050789E"/>
    <w:rsid w:val="005078CE"/>
    <w:rsid w:val="00507B1B"/>
    <w:rsid w:val="00507B72"/>
    <w:rsid w:val="00510019"/>
    <w:rsid w:val="0051059F"/>
    <w:rsid w:val="005106FE"/>
    <w:rsid w:val="00510D19"/>
    <w:rsid w:val="005112DB"/>
    <w:rsid w:val="00511AA3"/>
    <w:rsid w:val="00511AA6"/>
    <w:rsid w:val="00511ACD"/>
    <w:rsid w:val="00511CD8"/>
    <w:rsid w:val="00511DCF"/>
    <w:rsid w:val="005120F7"/>
    <w:rsid w:val="00512262"/>
    <w:rsid w:val="00512408"/>
    <w:rsid w:val="0051260B"/>
    <w:rsid w:val="005126DF"/>
    <w:rsid w:val="005128F1"/>
    <w:rsid w:val="00512BE2"/>
    <w:rsid w:val="00512EBF"/>
    <w:rsid w:val="005139BA"/>
    <w:rsid w:val="005139F0"/>
    <w:rsid w:val="0051441F"/>
    <w:rsid w:val="005145A5"/>
    <w:rsid w:val="0051487F"/>
    <w:rsid w:val="00514A78"/>
    <w:rsid w:val="00514D07"/>
    <w:rsid w:val="00516148"/>
    <w:rsid w:val="00516233"/>
    <w:rsid w:val="00516F6C"/>
    <w:rsid w:val="005171B7"/>
    <w:rsid w:val="005175C7"/>
    <w:rsid w:val="00517C3F"/>
    <w:rsid w:val="00520309"/>
    <w:rsid w:val="00520782"/>
    <w:rsid w:val="00520E4E"/>
    <w:rsid w:val="005213E1"/>
    <w:rsid w:val="0052183B"/>
    <w:rsid w:val="0052186E"/>
    <w:rsid w:val="00521C2F"/>
    <w:rsid w:val="0052235A"/>
    <w:rsid w:val="00522548"/>
    <w:rsid w:val="00522E38"/>
    <w:rsid w:val="00523008"/>
    <w:rsid w:val="005237B0"/>
    <w:rsid w:val="00523BEA"/>
    <w:rsid w:val="00523C71"/>
    <w:rsid w:val="00524338"/>
    <w:rsid w:val="005247EC"/>
    <w:rsid w:val="00524ABB"/>
    <w:rsid w:val="00524B2D"/>
    <w:rsid w:val="00524D28"/>
    <w:rsid w:val="00525059"/>
    <w:rsid w:val="00525573"/>
    <w:rsid w:val="00525D4A"/>
    <w:rsid w:val="0052632A"/>
    <w:rsid w:val="00526AA6"/>
    <w:rsid w:val="00526CD2"/>
    <w:rsid w:val="00527054"/>
    <w:rsid w:val="005274E0"/>
    <w:rsid w:val="0052781B"/>
    <w:rsid w:val="00530F02"/>
    <w:rsid w:val="00531027"/>
    <w:rsid w:val="00531252"/>
    <w:rsid w:val="0053197C"/>
    <w:rsid w:val="005319EE"/>
    <w:rsid w:val="00531E1C"/>
    <w:rsid w:val="005327BC"/>
    <w:rsid w:val="00532A80"/>
    <w:rsid w:val="00533138"/>
    <w:rsid w:val="00533281"/>
    <w:rsid w:val="00533DCE"/>
    <w:rsid w:val="00534250"/>
    <w:rsid w:val="00534352"/>
    <w:rsid w:val="0053476E"/>
    <w:rsid w:val="005347D4"/>
    <w:rsid w:val="005348C1"/>
    <w:rsid w:val="00534FCD"/>
    <w:rsid w:val="00536002"/>
    <w:rsid w:val="00536088"/>
    <w:rsid w:val="0053664C"/>
    <w:rsid w:val="00536AC9"/>
    <w:rsid w:val="00536AFC"/>
    <w:rsid w:val="00537A62"/>
    <w:rsid w:val="00537D2A"/>
    <w:rsid w:val="00537F9B"/>
    <w:rsid w:val="0054076D"/>
    <w:rsid w:val="00540852"/>
    <w:rsid w:val="0054091C"/>
    <w:rsid w:val="00540E16"/>
    <w:rsid w:val="00540FAF"/>
    <w:rsid w:val="00541318"/>
    <w:rsid w:val="00541690"/>
    <w:rsid w:val="00541B58"/>
    <w:rsid w:val="005420CC"/>
    <w:rsid w:val="0054220F"/>
    <w:rsid w:val="0054236D"/>
    <w:rsid w:val="00542DB5"/>
    <w:rsid w:val="005432A3"/>
    <w:rsid w:val="00543404"/>
    <w:rsid w:val="00543741"/>
    <w:rsid w:val="00543C0B"/>
    <w:rsid w:val="00543C1A"/>
    <w:rsid w:val="00543DD4"/>
    <w:rsid w:val="005441BE"/>
    <w:rsid w:val="005442C5"/>
    <w:rsid w:val="00544D92"/>
    <w:rsid w:val="0054528E"/>
    <w:rsid w:val="00545BFE"/>
    <w:rsid w:val="00545DF3"/>
    <w:rsid w:val="0054625C"/>
    <w:rsid w:val="0054629F"/>
    <w:rsid w:val="00546F6F"/>
    <w:rsid w:val="005471F5"/>
    <w:rsid w:val="0054766F"/>
    <w:rsid w:val="00547B56"/>
    <w:rsid w:val="00550287"/>
    <w:rsid w:val="0055054E"/>
    <w:rsid w:val="00550D3D"/>
    <w:rsid w:val="00550EA8"/>
    <w:rsid w:val="005512A2"/>
    <w:rsid w:val="00551840"/>
    <w:rsid w:val="005518DC"/>
    <w:rsid w:val="005519CE"/>
    <w:rsid w:val="00551CF6"/>
    <w:rsid w:val="00551D48"/>
    <w:rsid w:val="0055210F"/>
    <w:rsid w:val="00552FD9"/>
    <w:rsid w:val="005530D9"/>
    <w:rsid w:val="00553708"/>
    <w:rsid w:val="0055372D"/>
    <w:rsid w:val="005539DB"/>
    <w:rsid w:val="00553E36"/>
    <w:rsid w:val="00553EC7"/>
    <w:rsid w:val="005540FE"/>
    <w:rsid w:val="005541A9"/>
    <w:rsid w:val="00554E53"/>
    <w:rsid w:val="00555F8E"/>
    <w:rsid w:val="0055628C"/>
    <w:rsid w:val="00556406"/>
    <w:rsid w:val="00556841"/>
    <w:rsid w:val="0055750A"/>
    <w:rsid w:val="0055777C"/>
    <w:rsid w:val="00557FEF"/>
    <w:rsid w:val="0056016E"/>
    <w:rsid w:val="00560C9A"/>
    <w:rsid w:val="005616D0"/>
    <w:rsid w:val="00561B82"/>
    <w:rsid w:val="00561C68"/>
    <w:rsid w:val="00561CD2"/>
    <w:rsid w:val="00561E9C"/>
    <w:rsid w:val="00561F55"/>
    <w:rsid w:val="005627D0"/>
    <w:rsid w:val="00562954"/>
    <w:rsid w:val="005629D4"/>
    <w:rsid w:val="00563453"/>
    <w:rsid w:val="005634DE"/>
    <w:rsid w:val="00563998"/>
    <w:rsid w:val="005639EE"/>
    <w:rsid w:val="00563C8A"/>
    <w:rsid w:val="00563E29"/>
    <w:rsid w:val="00563E3A"/>
    <w:rsid w:val="0056405D"/>
    <w:rsid w:val="00564110"/>
    <w:rsid w:val="005642BA"/>
    <w:rsid w:val="005642DE"/>
    <w:rsid w:val="005646FF"/>
    <w:rsid w:val="005647B8"/>
    <w:rsid w:val="00564D2A"/>
    <w:rsid w:val="00564DCB"/>
    <w:rsid w:val="00565523"/>
    <w:rsid w:val="005657F7"/>
    <w:rsid w:val="00565B70"/>
    <w:rsid w:val="00565F10"/>
    <w:rsid w:val="00566419"/>
    <w:rsid w:val="005667DB"/>
    <w:rsid w:val="00566BF3"/>
    <w:rsid w:val="00570250"/>
    <w:rsid w:val="0057056C"/>
    <w:rsid w:val="00570B91"/>
    <w:rsid w:val="0057119D"/>
    <w:rsid w:val="005716EA"/>
    <w:rsid w:val="005725E8"/>
    <w:rsid w:val="00572D14"/>
    <w:rsid w:val="0057329E"/>
    <w:rsid w:val="00573839"/>
    <w:rsid w:val="00573AA5"/>
    <w:rsid w:val="00574C4D"/>
    <w:rsid w:val="00574E71"/>
    <w:rsid w:val="00574E9B"/>
    <w:rsid w:val="0057504F"/>
    <w:rsid w:val="00575410"/>
    <w:rsid w:val="00575801"/>
    <w:rsid w:val="0057580E"/>
    <w:rsid w:val="005763EC"/>
    <w:rsid w:val="005765B5"/>
    <w:rsid w:val="00576A8C"/>
    <w:rsid w:val="00576E7D"/>
    <w:rsid w:val="00576FE1"/>
    <w:rsid w:val="005775E1"/>
    <w:rsid w:val="005775FB"/>
    <w:rsid w:val="00580313"/>
    <w:rsid w:val="0058089D"/>
    <w:rsid w:val="0058111A"/>
    <w:rsid w:val="005812C8"/>
    <w:rsid w:val="00581E18"/>
    <w:rsid w:val="005825F8"/>
    <w:rsid w:val="00582FBD"/>
    <w:rsid w:val="005831AE"/>
    <w:rsid w:val="00583709"/>
    <w:rsid w:val="00583FA7"/>
    <w:rsid w:val="00584064"/>
    <w:rsid w:val="005841C8"/>
    <w:rsid w:val="0058424D"/>
    <w:rsid w:val="005844C3"/>
    <w:rsid w:val="00584B1B"/>
    <w:rsid w:val="00584D2B"/>
    <w:rsid w:val="00584DF0"/>
    <w:rsid w:val="00585C52"/>
    <w:rsid w:val="0058628E"/>
    <w:rsid w:val="005869BF"/>
    <w:rsid w:val="00586B51"/>
    <w:rsid w:val="00586EBF"/>
    <w:rsid w:val="00586F6E"/>
    <w:rsid w:val="0058704D"/>
    <w:rsid w:val="00587741"/>
    <w:rsid w:val="00587B2E"/>
    <w:rsid w:val="00587B30"/>
    <w:rsid w:val="00590CB8"/>
    <w:rsid w:val="00590E91"/>
    <w:rsid w:val="00591201"/>
    <w:rsid w:val="0059120A"/>
    <w:rsid w:val="00591828"/>
    <w:rsid w:val="00591A59"/>
    <w:rsid w:val="00591C47"/>
    <w:rsid w:val="00592722"/>
    <w:rsid w:val="00592D2A"/>
    <w:rsid w:val="00592F7D"/>
    <w:rsid w:val="00593282"/>
    <w:rsid w:val="00593405"/>
    <w:rsid w:val="005934A4"/>
    <w:rsid w:val="0059364A"/>
    <w:rsid w:val="005939AC"/>
    <w:rsid w:val="00593C80"/>
    <w:rsid w:val="00594490"/>
    <w:rsid w:val="00594551"/>
    <w:rsid w:val="00594AE2"/>
    <w:rsid w:val="00595D16"/>
    <w:rsid w:val="0059645C"/>
    <w:rsid w:val="0059688B"/>
    <w:rsid w:val="0059696B"/>
    <w:rsid w:val="00596E15"/>
    <w:rsid w:val="00596EDB"/>
    <w:rsid w:val="0059753C"/>
    <w:rsid w:val="00597B1E"/>
    <w:rsid w:val="00597B70"/>
    <w:rsid w:val="005A0E1F"/>
    <w:rsid w:val="005A101E"/>
    <w:rsid w:val="005A18CB"/>
    <w:rsid w:val="005A1A7A"/>
    <w:rsid w:val="005A1B85"/>
    <w:rsid w:val="005A1EC4"/>
    <w:rsid w:val="005A2496"/>
    <w:rsid w:val="005A2602"/>
    <w:rsid w:val="005A27D9"/>
    <w:rsid w:val="005A2C8D"/>
    <w:rsid w:val="005A3128"/>
    <w:rsid w:val="005A37D8"/>
    <w:rsid w:val="005A39F4"/>
    <w:rsid w:val="005A3DDB"/>
    <w:rsid w:val="005A4AFE"/>
    <w:rsid w:val="005A5172"/>
    <w:rsid w:val="005A5598"/>
    <w:rsid w:val="005A55C1"/>
    <w:rsid w:val="005A55E8"/>
    <w:rsid w:val="005A584A"/>
    <w:rsid w:val="005A593D"/>
    <w:rsid w:val="005A5FA7"/>
    <w:rsid w:val="005A6563"/>
    <w:rsid w:val="005A67CE"/>
    <w:rsid w:val="005A6ACC"/>
    <w:rsid w:val="005A7548"/>
    <w:rsid w:val="005A7661"/>
    <w:rsid w:val="005A782A"/>
    <w:rsid w:val="005A7883"/>
    <w:rsid w:val="005A7912"/>
    <w:rsid w:val="005A7C86"/>
    <w:rsid w:val="005A7D9B"/>
    <w:rsid w:val="005B0F2E"/>
    <w:rsid w:val="005B113C"/>
    <w:rsid w:val="005B1362"/>
    <w:rsid w:val="005B14AF"/>
    <w:rsid w:val="005B17F4"/>
    <w:rsid w:val="005B195A"/>
    <w:rsid w:val="005B19A6"/>
    <w:rsid w:val="005B1EC3"/>
    <w:rsid w:val="005B28A7"/>
    <w:rsid w:val="005B334A"/>
    <w:rsid w:val="005B39D5"/>
    <w:rsid w:val="005B3D89"/>
    <w:rsid w:val="005B4A1A"/>
    <w:rsid w:val="005B5873"/>
    <w:rsid w:val="005B5929"/>
    <w:rsid w:val="005B59D6"/>
    <w:rsid w:val="005B5D22"/>
    <w:rsid w:val="005B5FED"/>
    <w:rsid w:val="005B6246"/>
    <w:rsid w:val="005B636A"/>
    <w:rsid w:val="005B6C43"/>
    <w:rsid w:val="005B7039"/>
    <w:rsid w:val="005B78C4"/>
    <w:rsid w:val="005C0BD7"/>
    <w:rsid w:val="005C1250"/>
    <w:rsid w:val="005C15C6"/>
    <w:rsid w:val="005C1930"/>
    <w:rsid w:val="005C1D95"/>
    <w:rsid w:val="005C1F7E"/>
    <w:rsid w:val="005C1FD4"/>
    <w:rsid w:val="005C2C55"/>
    <w:rsid w:val="005C2E98"/>
    <w:rsid w:val="005C2F22"/>
    <w:rsid w:val="005C2F9A"/>
    <w:rsid w:val="005C3307"/>
    <w:rsid w:val="005C334F"/>
    <w:rsid w:val="005C3957"/>
    <w:rsid w:val="005C3CC7"/>
    <w:rsid w:val="005C46B2"/>
    <w:rsid w:val="005C4858"/>
    <w:rsid w:val="005C4FD7"/>
    <w:rsid w:val="005C5228"/>
    <w:rsid w:val="005C548C"/>
    <w:rsid w:val="005C54AA"/>
    <w:rsid w:val="005C5C49"/>
    <w:rsid w:val="005C624C"/>
    <w:rsid w:val="005C6CC6"/>
    <w:rsid w:val="005C731B"/>
    <w:rsid w:val="005C73A3"/>
    <w:rsid w:val="005C779A"/>
    <w:rsid w:val="005C7CA8"/>
    <w:rsid w:val="005C7E01"/>
    <w:rsid w:val="005D0ABF"/>
    <w:rsid w:val="005D0E56"/>
    <w:rsid w:val="005D1696"/>
    <w:rsid w:val="005D1745"/>
    <w:rsid w:val="005D1A37"/>
    <w:rsid w:val="005D1A92"/>
    <w:rsid w:val="005D2501"/>
    <w:rsid w:val="005D27A1"/>
    <w:rsid w:val="005D2B15"/>
    <w:rsid w:val="005D36A3"/>
    <w:rsid w:val="005D387D"/>
    <w:rsid w:val="005D450C"/>
    <w:rsid w:val="005D4890"/>
    <w:rsid w:val="005D4D49"/>
    <w:rsid w:val="005D50B3"/>
    <w:rsid w:val="005D53E6"/>
    <w:rsid w:val="005D55E1"/>
    <w:rsid w:val="005D5D12"/>
    <w:rsid w:val="005D5F89"/>
    <w:rsid w:val="005D622B"/>
    <w:rsid w:val="005D6298"/>
    <w:rsid w:val="005D7698"/>
    <w:rsid w:val="005D792B"/>
    <w:rsid w:val="005D7DD0"/>
    <w:rsid w:val="005E0151"/>
    <w:rsid w:val="005E1001"/>
    <w:rsid w:val="005E1039"/>
    <w:rsid w:val="005E181B"/>
    <w:rsid w:val="005E1BFF"/>
    <w:rsid w:val="005E1CB7"/>
    <w:rsid w:val="005E2500"/>
    <w:rsid w:val="005E2696"/>
    <w:rsid w:val="005E2AAE"/>
    <w:rsid w:val="005E2D93"/>
    <w:rsid w:val="005E317A"/>
    <w:rsid w:val="005E3539"/>
    <w:rsid w:val="005E353B"/>
    <w:rsid w:val="005E37A7"/>
    <w:rsid w:val="005E38E1"/>
    <w:rsid w:val="005E3946"/>
    <w:rsid w:val="005E43DB"/>
    <w:rsid w:val="005E447C"/>
    <w:rsid w:val="005E456F"/>
    <w:rsid w:val="005E4866"/>
    <w:rsid w:val="005E48AF"/>
    <w:rsid w:val="005E4DC6"/>
    <w:rsid w:val="005E5070"/>
    <w:rsid w:val="005E5BE1"/>
    <w:rsid w:val="005E6423"/>
    <w:rsid w:val="005E64BD"/>
    <w:rsid w:val="005E6640"/>
    <w:rsid w:val="005E6814"/>
    <w:rsid w:val="005E70A3"/>
    <w:rsid w:val="005E7582"/>
    <w:rsid w:val="005E7AD1"/>
    <w:rsid w:val="005E7D5A"/>
    <w:rsid w:val="005F0224"/>
    <w:rsid w:val="005F0476"/>
    <w:rsid w:val="005F06C3"/>
    <w:rsid w:val="005F074A"/>
    <w:rsid w:val="005F08BB"/>
    <w:rsid w:val="005F104E"/>
    <w:rsid w:val="005F131B"/>
    <w:rsid w:val="005F1391"/>
    <w:rsid w:val="005F17B6"/>
    <w:rsid w:val="005F214C"/>
    <w:rsid w:val="005F22CD"/>
    <w:rsid w:val="005F2BBF"/>
    <w:rsid w:val="005F2D8A"/>
    <w:rsid w:val="005F313F"/>
    <w:rsid w:val="005F36BF"/>
    <w:rsid w:val="005F38FC"/>
    <w:rsid w:val="005F3926"/>
    <w:rsid w:val="005F4368"/>
    <w:rsid w:val="005F4D1D"/>
    <w:rsid w:val="005F4EB7"/>
    <w:rsid w:val="005F4EF3"/>
    <w:rsid w:val="005F5DC4"/>
    <w:rsid w:val="005F5EFB"/>
    <w:rsid w:val="005F610D"/>
    <w:rsid w:val="005F6116"/>
    <w:rsid w:val="005F7CDC"/>
    <w:rsid w:val="00600284"/>
    <w:rsid w:val="00600E40"/>
    <w:rsid w:val="006011EB"/>
    <w:rsid w:val="00601486"/>
    <w:rsid w:val="00601695"/>
    <w:rsid w:val="00601E69"/>
    <w:rsid w:val="00601EF8"/>
    <w:rsid w:val="006022F7"/>
    <w:rsid w:val="00602E57"/>
    <w:rsid w:val="0060314A"/>
    <w:rsid w:val="00604302"/>
    <w:rsid w:val="00604824"/>
    <w:rsid w:val="00604D97"/>
    <w:rsid w:val="006061A8"/>
    <w:rsid w:val="00606870"/>
    <w:rsid w:val="00606BD7"/>
    <w:rsid w:val="00606D8A"/>
    <w:rsid w:val="00606DAA"/>
    <w:rsid w:val="0061003C"/>
    <w:rsid w:val="006106D7"/>
    <w:rsid w:val="006116B4"/>
    <w:rsid w:val="00611D45"/>
    <w:rsid w:val="006123A6"/>
    <w:rsid w:val="006123FF"/>
    <w:rsid w:val="00612509"/>
    <w:rsid w:val="006125D7"/>
    <w:rsid w:val="006125F7"/>
    <w:rsid w:val="00612CA1"/>
    <w:rsid w:val="0061310C"/>
    <w:rsid w:val="0061319D"/>
    <w:rsid w:val="00613276"/>
    <w:rsid w:val="006135D8"/>
    <w:rsid w:val="00613AF0"/>
    <w:rsid w:val="00613F4B"/>
    <w:rsid w:val="00614735"/>
    <w:rsid w:val="00614980"/>
    <w:rsid w:val="00614A1C"/>
    <w:rsid w:val="00614C52"/>
    <w:rsid w:val="00617AE5"/>
    <w:rsid w:val="00617B4B"/>
    <w:rsid w:val="006209EC"/>
    <w:rsid w:val="0062128F"/>
    <w:rsid w:val="006214C4"/>
    <w:rsid w:val="00621AE8"/>
    <w:rsid w:val="00621CF8"/>
    <w:rsid w:val="0062285E"/>
    <w:rsid w:val="00622A9D"/>
    <w:rsid w:val="00622BA6"/>
    <w:rsid w:val="00623474"/>
    <w:rsid w:val="0062367B"/>
    <w:rsid w:val="00623D0A"/>
    <w:rsid w:val="006245BF"/>
    <w:rsid w:val="00624DCF"/>
    <w:rsid w:val="00624E61"/>
    <w:rsid w:val="00625428"/>
    <w:rsid w:val="00625830"/>
    <w:rsid w:val="00625CFF"/>
    <w:rsid w:val="00625D11"/>
    <w:rsid w:val="00625DED"/>
    <w:rsid w:val="00626E10"/>
    <w:rsid w:val="00627166"/>
    <w:rsid w:val="006278CA"/>
    <w:rsid w:val="00627945"/>
    <w:rsid w:val="00627A09"/>
    <w:rsid w:val="00627B3C"/>
    <w:rsid w:val="00627D85"/>
    <w:rsid w:val="0063029B"/>
    <w:rsid w:val="006307E7"/>
    <w:rsid w:val="00630A62"/>
    <w:rsid w:val="00630ED1"/>
    <w:rsid w:val="00630F77"/>
    <w:rsid w:val="00631900"/>
    <w:rsid w:val="00631E8C"/>
    <w:rsid w:val="00632849"/>
    <w:rsid w:val="00632EE1"/>
    <w:rsid w:val="006339B6"/>
    <w:rsid w:val="006340EE"/>
    <w:rsid w:val="006341AB"/>
    <w:rsid w:val="00634288"/>
    <w:rsid w:val="006343AA"/>
    <w:rsid w:val="006344F5"/>
    <w:rsid w:val="006346EC"/>
    <w:rsid w:val="00634D49"/>
    <w:rsid w:val="0063597A"/>
    <w:rsid w:val="00635BAA"/>
    <w:rsid w:val="00635D6E"/>
    <w:rsid w:val="00635FB4"/>
    <w:rsid w:val="00635FB8"/>
    <w:rsid w:val="006365CC"/>
    <w:rsid w:val="0063666D"/>
    <w:rsid w:val="00636903"/>
    <w:rsid w:val="00636E57"/>
    <w:rsid w:val="006373AB"/>
    <w:rsid w:val="00637684"/>
    <w:rsid w:val="00637876"/>
    <w:rsid w:val="006410DF"/>
    <w:rsid w:val="0064136B"/>
    <w:rsid w:val="0064188F"/>
    <w:rsid w:val="00641B25"/>
    <w:rsid w:val="006422C5"/>
    <w:rsid w:val="00642436"/>
    <w:rsid w:val="00642C99"/>
    <w:rsid w:val="00642D2F"/>
    <w:rsid w:val="00642D8B"/>
    <w:rsid w:val="00642FFE"/>
    <w:rsid w:val="00643022"/>
    <w:rsid w:val="00643303"/>
    <w:rsid w:val="00643562"/>
    <w:rsid w:val="00643A40"/>
    <w:rsid w:val="00643AC9"/>
    <w:rsid w:val="00643E33"/>
    <w:rsid w:val="006442C6"/>
    <w:rsid w:val="006443C2"/>
    <w:rsid w:val="0064445F"/>
    <w:rsid w:val="006448D7"/>
    <w:rsid w:val="00644919"/>
    <w:rsid w:val="00644E06"/>
    <w:rsid w:val="00645657"/>
    <w:rsid w:val="006458B3"/>
    <w:rsid w:val="0064662F"/>
    <w:rsid w:val="006466DE"/>
    <w:rsid w:val="00646AB5"/>
    <w:rsid w:val="00646D12"/>
    <w:rsid w:val="0064747C"/>
    <w:rsid w:val="0064782F"/>
    <w:rsid w:val="006502CC"/>
    <w:rsid w:val="006502CF"/>
    <w:rsid w:val="006507F3"/>
    <w:rsid w:val="00650D96"/>
    <w:rsid w:val="0065109A"/>
    <w:rsid w:val="0065128C"/>
    <w:rsid w:val="0065233C"/>
    <w:rsid w:val="006532A3"/>
    <w:rsid w:val="00653365"/>
    <w:rsid w:val="00653E10"/>
    <w:rsid w:val="00653EA2"/>
    <w:rsid w:val="0065402F"/>
    <w:rsid w:val="0065428F"/>
    <w:rsid w:val="00655597"/>
    <w:rsid w:val="0065579A"/>
    <w:rsid w:val="0065598D"/>
    <w:rsid w:val="00655CB4"/>
    <w:rsid w:val="00656033"/>
    <w:rsid w:val="00656392"/>
    <w:rsid w:val="006563A4"/>
    <w:rsid w:val="00656DD8"/>
    <w:rsid w:val="00657C53"/>
    <w:rsid w:val="0066037D"/>
    <w:rsid w:val="0066067D"/>
    <w:rsid w:val="00660805"/>
    <w:rsid w:val="00660AFB"/>
    <w:rsid w:val="00660D8E"/>
    <w:rsid w:val="00661321"/>
    <w:rsid w:val="00661539"/>
    <w:rsid w:val="00661565"/>
    <w:rsid w:val="00662681"/>
    <w:rsid w:val="006628BE"/>
    <w:rsid w:val="00662BE7"/>
    <w:rsid w:val="00662FB1"/>
    <w:rsid w:val="00663523"/>
    <w:rsid w:val="00663D1F"/>
    <w:rsid w:val="00663D81"/>
    <w:rsid w:val="00663EE3"/>
    <w:rsid w:val="00664642"/>
    <w:rsid w:val="00664889"/>
    <w:rsid w:val="006648C3"/>
    <w:rsid w:val="0066597F"/>
    <w:rsid w:val="00665A21"/>
    <w:rsid w:val="00665CBB"/>
    <w:rsid w:val="00665E86"/>
    <w:rsid w:val="0066766E"/>
    <w:rsid w:val="00667BC9"/>
    <w:rsid w:val="00670437"/>
    <w:rsid w:val="0067065B"/>
    <w:rsid w:val="00670A76"/>
    <w:rsid w:val="0067122C"/>
    <w:rsid w:val="00671716"/>
    <w:rsid w:val="00671ADC"/>
    <w:rsid w:val="00671DCD"/>
    <w:rsid w:val="00672942"/>
    <w:rsid w:val="00672A6B"/>
    <w:rsid w:val="00672DDC"/>
    <w:rsid w:val="00672DE9"/>
    <w:rsid w:val="00673317"/>
    <w:rsid w:val="006737CD"/>
    <w:rsid w:val="00673B5B"/>
    <w:rsid w:val="00673B7D"/>
    <w:rsid w:val="00673C07"/>
    <w:rsid w:val="00673CC8"/>
    <w:rsid w:val="006745DC"/>
    <w:rsid w:val="00674732"/>
    <w:rsid w:val="006747A1"/>
    <w:rsid w:val="00674C2A"/>
    <w:rsid w:val="00674CD6"/>
    <w:rsid w:val="0067518F"/>
    <w:rsid w:val="00675A20"/>
    <w:rsid w:val="00675C0C"/>
    <w:rsid w:val="00675E2E"/>
    <w:rsid w:val="00675F1F"/>
    <w:rsid w:val="00676449"/>
    <w:rsid w:val="006765BC"/>
    <w:rsid w:val="0067762E"/>
    <w:rsid w:val="00677CEF"/>
    <w:rsid w:val="0068017D"/>
    <w:rsid w:val="0068020A"/>
    <w:rsid w:val="006802F7"/>
    <w:rsid w:val="00680533"/>
    <w:rsid w:val="00680834"/>
    <w:rsid w:val="006809F9"/>
    <w:rsid w:val="00680FBA"/>
    <w:rsid w:val="006811EA"/>
    <w:rsid w:val="006815E7"/>
    <w:rsid w:val="006816B5"/>
    <w:rsid w:val="0068225F"/>
    <w:rsid w:val="0068261D"/>
    <w:rsid w:val="00682A33"/>
    <w:rsid w:val="00683619"/>
    <w:rsid w:val="006839FB"/>
    <w:rsid w:val="00683C0F"/>
    <w:rsid w:val="00684FEC"/>
    <w:rsid w:val="00685432"/>
    <w:rsid w:val="00685605"/>
    <w:rsid w:val="00685738"/>
    <w:rsid w:val="00685741"/>
    <w:rsid w:val="006857E0"/>
    <w:rsid w:val="00685836"/>
    <w:rsid w:val="00686009"/>
    <w:rsid w:val="00686262"/>
    <w:rsid w:val="006862C2"/>
    <w:rsid w:val="006866EB"/>
    <w:rsid w:val="0068698F"/>
    <w:rsid w:val="00687297"/>
    <w:rsid w:val="006879CB"/>
    <w:rsid w:val="00687F1C"/>
    <w:rsid w:val="006901E0"/>
    <w:rsid w:val="00691648"/>
    <w:rsid w:val="00691E22"/>
    <w:rsid w:val="006921B3"/>
    <w:rsid w:val="0069299F"/>
    <w:rsid w:val="00692B8B"/>
    <w:rsid w:val="006932A9"/>
    <w:rsid w:val="00693493"/>
    <w:rsid w:val="006935E0"/>
    <w:rsid w:val="00694890"/>
    <w:rsid w:val="00694FAF"/>
    <w:rsid w:val="00695209"/>
    <w:rsid w:val="00695300"/>
    <w:rsid w:val="0069551A"/>
    <w:rsid w:val="00696B49"/>
    <w:rsid w:val="00696C23"/>
    <w:rsid w:val="00696F60"/>
    <w:rsid w:val="0069717A"/>
    <w:rsid w:val="00697543"/>
    <w:rsid w:val="006975C6"/>
    <w:rsid w:val="006976EE"/>
    <w:rsid w:val="00697767"/>
    <w:rsid w:val="00697ABF"/>
    <w:rsid w:val="00697C64"/>
    <w:rsid w:val="00697D96"/>
    <w:rsid w:val="006A064C"/>
    <w:rsid w:val="006A0738"/>
    <w:rsid w:val="006A07B9"/>
    <w:rsid w:val="006A117B"/>
    <w:rsid w:val="006A122B"/>
    <w:rsid w:val="006A12BE"/>
    <w:rsid w:val="006A1B93"/>
    <w:rsid w:val="006A1B9C"/>
    <w:rsid w:val="006A1D32"/>
    <w:rsid w:val="006A1DEB"/>
    <w:rsid w:val="006A22BC"/>
    <w:rsid w:val="006A2868"/>
    <w:rsid w:val="006A2C64"/>
    <w:rsid w:val="006A3238"/>
    <w:rsid w:val="006A49D6"/>
    <w:rsid w:val="006A64D3"/>
    <w:rsid w:val="006A68FE"/>
    <w:rsid w:val="006A6A4E"/>
    <w:rsid w:val="006A6CC1"/>
    <w:rsid w:val="006A7024"/>
    <w:rsid w:val="006A74A2"/>
    <w:rsid w:val="006B026A"/>
    <w:rsid w:val="006B0F1C"/>
    <w:rsid w:val="006B174C"/>
    <w:rsid w:val="006B1B4E"/>
    <w:rsid w:val="006B21EB"/>
    <w:rsid w:val="006B25B9"/>
    <w:rsid w:val="006B2787"/>
    <w:rsid w:val="006B27D1"/>
    <w:rsid w:val="006B2FF0"/>
    <w:rsid w:val="006B32C8"/>
    <w:rsid w:val="006B33D6"/>
    <w:rsid w:val="006B33DF"/>
    <w:rsid w:val="006B3484"/>
    <w:rsid w:val="006B437F"/>
    <w:rsid w:val="006B4920"/>
    <w:rsid w:val="006B508E"/>
    <w:rsid w:val="006B5574"/>
    <w:rsid w:val="006B60F5"/>
    <w:rsid w:val="006B6217"/>
    <w:rsid w:val="006B6714"/>
    <w:rsid w:val="006B69C4"/>
    <w:rsid w:val="006B6A9B"/>
    <w:rsid w:val="006B6EC8"/>
    <w:rsid w:val="006B7065"/>
    <w:rsid w:val="006B7367"/>
    <w:rsid w:val="006B73C2"/>
    <w:rsid w:val="006B7416"/>
    <w:rsid w:val="006B7500"/>
    <w:rsid w:val="006B759B"/>
    <w:rsid w:val="006B7722"/>
    <w:rsid w:val="006B7B0A"/>
    <w:rsid w:val="006B7E85"/>
    <w:rsid w:val="006C0156"/>
    <w:rsid w:val="006C094F"/>
    <w:rsid w:val="006C1379"/>
    <w:rsid w:val="006C1A19"/>
    <w:rsid w:val="006C1AED"/>
    <w:rsid w:val="006C1BC8"/>
    <w:rsid w:val="006C1C59"/>
    <w:rsid w:val="006C21B0"/>
    <w:rsid w:val="006C254D"/>
    <w:rsid w:val="006C26B1"/>
    <w:rsid w:val="006C296E"/>
    <w:rsid w:val="006C2B0F"/>
    <w:rsid w:val="006C2B32"/>
    <w:rsid w:val="006C314A"/>
    <w:rsid w:val="006C37AB"/>
    <w:rsid w:val="006C3997"/>
    <w:rsid w:val="006C422C"/>
    <w:rsid w:val="006C484D"/>
    <w:rsid w:val="006C4BE8"/>
    <w:rsid w:val="006C513E"/>
    <w:rsid w:val="006C624E"/>
    <w:rsid w:val="006C6439"/>
    <w:rsid w:val="006C6647"/>
    <w:rsid w:val="006C6EA0"/>
    <w:rsid w:val="006C78CD"/>
    <w:rsid w:val="006C7E2A"/>
    <w:rsid w:val="006D00E6"/>
    <w:rsid w:val="006D093B"/>
    <w:rsid w:val="006D1172"/>
    <w:rsid w:val="006D1193"/>
    <w:rsid w:val="006D193E"/>
    <w:rsid w:val="006D1A36"/>
    <w:rsid w:val="006D1AAF"/>
    <w:rsid w:val="006D260A"/>
    <w:rsid w:val="006D2993"/>
    <w:rsid w:val="006D29AA"/>
    <w:rsid w:val="006D3426"/>
    <w:rsid w:val="006D3BC4"/>
    <w:rsid w:val="006D4180"/>
    <w:rsid w:val="006D4620"/>
    <w:rsid w:val="006D46E2"/>
    <w:rsid w:val="006D4BDE"/>
    <w:rsid w:val="006D5449"/>
    <w:rsid w:val="006D5C8C"/>
    <w:rsid w:val="006D5F8B"/>
    <w:rsid w:val="006D63B7"/>
    <w:rsid w:val="006D642D"/>
    <w:rsid w:val="006D6848"/>
    <w:rsid w:val="006D6A18"/>
    <w:rsid w:val="006D6BDE"/>
    <w:rsid w:val="006D6C43"/>
    <w:rsid w:val="006D6DA3"/>
    <w:rsid w:val="006D7B0E"/>
    <w:rsid w:val="006D7B96"/>
    <w:rsid w:val="006E0564"/>
    <w:rsid w:val="006E056F"/>
    <w:rsid w:val="006E0879"/>
    <w:rsid w:val="006E11C6"/>
    <w:rsid w:val="006E12A6"/>
    <w:rsid w:val="006E14DA"/>
    <w:rsid w:val="006E15A1"/>
    <w:rsid w:val="006E17FC"/>
    <w:rsid w:val="006E1E38"/>
    <w:rsid w:val="006E21C9"/>
    <w:rsid w:val="006E2A6C"/>
    <w:rsid w:val="006E2C77"/>
    <w:rsid w:val="006E2F1A"/>
    <w:rsid w:val="006E315C"/>
    <w:rsid w:val="006E3748"/>
    <w:rsid w:val="006E3CC6"/>
    <w:rsid w:val="006E3DDA"/>
    <w:rsid w:val="006E4697"/>
    <w:rsid w:val="006E4F77"/>
    <w:rsid w:val="006E5305"/>
    <w:rsid w:val="006E535B"/>
    <w:rsid w:val="006E545E"/>
    <w:rsid w:val="006E546F"/>
    <w:rsid w:val="006E5780"/>
    <w:rsid w:val="006E6607"/>
    <w:rsid w:val="006E6689"/>
    <w:rsid w:val="006E6F53"/>
    <w:rsid w:val="006E7189"/>
    <w:rsid w:val="006E7769"/>
    <w:rsid w:val="006E7A86"/>
    <w:rsid w:val="006F00C2"/>
    <w:rsid w:val="006F0149"/>
    <w:rsid w:val="006F0F06"/>
    <w:rsid w:val="006F1273"/>
    <w:rsid w:val="006F189B"/>
    <w:rsid w:val="006F2137"/>
    <w:rsid w:val="006F214E"/>
    <w:rsid w:val="006F23E6"/>
    <w:rsid w:val="006F2635"/>
    <w:rsid w:val="006F2678"/>
    <w:rsid w:val="006F2800"/>
    <w:rsid w:val="006F2840"/>
    <w:rsid w:val="006F3024"/>
    <w:rsid w:val="006F32C5"/>
    <w:rsid w:val="006F3C46"/>
    <w:rsid w:val="006F3EA3"/>
    <w:rsid w:val="006F4197"/>
    <w:rsid w:val="006F4480"/>
    <w:rsid w:val="006F4557"/>
    <w:rsid w:val="006F49DB"/>
    <w:rsid w:val="006F523B"/>
    <w:rsid w:val="006F5485"/>
    <w:rsid w:val="006F5727"/>
    <w:rsid w:val="006F5D6D"/>
    <w:rsid w:val="006F62D7"/>
    <w:rsid w:val="006F62DC"/>
    <w:rsid w:val="006F65C2"/>
    <w:rsid w:val="006F696F"/>
    <w:rsid w:val="006F6DE5"/>
    <w:rsid w:val="006F73B0"/>
    <w:rsid w:val="006F75A0"/>
    <w:rsid w:val="006F776C"/>
    <w:rsid w:val="006F7B6B"/>
    <w:rsid w:val="006F7E43"/>
    <w:rsid w:val="00700ABC"/>
    <w:rsid w:val="007011CD"/>
    <w:rsid w:val="0070142B"/>
    <w:rsid w:val="00701988"/>
    <w:rsid w:val="00701D7B"/>
    <w:rsid w:val="00701EFA"/>
    <w:rsid w:val="0070214A"/>
    <w:rsid w:val="00702365"/>
    <w:rsid w:val="00702BF1"/>
    <w:rsid w:val="00702F8D"/>
    <w:rsid w:val="00703CE2"/>
    <w:rsid w:val="00704761"/>
    <w:rsid w:val="00704C1A"/>
    <w:rsid w:val="00704C6A"/>
    <w:rsid w:val="00704DD8"/>
    <w:rsid w:val="0070517D"/>
    <w:rsid w:val="00705396"/>
    <w:rsid w:val="00705775"/>
    <w:rsid w:val="0070608F"/>
    <w:rsid w:val="00706500"/>
    <w:rsid w:val="0070669C"/>
    <w:rsid w:val="00707494"/>
    <w:rsid w:val="007074A7"/>
    <w:rsid w:val="007074CD"/>
    <w:rsid w:val="00710566"/>
    <w:rsid w:val="007106A8"/>
    <w:rsid w:val="00710924"/>
    <w:rsid w:val="0071153D"/>
    <w:rsid w:val="007115B4"/>
    <w:rsid w:val="00711A7E"/>
    <w:rsid w:val="00711F3E"/>
    <w:rsid w:val="00711FF9"/>
    <w:rsid w:val="00712610"/>
    <w:rsid w:val="00712DB0"/>
    <w:rsid w:val="00713266"/>
    <w:rsid w:val="0071385C"/>
    <w:rsid w:val="00713C17"/>
    <w:rsid w:val="00714586"/>
    <w:rsid w:val="00714AB1"/>
    <w:rsid w:val="0071530F"/>
    <w:rsid w:val="00715953"/>
    <w:rsid w:val="007159B0"/>
    <w:rsid w:val="00715D4C"/>
    <w:rsid w:val="00715FEF"/>
    <w:rsid w:val="00716672"/>
    <w:rsid w:val="0071683A"/>
    <w:rsid w:val="00716886"/>
    <w:rsid w:val="00716993"/>
    <w:rsid w:val="00716CC3"/>
    <w:rsid w:val="00716FCF"/>
    <w:rsid w:val="0071745F"/>
    <w:rsid w:val="00717623"/>
    <w:rsid w:val="00717698"/>
    <w:rsid w:val="007178F6"/>
    <w:rsid w:val="007201BB"/>
    <w:rsid w:val="00720B38"/>
    <w:rsid w:val="007214EF"/>
    <w:rsid w:val="00722DFC"/>
    <w:rsid w:val="007232D6"/>
    <w:rsid w:val="007236D6"/>
    <w:rsid w:val="0072376B"/>
    <w:rsid w:val="00723C76"/>
    <w:rsid w:val="00723D49"/>
    <w:rsid w:val="00723E84"/>
    <w:rsid w:val="00723EC8"/>
    <w:rsid w:val="0072454A"/>
    <w:rsid w:val="00725334"/>
    <w:rsid w:val="00725414"/>
    <w:rsid w:val="007257D7"/>
    <w:rsid w:val="00725ACD"/>
    <w:rsid w:val="00726797"/>
    <w:rsid w:val="00726822"/>
    <w:rsid w:val="0072724F"/>
    <w:rsid w:val="0072740A"/>
    <w:rsid w:val="00727D2B"/>
    <w:rsid w:val="00727D5B"/>
    <w:rsid w:val="00730038"/>
    <w:rsid w:val="00730971"/>
    <w:rsid w:val="00733082"/>
    <w:rsid w:val="007332E1"/>
    <w:rsid w:val="00733F2B"/>
    <w:rsid w:val="007340FE"/>
    <w:rsid w:val="007342E0"/>
    <w:rsid w:val="007344F1"/>
    <w:rsid w:val="00734ABE"/>
    <w:rsid w:val="00734FEF"/>
    <w:rsid w:val="00735045"/>
    <w:rsid w:val="00735953"/>
    <w:rsid w:val="00735F7D"/>
    <w:rsid w:val="0073617E"/>
    <w:rsid w:val="00736777"/>
    <w:rsid w:val="007369A9"/>
    <w:rsid w:val="007369DC"/>
    <w:rsid w:val="00737096"/>
    <w:rsid w:val="0073782E"/>
    <w:rsid w:val="0073788B"/>
    <w:rsid w:val="00737EE6"/>
    <w:rsid w:val="0074082D"/>
    <w:rsid w:val="00741125"/>
    <w:rsid w:val="00741ECE"/>
    <w:rsid w:val="00742364"/>
    <w:rsid w:val="007427F3"/>
    <w:rsid w:val="0074310C"/>
    <w:rsid w:val="00743303"/>
    <w:rsid w:val="00743C22"/>
    <w:rsid w:val="00743CF5"/>
    <w:rsid w:val="0074444C"/>
    <w:rsid w:val="007444A0"/>
    <w:rsid w:val="0074493F"/>
    <w:rsid w:val="00745C23"/>
    <w:rsid w:val="00745E4C"/>
    <w:rsid w:val="00745FAA"/>
    <w:rsid w:val="0074614E"/>
    <w:rsid w:val="007461F9"/>
    <w:rsid w:val="0074620B"/>
    <w:rsid w:val="00746E35"/>
    <w:rsid w:val="00747105"/>
    <w:rsid w:val="0074720F"/>
    <w:rsid w:val="007472AE"/>
    <w:rsid w:val="007474A0"/>
    <w:rsid w:val="007478C6"/>
    <w:rsid w:val="007515CA"/>
    <w:rsid w:val="00751CF9"/>
    <w:rsid w:val="0075278A"/>
    <w:rsid w:val="00752A6F"/>
    <w:rsid w:val="00752C0E"/>
    <w:rsid w:val="00752E4C"/>
    <w:rsid w:val="00752E6C"/>
    <w:rsid w:val="007531FE"/>
    <w:rsid w:val="007532EF"/>
    <w:rsid w:val="007536CB"/>
    <w:rsid w:val="00753AB9"/>
    <w:rsid w:val="007543F7"/>
    <w:rsid w:val="00754ACE"/>
    <w:rsid w:val="00755279"/>
    <w:rsid w:val="00755693"/>
    <w:rsid w:val="00755FDA"/>
    <w:rsid w:val="00756183"/>
    <w:rsid w:val="00756569"/>
    <w:rsid w:val="007566E8"/>
    <w:rsid w:val="0075672F"/>
    <w:rsid w:val="00757206"/>
    <w:rsid w:val="0075730F"/>
    <w:rsid w:val="00757C49"/>
    <w:rsid w:val="007601EB"/>
    <w:rsid w:val="0076077F"/>
    <w:rsid w:val="00760C83"/>
    <w:rsid w:val="00760CAB"/>
    <w:rsid w:val="00760ED8"/>
    <w:rsid w:val="00761161"/>
    <w:rsid w:val="0076196A"/>
    <w:rsid w:val="00761ADD"/>
    <w:rsid w:val="0076222B"/>
    <w:rsid w:val="00762DF2"/>
    <w:rsid w:val="007635AC"/>
    <w:rsid w:val="00763AD2"/>
    <w:rsid w:val="00763F07"/>
    <w:rsid w:val="0076550B"/>
    <w:rsid w:val="007659F1"/>
    <w:rsid w:val="00766151"/>
    <w:rsid w:val="007667CA"/>
    <w:rsid w:val="00766B2F"/>
    <w:rsid w:val="00766D7C"/>
    <w:rsid w:val="00766FE9"/>
    <w:rsid w:val="0076755A"/>
    <w:rsid w:val="00767A51"/>
    <w:rsid w:val="00767A99"/>
    <w:rsid w:val="00767CE6"/>
    <w:rsid w:val="00770026"/>
    <w:rsid w:val="00770199"/>
    <w:rsid w:val="00770445"/>
    <w:rsid w:val="00770803"/>
    <w:rsid w:val="00770866"/>
    <w:rsid w:val="00770DE7"/>
    <w:rsid w:val="00770E4C"/>
    <w:rsid w:val="00771389"/>
    <w:rsid w:val="007713FD"/>
    <w:rsid w:val="00771BE5"/>
    <w:rsid w:val="00772442"/>
    <w:rsid w:val="00772716"/>
    <w:rsid w:val="00772D2B"/>
    <w:rsid w:val="00772D55"/>
    <w:rsid w:val="00772D79"/>
    <w:rsid w:val="007730C1"/>
    <w:rsid w:val="0077356C"/>
    <w:rsid w:val="007736CB"/>
    <w:rsid w:val="00775672"/>
    <w:rsid w:val="007756EF"/>
    <w:rsid w:val="007759B2"/>
    <w:rsid w:val="00775A80"/>
    <w:rsid w:val="00776008"/>
    <w:rsid w:val="0077697B"/>
    <w:rsid w:val="00776DE6"/>
    <w:rsid w:val="007771E6"/>
    <w:rsid w:val="00777877"/>
    <w:rsid w:val="00777CAF"/>
    <w:rsid w:val="00777E63"/>
    <w:rsid w:val="0078096A"/>
    <w:rsid w:val="00780B0E"/>
    <w:rsid w:val="007810C6"/>
    <w:rsid w:val="0078141D"/>
    <w:rsid w:val="0078183B"/>
    <w:rsid w:val="00781CF2"/>
    <w:rsid w:val="007820B9"/>
    <w:rsid w:val="007821F6"/>
    <w:rsid w:val="007825A7"/>
    <w:rsid w:val="0078273C"/>
    <w:rsid w:val="007829A3"/>
    <w:rsid w:val="00783A99"/>
    <w:rsid w:val="00783B7E"/>
    <w:rsid w:val="0078421C"/>
    <w:rsid w:val="00784956"/>
    <w:rsid w:val="0078500F"/>
    <w:rsid w:val="00785373"/>
    <w:rsid w:val="0078538B"/>
    <w:rsid w:val="007853CD"/>
    <w:rsid w:val="0078550B"/>
    <w:rsid w:val="00785757"/>
    <w:rsid w:val="007859D2"/>
    <w:rsid w:val="00785CF2"/>
    <w:rsid w:val="00785ECF"/>
    <w:rsid w:val="00786002"/>
    <w:rsid w:val="0078605F"/>
    <w:rsid w:val="00786773"/>
    <w:rsid w:val="00786FA5"/>
    <w:rsid w:val="00787109"/>
    <w:rsid w:val="00787802"/>
    <w:rsid w:val="00787A3B"/>
    <w:rsid w:val="00787DD4"/>
    <w:rsid w:val="00790330"/>
    <w:rsid w:val="007903D6"/>
    <w:rsid w:val="0079088B"/>
    <w:rsid w:val="007917AD"/>
    <w:rsid w:val="00791A5B"/>
    <w:rsid w:val="007922EE"/>
    <w:rsid w:val="00792BC4"/>
    <w:rsid w:val="00792D57"/>
    <w:rsid w:val="00793205"/>
    <w:rsid w:val="00793508"/>
    <w:rsid w:val="0079354F"/>
    <w:rsid w:val="00793775"/>
    <w:rsid w:val="007939DF"/>
    <w:rsid w:val="007944EA"/>
    <w:rsid w:val="00794B76"/>
    <w:rsid w:val="007959DF"/>
    <w:rsid w:val="00795E16"/>
    <w:rsid w:val="00795EB2"/>
    <w:rsid w:val="007960D0"/>
    <w:rsid w:val="00796B4B"/>
    <w:rsid w:val="00797006"/>
    <w:rsid w:val="007975FA"/>
    <w:rsid w:val="00797708"/>
    <w:rsid w:val="007A04D9"/>
    <w:rsid w:val="007A056D"/>
    <w:rsid w:val="007A0634"/>
    <w:rsid w:val="007A0EB6"/>
    <w:rsid w:val="007A10E6"/>
    <w:rsid w:val="007A1534"/>
    <w:rsid w:val="007A1CB1"/>
    <w:rsid w:val="007A1CFD"/>
    <w:rsid w:val="007A2C16"/>
    <w:rsid w:val="007A34D8"/>
    <w:rsid w:val="007A3E33"/>
    <w:rsid w:val="007A4098"/>
    <w:rsid w:val="007A45AE"/>
    <w:rsid w:val="007A492B"/>
    <w:rsid w:val="007A537F"/>
    <w:rsid w:val="007A58BE"/>
    <w:rsid w:val="007A5C1B"/>
    <w:rsid w:val="007A6B3D"/>
    <w:rsid w:val="007A6E8D"/>
    <w:rsid w:val="007A6E94"/>
    <w:rsid w:val="007A746A"/>
    <w:rsid w:val="007A7B41"/>
    <w:rsid w:val="007A7E93"/>
    <w:rsid w:val="007B0022"/>
    <w:rsid w:val="007B0639"/>
    <w:rsid w:val="007B0AED"/>
    <w:rsid w:val="007B2889"/>
    <w:rsid w:val="007B2A4B"/>
    <w:rsid w:val="007B2CD8"/>
    <w:rsid w:val="007B3522"/>
    <w:rsid w:val="007B4462"/>
    <w:rsid w:val="007B4470"/>
    <w:rsid w:val="007B4979"/>
    <w:rsid w:val="007B57E1"/>
    <w:rsid w:val="007B5C47"/>
    <w:rsid w:val="007B5C84"/>
    <w:rsid w:val="007B60D9"/>
    <w:rsid w:val="007B66C0"/>
    <w:rsid w:val="007B6E99"/>
    <w:rsid w:val="007B708F"/>
    <w:rsid w:val="007B756A"/>
    <w:rsid w:val="007C03F5"/>
    <w:rsid w:val="007C0663"/>
    <w:rsid w:val="007C0C50"/>
    <w:rsid w:val="007C1F1A"/>
    <w:rsid w:val="007C32CB"/>
    <w:rsid w:val="007C352E"/>
    <w:rsid w:val="007C3685"/>
    <w:rsid w:val="007C3862"/>
    <w:rsid w:val="007C3AD6"/>
    <w:rsid w:val="007C4265"/>
    <w:rsid w:val="007C4480"/>
    <w:rsid w:val="007C47B1"/>
    <w:rsid w:val="007C48C0"/>
    <w:rsid w:val="007C491F"/>
    <w:rsid w:val="007C49D7"/>
    <w:rsid w:val="007C4CD2"/>
    <w:rsid w:val="007C4E74"/>
    <w:rsid w:val="007C504A"/>
    <w:rsid w:val="007C5478"/>
    <w:rsid w:val="007C5488"/>
    <w:rsid w:val="007C5766"/>
    <w:rsid w:val="007C57CC"/>
    <w:rsid w:val="007C6088"/>
    <w:rsid w:val="007C65AA"/>
    <w:rsid w:val="007C69D2"/>
    <w:rsid w:val="007C7158"/>
    <w:rsid w:val="007C7539"/>
    <w:rsid w:val="007C771F"/>
    <w:rsid w:val="007D01D7"/>
    <w:rsid w:val="007D062E"/>
    <w:rsid w:val="007D1050"/>
    <w:rsid w:val="007D1460"/>
    <w:rsid w:val="007D1D55"/>
    <w:rsid w:val="007D22AB"/>
    <w:rsid w:val="007D22BC"/>
    <w:rsid w:val="007D2A19"/>
    <w:rsid w:val="007D2AA6"/>
    <w:rsid w:val="007D2FE1"/>
    <w:rsid w:val="007D3040"/>
    <w:rsid w:val="007D3476"/>
    <w:rsid w:val="007D3D2E"/>
    <w:rsid w:val="007D4A4E"/>
    <w:rsid w:val="007D4D9B"/>
    <w:rsid w:val="007D4DCE"/>
    <w:rsid w:val="007D6264"/>
    <w:rsid w:val="007D71E1"/>
    <w:rsid w:val="007D7313"/>
    <w:rsid w:val="007D7565"/>
    <w:rsid w:val="007D7868"/>
    <w:rsid w:val="007D7D67"/>
    <w:rsid w:val="007D7F19"/>
    <w:rsid w:val="007E06E9"/>
    <w:rsid w:val="007E0F1A"/>
    <w:rsid w:val="007E0F59"/>
    <w:rsid w:val="007E1A0F"/>
    <w:rsid w:val="007E1AA6"/>
    <w:rsid w:val="007E1C3F"/>
    <w:rsid w:val="007E1D85"/>
    <w:rsid w:val="007E1E67"/>
    <w:rsid w:val="007E2773"/>
    <w:rsid w:val="007E28B7"/>
    <w:rsid w:val="007E2974"/>
    <w:rsid w:val="007E2C94"/>
    <w:rsid w:val="007E302E"/>
    <w:rsid w:val="007E3BAE"/>
    <w:rsid w:val="007E3C57"/>
    <w:rsid w:val="007E4661"/>
    <w:rsid w:val="007E48B4"/>
    <w:rsid w:val="007E496D"/>
    <w:rsid w:val="007E49DD"/>
    <w:rsid w:val="007E4F58"/>
    <w:rsid w:val="007E5C98"/>
    <w:rsid w:val="007E6325"/>
    <w:rsid w:val="007E6509"/>
    <w:rsid w:val="007E6809"/>
    <w:rsid w:val="007E6B80"/>
    <w:rsid w:val="007E6C9A"/>
    <w:rsid w:val="007E730A"/>
    <w:rsid w:val="007E736E"/>
    <w:rsid w:val="007E7569"/>
    <w:rsid w:val="007E796A"/>
    <w:rsid w:val="007E7B03"/>
    <w:rsid w:val="007E7EDE"/>
    <w:rsid w:val="007F0229"/>
    <w:rsid w:val="007F0336"/>
    <w:rsid w:val="007F06DB"/>
    <w:rsid w:val="007F0A3F"/>
    <w:rsid w:val="007F13AE"/>
    <w:rsid w:val="007F16FF"/>
    <w:rsid w:val="007F172A"/>
    <w:rsid w:val="007F17E1"/>
    <w:rsid w:val="007F2440"/>
    <w:rsid w:val="007F29A5"/>
    <w:rsid w:val="007F29F1"/>
    <w:rsid w:val="007F327F"/>
    <w:rsid w:val="007F3C94"/>
    <w:rsid w:val="007F3D58"/>
    <w:rsid w:val="007F3E6E"/>
    <w:rsid w:val="007F4192"/>
    <w:rsid w:val="007F41FF"/>
    <w:rsid w:val="007F44B8"/>
    <w:rsid w:val="007F4BCC"/>
    <w:rsid w:val="007F5887"/>
    <w:rsid w:val="007F5B30"/>
    <w:rsid w:val="007F5C39"/>
    <w:rsid w:val="007F6AE7"/>
    <w:rsid w:val="007F6F11"/>
    <w:rsid w:val="007F6F21"/>
    <w:rsid w:val="007F7008"/>
    <w:rsid w:val="007F714C"/>
    <w:rsid w:val="007F7274"/>
    <w:rsid w:val="007F7382"/>
    <w:rsid w:val="007F7CA6"/>
    <w:rsid w:val="007F7CDE"/>
    <w:rsid w:val="008001C1"/>
    <w:rsid w:val="00800BB0"/>
    <w:rsid w:val="0080147B"/>
    <w:rsid w:val="00801512"/>
    <w:rsid w:val="008015F0"/>
    <w:rsid w:val="008020FE"/>
    <w:rsid w:val="008021C0"/>
    <w:rsid w:val="008026E8"/>
    <w:rsid w:val="00803223"/>
    <w:rsid w:val="00803BE3"/>
    <w:rsid w:val="00804180"/>
    <w:rsid w:val="008041A7"/>
    <w:rsid w:val="0080493F"/>
    <w:rsid w:val="00804D91"/>
    <w:rsid w:val="00804EF2"/>
    <w:rsid w:val="00805058"/>
    <w:rsid w:val="00805319"/>
    <w:rsid w:val="008054F0"/>
    <w:rsid w:val="00805B0E"/>
    <w:rsid w:val="00805BC7"/>
    <w:rsid w:val="0080640F"/>
    <w:rsid w:val="008068B4"/>
    <w:rsid w:val="0080721F"/>
    <w:rsid w:val="0080732A"/>
    <w:rsid w:val="0080782A"/>
    <w:rsid w:val="00807A96"/>
    <w:rsid w:val="00807F0D"/>
    <w:rsid w:val="00810B35"/>
    <w:rsid w:val="00810FEF"/>
    <w:rsid w:val="00811489"/>
    <w:rsid w:val="00811B9A"/>
    <w:rsid w:val="00812319"/>
    <w:rsid w:val="00813675"/>
    <w:rsid w:val="008136BD"/>
    <w:rsid w:val="0081378A"/>
    <w:rsid w:val="00814137"/>
    <w:rsid w:val="00814183"/>
    <w:rsid w:val="008146F2"/>
    <w:rsid w:val="00814CA1"/>
    <w:rsid w:val="00814F11"/>
    <w:rsid w:val="00814F13"/>
    <w:rsid w:val="00814F43"/>
    <w:rsid w:val="008150A3"/>
    <w:rsid w:val="0081627C"/>
    <w:rsid w:val="0081628D"/>
    <w:rsid w:val="008162FC"/>
    <w:rsid w:val="00816755"/>
    <w:rsid w:val="008168B1"/>
    <w:rsid w:val="008173B4"/>
    <w:rsid w:val="008177B1"/>
    <w:rsid w:val="00817919"/>
    <w:rsid w:val="00817940"/>
    <w:rsid w:val="00817E96"/>
    <w:rsid w:val="00820110"/>
    <w:rsid w:val="008210B2"/>
    <w:rsid w:val="0082173C"/>
    <w:rsid w:val="008218A4"/>
    <w:rsid w:val="00821CD4"/>
    <w:rsid w:val="00822722"/>
    <w:rsid w:val="00823177"/>
    <w:rsid w:val="008235BB"/>
    <w:rsid w:val="00823681"/>
    <w:rsid w:val="00823D3A"/>
    <w:rsid w:val="00823F50"/>
    <w:rsid w:val="0082465F"/>
    <w:rsid w:val="00824696"/>
    <w:rsid w:val="008246A9"/>
    <w:rsid w:val="008246E2"/>
    <w:rsid w:val="00824BEA"/>
    <w:rsid w:val="00826352"/>
    <w:rsid w:val="008263FB"/>
    <w:rsid w:val="00826694"/>
    <w:rsid w:val="00826E92"/>
    <w:rsid w:val="00827734"/>
    <w:rsid w:val="008278D0"/>
    <w:rsid w:val="008309C6"/>
    <w:rsid w:val="00830B62"/>
    <w:rsid w:val="00830DB1"/>
    <w:rsid w:val="008310F3"/>
    <w:rsid w:val="008312C9"/>
    <w:rsid w:val="00831A82"/>
    <w:rsid w:val="00831DDB"/>
    <w:rsid w:val="00831FD3"/>
    <w:rsid w:val="00832231"/>
    <w:rsid w:val="00833873"/>
    <w:rsid w:val="00833A4E"/>
    <w:rsid w:val="00833D2B"/>
    <w:rsid w:val="00834599"/>
    <w:rsid w:val="008345CC"/>
    <w:rsid w:val="00834A62"/>
    <w:rsid w:val="008352F2"/>
    <w:rsid w:val="008355E1"/>
    <w:rsid w:val="00835B2D"/>
    <w:rsid w:val="00835B54"/>
    <w:rsid w:val="00835C68"/>
    <w:rsid w:val="00836952"/>
    <w:rsid w:val="00836D77"/>
    <w:rsid w:val="008372EE"/>
    <w:rsid w:val="00837532"/>
    <w:rsid w:val="0083756A"/>
    <w:rsid w:val="008379E7"/>
    <w:rsid w:val="00837C28"/>
    <w:rsid w:val="00837DB3"/>
    <w:rsid w:val="00840156"/>
    <w:rsid w:val="0084087F"/>
    <w:rsid w:val="00840AE1"/>
    <w:rsid w:val="00840CBE"/>
    <w:rsid w:val="00840DDE"/>
    <w:rsid w:val="00841039"/>
    <w:rsid w:val="0084128A"/>
    <w:rsid w:val="00841921"/>
    <w:rsid w:val="0084239D"/>
    <w:rsid w:val="008424DD"/>
    <w:rsid w:val="00842590"/>
    <w:rsid w:val="00842844"/>
    <w:rsid w:val="00843202"/>
    <w:rsid w:val="00843312"/>
    <w:rsid w:val="00843713"/>
    <w:rsid w:val="0084454F"/>
    <w:rsid w:val="00845A03"/>
    <w:rsid w:val="0084625E"/>
    <w:rsid w:val="0084660B"/>
    <w:rsid w:val="008467AC"/>
    <w:rsid w:val="00846821"/>
    <w:rsid w:val="008468AF"/>
    <w:rsid w:val="00846C7E"/>
    <w:rsid w:val="00846C84"/>
    <w:rsid w:val="00847144"/>
    <w:rsid w:val="008474BB"/>
    <w:rsid w:val="00847580"/>
    <w:rsid w:val="00847772"/>
    <w:rsid w:val="00847DA4"/>
    <w:rsid w:val="008502E4"/>
    <w:rsid w:val="00850B8F"/>
    <w:rsid w:val="00850BC5"/>
    <w:rsid w:val="0085155E"/>
    <w:rsid w:val="0085181A"/>
    <w:rsid w:val="00852428"/>
    <w:rsid w:val="0085381D"/>
    <w:rsid w:val="00853C28"/>
    <w:rsid w:val="0085448C"/>
    <w:rsid w:val="008551F1"/>
    <w:rsid w:val="00855AEC"/>
    <w:rsid w:val="0085620C"/>
    <w:rsid w:val="0085623C"/>
    <w:rsid w:val="00856543"/>
    <w:rsid w:val="008565F8"/>
    <w:rsid w:val="0085662A"/>
    <w:rsid w:val="00856946"/>
    <w:rsid w:val="008579D5"/>
    <w:rsid w:val="008601EC"/>
    <w:rsid w:val="00861059"/>
    <w:rsid w:val="008619DB"/>
    <w:rsid w:val="00862218"/>
    <w:rsid w:val="00862235"/>
    <w:rsid w:val="0086235C"/>
    <w:rsid w:val="0086343E"/>
    <w:rsid w:val="00863628"/>
    <w:rsid w:val="0086372D"/>
    <w:rsid w:val="008639E9"/>
    <w:rsid w:val="00863E9F"/>
    <w:rsid w:val="00863F90"/>
    <w:rsid w:val="00864288"/>
    <w:rsid w:val="008645B7"/>
    <w:rsid w:val="00864711"/>
    <w:rsid w:val="00864745"/>
    <w:rsid w:val="00864A84"/>
    <w:rsid w:val="008658D7"/>
    <w:rsid w:val="00865B74"/>
    <w:rsid w:val="008662EF"/>
    <w:rsid w:val="0086647E"/>
    <w:rsid w:val="008666A1"/>
    <w:rsid w:val="008669F4"/>
    <w:rsid w:val="00867344"/>
    <w:rsid w:val="00867649"/>
    <w:rsid w:val="008677BE"/>
    <w:rsid w:val="00867CCC"/>
    <w:rsid w:val="00867DB3"/>
    <w:rsid w:val="00870009"/>
    <w:rsid w:val="0087031E"/>
    <w:rsid w:val="00870610"/>
    <w:rsid w:val="00870936"/>
    <w:rsid w:val="00870D1C"/>
    <w:rsid w:val="00870DAF"/>
    <w:rsid w:val="0087357C"/>
    <w:rsid w:val="00873631"/>
    <w:rsid w:val="00873A73"/>
    <w:rsid w:val="00873CA9"/>
    <w:rsid w:val="008746F7"/>
    <w:rsid w:val="008749A5"/>
    <w:rsid w:val="00874C39"/>
    <w:rsid w:val="00874FD9"/>
    <w:rsid w:val="008758C4"/>
    <w:rsid w:val="00875ACB"/>
    <w:rsid w:val="00875B25"/>
    <w:rsid w:val="00875F72"/>
    <w:rsid w:val="00875FB2"/>
    <w:rsid w:val="00876AFC"/>
    <w:rsid w:val="00876B30"/>
    <w:rsid w:val="0087744E"/>
    <w:rsid w:val="008774A8"/>
    <w:rsid w:val="0087762C"/>
    <w:rsid w:val="00877C05"/>
    <w:rsid w:val="00877C99"/>
    <w:rsid w:val="008802F1"/>
    <w:rsid w:val="00880625"/>
    <w:rsid w:val="00880887"/>
    <w:rsid w:val="00880EAE"/>
    <w:rsid w:val="00880EB1"/>
    <w:rsid w:val="008816E0"/>
    <w:rsid w:val="00881E7D"/>
    <w:rsid w:val="0088250E"/>
    <w:rsid w:val="008826D1"/>
    <w:rsid w:val="008834D0"/>
    <w:rsid w:val="0088369D"/>
    <w:rsid w:val="008838FC"/>
    <w:rsid w:val="00884AF3"/>
    <w:rsid w:val="0088539D"/>
    <w:rsid w:val="008855BD"/>
    <w:rsid w:val="008856B4"/>
    <w:rsid w:val="00886120"/>
    <w:rsid w:val="00886E80"/>
    <w:rsid w:val="008874B4"/>
    <w:rsid w:val="008875F0"/>
    <w:rsid w:val="008876C9"/>
    <w:rsid w:val="00887FDD"/>
    <w:rsid w:val="00890BE1"/>
    <w:rsid w:val="008911D8"/>
    <w:rsid w:val="008911F7"/>
    <w:rsid w:val="008915F3"/>
    <w:rsid w:val="008919E4"/>
    <w:rsid w:val="00892486"/>
    <w:rsid w:val="00892833"/>
    <w:rsid w:val="0089338C"/>
    <w:rsid w:val="0089352D"/>
    <w:rsid w:val="008938AD"/>
    <w:rsid w:val="00893962"/>
    <w:rsid w:val="00893B2D"/>
    <w:rsid w:val="008943C8"/>
    <w:rsid w:val="008949EF"/>
    <w:rsid w:val="00894A00"/>
    <w:rsid w:val="00894E38"/>
    <w:rsid w:val="008950E7"/>
    <w:rsid w:val="0089526F"/>
    <w:rsid w:val="00895775"/>
    <w:rsid w:val="0089599C"/>
    <w:rsid w:val="00895CA3"/>
    <w:rsid w:val="00896081"/>
    <w:rsid w:val="0089655B"/>
    <w:rsid w:val="00896C29"/>
    <w:rsid w:val="00897694"/>
    <w:rsid w:val="00897ED3"/>
    <w:rsid w:val="008A0526"/>
    <w:rsid w:val="008A129D"/>
    <w:rsid w:val="008A15BB"/>
    <w:rsid w:val="008A17A0"/>
    <w:rsid w:val="008A1DC6"/>
    <w:rsid w:val="008A1EA7"/>
    <w:rsid w:val="008A239D"/>
    <w:rsid w:val="008A28F0"/>
    <w:rsid w:val="008A2C2A"/>
    <w:rsid w:val="008A3814"/>
    <w:rsid w:val="008A3824"/>
    <w:rsid w:val="008A3886"/>
    <w:rsid w:val="008A3B52"/>
    <w:rsid w:val="008A3D1A"/>
    <w:rsid w:val="008A51F0"/>
    <w:rsid w:val="008A5623"/>
    <w:rsid w:val="008A5857"/>
    <w:rsid w:val="008A5A3A"/>
    <w:rsid w:val="008A5DC6"/>
    <w:rsid w:val="008A628B"/>
    <w:rsid w:val="008A6AE5"/>
    <w:rsid w:val="008A6BD9"/>
    <w:rsid w:val="008A73E6"/>
    <w:rsid w:val="008A742D"/>
    <w:rsid w:val="008A76E8"/>
    <w:rsid w:val="008A79E0"/>
    <w:rsid w:val="008B027D"/>
    <w:rsid w:val="008B0425"/>
    <w:rsid w:val="008B046B"/>
    <w:rsid w:val="008B0617"/>
    <w:rsid w:val="008B0909"/>
    <w:rsid w:val="008B0AA4"/>
    <w:rsid w:val="008B0C79"/>
    <w:rsid w:val="008B145D"/>
    <w:rsid w:val="008B1646"/>
    <w:rsid w:val="008B2009"/>
    <w:rsid w:val="008B279A"/>
    <w:rsid w:val="008B2AD1"/>
    <w:rsid w:val="008B2F84"/>
    <w:rsid w:val="008B33D2"/>
    <w:rsid w:val="008B37BD"/>
    <w:rsid w:val="008B38AD"/>
    <w:rsid w:val="008B42FB"/>
    <w:rsid w:val="008B44D8"/>
    <w:rsid w:val="008B4837"/>
    <w:rsid w:val="008B5639"/>
    <w:rsid w:val="008B57D0"/>
    <w:rsid w:val="008B5F2E"/>
    <w:rsid w:val="008B6DD8"/>
    <w:rsid w:val="008B7308"/>
    <w:rsid w:val="008B7631"/>
    <w:rsid w:val="008B77C1"/>
    <w:rsid w:val="008B7A21"/>
    <w:rsid w:val="008C02F2"/>
    <w:rsid w:val="008C0325"/>
    <w:rsid w:val="008C049B"/>
    <w:rsid w:val="008C215E"/>
    <w:rsid w:val="008C23FD"/>
    <w:rsid w:val="008C252B"/>
    <w:rsid w:val="008C2989"/>
    <w:rsid w:val="008C2B11"/>
    <w:rsid w:val="008C2E37"/>
    <w:rsid w:val="008C3F66"/>
    <w:rsid w:val="008C42C9"/>
    <w:rsid w:val="008C487F"/>
    <w:rsid w:val="008C5218"/>
    <w:rsid w:val="008C597E"/>
    <w:rsid w:val="008C65A5"/>
    <w:rsid w:val="008C669F"/>
    <w:rsid w:val="008C71EB"/>
    <w:rsid w:val="008C720F"/>
    <w:rsid w:val="008C7BBD"/>
    <w:rsid w:val="008C7F1B"/>
    <w:rsid w:val="008D0033"/>
    <w:rsid w:val="008D011F"/>
    <w:rsid w:val="008D040D"/>
    <w:rsid w:val="008D05CB"/>
    <w:rsid w:val="008D085D"/>
    <w:rsid w:val="008D0FCA"/>
    <w:rsid w:val="008D120E"/>
    <w:rsid w:val="008D1831"/>
    <w:rsid w:val="008D1D58"/>
    <w:rsid w:val="008D2DFD"/>
    <w:rsid w:val="008D33B1"/>
    <w:rsid w:val="008D3994"/>
    <w:rsid w:val="008D4025"/>
    <w:rsid w:val="008D45A4"/>
    <w:rsid w:val="008D4AFC"/>
    <w:rsid w:val="008D5386"/>
    <w:rsid w:val="008D5558"/>
    <w:rsid w:val="008D5A45"/>
    <w:rsid w:val="008D5AAC"/>
    <w:rsid w:val="008D5C66"/>
    <w:rsid w:val="008D5CBE"/>
    <w:rsid w:val="008D60F6"/>
    <w:rsid w:val="008D676B"/>
    <w:rsid w:val="008D6BFF"/>
    <w:rsid w:val="008D7502"/>
    <w:rsid w:val="008D76D7"/>
    <w:rsid w:val="008E0256"/>
    <w:rsid w:val="008E0481"/>
    <w:rsid w:val="008E07DE"/>
    <w:rsid w:val="008E0A38"/>
    <w:rsid w:val="008E0BBF"/>
    <w:rsid w:val="008E0D37"/>
    <w:rsid w:val="008E164A"/>
    <w:rsid w:val="008E1FCA"/>
    <w:rsid w:val="008E2190"/>
    <w:rsid w:val="008E2562"/>
    <w:rsid w:val="008E28DF"/>
    <w:rsid w:val="008E2A85"/>
    <w:rsid w:val="008E321B"/>
    <w:rsid w:val="008E352B"/>
    <w:rsid w:val="008E4565"/>
    <w:rsid w:val="008E4818"/>
    <w:rsid w:val="008E52C2"/>
    <w:rsid w:val="008E53FB"/>
    <w:rsid w:val="008E562B"/>
    <w:rsid w:val="008E5DF2"/>
    <w:rsid w:val="008E60EB"/>
    <w:rsid w:val="008E615E"/>
    <w:rsid w:val="008E67B4"/>
    <w:rsid w:val="008E6FE8"/>
    <w:rsid w:val="008E72D8"/>
    <w:rsid w:val="008E7471"/>
    <w:rsid w:val="008E7DFE"/>
    <w:rsid w:val="008F0532"/>
    <w:rsid w:val="008F0535"/>
    <w:rsid w:val="008F0892"/>
    <w:rsid w:val="008F0A45"/>
    <w:rsid w:val="008F0A97"/>
    <w:rsid w:val="008F0D16"/>
    <w:rsid w:val="008F1FA7"/>
    <w:rsid w:val="008F26A5"/>
    <w:rsid w:val="008F2D2E"/>
    <w:rsid w:val="008F3155"/>
    <w:rsid w:val="008F398E"/>
    <w:rsid w:val="008F3CC6"/>
    <w:rsid w:val="008F3D95"/>
    <w:rsid w:val="008F4124"/>
    <w:rsid w:val="008F42D5"/>
    <w:rsid w:val="008F42EC"/>
    <w:rsid w:val="008F4388"/>
    <w:rsid w:val="008F4AD1"/>
    <w:rsid w:val="008F4B2E"/>
    <w:rsid w:val="008F4E86"/>
    <w:rsid w:val="008F4F47"/>
    <w:rsid w:val="008F5AE4"/>
    <w:rsid w:val="008F5F31"/>
    <w:rsid w:val="008F6844"/>
    <w:rsid w:val="008F6BAA"/>
    <w:rsid w:val="008F6DE6"/>
    <w:rsid w:val="008F71E6"/>
    <w:rsid w:val="008F77DE"/>
    <w:rsid w:val="0090170F"/>
    <w:rsid w:val="00902A1A"/>
    <w:rsid w:val="00902BF8"/>
    <w:rsid w:val="00902C0E"/>
    <w:rsid w:val="00902D59"/>
    <w:rsid w:val="00902EC3"/>
    <w:rsid w:val="009038B0"/>
    <w:rsid w:val="00903AE7"/>
    <w:rsid w:val="00903E66"/>
    <w:rsid w:val="009043E0"/>
    <w:rsid w:val="00904467"/>
    <w:rsid w:val="009048B3"/>
    <w:rsid w:val="00904C79"/>
    <w:rsid w:val="00904FD1"/>
    <w:rsid w:val="0090523D"/>
    <w:rsid w:val="00905557"/>
    <w:rsid w:val="00905DE3"/>
    <w:rsid w:val="00906050"/>
    <w:rsid w:val="00906187"/>
    <w:rsid w:val="009066A4"/>
    <w:rsid w:val="00906770"/>
    <w:rsid w:val="00906AB3"/>
    <w:rsid w:val="00907199"/>
    <w:rsid w:val="00907754"/>
    <w:rsid w:val="00907975"/>
    <w:rsid w:val="00907BF8"/>
    <w:rsid w:val="00907D75"/>
    <w:rsid w:val="00907F0B"/>
    <w:rsid w:val="00907F37"/>
    <w:rsid w:val="009100F4"/>
    <w:rsid w:val="009104E2"/>
    <w:rsid w:val="0091093F"/>
    <w:rsid w:val="009110D1"/>
    <w:rsid w:val="009112DD"/>
    <w:rsid w:val="00911596"/>
    <w:rsid w:val="00911982"/>
    <w:rsid w:val="00911F2D"/>
    <w:rsid w:val="0091229B"/>
    <w:rsid w:val="00912569"/>
    <w:rsid w:val="009125DF"/>
    <w:rsid w:val="00913447"/>
    <w:rsid w:val="0091348D"/>
    <w:rsid w:val="009137FE"/>
    <w:rsid w:val="00913B05"/>
    <w:rsid w:val="00913BB9"/>
    <w:rsid w:val="00913DD1"/>
    <w:rsid w:val="00914461"/>
    <w:rsid w:val="009147E4"/>
    <w:rsid w:val="0091482B"/>
    <w:rsid w:val="0091483E"/>
    <w:rsid w:val="00914E1A"/>
    <w:rsid w:val="00915165"/>
    <w:rsid w:val="0091552E"/>
    <w:rsid w:val="0091582C"/>
    <w:rsid w:val="00915A0E"/>
    <w:rsid w:val="00915CFF"/>
    <w:rsid w:val="00915D6C"/>
    <w:rsid w:val="009160AC"/>
    <w:rsid w:val="00917810"/>
    <w:rsid w:val="00920399"/>
    <w:rsid w:val="0092066A"/>
    <w:rsid w:val="00920F98"/>
    <w:rsid w:val="0092124B"/>
    <w:rsid w:val="00921B68"/>
    <w:rsid w:val="00921F5B"/>
    <w:rsid w:val="00922251"/>
    <w:rsid w:val="0092245F"/>
    <w:rsid w:val="00922863"/>
    <w:rsid w:val="00922DD4"/>
    <w:rsid w:val="00922FDD"/>
    <w:rsid w:val="009231B6"/>
    <w:rsid w:val="00923241"/>
    <w:rsid w:val="009232D7"/>
    <w:rsid w:val="0092330F"/>
    <w:rsid w:val="00923328"/>
    <w:rsid w:val="00923355"/>
    <w:rsid w:val="0092388F"/>
    <w:rsid w:val="009242F9"/>
    <w:rsid w:val="00924484"/>
    <w:rsid w:val="009252DC"/>
    <w:rsid w:val="009254B3"/>
    <w:rsid w:val="00925517"/>
    <w:rsid w:val="009257BE"/>
    <w:rsid w:val="00925E62"/>
    <w:rsid w:val="00925FC7"/>
    <w:rsid w:val="00925FE2"/>
    <w:rsid w:val="00926267"/>
    <w:rsid w:val="00926A17"/>
    <w:rsid w:val="00926C92"/>
    <w:rsid w:val="00926D3B"/>
    <w:rsid w:val="009279C9"/>
    <w:rsid w:val="009279F0"/>
    <w:rsid w:val="00927ABD"/>
    <w:rsid w:val="009304E7"/>
    <w:rsid w:val="009308DA"/>
    <w:rsid w:val="009311FB"/>
    <w:rsid w:val="009319D7"/>
    <w:rsid w:val="00931AE0"/>
    <w:rsid w:val="00931F5B"/>
    <w:rsid w:val="009320BC"/>
    <w:rsid w:val="00932277"/>
    <w:rsid w:val="00932438"/>
    <w:rsid w:val="009329E2"/>
    <w:rsid w:val="00932D29"/>
    <w:rsid w:val="00932D2F"/>
    <w:rsid w:val="00932D85"/>
    <w:rsid w:val="00932F0C"/>
    <w:rsid w:val="0093359D"/>
    <w:rsid w:val="0093391A"/>
    <w:rsid w:val="00933B23"/>
    <w:rsid w:val="00933E8D"/>
    <w:rsid w:val="0093438C"/>
    <w:rsid w:val="0093495C"/>
    <w:rsid w:val="00934FB2"/>
    <w:rsid w:val="0093579F"/>
    <w:rsid w:val="0093602C"/>
    <w:rsid w:val="00936043"/>
    <w:rsid w:val="009366AB"/>
    <w:rsid w:val="00937C1A"/>
    <w:rsid w:val="009405C6"/>
    <w:rsid w:val="00941EE2"/>
    <w:rsid w:val="00941EE7"/>
    <w:rsid w:val="00942A25"/>
    <w:rsid w:val="00942F84"/>
    <w:rsid w:val="009434A1"/>
    <w:rsid w:val="00943DC6"/>
    <w:rsid w:val="00943FBF"/>
    <w:rsid w:val="009447C0"/>
    <w:rsid w:val="009449CD"/>
    <w:rsid w:val="00944C4C"/>
    <w:rsid w:val="00944FCC"/>
    <w:rsid w:val="0094532C"/>
    <w:rsid w:val="00945456"/>
    <w:rsid w:val="00945A1D"/>
    <w:rsid w:val="00946588"/>
    <w:rsid w:val="00946642"/>
    <w:rsid w:val="00946886"/>
    <w:rsid w:val="009468A3"/>
    <w:rsid w:val="009473C6"/>
    <w:rsid w:val="00947653"/>
    <w:rsid w:val="0094770B"/>
    <w:rsid w:val="009477FA"/>
    <w:rsid w:val="00950153"/>
    <w:rsid w:val="0095039A"/>
    <w:rsid w:val="00950893"/>
    <w:rsid w:val="00950C5E"/>
    <w:rsid w:val="00950CD7"/>
    <w:rsid w:val="00950DC2"/>
    <w:rsid w:val="00950FBE"/>
    <w:rsid w:val="00952235"/>
    <w:rsid w:val="00952772"/>
    <w:rsid w:val="00952F84"/>
    <w:rsid w:val="009530F1"/>
    <w:rsid w:val="009534AE"/>
    <w:rsid w:val="00953993"/>
    <w:rsid w:val="00953B6E"/>
    <w:rsid w:val="00953FAB"/>
    <w:rsid w:val="009541B8"/>
    <w:rsid w:val="00954203"/>
    <w:rsid w:val="00954B66"/>
    <w:rsid w:val="00954CB2"/>
    <w:rsid w:val="009550AA"/>
    <w:rsid w:val="0095587A"/>
    <w:rsid w:val="00955D83"/>
    <w:rsid w:val="00956305"/>
    <w:rsid w:val="009564F5"/>
    <w:rsid w:val="00956EE8"/>
    <w:rsid w:val="0095774E"/>
    <w:rsid w:val="0095795F"/>
    <w:rsid w:val="00957AC1"/>
    <w:rsid w:val="00957AD2"/>
    <w:rsid w:val="00957AE9"/>
    <w:rsid w:val="00957F8B"/>
    <w:rsid w:val="00960047"/>
    <w:rsid w:val="0096059A"/>
    <w:rsid w:val="0096065B"/>
    <w:rsid w:val="0096079D"/>
    <w:rsid w:val="00960AA6"/>
    <w:rsid w:val="00961D2D"/>
    <w:rsid w:val="00961DBF"/>
    <w:rsid w:val="0096252A"/>
    <w:rsid w:val="00962638"/>
    <w:rsid w:val="009634C0"/>
    <w:rsid w:val="009634F3"/>
    <w:rsid w:val="00963574"/>
    <w:rsid w:val="00963697"/>
    <w:rsid w:val="0096413D"/>
    <w:rsid w:val="009647CA"/>
    <w:rsid w:val="00965187"/>
    <w:rsid w:val="00965E84"/>
    <w:rsid w:val="00966797"/>
    <w:rsid w:val="00966CC0"/>
    <w:rsid w:val="009671B2"/>
    <w:rsid w:val="009674B9"/>
    <w:rsid w:val="00967C91"/>
    <w:rsid w:val="0097019A"/>
    <w:rsid w:val="0097024A"/>
    <w:rsid w:val="00970CEF"/>
    <w:rsid w:val="00970D3E"/>
    <w:rsid w:val="00970E58"/>
    <w:rsid w:val="0097137F"/>
    <w:rsid w:val="00971C20"/>
    <w:rsid w:val="00972CD2"/>
    <w:rsid w:val="00972E21"/>
    <w:rsid w:val="00972F3A"/>
    <w:rsid w:val="009732C1"/>
    <w:rsid w:val="009737A8"/>
    <w:rsid w:val="00974FAD"/>
    <w:rsid w:val="00975101"/>
    <w:rsid w:val="00975160"/>
    <w:rsid w:val="009756AE"/>
    <w:rsid w:val="0097583E"/>
    <w:rsid w:val="009759A6"/>
    <w:rsid w:val="0097606B"/>
    <w:rsid w:val="00976235"/>
    <w:rsid w:val="00976B55"/>
    <w:rsid w:val="009773BA"/>
    <w:rsid w:val="0097758D"/>
    <w:rsid w:val="009800C4"/>
    <w:rsid w:val="009807E7"/>
    <w:rsid w:val="00980C96"/>
    <w:rsid w:val="00980E2B"/>
    <w:rsid w:val="00981716"/>
    <w:rsid w:val="009819C8"/>
    <w:rsid w:val="00983A4D"/>
    <w:rsid w:val="00983B77"/>
    <w:rsid w:val="00984ED1"/>
    <w:rsid w:val="00984FD8"/>
    <w:rsid w:val="00985088"/>
    <w:rsid w:val="009854A8"/>
    <w:rsid w:val="009857B6"/>
    <w:rsid w:val="00985C41"/>
    <w:rsid w:val="00985E23"/>
    <w:rsid w:val="009866D3"/>
    <w:rsid w:val="009868E8"/>
    <w:rsid w:val="00986A0D"/>
    <w:rsid w:val="00986DAA"/>
    <w:rsid w:val="00986F37"/>
    <w:rsid w:val="00986F9D"/>
    <w:rsid w:val="009878F7"/>
    <w:rsid w:val="00987EDF"/>
    <w:rsid w:val="0099054A"/>
    <w:rsid w:val="00990B35"/>
    <w:rsid w:val="00990D08"/>
    <w:rsid w:val="0099137C"/>
    <w:rsid w:val="0099151F"/>
    <w:rsid w:val="0099169E"/>
    <w:rsid w:val="009918AD"/>
    <w:rsid w:val="00992494"/>
    <w:rsid w:val="009936B9"/>
    <w:rsid w:val="0099397D"/>
    <w:rsid w:val="009942D5"/>
    <w:rsid w:val="00995768"/>
    <w:rsid w:val="009957E1"/>
    <w:rsid w:val="00995947"/>
    <w:rsid w:val="00996089"/>
    <w:rsid w:val="00996650"/>
    <w:rsid w:val="00996AD0"/>
    <w:rsid w:val="00996D74"/>
    <w:rsid w:val="00996E2E"/>
    <w:rsid w:val="00996F09"/>
    <w:rsid w:val="0099744C"/>
    <w:rsid w:val="009976E9"/>
    <w:rsid w:val="009978FB"/>
    <w:rsid w:val="00997989"/>
    <w:rsid w:val="00997B8C"/>
    <w:rsid w:val="00997EB4"/>
    <w:rsid w:val="009A0D25"/>
    <w:rsid w:val="009A0FA0"/>
    <w:rsid w:val="009A1B17"/>
    <w:rsid w:val="009A1C74"/>
    <w:rsid w:val="009A1CF6"/>
    <w:rsid w:val="009A2033"/>
    <w:rsid w:val="009A2448"/>
    <w:rsid w:val="009A2C8D"/>
    <w:rsid w:val="009A2CF8"/>
    <w:rsid w:val="009A2E44"/>
    <w:rsid w:val="009A30DE"/>
    <w:rsid w:val="009A3881"/>
    <w:rsid w:val="009A3F16"/>
    <w:rsid w:val="009A4004"/>
    <w:rsid w:val="009A4884"/>
    <w:rsid w:val="009A4885"/>
    <w:rsid w:val="009A4BC1"/>
    <w:rsid w:val="009A4BDB"/>
    <w:rsid w:val="009A4DEE"/>
    <w:rsid w:val="009A5538"/>
    <w:rsid w:val="009A5879"/>
    <w:rsid w:val="009A605A"/>
    <w:rsid w:val="009A60DB"/>
    <w:rsid w:val="009A621A"/>
    <w:rsid w:val="009A62BA"/>
    <w:rsid w:val="009A6C64"/>
    <w:rsid w:val="009A7086"/>
    <w:rsid w:val="009A7248"/>
    <w:rsid w:val="009A731D"/>
    <w:rsid w:val="009A77EE"/>
    <w:rsid w:val="009B15DF"/>
    <w:rsid w:val="009B17A2"/>
    <w:rsid w:val="009B19E4"/>
    <w:rsid w:val="009B1BA2"/>
    <w:rsid w:val="009B1BEA"/>
    <w:rsid w:val="009B22A1"/>
    <w:rsid w:val="009B278B"/>
    <w:rsid w:val="009B3078"/>
    <w:rsid w:val="009B3497"/>
    <w:rsid w:val="009B3696"/>
    <w:rsid w:val="009B3A92"/>
    <w:rsid w:val="009B40BC"/>
    <w:rsid w:val="009B4482"/>
    <w:rsid w:val="009B5147"/>
    <w:rsid w:val="009B5389"/>
    <w:rsid w:val="009B54FE"/>
    <w:rsid w:val="009B5724"/>
    <w:rsid w:val="009B5BE8"/>
    <w:rsid w:val="009B5D92"/>
    <w:rsid w:val="009B6290"/>
    <w:rsid w:val="009B6540"/>
    <w:rsid w:val="009B6547"/>
    <w:rsid w:val="009B6564"/>
    <w:rsid w:val="009B657C"/>
    <w:rsid w:val="009B707F"/>
    <w:rsid w:val="009B72D5"/>
    <w:rsid w:val="009B74B3"/>
    <w:rsid w:val="009B753E"/>
    <w:rsid w:val="009B771C"/>
    <w:rsid w:val="009B78B6"/>
    <w:rsid w:val="009B7AE5"/>
    <w:rsid w:val="009C05AF"/>
    <w:rsid w:val="009C09D1"/>
    <w:rsid w:val="009C0C5D"/>
    <w:rsid w:val="009C0DA9"/>
    <w:rsid w:val="009C1045"/>
    <w:rsid w:val="009C11D9"/>
    <w:rsid w:val="009C19BC"/>
    <w:rsid w:val="009C1D89"/>
    <w:rsid w:val="009C2077"/>
    <w:rsid w:val="009C22CA"/>
    <w:rsid w:val="009C23A8"/>
    <w:rsid w:val="009C246B"/>
    <w:rsid w:val="009C2B62"/>
    <w:rsid w:val="009C2C2D"/>
    <w:rsid w:val="009C2E87"/>
    <w:rsid w:val="009C3853"/>
    <w:rsid w:val="009C3CB8"/>
    <w:rsid w:val="009C3E57"/>
    <w:rsid w:val="009C3F6C"/>
    <w:rsid w:val="009C4198"/>
    <w:rsid w:val="009C425B"/>
    <w:rsid w:val="009C48D4"/>
    <w:rsid w:val="009C490D"/>
    <w:rsid w:val="009C51A9"/>
    <w:rsid w:val="009C59A2"/>
    <w:rsid w:val="009C6299"/>
    <w:rsid w:val="009C62E5"/>
    <w:rsid w:val="009C630D"/>
    <w:rsid w:val="009C6389"/>
    <w:rsid w:val="009C6817"/>
    <w:rsid w:val="009C6960"/>
    <w:rsid w:val="009C6D98"/>
    <w:rsid w:val="009C6EFA"/>
    <w:rsid w:val="009C7283"/>
    <w:rsid w:val="009C76CC"/>
    <w:rsid w:val="009C7764"/>
    <w:rsid w:val="009C79AD"/>
    <w:rsid w:val="009D0140"/>
    <w:rsid w:val="009D088D"/>
    <w:rsid w:val="009D09BF"/>
    <w:rsid w:val="009D0DE7"/>
    <w:rsid w:val="009D112C"/>
    <w:rsid w:val="009D1A67"/>
    <w:rsid w:val="009D1BCE"/>
    <w:rsid w:val="009D1D41"/>
    <w:rsid w:val="009D2873"/>
    <w:rsid w:val="009D3B85"/>
    <w:rsid w:val="009D3D2F"/>
    <w:rsid w:val="009D3DD7"/>
    <w:rsid w:val="009D3E32"/>
    <w:rsid w:val="009D43AC"/>
    <w:rsid w:val="009D4618"/>
    <w:rsid w:val="009D630A"/>
    <w:rsid w:val="009D66CF"/>
    <w:rsid w:val="009D6BDC"/>
    <w:rsid w:val="009D6DE2"/>
    <w:rsid w:val="009D6E8F"/>
    <w:rsid w:val="009D732E"/>
    <w:rsid w:val="009D7414"/>
    <w:rsid w:val="009D7429"/>
    <w:rsid w:val="009D7594"/>
    <w:rsid w:val="009D7C5B"/>
    <w:rsid w:val="009D7F23"/>
    <w:rsid w:val="009E015B"/>
    <w:rsid w:val="009E044D"/>
    <w:rsid w:val="009E047B"/>
    <w:rsid w:val="009E09A0"/>
    <w:rsid w:val="009E1BE1"/>
    <w:rsid w:val="009E22A3"/>
    <w:rsid w:val="009E2340"/>
    <w:rsid w:val="009E258D"/>
    <w:rsid w:val="009E2659"/>
    <w:rsid w:val="009E2716"/>
    <w:rsid w:val="009E274D"/>
    <w:rsid w:val="009E2BCB"/>
    <w:rsid w:val="009E2CB6"/>
    <w:rsid w:val="009E2D80"/>
    <w:rsid w:val="009E3637"/>
    <w:rsid w:val="009E386B"/>
    <w:rsid w:val="009E3DD8"/>
    <w:rsid w:val="009E455D"/>
    <w:rsid w:val="009E4C13"/>
    <w:rsid w:val="009E54E1"/>
    <w:rsid w:val="009E5877"/>
    <w:rsid w:val="009E5A30"/>
    <w:rsid w:val="009E5B68"/>
    <w:rsid w:val="009E60F7"/>
    <w:rsid w:val="009E6BCD"/>
    <w:rsid w:val="009E6D3E"/>
    <w:rsid w:val="009E7D58"/>
    <w:rsid w:val="009F0018"/>
    <w:rsid w:val="009F041A"/>
    <w:rsid w:val="009F1407"/>
    <w:rsid w:val="009F1886"/>
    <w:rsid w:val="009F1C4E"/>
    <w:rsid w:val="009F2701"/>
    <w:rsid w:val="009F29D2"/>
    <w:rsid w:val="009F2B42"/>
    <w:rsid w:val="009F2BE4"/>
    <w:rsid w:val="009F2EA1"/>
    <w:rsid w:val="009F3740"/>
    <w:rsid w:val="009F393D"/>
    <w:rsid w:val="009F3EA2"/>
    <w:rsid w:val="009F4A84"/>
    <w:rsid w:val="009F4CD0"/>
    <w:rsid w:val="009F55A9"/>
    <w:rsid w:val="009F5622"/>
    <w:rsid w:val="009F57E7"/>
    <w:rsid w:val="009F585F"/>
    <w:rsid w:val="009F6395"/>
    <w:rsid w:val="009F6B9A"/>
    <w:rsid w:val="009F6BCE"/>
    <w:rsid w:val="009F7DE8"/>
    <w:rsid w:val="009F7F82"/>
    <w:rsid w:val="00A00080"/>
    <w:rsid w:val="00A0044C"/>
    <w:rsid w:val="00A006CF"/>
    <w:rsid w:val="00A009F2"/>
    <w:rsid w:val="00A00C59"/>
    <w:rsid w:val="00A00FE4"/>
    <w:rsid w:val="00A0117A"/>
    <w:rsid w:val="00A01217"/>
    <w:rsid w:val="00A02155"/>
    <w:rsid w:val="00A021DE"/>
    <w:rsid w:val="00A023E8"/>
    <w:rsid w:val="00A026B2"/>
    <w:rsid w:val="00A0276F"/>
    <w:rsid w:val="00A027C1"/>
    <w:rsid w:val="00A0285C"/>
    <w:rsid w:val="00A031BF"/>
    <w:rsid w:val="00A03642"/>
    <w:rsid w:val="00A0380E"/>
    <w:rsid w:val="00A03D00"/>
    <w:rsid w:val="00A03D1F"/>
    <w:rsid w:val="00A04166"/>
    <w:rsid w:val="00A048C8"/>
    <w:rsid w:val="00A04932"/>
    <w:rsid w:val="00A04C96"/>
    <w:rsid w:val="00A05D05"/>
    <w:rsid w:val="00A05E34"/>
    <w:rsid w:val="00A060FD"/>
    <w:rsid w:val="00A06144"/>
    <w:rsid w:val="00A069E1"/>
    <w:rsid w:val="00A06C94"/>
    <w:rsid w:val="00A06D0E"/>
    <w:rsid w:val="00A0745E"/>
    <w:rsid w:val="00A076C4"/>
    <w:rsid w:val="00A07BD2"/>
    <w:rsid w:val="00A07C66"/>
    <w:rsid w:val="00A07E3C"/>
    <w:rsid w:val="00A07E77"/>
    <w:rsid w:val="00A10124"/>
    <w:rsid w:val="00A105E1"/>
    <w:rsid w:val="00A10C79"/>
    <w:rsid w:val="00A10D3C"/>
    <w:rsid w:val="00A10E5B"/>
    <w:rsid w:val="00A10F06"/>
    <w:rsid w:val="00A11013"/>
    <w:rsid w:val="00A110D3"/>
    <w:rsid w:val="00A110F7"/>
    <w:rsid w:val="00A11223"/>
    <w:rsid w:val="00A116B1"/>
    <w:rsid w:val="00A116D8"/>
    <w:rsid w:val="00A1181E"/>
    <w:rsid w:val="00A11A66"/>
    <w:rsid w:val="00A11CD9"/>
    <w:rsid w:val="00A11F81"/>
    <w:rsid w:val="00A1204F"/>
    <w:rsid w:val="00A126EB"/>
    <w:rsid w:val="00A131B3"/>
    <w:rsid w:val="00A131B5"/>
    <w:rsid w:val="00A13D5E"/>
    <w:rsid w:val="00A144EF"/>
    <w:rsid w:val="00A1463D"/>
    <w:rsid w:val="00A14F9F"/>
    <w:rsid w:val="00A1534A"/>
    <w:rsid w:val="00A154BF"/>
    <w:rsid w:val="00A15D48"/>
    <w:rsid w:val="00A160A9"/>
    <w:rsid w:val="00A167EB"/>
    <w:rsid w:val="00A16F28"/>
    <w:rsid w:val="00A171C3"/>
    <w:rsid w:val="00A171F0"/>
    <w:rsid w:val="00A17A23"/>
    <w:rsid w:val="00A17BBC"/>
    <w:rsid w:val="00A17D72"/>
    <w:rsid w:val="00A20251"/>
    <w:rsid w:val="00A20910"/>
    <w:rsid w:val="00A209E6"/>
    <w:rsid w:val="00A20B54"/>
    <w:rsid w:val="00A211E8"/>
    <w:rsid w:val="00A216BD"/>
    <w:rsid w:val="00A216DF"/>
    <w:rsid w:val="00A21AB0"/>
    <w:rsid w:val="00A21CE0"/>
    <w:rsid w:val="00A21E6C"/>
    <w:rsid w:val="00A22B50"/>
    <w:rsid w:val="00A22E4F"/>
    <w:rsid w:val="00A22F84"/>
    <w:rsid w:val="00A239AA"/>
    <w:rsid w:val="00A24498"/>
    <w:rsid w:val="00A2457D"/>
    <w:rsid w:val="00A24A83"/>
    <w:rsid w:val="00A24B5F"/>
    <w:rsid w:val="00A251A8"/>
    <w:rsid w:val="00A25A75"/>
    <w:rsid w:val="00A260B7"/>
    <w:rsid w:val="00A2615B"/>
    <w:rsid w:val="00A279D8"/>
    <w:rsid w:val="00A30378"/>
    <w:rsid w:val="00A313F2"/>
    <w:rsid w:val="00A31FE0"/>
    <w:rsid w:val="00A326B7"/>
    <w:rsid w:val="00A332FC"/>
    <w:rsid w:val="00A33706"/>
    <w:rsid w:val="00A3418E"/>
    <w:rsid w:val="00A34AA5"/>
    <w:rsid w:val="00A35279"/>
    <w:rsid w:val="00A35448"/>
    <w:rsid w:val="00A35A1C"/>
    <w:rsid w:val="00A36445"/>
    <w:rsid w:val="00A3645B"/>
    <w:rsid w:val="00A36798"/>
    <w:rsid w:val="00A37162"/>
    <w:rsid w:val="00A37177"/>
    <w:rsid w:val="00A37379"/>
    <w:rsid w:val="00A375EE"/>
    <w:rsid w:val="00A376C4"/>
    <w:rsid w:val="00A37D45"/>
    <w:rsid w:val="00A40C0C"/>
    <w:rsid w:val="00A40CD3"/>
    <w:rsid w:val="00A41859"/>
    <w:rsid w:val="00A419C7"/>
    <w:rsid w:val="00A419E6"/>
    <w:rsid w:val="00A41E69"/>
    <w:rsid w:val="00A41F9D"/>
    <w:rsid w:val="00A4234A"/>
    <w:rsid w:val="00A4235D"/>
    <w:rsid w:val="00A424F6"/>
    <w:rsid w:val="00A43AC3"/>
    <w:rsid w:val="00A4487A"/>
    <w:rsid w:val="00A44895"/>
    <w:rsid w:val="00A451BA"/>
    <w:rsid w:val="00A4574E"/>
    <w:rsid w:val="00A45A66"/>
    <w:rsid w:val="00A46692"/>
    <w:rsid w:val="00A4681F"/>
    <w:rsid w:val="00A46F1D"/>
    <w:rsid w:val="00A471FF"/>
    <w:rsid w:val="00A4739C"/>
    <w:rsid w:val="00A479F4"/>
    <w:rsid w:val="00A47A92"/>
    <w:rsid w:val="00A507C9"/>
    <w:rsid w:val="00A50DC4"/>
    <w:rsid w:val="00A52078"/>
    <w:rsid w:val="00A52850"/>
    <w:rsid w:val="00A53691"/>
    <w:rsid w:val="00A53C28"/>
    <w:rsid w:val="00A53F3B"/>
    <w:rsid w:val="00A5411E"/>
    <w:rsid w:val="00A542C2"/>
    <w:rsid w:val="00A553FD"/>
    <w:rsid w:val="00A554C3"/>
    <w:rsid w:val="00A55531"/>
    <w:rsid w:val="00A55916"/>
    <w:rsid w:val="00A55D3B"/>
    <w:rsid w:val="00A56A18"/>
    <w:rsid w:val="00A56C07"/>
    <w:rsid w:val="00A56D24"/>
    <w:rsid w:val="00A56DB9"/>
    <w:rsid w:val="00A56DDD"/>
    <w:rsid w:val="00A56DF5"/>
    <w:rsid w:val="00A57636"/>
    <w:rsid w:val="00A5763A"/>
    <w:rsid w:val="00A5765D"/>
    <w:rsid w:val="00A5799A"/>
    <w:rsid w:val="00A605B8"/>
    <w:rsid w:val="00A6060C"/>
    <w:rsid w:val="00A60950"/>
    <w:rsid w:val="00A60E31"/>
    <w:rsid w:val="00A610A0"/>
    <w:rsid w:val="00A611AE"/>
    <w:rsid w:val="00A611BF"/>
    <w:rsid w:val="00A611DA"/>
    <w:rsid w:val="00A61479"/>
    <w:rsid w:val="00A615B9"/>
    <w:rsid w:val="00A617CE"/>
    <w:rsid w:val="00A61A3C"/>
    <w:rsid w:val="00A61C67"/>
    <w:rsid w:val="00A61D6E"/>
    <w:rsid w:val="00A62149"/>
    <w:rsid w:val="00A6240E"/>
    <w:rsid w:val="00A62CAE"/>
    <w:rsid w:val="00A62CE8"/>
    <w:rsid w:val="00A6319E"/>
    <w:rsid w:val="00A633A2"/>
    <w:rsid w:val="00A63676"/>
    <w:rsid w:val="00A6389C"/>
    <w:rsid w:val="00A64180"/>
    <w:rsid w:val="00A64645"/>
    <w:rsid w:val="00A6495C"/>
    <w:rsid w:val="00A64CD3"/>
    <w:rsid w:val="00A65806"/>
    <w:rsid w:val="00A658FD"/>
    <w:rsid w:val="00A65CBC"/>
    <w:rsid w:val="00A6742B"/>
    <w:rsid w:val="00A6766E"/>
    <w:rsid w:val="00A676B6"/>
    <w:rsid w:val="00A6770C"/>
    <w:rsid w:val="00A679E4"/>
    <w:rsid w:val="00A67D91"/>
    <w:rsid w:val="00A67E03"/>
    <w:rsid w:val="00A70536"/>
    <w:rsid w:val="00A70AFA"/>
    <w:rsid w:val="00A70E66"/>
    <w:rsid w:val="00A712B8"/>
    <w:rsid w:val="00A714CA"/>
    <w:rsid w:val="00A71DF3"/>
    <w:rsid w:val="00A72A6F"/>
    <w:rsid w:val="00A72B41"/>
    <w:rsid w:val="00A730DD"/>
    <w:rsid w:val="00A735F9"/>
    <w:rsid w:val="00A73673"/>
    <w:rsid w:val="00A73821"/>
    <w:rsid w:val="00A73A3E"/>
    <w:rsid w:val="00A74A5E"/>
    <w:rsid w:val="00A74DE0"/>
    <w:rsid w:val="00A74E46"/>
    <w:rsid w:val="00A7520C"/>
    <w:rsid w:val="00A7539D"/>
    <w:rsid w:val="00A75D00"/>
    <w:rsid w:val="00A76080"/>
    <w:rsid w:val="00A76DAD"/>
    <w:rsid w:val="00A7772B"/>
    <w:rsid w:val="00A80586"/>
    <w:rsid w:val="00A8073F"/>
    <w:rsid w:val="00A80BE4"/>
    <w:rsid w:val="00A80D11"/>
    <w:rsid w:val="00A812BE"/>
    <w:rsid w:val="00A814BB"/>
    <w:rsid w:val="00A81DD5"/>
    <w:rsid w:val="00A8337A"/>
    <w:rsid w:val="00A834BD"/>
    <w:rsid w:val="00A83656"/>
    <w:rsid w:val="00A839D6"/>
    <w:rsid w:val="00A83A9F"/>
    <w:rsid w:val="00A8431E"/>
    <w:rsid w:val="00A84526"/>
    <w:rsid w:val="00A84C2A"/>
    <w:rsid w:val="00A84EE0"/>
    <w:rsid w:val="00A85250"/>
    <w:rsid w:val="00A8526D"/>
    <w:rsid w:val="00A85444"/>
    <w:rsid w:val="00A855FD"/>
    <w:rsid w:val="00A85AB8"/>
    <w:rsid w:val="00A867A6"/>
    <w:rsid w:val="00A869C8"/>
    <w:rsid w:val="00A86AD9"/>
    <w:rsid w:val="00A86C47"/>
    <w:rsid w:val="00A86C74"/>
    <w:rsid w:val="00A871E1"/>
    <w:rsid w:val="00A8779E"/>
    <w:rsid w:val="00A87920"/>
    <w:rsid w:val="00A87BBB"/>
    <w:rsid w:val="00A90808"/>
    <w:rsid w:val="00A90AA4"/>
    <w:rsid w:val="00A90ADA"/>
    <w:rsid w:val="00A91281"/>
    <w:rsid w:val="00A91312"/>
    <w:rsid w:val="00A9149F"/>
    <w:rsid w:val="00A91A54"/>
    <w:rsid w:val="00A91ABA"/>
    <w:rsid w:val="00A9211C"/>
    <w:rsid w:val="00A922C4"/>
    <w:rsid w:val="00A92B65"/>
    <w:rsid w:val="00A92BB3"/>
    <w:rsid w:val="00A92E80"/>
    <w:rsid w:val="00A931B0"/>
    <w:rsid w:val="00A93666"/>
    <w:rsid w:val="00A93906"/>
    <w:rsid w:val="00A93BDF"/>
    <w:rsid w:val="00A93CEB"/>
    <w:rsid w:val="00A940EF"/>
    <w:rsid w:val="00A94189"/>
    <w:rsid w:val="00A9426F"/>
    <w:rsid w:val="00A94FB4"/>
    <w:rsid w:val="00A9550A"/>
    <w:rsid w:val="00A9563E"/>
    <w:rsid w:val="00A95868"/>
    <w:rsid w:val="00A95C6E"/>
    <w:rsid w:val="00A95D14"/>
    <w:rsid w:val="00A95D23"/>
    <w:rsid w:val="00A96122"/>
    <w:rsid w:val="00A96CE5"/>
    <w:rsid w:val="00A97107"/>
    <w:rsid w:val="00AA0168"/>
    <w:rsid w:val="00AA088E"/>
    <w:rsid w:val="00AA0C1D"/>
    <w:rsid w:val="00AA0EB0"/>
    <w:rsid w:val="00AA0EDE"/>
    <w:rsid w:val="00AA0F68"/>
    <w:rsid w:val="00AA194F"/>
    <w:rsid w:val="00AA1E51"/>
    <w:rsid w:val="00AA256D"/>
    <w:rsid w:val="00AA2D06"/>
    <w:rsid w:val="00AA2D97"/>
    <w:rsid w:val="00AA2F41"/>
    <w:rsid w:val="00AA31A2"/>
    <w:rsid w:val="00AA4C3F"/>
    <w:rsid w:val="00AA5058"/>
    <w:rsid w:val="00AA54AE"/>
    <w:rsid w:val="00AA568C"/>
    <w:rsid w:val="00AA5830"/>
    <w:rsid w:val="00AA5EF6"/>
    <w:rsid w:val="00AA6D7D"/>
    <w:rsid w:val="00AA6FCB"/>
    <w:rsid w:val="00AA73AD"/>
    <w:rsid w:val="00AA7475"/>
    <w:rsid w:val="00AA7660"/>
    <w:rsid w:val="00AA76DD"/>
    <w:rsid w:val="00AA7885"/>
    <w:rsid w:val="00AA7ADF"/>
    <w:rsid w:val="00AA7DB2"/>
    <w:rsid w:val="00AA7E4B"/>
    <w:rsid w:val="00AA7FCA"/>
    <w:rsid w:val="00AB00EC"/>
    <w:rsid w:val="00AB02D5"/>
    <w:rsid w:val="00AB0912"/>
    <w:rsid w:val="00AB0C16"/>
    <w:rsid w:val="00AB0CD5"/>
    <w:rsid w:val="00AB1231"/>
    <w:rsid w:val="00AB13A7"/>
    <w:rsid w:val="00AB1781"/>
    <w:rsid w:val="00AB1848"/>
    <w:rsid w:val="00AB210A"/>
    <w:rsid w:val="00AB313C"/>
    <w:rsid w:val="00AB3184"/>
    <w:rsid w:val="00AB359F"/>
    <w:rsid w:val="00AB365A"/>
    <w:rsid w:val="00AB3722"/>
    <w:rsid w:val="00AB3909"/>
    <w:rsid w:val="00AB3C2E"/>
    <w:rsid w:val="00AB4ABC"/>
    <w:rsid w:val="00AB4CDF"/>
    <w:rsid w:val="00AB4D54"/>
    <w:rsid w:val="00AB4E2F"/>
    <w:rsid w:val="00AB53EB"/>
    <w:rsid w:val="00AB55C9"/>
    <w:rsid w:val="00AB5D8F"/>
    <w:rsid w:val="00AB6360"/>
    <w:rsid w:val="00AB6A58"/>
    <w:rsid w:val="00AB6AAF"/>
    <w:rsid w:val="00AB6D1C"/>
    <w:rsid w:val="00AB756E"/>
    <w:rsid w:val="00AB7D53"/>
    <w:rsid w:val="00AC0368"/>
    <w:rsid w:val="00AC044D"/>
    <w:rsid w:val="00AC09D5"/>
    <w:rsid w:val="00AC0F88"/>
    <w:rsid w:val="00AC1275"/>
    <w:rsid w:val="00AC185E"/>
    <w:rsid w:val="00AC187E"/>
    <w:rsid w:val="00AC195A"/>
    <w:rsid w:val="00AC1CBA"/>
    <w:rsid w:val="00AC2616"/>
    <w:rsid w:val="00AC2F94"/>
    <w:rsid w:val="00AC30AB"/>
    <w:rsid w:val="00AC368B"/>
    <w:rsid w:val="00AC36E7"/>
    <w:rsid w:val="00AC3D57"/>
    <w:rsid w:val="00AC494B"/>
    <w:rsid w:val="00AC538A"/>
    <w:rsid w:val="00AC559D"/>
    <w:rsid w:val="00AC5DAD"/>
    <w:rsid w:val="00AC5FEF"/>
    <w:rsid w:val="00AC643A"/>
    <w:rsid w:val="00AC64ED"/>
    <w:rsid w:val="00AC6A43"/>
    <w:rsid w:val="00AC6C13"/>
    <w:rsid w:val="00AC6C75"/>
    <w:rsid w:val="00AC6DB0"/>
    <w:rsid w:val="00AC6FCA"/>
    <w:rsid w:val="00AC7142"/>
    <w:rsid w:val="00AC7CE2"/>
    <w:rsid w:val="00AC7F03"/>
    <w:rsid w:val="00AC7F2E"/>
    <w:rsid w:val="00AC7FF7"/>
    <w:rsid w:val="00AD0ED4"/>
    <w:rsid w:val="00AD16B0"/>
    <w:rsid w:val="00AD1B3F"/>
    <w:rsid w:val="00AD2616"/>
    <w:rsid w:val="00AD281E"/>
    <w:rsid w:val="00AD2CD7"/>
    <w:rsid w:val="00AD3202"/>
    <w:rsid w:val="00AD4301"/>
    <w:rsid w:val="00AD43D2"/>
    <w:rsid w:val="00AD4A4F"/>
    <w:rsid w:val="00AD4BB2"/>
    <w:rsid w:val="00AD4E89"/>
    <w:rsid w:val="00AD55BE"/>
    <w:rsid w:val="00AD5957"/>
    <w:rsid w:val="00AD595E"/>
    <w:rsid w:val="00AD5A12"/>
    <w:rsid w:val="00AD5F57"/>
    <w:rsid w:val="00AD650A"/>
    <w:rsid w:val="00AD65DD"/>
    <w:rsid w:val="00AD68DF"/>
    <w:rsid w:val="00AD6A64"/>
    <w:rsid w:val="00AD6B96"/>
    <w:rsid w:val="00AD6ECF"/>
    <w:rsid w:val="00AD7138"/>
    <w:rsid w:val="00AD729D"/>
    <w:rsid w:val="00AD7BCB"/>
    <w:rsid w:val="00AE0467"/>
    <w:rsid w:val="00AE0E74"/>
    <w:rsid w:val="00AE108A"/>
    <w:rsid w:val="00AE1760"/>
    <w:rsid w:val="00AE1806"/>
    <w:rsid w:val="00AE19C0"/>
    <w:rsid w:val="00AE1CC2"/>
    <w:rsid w:val="00AE1F2D"/>
    <w:rsid w:val="00AE23B8"/>
    <w:rsid w:val="00AE26AD"/>
    <w:rsid w:val="00AE2BD9"/>
    <w:rsid w:val="00AE3027"/>
    <w:rsid w:val="00AE30F7"/>
    <w:rsid w:val="00AE401C"/>
    <w:rsid w:val="00AE4225"/>
    <w:rsid w:val="00AE47E1"/>
    <w:rsid w:val="00AE48B6"/>
    <w:rsid w:val="00AE48BB"/>
    <w:rsid w:val="00AE4F5B"/>
    <w:rsid w:val="00AE5146"/>
    <w:rsid w:val="00AE51CD"/>
    <w:rsid w:val="00AE53B6"/>
    <w:rsid w:val="00AE593F"/>
    <w:rsid w:val="00AE5C72"/>
    <w:rsid w:val="00AE5D21"/>
    <w:rsid w:val="00AE6012"/>
    <w:rsid w:val="00AE6F08"/>
    <w:rsid w:val="00AE7337"/>
    <w:rsid w:val="00AE7549"/>
    <w:rsid w:val="00AE7F46"/>
    <w:rsid w:val="00AF0746"/>
    <w:rsid w:val="00AF0A1F"/>
    <w:rsid w:val="00AF0A53"/>
    <w:rsid w:val="00AF0DCF"/>
    <w:rsid w:val="00AF1039"/>
    <w:rsid w:val="00AF1201"/>
    <w:rsid w:val="00AF121D"/>
    <w:rsid w:val="00AF159B"/>
    <w:rsid w:val="00AF180A"/>
    <w:rsid w:val="00AF288B"/>
    <w:rsid w:val="00AF2A85"/>
    <w:rsid w:val="00AF2BC7"/>
    <w:rsid w:val="00AF35C9"/>
    <w:rsid w:val="00AF3A79"/>
    <w:rsid w:val="00AF4799"/>
    <w:rsid w:val="00AF4987"/>
    <w:rsid w:val="00AF49F5"/>
    <w:rsid w:val="00AF4A1D"/>
    <w:rsid w:val="00AF51B6"/>
    <w:rsid w:val="00AF5BB7"/>
    <w:rsid w:val="00AF7146"/>
    <w:rsid w:val="00AF7612"/>
    <w:rsid w:val="00B003CA"/>
    <w:rsid w:val="00B00451"/>
    <w:rsid w:val="00B00CD0"/>
    <w:rsid w:val="00B011FE"/>
    <w:rsid w:val="00B013BF"/>
    <w:rsid w:val="00B013E8"/>
    <w:rsid w:val="00B0176E"/>
    <w:rsid w:val="00B017CE"/>
    <w:rsid w:val="00B028BC"/>
    <w:rsid w:val="00B02FCC"/>
    <w:rsid w:val="00B030BF"/>
    <w:rsid w:val="00B03B04"/>
    <w:rsid w:val="00B043FF"/>
    <w:rsid w:val="00B0481B"/>
    <w:rsid w:val="00B052B4"/>
    <w:rsid w:val="00B05518"/>
    <w:rsid w:val="00B05A6A"/>
    <w:rsid w:val="00B05C30"/>
    <w:rsid w:val="00B05CAA"/>
    <w:rsid w:val="00B05CC3"/>
    <w:rsid w:val="00B0600F"/>
    <w:rsid w:val="00B062B9"/>
    <w:rsid w:val="00B06AEB"/>
    <w:rsid w:val="00B06C4F"/>
    <w:rsid w:val="00B06F12"/>
    <w:rsid w:val="00B070EB"/>
    <w:rsid w:val="00B07648"/>
    <w:rsid w:val="00B07F48"/>
    <w:rsid w:val="00B100CD"/>
    <w:rsid w:val="00B10400"/>
    <w:rsid w:val="00B118DD"/>
    <w:rsid w:val="00B11904"/>
    <w:rsid w:val="00B119FA"/>
    <w:rsid w:val="00B12518"/>
    <w:rsid w:val="00B12A10"/>
    <w:rsid w:val="00B12CE8"/>
    <w:rsid w:val="00B1341F"/>
    <w:rsid w:val="00B13629"/>
    <w:rsid w:val="00B13BFD"/>
    <w:rsid w:val="00B14132"/>
    <w:rsid w:val="00B14327"/>
    <w:rsid w:val="00B15F31"/>
    <w:rsid w:val="00B1628A"/>
    <w:rsid w:val="00B162FF"/>
    <w:rsid w:val="00B16AB1"/>
    <w:rsid w:val="00B20259"/>
    <w:rsid w:val="00B2050A"/>
    <w:rsid w:val="00B206FB"/>
    <w:rsid w:val="00B20749"/>
    <w:rsid w:val="00B21574"/>
    <w:rsid w:val="00B2159B"/>
    <w:rsid w:val="00B21DCE"/>
    <w:rsid w:val="00B21F0D"/>
    <w:rsid w:val="00B220D9"/>
    <w:rsid w:val="00B2263A"/>
    <w:rsid w:val="00B227B1"/>
    <w:rsid w:val="00B22B04"/>
    <w:rsid w:val="00B235B2"/>
    <w:rsid w:val="00B23C85"/>
    <w:rsid w:val="00B24058"/>
    <w:rsid w:val="00B2448F"/>
    <w:rsid w:val="00B245EA"/>
    <w:rsid w:val="00B247F7"/>
    <w:rsid w:val="00B24814"/>
    <w:rsid w:val="00B24CC9"/>
    <w:rsid w:val="00B24E1E"/>
    <w:rsid w:val="00B24F9D"/>
    <w:rsid w:val="00B2512B"/>
    <w:rsid w:val="00B257A5"/>
    <w:rsid w:val="00B25AF8"/>
    <w:rsid w:val="00B25B30"/>
    <w:rsid w:val="00B25E1A"/>
    <w:rsid w:val="00B26377"/>
    <w:rsid w:val="00B26448"/>
    <w:rsid w:val="00B264FA"/>
    <w:rsid w:val="00B2675E"/>
    <w:rsid w:val="00B26B6F"/>
    <w:rsid w:val="00B26B93"/>
    <w:rsid w:val="00B26E0C"/>
    <w:rsid w:val="00B26F9A"/>
    <w:rsid w:val="00B27815"/>
    <w:rsid w:val="00B3043B"/>
    <w:rsid w:val="00B30542"/>
    <w:rsid w:val="00B306A4"/>
    <w:rsid w:val="00B307A5"/>
    <w:rsid w:val="00B30C87"/>
    <w:rsid w:val="00B30D3E"/>
    <w:rsid w:val="00B31889"/>
    <w:rsid w:val="00B31A74"/>
    <w:rsid w:val="00B31ABD"/>
    <w:rsid w:val="00B31FC0"/>
    <w:rsid w:val="00B3250F"/>
    <w:rsid w:val="00B3324C"/>
    <w:rsid w:val="00B342B6"/>
    <w:rsid w:val="00B34363"/>
    <w:rsid w:val="00B3511F"/>
    <w:rsid w:val="00B351AE"/>
    <w:rsid w:val="00B3594E"/>
    <w:rsid w:val="00B35A6B"/>
    <w:rsid w:val="00B35AF2"/>
    <w:rsid w:val="00B35B0D"/>
    <w:rsid w:val="00B35C04"/>
    <w:rsid w:val="00B360DD"/>
    <w:rsid w:val="00B36999"/>
    <w:rsid w:val="00B36D59"/>
    <w:rsid w:val="00B37629"/>
    <w:rsid w:val="00B37E41"/>
    <w:rsid w:val="00B407C8"/>
    <w:rsid w:val="00B40FFB"/>
    <w:rsid w:val="00B413F4"/>
    <w:rsid w:val="00B41965"/>
    <w:rsid w:val="00B426D2"/>
    <w:rsid w:val="00B429E9"/>
    <w:rsid w:val="00B4311A"/>
    <w:rsid w:val="00B43EF5"/>
    <w:rsid w:val="00B43F3B"/>
    <w:rsid w:val="00B4427E"/>
    <w:rsid w:val="00B44922"/>
    <w:rsid w:val="00B45017"/>
    <w:rsid w:val="00B45AC6"/>
    <w:rsid w:val="00B45ECB"/>
    <w:rsid w:val="00B46222"/>
    <w:rsid w:val="00B46388"/>
    <w:rsid w:val="00B465E1"/>
    <w:rsid w:val="00B46A71"/>
    <w:rsid w:val="00B46AA3"/>
    <w:rsid w:val="00B46F08"/>
    <w:rsid w:val="00B470C3"/>
    <w:rsid w:val="00B47663"/>
    <w:rsid w:val="00B47EE4"/>
    <w:rsid w:val="00B47F02"/>
    <w:rsid w:val="00B50054"/>
    <w:rsid w:val="00B5013A"/>
    <w:rsid w:val="00B504BD"/>
    <w:rsid w:val="00B5077F"/>
    <w:rsid w:val="00B50C9F"/>
    <w:rsid w:val="00B50E6B"/>
    <w:rsid w:val="00B50F41"/>
    <w:rsid w:val="00B50F95"/>
    <w:rsid w:val="00B5193D"/>
    <w:rsid w:val="00B51B13"/>
    <w:rsid w:val="00B5228F"/>
    <w:rsid w:val="00B523A2"/>
    <w:rsid w:val="00B525CB"/>
    <w:rsid w:val="00B52980"/>
    <w:rsid w:val="00B52BCA"/>
    <w:rsid w:val="00B52DDC"/>
    <w:rsid w:val="00B53282"/>
    <w:rsid w:val="00B5366B"/>
    <w:rsid w:val="00B53907"/>
    <w:rsid w:val="00B53A3B"/>
    <w:rsid w:val="00B53C49"/>
    <w:rsid w:val="00B53D1F"/>
    <w:rsid w:val="00B54953"/>
    <w:rsid w:val="00B54995"/>
    <w:rsid w:val="00B549A4"/>
    <w:rsid w:val="00B54A39"/>
    <w:rsid w:val="00B54B8A"/>
    <w:rsid w:val="00B54FDB"/>
    <w:rsid w:val="00B552CD"/>
    <w:rsid w:val="00B5569B"/>
    <w:rsid w:val="00B5588D"/>
    <w:rsid w:val="00B55B3D"/>
    <w:rsid w:val="00B55CF5"/>
    <w:rsid w:val="00B56071"/>
    <w:rsid w:val="00B56416"/>
    <w:rsid w:val="00B56473"/>
    <w:rsid w:val="00B56A22"/>
    <w:rsid w:val="00B56C66"/>
    <w:rsid w:val="00B57A33"/>
    <w:rsid w:val="00B61952"/>
    <w:rsid w:val="00B61FF0"/>
    <w:rsid w:val="00B622E6"/>
    <w:rsid w:val="00B6245A"/>
    <w:rsid w:val="00B628F8"/>
    <w:rsid w:val="00B630AF"/>
    <w:rsid w:val="00B633CA"/>
    <w:rsid w:val="00B635B2"/>
    <w:rsid w:val="00B6369B"/>
    <w:rsid w:val="00B63D54"/>
    <w:rsid w:val="00B6404F"/>
    <w:rsid w:val="00B64186"/>
    <w:rsid w:val="00B650EF"/>
    <w:rsid w:val="00B65950"/>
    <w:rsid w:val="00B659C0"/>
    <w:rsid w:val="00B65EE3"/>
    <w:rsid w:val="00B65F79"/>
    <w:rsid w:val="00B65FD4"/>
    <w:rsid w:val="00B6644B"/>
    <w:rsid w:val="00B6647D"/>
    <w:rsid w:val="00B66628"/>
    <w:rsid w:val="00B66B8B"/>
    <w:rsid w:val="00B66C51"/>
    <w:rsid w:val="00B7000C"/>
    <w:rsid w:val="00B70073"/>
    <w:rsid w:val="00B70A0B"/>
    <w:rsid w:val="00B71C58"/>
    <w:rsid w:val="00B72032"/>
    <w:rsid w:val="00B721C4"/>
    <w:rsid w:val="00B72288"/>
    <w:rsid w:val="00B72588"/>
    <w:rsid w:val="00B72C3D"/>
    <w:rsid w:val="00B732ED"/>
    <w:rsid w:val="00B7362B"/>
    <w:rsid w:val="00B74261"/>
    <w:rsid w:val="00B74A6B"/>
    <w:rsid w:val="00B74D1A"/>
    <w:rsid w:val="00B752C1"/>
    <w:rsid w:val="00B75B5D"/>
    <w:rsid w:val="00B75BA1"/>
    <w:rsid w:val="00B75E7B"/>
    <w:rsid w:val="00B760ED"/>
    <w:rsid w:val="00B761F8"/>
    <w:rsid w:val="00B764C8"/>
    <w:rsid w:val="00B766B7"/>
    <w:rsid w:val="00B770E9"/>
    <w:rsid w:val="00B77536"/>
    <w:rsid w:val="00B778C4"/>
    <w:rsid w:val="00B7794C"/>
    <w:rsid w:val="00B8035E"/>
    <w:rsid w:val="00B80754"/>
    <w:rsid w:val="00B80D82"/>
    <w:rsid w:val="00B8211A"/>
    <w:rsid w:val="00B83020"/>
    <w:rsid w:val="00B8306B"/>
    <w:rsid w:val="00B8364C"/>
    <w:rsid w:val="00B83C0F"/>
    <w:rsid w:val="00B83C7D"/>
    <w:rsid w:val="00B83F29"/>
    <w:rsid w:val="00B84179"/>
    <w:rsid w:val="00B846B9"/>
    <w:rsid w:val="00B84876"/>
    <w:rsid w:val="00B84B14"/>
    <w:rsid w:val="00B84EF8"/>
    <w:rsid w:val="00B8545E"/>
    <w:rsid w:val="00B854C9"/>
    <w:rsid w:val="00B857C3"/>
    <w:rsid w:val="00B86881"/>
    <w:rsid w:val="00B87735"/>
    <w:rsid w:val="00B87880"/>
    <w:rsid w:val="00B87AE0"/>
    <w:rsid w:val="00B87C7A"/>
    <w:rsid w:val="00B87F13"/>
    <w:rsid w:val="00B9027D"/>
    <w:rsid w:val="00B9028B"/>
    <w:rsid w:val="00B907FE"/>
    <w:rsid w:val="00B90AF7"/>
    <w:rsid w:val="00B90E7B"/>
    <w:rsid w:val="00B9144E"/>
    <w:rsid w:val="00B91C28"/>
    <w:rsid w:val="00B91E78"/>
    <w:rsid w:val="00B91F95"/>
    <w:rsid w:val="00B91FC8"/>
    <w:rsid w:val="00B921DC"/>
    <w:rsid w:val="00B92274"/>
    <w:rsid w:val="00B92B9C"/>
    <w:rsid w:val="00B92BAD"/>
    <w:rsid w:val="00B92BDB"/>
    <w:rsid w:val="00B93053"/>
    <w:rsid w:val="00B93875"/>
    <w:rsid w:val="00B9423F"/>
    <w:rsid w:val="00B9425B"/>
    <w:rsid w:val="00B94A2F"/>
    <w:rsid w:val="00B95094"/>
    <w:rsid w:val="00B95195"/>
    <w:rsid w:val="00B95275"/>
    <w:rsid w:val="00B95538"/>
    <w:rsid w:val="00B95618"/>
    <w:rsid w:val="00B95A7F"/>
    <w:rsid w:val="00B95B0F"/>
    <w:rsid w:val="00B95FC2"/>
    <w:rsid w:val="00B96E48"/>
    <w:rsid w:val="00B96F13"/>
    <w:rsid w:val="00B96FC9"/>
    <w:rsid w:val="00B972CC"/>
    <w:rsid w:val="00B9784C"/>
    <w:rsid w:val="00B97C0F"/>
    <w:rsid w:val="00B97D67"/>
    <w:rsid w:val="00B97EA8"/>
    <w:rsid w:val="00B97F4F"/>
    <w:rsid w:val="00BA065A"/>
    <w:rsid w:val="00BA0721"/>
    <w:rsid w:val="00BA0D66"/>
    <w:rsid w:val="00BA1711"/>
    <w:rsid w:val="00BA18A5"/>
    <w:rsid w:val="00BA1A8A"/>
    <w:rsid w:val="00BA3185"/>
    <w:rsid w:val="00BA3946"/>
    <w:rsid w:val="00BA3A54"/>
    <w:rsid w:val="00BA3E85"/>
    <w:rsid w:val="00BA40DC"/>
    <w:rsid w:val="00BA4563"/>
    <w:rsid w:val="00BA4AD4"/>
    <w:rsid w:val="00BA55DC"/>
    <w:rsid w:val="00BA56F8"/>
    <w:rsid w:val="00BA5757"/>
    <w:rsid w:val="00BA5A02"/>
    <w:rsid w:val="00BA5E71"/>
    <w:rsid w:val="00BA5F00"/>
    <w:rsid w:val="00BA61E9"/>
    <w:rsid w:val="00BA625B"/>
    <w:rsid w:val="00BA63D1"/>
    <w:rsid w:val="00BA6EF7"/>
    <w:rsid w:val="00BA7268"/>
    <w:rsid w:val="00BA77AA"/>
    <w:rsid w:val="00BA77F5"/>
    <w:rsid w:val="00BB1159"/>
    <w:rsid w:val="00BB12A0"/>
    <w:rsid w:val="00BB180D"/>
    <w:rsid w:val="00BB22A2"/>
    <w:rsid w:val="00BB34CA"/>
    <w:rsid w:val="00BB36C8"/>
    <w:rsid w:val="00BB3F36"/>
    <w:rsid w:val="00BB4184"/>
    <w:rsid w:val="00BB41A4"/>
    <w:rsid w:val="00BB4872"/>
    <w:rsid w:val="00BB49B9"/>
    <w:rsid w:val="00BB4B8B"/>
    <w:rsid w:val="00BB50CB"/>
    <w:rsid w:val="00BB6523"/>
    <w:rsid w:val="00BB738F"/>
    <w:rsid w:val="00BB7824"/>
    <w:rsid w:val="00BB7A3D"/>
    <w:rsid w:val="00BC00D8"/>
    <w:rsid w:val="00BC0193"/>
    <w:rsid w:val="00BC0691"/>
    <w:rsid w:val="00BC07D6"/>
    <w:rsid w:val="00BC09D0"/>
    <w:rsid w:val="00BC12E2"/>
    <w:rsid w:val="00BC1ACE"/>
    <w:rsid w:val="00BC1BB7"/>
    <w:rsid w:val="00BC3046"/>
    <w:rsid w:val="00BC3854"/>
    <w:rsid w:val="00BC3948"/>
    <w:rsid w:val="00BC3A64"/>
    <w:rsid w:val="00BC454D"/>
    <w:rsid w:val="00BC52BD"/>
    <w:rsid w:val="00BC583D"/>
    <w:rsid w:val="00BC5DD0"/>
    <w:rsid w:val="00BC5E63"/>
    <w:rsid w:val="00BC6B65"/>
    <w:rsid w:val="00BC6C4A"/>
    <w:rsid w:val="00BC6D9F"/>
    <w:rsid w:val="00BC6FEB"/>
    <w:rsid w:val="00BC754B"/>
    <w:rsid w:val="00BC76EE"/>
    <w:rsid w:val="00BD056A"/>
    <w:rsid w:val="00BD0833"/>
    <w:rsid w:val="00BD0DF6"/>
    <w:rsid w:val="00BD0E5A"/>
    <w:rsid w:val="00BD13A1"/>
    <w:rsid w:val="00BD184A"/>
    <w:rsid w:val="00BD1B49"/>
    <w:rsid w:val="00BD1C15"/>
    <w:rsid w:val="00BD1C4A"/>
    <w:rsid w:val="00BD1DAD"/>
    <w:rsid w:val="00BD21E9"/>
    <w:rsid w:val="00BD25D1"/>
    <w:rsid w:val="00BD2D76"/>
    <w:rsid w:val="00BD317A"/>
    <w:rsid w:val="00BD31AA"/>
    <w:rsid w:val="00BD35D0"/>
    <w:rsid w:val="00BD38C9"/>
    <w:rsid w:val="00BD3AA5"/>
    <w:rsid w:val="00BD3E75"/>
    <w:rsid w:val="00BD432E"/>
    <w:rsid w:val="00BD487D"/>
    <w:rsid w:val="00BD48AF"/>
    <w:rsid w:val="00BD4A81"/>
    <w:rsid w:val="00BD50A3"/>
    <w:rsid w:val="00BD57C9"/>
    <w:rsid w:val="00BD6048"/>
    <w:rsid w:val="00BD60F8"/>
    <w:rsid w:val="00BD63ED"/>
    <w:rsid w:val="00BD658F"/>
    <w:rsid w:val="00BD6787"/>
    <w:rsid w:val="00BD6A8D"/>
    <w:rsid w:val="00BD6B4B"/>
    <w:rsid w:val="00BD6BB3"/>
    <w:rsid w:val="00BD75E9"/>
    <w:rsid w:val="00BD7966"/>
    <w:rsid w:val="00BE01D0"/>
    <w:rsid w:val="00BE089A"/>
    <w:rsid w:val="00BE0D68"/>
    <w:rsid w:val="00BE15C6"/>
    <w:rsid w:val="00BE16A7"/>
    <w:rsid w:val="00BE176B"/>
    <w:rsid w:val="00BE19D6"/>
    <w:rsid w:val="00BE1A4E"/>
    <w:rsid w:val="00BE1DBA"/>
    <w:rsid w:val="00BE1F6A"/>
    <w:rsid w:val="00BE2145"/>
    <w:rsid w:val="00BE24F6"/>
    <w:rsid w:val="00BE2D1B"/>
    <w:rsid w:val="00BE2FAF"/>
    <w:rsid w:val="00BE2FCF"/>
    <w:rsid w:val="00BE30D1"/>
    <w:rsid w:val="00BE32CC"/>
    <w:rsid w:val="00BE37C0"/>
    <w:rsid w:val="00BE3FDC"/>
    <w:rsid w:val="00BE401C"/>
    <w:rsid w:val="00BE4182"/>
    <w:rsid w:val="00BE4588"/>
    <w:rsid w:val="00BE4A28"/>
    <w:rsid w:val="00BE4B3A"/>
    <w:rsid w:val="00BE4F42"/>
    <w:rsid w:val="00BE53F8"/>
    <w:rsid w:val="00BE587F"/>
    <w:rsid w:val="00BE59D0"/>
    <w:rsid w:val="00BE5B51"/>
    <w:rsid w:val="00BE6063"/>
    <w:rsid w:val="00BE624F"/>
    <w:rsid w:val="00BE66B4"/>
    <w:rsid w:val="00BE77E1"/>
    <w:rsid w:val="00BE7BF8"/>
    <w:rsid w:val="00BF0716"/>
    <w:rsid w:val="00BF172C"/>
    <w:rsid w:val="00BF1AE0"/>
    <w:rsid w:val="00BF2143"/>
    <w:rsid w:val="00BF225C"/>
    <w:rsid w:val="00BF2958"/>
    <w:rsid w:val="00BF2D82"/>
    <w:rsid w:val="00BF328B"/>
    <w:rsid w:val="00BF3371"/>
    <w:rsid w:val="00BF3CEA"/>
    <w:rsid w:val="00BF3E44"/>
    <w:rsid w:val="00BF5158"/>
    <w:rsid w:val="00BF54EF"/>
    <w:rsid w:val="00BF56A5"/>
    <w:rsid w:val="00BF571F"/>
    <w:rsid w:val="00BF5BC7"/>
    <w:rsid w:val="00BF5E15"/>
    <w:rsid w:val="00BF6056"/>
    <w:rsid w:val="00BF6708"/>
    <w:rsid w:val="00BF67AC"/>
    <w:rsid w:val="00BF685E"/>
    <w:rsid w:val="00BF6C91"/>
    <w:rsid w:val="00BF7B56"/>
    <w:rsid w:val="00C000C2"/>
    <w:rsid w:val="00C00484"/>
    <w:rsid w:val="00C0055F"/>
    <w:rsid w:val="00C005B6"/>
    <w:rsid w:val="00C006F1"/>
    <w:rsid w:val="00C00E4F"/>
    <w:rsid w:val="00C0105B"/>
    <w:rsid w:val="00C01091"/>
    <w:rsid w:val="00C0156C"/>
    <w:rsid w:val="00C0164F"/>
    <w:rsid w:val="00C01864"/>
    <w:rsid w:val="00C01A8B"/>
    <w:rsid w:val="00C01D44"/>
    <w:rsid w:val="00C02237"/>
    <w:rsid w:val="00C0293E"/>
    <w:rsid w:val="00C02D87"/>
    <w:rsid w:val="00C0398E"/>
    <w:rsid w:val="00C03F48"/>
    <w:rsid w:val="00C04075"/>
    <w:rsid w:val="00C042FA"/>
    <w:rsid w:val="00C044CC"/>
    <w:rsid w:val="00C04880"/>
    <w:rsid w:val="00C057E5"/>
    <w:rsid w:val="00C058DB"/>
    <w:rsid w:val="00C05F78"/>
    <w:rsid w:val="00C0614B"/>
    <w:rsid w:val="00C061D8"/>
    <w:rsid w:val="00C0667C"/>
    <w:rsid w:val="00C076E2"/>
    <w:rsid w:val="00C079C8"/>
    <w:rsid w:val="00C07AE1"/>
    <w:rsid w:val="00C07C61"/>
    <w:rsid w:val="00C109AD"/>
    <w:rsid w:val="00C10C47"/>
    <w:rsid w:val="00C10D9C"/>
    <w:rsid w:val="00C11AD0"/>
    <w:rsid w:val="00C120AC"/>
    <w:rsid w:val="00C122C2"/>
    <w:rsid w:val="00C129C0"/>
    <w:rsid w:val="00C12B9F"/>
    <w:rsid w:val="00C15028"/>
    <w:rsid w:val="00C152DC"/>
    <w:rsid w:val="00C15667"/>
    <w:rsid w:val="00C15C44"/>
    <w:rsid w:val="00C15CB6"/>
    <w:rsid w:val="00C170B6"/>
    <w:rsid w:val="00C174C0"/>
    <w:rsid w:val="00C175F8"/>
    <w:rsid w:val="00C1760A"/>
    <w:rsid w:val="00C17CEA"/>
    <w:rsid w:val="00C17DA7"/>
    <w:rsid w:val="00C17F9A"/>
    <w:rsid w:val="00C203DD"/>
    <w:rsid w:val="00C21C78"/>
    <w:rsid w:val="00C21FFF"/>
    <w:rsid w:val="00C22078"/>
    <w:rsid w:val="00C22206"/>
    <w:rsid w:val="00C2242A"/>
    <w:rsid w:val="00C22587"/>
    <w:rsid w:val="00C22DB0"/>
    <w:rsid w:val="00C22F98"/>
    <w:rsid w:val="00C232F2"/>
    <w:rsid w:val="00C23670"/>
    <w:rsid w:val="00C243D8"/>
    <w:rsid w:val="00C24484"/>
    <w:rsid w:val="00C24A3F"/>
    <w:rsid w:val="00C24A83"/>
    <w:rsid w:val="00C24B78"/>
    <w:rsid w:val="00C24D76"/>
    <w:rsid w:val="00C25049"/>
    <w:rsid w:val="00C2552F"/>
    <w:rsid w:val="00C2580C"/>
    <w:rsid w:val="00C258A9"/>
    <w:rsid w:val="00C25A61"/>
    <w:rsid w:val="00C25CB2"/>
    <w:rsid w:val="00C25DA2"/>
    <w:rsid w:val="00C25EAE"/>
    <w:rsid w:val="00C2615F"/>
    <w:rsid w:val="00C26680"/>
    <w:rsid w:val="00C269ED"/>
    <w:rsid w:val="00C26F08"/>
    <w:rsid w:val="00C27361"/>
    <w:rsid w:val="00C27468"/>
    <w:rsid w:val="00C27633"/>
    <w:rsid w:val="00C2784A"/>
    <w:rsid w:val="00C300BB"/>
    <w:rsid w:val="00C30544"/>
    <w:rsid w:val="00C3078D"/>
    <w:rsid w:val="00C3159C"/>
    <w:rsid w:val="00C3162B"/>
    <w:rsid w:val="00C31A26"/>
    <w:rsid w:val="00C31C11"/>
    <w:rsid w:val="00C31E89"/>
    <w:rsid w:val="00C32D2C"/>
    <w:rsid w:val="00C33612"/>
    <w:rsid w:val="00C33F06"/>
    <w:rsid w:val="00C3410E"/>
    <w:rsid w:val="00C3489D"/>
    <w:rsid w:val="00C34958"/>
    <w:rsid w:val="00C34CD6"/>
    <w:rsid w:val="00C3512C"/>
    <w:rsid w:val="00C35739"/>
    <w:rsid w:val="00C35746"/>
    <w:rsid w:val="00C35787"/>
    <w:rsid w:val="00C359A2"/>
    <w:rsid w:val="00C35EE4"/>
    <w:rsid w:val="00C368D9"/>
    <w:rsid w:val="00C3760E"/>
    <w:rsid w:val="00C37AB1"/>
    <w:rsid w:val="00C40656"/>
    <w:rsid w:val="00C40A7F"/>
    <w:rsid w:val="00C412A1"/>
    <w:rsid w:val="00C415B2"/>
    <w:rsid w:val="00C41840"/>
    <w:rsid w:val="00C41982"/>
    <w:rsid w:val="00C421EA"/>
    <w:rsid w:val="00C42B47"/>
    <w:rsid w:val="00C42D63"/>
    <w:rsid w:val="00C42EE7"/>
    <w:rsid w:val="00C43062"/>
    <w:rsid w:val="00C432BA"/>
    <w:rsid w:val="00C43ADB"/>
    <w:rsid w:val="00C44144"/>
    <w:rsid w:val="00C441A0"/>
    <w:rsid w:val="00C4465D"/>
    <w:rsid w:val="00C44CAF"/>
    <w:rsid w:val="00C450AA"/>
    <w:rsid w:val="00C45484"/>
    <w:rsid w:val="00C45AA1"/>
    <w:rsid w:val="00C46A21"/>
    <w:rsid w:val="00C46CD1"/>
    <w:rsid w:val="00C46F92"/>
    <w:rsid w:val="00C47E30"/>
    <w:rsid w:val="00C47F61"/>
    <w:rsid w:val="00C5193E"/>
    <w:rsid w:val="00C51BC8"/>
    <w:rsid w:val="00C520F0"/>
    <w:rsid w:val="00C523FF"/>
    <w:rsid w:val="00C52EEE"/>
    <w:rsid w:val="00C52F6D"/>
    <w:rsid w:val="00C534C6"/>
    <w:rsid w:val="00C536AF"/>
    <w:rsid w:val="00C536CB"/>
    <w:rsid w:val="00C5378B"/>
    <w:rsid w:val="00C53B07"/>
    <w:rsid w:val="00C53F5D"/>
    <w:rsid w:val="00C54456"/>
    <w:rsid w:val="00C545E9"/>
    <w:rsid w:val="00C549AE"/>
    <w:rsid w:val="00C54D70"/>
    <w:rsid w:val="00C552D9"/>
    <w:rsid w:val="00C555CF"/>
    <w:rsid w:val="00C5567E"/>
    <w:rsid w:val="00C559AB"/>
    <w:rsid w:val="00C55E1F"/>
    <w:rsid w:val="00C56ED0"/>
    <w:rsid w:val="00C5733A"/>
    <w:rsid w:val="00C57758"/>
    <w:rsid w:val="00C57FD3"/>
    <w:rsid w:val="00C601FF"/>
    <w:rsid w:val="00C604A7"/>
    <w:rsid w:val="00C6062F"/>
    <w:rsid w:val="00C60705"/>
    <w:rsid w:val="00C60C93"/>
    <w:rsid w:val="00C60EC9"/>
    <w:rsid w:val="00C60F65"/>
    <w:rsid w:val="00C6140A"/>
    <w:rsid w:val="00C61600"/>
    <w:rsid w:val="00C61673"/>
    <w:rsid w:val="00C61674"/>
    <w:rsid w:val="00C617DA"/>
    <w:rsid w:val="00C62330"/>
    <w:rsid w:val="00C625E1"/>
    <w:rsid w:val="00C6263F"/>
    <w:rsid w:val="00C62775"/>
    <w:rsid w:val="00C62FC2"/>
    <w:rsid w:val="00C6309E"/>
    <w:rsid w:val="00C6321D"/>
    <w:rsid w:val="00C639FF"/>
    <w:rsid w:val="00C63ED0"/>
    <w:rsid w:val="00C63F08"/>
    <w:rsid w:val="00C64A4F"/>
    <w:rsid w:val="00C64A6F"/>
    <w:rsid w:val="00C64D2A"/>
    <w:rsid w:val="00C64D39"/>
    <w:rsid w:val="00C651A4"/>
    <w:rsid w:val="00C653CD"/>
    <w:rsid w:val="00C65C62"/>
    <w:rsid w:val="00C65DE3"/>
    <w:rsid w:val="00C66274"/>
    <w:rsid w:val="00C66CE2"/>
    <w:rsid w:val="00C6718C"/>
    <w:rsid w:val="00C6792E"/>
    <w:rsid w:val="00C67CF8"/>
    <w:rsid w:val="00C7006F"/>
    <w:rsid w:val="00C7057D"/>
    <w:rsid w:val="00C70F03"/>
    <w:rsid w:val="00C70FF3"/>
    <w:rsid w:val="00C71063"/>
    <w:rsid w:val="00C7118F"/>
    <w:rsid w:val="00C7142F"/>
    <w:rsid w:val="00C71B37"/>
    <w:rsid w:val="00C71DA0"/>
    <w:rsid w:val="00C71FAF"/>
    <w:rsid w:val="00C72038"/>
    <w:rsid w:val="00C720F7"/>
    <w:rsid w:val="00C7237F"/>
    <w:rsid w:val="00C72529"/>
    <w:rsid w:val="00C726B4"/>
    <w:rsid w:val="00C72F10"/>
    <w:rsid w:val="00C7355C"/>
    <w:rsid w:val="00C73D9B"/>
    <w:rsid w:val="00C73E3E"/>
    <w:rsid w:val="00C73F37"/>
    <w:rsid w:val="00C741D6"/>
    <w:rsid w:val="00C750E3"/>
    <w:rsid w:val="00C755AC"/>
    <w:rsid w:val="00C7607E"/>
    <w:rsid w:val="00C760EF"/>
    <w:rsid w:val="00C762EE"/>
    <w:rsid w:val="00C76344"/>
    <w:rsid w:val="00C764A0"/>
    <w:rsid w:val="00C7731D"/>
    <w:rsid w:val="00C77C2C"/>
    <w:rsid w:val="00C801EC"/>
    <w:rsid w:val="00C802C5"/>
    <w:rsid w:val="00C803EC"/>
    <w:rsid w:val="00C8071E"/>
    <w:rsid w:val="00C81081"/>
    <w:rsid w:val="00C815DE"/>
    <w:rsid w:val="00C81A8F"/>
    <w:rsid w:val="00C8271D"/>
    <w:rsid w:val="00C82A25"/>
    <w:rsid w:val="00C835C8"/>
    <w:rsid w:val="00C83719"/>
    <w:rsid w:val="00C838BF"/>
    <w:rsid w:val="00C83908"/>
    <w:rsid w:val="00C84457"/>
    <w:rsid w:val="00C84AAA"/>
    <w:rsid w:val="00C84F31"/>
    <w:rsid w:val="00C850B2"/>
    <w:rsid w:val="00C85235"/>
    <w:rsid w:val="00C85AB4"/>
    <w:rsid w:val="00C85ADF"/>
    <w:rsid w:val="00C85DEA"/>
    <w:rsid w:val="00C85E2D"/>
    <w:rsid w:val="00C861AB"/>
    <w:rsid w:val="00C86378"/>
    <w:rsid w:val="00C8654C"/>
    <w:rsid w:val="00C868B4"/>
    <w:rsid w:val="00C8733D"/>
    <w:rsid w:val="00C87591"/>
    <w:rsid w:val="00C87ABE"/>
    <w:rsid w:val="00C87E66"/>
    <w:rsid w:val="00C87EAE"/>
    <w:rsid w:val="00C90025"/>
    <w:rsid w:val="00C905D7"/>
    <w:rsid w:val="00C90894"/>
    <w:rsid w:val="00C90A72"/>
    <w:rsid w:val="00C90C2D"/>
    <w:rsid w:val="00C910D4"/>
    <w:rsid w:val="00C9124C"/>
    <w:rsid w:val="00C91DFA"/>
    <w:rsid w:val="00C91F94"/>
    <w:rsid w:val="00C92117"/>
    <w:rsid w:val="00C9211D"/>
    <w:rsid w:val="00C92858"/>
    <w:rsid w:val="00C92DA4"/>
    <w:rsid w:val="00C92DA9"/>
    <w:rsid w:val="00C92F63"/>
    <w:rsid w:val="00C92FC9"/>
    <w:rsid w:val="00C93526"/>
    <w:rsid w:val="00C93FF0"/>
    <w:rsid w:val="00C95652"/>
    <w:rsid w:val="00C95A07"/>
    <w:rsid w:val="00C95F11"/>
    <w:rsid w:val="00C9713A"/>
    <w:rsid w:val="00C97235"/>
    <w:rsid w:val="00C97889"/>
    <w:rsid w:val="00C97D8E"/>
    <w:rsid w:val="00CA00B5"/>
    <w:rsid w:val="00CA05D8"/>
    <w:rsid w:val="00CA0CB3"/>
    <w:rsid w:val="00CA12C9"/>
    <w:rsid w:val="00CA160B"/>
    <w:rsid w:val="00CA1626"/>
    <w:rsid w:val="00CA178F"/>
    <w:rsid w:val="00CA1833"/>
    <w:rsid w:val="00CA1B14"/>
    <w:rsid w:val="00CA1FBF"/>
    <w:rsid w:val="00CA2656"/>
    <w:rsid w:val="00CA2B25"/>
    <w:rsid w:val="00CA2B4B"/>
    <w:rsid w:val="00CA309D"/>
    <w:rsid w:val="00CA32E8"/>
    <w:rsid w:val="00CA355F"/>
    <w:rsid w:val="00CA35C2"/>
    <w:rsid w:val="00CA36A3"/>
    <w:rsid w:val="00CA39A9"/>
    <w:rsid w:val="00CA3F42"/>
    <w:rsid w:val="00CA427C"/>
    <w:rsid w:val="00CA4E18"/>
    <w:rsid w:val="00CA5015"/>
    <w:rsid w:val="00CA5306"/>
    <w:rsid w:val="00CA55D3"/>
    <w:rsid w:val="00CA56CD"/>
    <w:rsid w:val="00CA577B"/>
    <w:rsid w:val="00CA606C"/>
    <w:rsid w:val="00CA6091"/>
    <w:rsid w:val="00CA6676"/>
    <w:rsid w:val="00CA67C9"/>
    <w:rsid w:val="00CA6BF1"/>
    <w:rsid w:val="00CA70B3"/>
    <w:rsid w:val="00CA7359"/>
    <w:rsid w:val="00CA765F"/>
    <w:rsid w:val="00CA7EFF"/>
    <w:rsid w:val="00CB0551"/>
    <w:rsid w:val="00CB08FF"/>
    <w:rsid w:val="00CB09DD"/>
    <w:rsid w:val="00CB0BC2"/>
    <w:rsid w:val="00CB0C14"/>
    <w:rsid w:val="00CB10E8"/>
    <w:rsid w:val="00CB1238"/>
    <w:rsid w:val="00CB1463"/>
    <w:rsid w:val="00CB28B8"/>
    <w:rsid w:val="00CB28F5"/>
    <w:rsid w:val="00CB2974"/>
    <w:rsid w:val="00CB2E4C"/>
    <w:rsid w:val="00CB2E7A"/>
    <w:rsid w:val="00CB317B"/>
    <w:rsid w:val="00CB32E9"/>
    <w:rsid w:val="00CB3C78"/>
    <w:rsid w:val="00CB3F80"/>
    <w:rsid w:val="00CB4273"/>
    <w:rsid w:val="00CB4643"/>
    <w:rsid w:val="00CB4A2C"/>
    <w:rsid w:val="00CB52EA"/>
    <w:rsid w:val="00CB652A"/>
    <w:rsid w:val="00CB65E1"/>
    <w:rsid w:val="00CB6A45"/>
    <w:rsid w:val="00CB6B0A"/>
    <w:rsid w:val="00CB6DCC"/>
    <w:rsid w:val="00CB7554"/>
    <w:rsid w:val="00CC0053"/>
    <w:rsid w:val="00CC009B"/>
    <w:rsid w:val="00CC01DB"/>
    <w:rsid w:val="00CC03F8"/>
    <w:rsid w:val="00CC067B"/>
    <w:rsid w:val="00CC0B55"/>
    <w:rsid w:val="00CC0BD3"/>
    <w:rsid w:val="00CC10CA"/>
    <w:rsid w:val="00CC15C6"/>
    <w:rsid w:val="00CC15E0"/>
    <w:rsid w:val="00CC1BD7"/>
    <w:rsid w:val="00CC1EA0"/>
    <w:rsid w:val="00CC20D8"/>
    <w:rsid w:val="00CC2667"/>
    <w:rsid w:val="00CC2984"/>
    <w:rsid w:val="00CC3905"/>
    <w:rsid w:val="00CC3E67"/>
    <w:rsid w:val="00CC40DC"/>
    <w:rsid w:val="00CC4257"/>
    <w:rsid w:val="00CC51B7"/>
    <w:rsid w:val="00CC5214"/>
    <w:rsid w:val="00CC5245"/>
    <w:rsid w:val="00CC55C7"/>
    <w:rsid w:val="00CC5709"/>
    <w:rsid w:val="00CC574E"/>
    <w:rsid w:val="00CC5779"/>
    <w:rsid w:val="00CC70FD"/>
    <w:rsid w:val="00CC7219"/>
    <w:rsid w:val="00CC723B"/>
    <w:rsid w:val="00CD0995"/>
    <w:rsid w:val="00CD09A9"/>
    <w:rsid w:val="00CD0A9D"/>
    <w:rsid w:val="00CD0D03"/>
    <w:rsid w:val="00CD14F6"/>
    <w:rsid w:val="00CD1F26"/>
    <w:rsid w:val="00CD20CA"/>
    <w:rsid w:val="00CD21B4"/>
    <w:rsid w:val="00CD2C24"/>
    <w:rsid w:val="00CD2E47"/>
    <w:rsid w:val="00CD2E77"/>
    <w:rsid w:val="00CD2F74"/>
    <w:rsid w:val="00CD326F"/>
    <w:rsid w:val="00CD39E0"/>
    <w:rsid w:val="00CD3C68"/>
    <w:rsid w:val="00CD3F6F"/>
    <w:rsid w:val="00CD4096"/>
    <w:rsid w:val="00CD55B9"/>
    <w:rsid w:val="00CD5D51"/>
    <w:rsid w:val="00CD5E6D"/>
    <w:rsid w:val="00CD6720"/>
    <w:rsid w:val="00CD69E0"/>
    <w:rsid w:val="00CD72A1"/>
    <w:rsid w:val="00CE020D"/>
    <w:rsid w:val="00CE0511"/>
    <w:rsid w:val="00CE052A"/>
    <w:rsid w:val="00CE056C"/>
    <w:rsid w:val="00CE0677"/>
    <w:rsid w:val="00CE07E2"/>
    <w:rsid w:val="00CE0E1A"/>
    <w:rsid w:val="00CE0F3F"/>
    <w:rsid w:val="00CE11F4"/>
    <w:rsid w:val="00CE25B0"/>
    <w:rsid w:val="00CE2D37"/>
    <w:rsid w:val="00CE318A"/>
    <w:rsid w:val="00CE43EC"/>
    <w:rsid w:val="00CE4527"/>
    <w:rsid w:val="00CE4DF3"/>
    <w:rsid w:val="00CE5843"/>
    <w:rsid w:val="00CE6C2C"/>
    <w:rsid w:val="00CE6FCE"/>
    <w:rsid w:val="00CE78A4"/>
    <w:rsid w:val="00CE7C52"/>
    <w:rsid w:val="00CE7E8B"/>
    <w:rsid w:val="00CE7FB8"/>
    <w:rsid w:val="00CF00D5"/>
    <w:rsid w:val="00CF0288"/>
    <w:rsid w:val="00CF074B"/>
    <w:rsid w:val="00CF0789"/>
    <w:rsid w:val="00CF0C3C"/>
    <w:rsid w:val="00CF0CA6"/>
    <w:rsid w:val="00CF0CD9"/>
    <w:rsid w:val="00CF18F2"/>
    <w:rsid w:val="00CF1DC6"/>
    <w:rsid w:val="00CF24E0"/>
    <w:rsid w:val="00CF26B8"/>
    <w:rsid w:val="00CF2736"/>
    <w:rsid w:val="00CF2D31"/>
    <w:rsid w:val="00CF2DF0"/>
    <w:rsid w:val="00CF30BA"/>
    <w:rsid w:val="00CF36B1"/>
    <w:rsid w:val="00CF38F4"/>
    <w:rsid w:val="00CF3C5C"/>
    <w:rsid w:val="00CF46CF"/>
    <w:rsid w:val="00CF66AB"/>
    <w:rsid w:val="00CF7171"/>
    <w:rsid w:val="00CF7683"/>
    <w:rsid w:val="00CF7AAB"/>
    <w:rsid w:val="00D001F7"/>
    <w:rsid w:val="00D00AE5"/>
    <w:rsid w:val="00D01761"/>
    <w:rsid w:val="00D017CB"/>
    <w:rsid w:val="00D02208"/>
    <w:rsid w:val="00D02232"/>
    <w:rsid w:val="00D0273B"/>
    <w:rsid w:val="00D02798"/>
    <w:rsid w:val="00D03298"/>
    <w:rsid w:val="00D03617"/>
    <w:rsid w:val="00D03924"/>
    <w:rsid w:val="00D043AD"/>
    <w:rsid w:val="00D045BB"/>
    <w:rsid w:val="00D045BE"/>
    <w:rsid w:val="00D048C6"/>
    <w:rsid w:val="00D0498F"/>
    <w:rsid w:val="00D04B0A"/>
    <w:rsid w:val="00D05186"/>
    <w:rsid w:val="00D051B2"/>
    <w:rsid w:val="00D052FB"/>
    <w:rsid w:val="00D0550F"/>
    <w:rsid w:val="00D05A0B"/>
    <w:rsid w:val="00D05A43"/>
    <w:rsid w:val="00D06237"/>
    <w:rsid w:val="00D063CB"/>
    <w:rsid w:val="00D06D70"/>
    <w:rsid w:val="00D06E0D"/>
    <w:rsid w:val="00D07456"/>
    <w:rsid w:val="00D074A5"/>
    <w:rsid w:val="00D079B5"/>
    <w:rsid w:val="00D07C9A"/>
    <w:rsid w:val="00D100EB"/>
    <w:rsid w:val="00D10568"/>
    <w:rsid w:val="00D10614"/>
    <w:rsid w:val="00D1081E"/>
    <w:rsid w:val="00D10E8C"/>
    <w:rsid w:val="00D114D7"/>
    <w:rsid w:val="00D11BEA"/>
    <w:rsid w:val="00D120BB"/>
    <w:rsid w:val="00D12EA7"/>
    <w:rsid w:val="00D130A4"/>
    <w:rsid w:val="00D13571"/>
    <w:rsid w:val="00D139A3"/>
    <w:rsid w:val="00D13C46"/>
    <w:rsid w:val="00D13EA3"/>
    <w:rsid w:val="00D1433C"/>
    <w:rsid w:val="00D144E8"/>
    <w:rsid w:val="00D1456C"/>
    <w:rsid w:val="00D14742"/>
    <w:rsid w:val="00D1519A"/>
    <w:rsid w:val="00D15552"/>
    <w:rsid w:val="00D16078"/>
    <w:rsid w:val="00D161A4"/>
    <w:rsid w:val="00D16952"/>
    <w:rsid w:val="00D175CD"/>
    <w:rsid w:val="00D17ADC"/>
    <w:rsid w:val="00D17F9A"/>
    <w:rsid w:val="00D20585"/>
    <w:rsid w:val="00D205FF"/>
    <w:rsid w:val="00D20E66"/>
    <w:rsid w:val="00D21128"/>
    <w:rsid w:val="00D21511"/>
    <w:rsid w:val="00D21ACA"/>
    <w:rsid w:val="00D21B5D"/>
    <w:rsid w:val="00D21D3F"/>
    <w:rsid w:val="00D21E1E"/>
    <w:rsid w:val="00D2215A"/>
    <w:rsid w:val="00D22350"/>
    <w:rsid w:val="00D22823"/>
    <w:rsid w:val="00D228AC"/>
    <w:rsid w:val="00D229CF"/>
    <w:rsid w:val="00D229FE"/>
    <w:rsid w:val="00D22BC6"/>
    <w:rsid w:val="00D22D05"/>
    <w:rsid w:val="00D23720"/>
    <w:rsid w:val="00D238BC"/>
    <w:rsid w:val="00D23901"/>
    <w:rsid w:val="00D23912"/>
    <w:rsid w:val="00D23CF9"/>
    <w:rsid w:val="00D2434B"/>
    <w:rsid w:val="00D25086"/>
    <w:rsid w:val="00D25693"/>
    <w:rsid w:val="00D2594E"/>
    <w:rsid w:val="00D259C4"/>
    <w:rsid w:val="00D25A53"/>
    <w:rsid w:val="00D25BEC"/>
    <w:rsid w:val="00D2616E"/>
    <w:rsid w:val="00D26537"/>
    <w:rsid w:val="00D273BC"/>
    <w:rsid w:val="00D27AF3"/>
    <w:rsid w:val="00D27B89"/>
    <w:rsid w:val="00D30C44"/>
    <w:rsid w:val="00D30D5B"/>
    <w:rsid w:val="00D30E0D"/>
    <w:rsid w:val="00D30F1B"/>
    <w:rsid w:val="00D311AE"/>
    <w:rsid w:val="00D31391"/>
    <w:rsid w:val="00D317A7"/>
    <w:rsid w:val="00D318A1"/>
    <w:rsid w:val="00D318D4"/>
    <w:rsid w:val="00D31B1A"/>
    <w:rsid w:val="00D32BBF"/>
    <w:rsid w:val="00D3309A"/>
    <w:rsid w:val="00D33B50"/>
    <w:rsid w:val="00D33CC3"/>
    <w:rsid w:val="00D33CCB"/>
    <w:rsid w:val="00D33CD8"/>
    <w:rsid w:val="00D343A0"/>
    <w:rsid w:val="00D344AF"/>
    <w:rsid w:val="00D34C7E"/>
    <w:rsid w:val="00D352A8"/>
    <w:rsid w:val="00D3563A"/>
    <w:rsid w:val="00D35C80"/>
    <w:rsid w:val="00D360AC"/>
    <w:rsid w:val="00D36443"/>
    <w:rsid w:val="00D369F5"/>
    <w:rsid w:val="00D36A30"/>
    <w:rsid w:val="00D36E87"/>
    <w:rsid w:val="00D40233"/>
    <w:rsid w:val="00D40538"/>
    <w:rsid w:val="00D40741"/>
    <w:rsid w:val="00D40F5A"/>
    <w:rsid w:val="00D4114A"/>
    <w:rsid w:val="00D41F9F"/>
    <w:rsid w:val="00D420BC"/>
    <w:rsid w:val="00D42142"/>
    <w:rsid w:val="00D42248"/>
    <w:rsid w:val="00D42251"/>
    <w:rsid w:val="00D4285F"/>
    <w:rsid w:val="00D43146"/>
    <w:rsid w:val="00D43564"/>
    <w:rsid w:val="00D43AB5"/>
    <w:rsid w:val="00D43BF7"/>
    <w:rsid w:val="00D44305"/>
    <w:rsid w:val="00D4436E"/>
    <w:rsid w:val="00D4446D"/>
    <w:rsid w:val="00D444AB"/>
    <w:rsid w:val="00D44617"/>
    <w:rsid w:val="00D44643"/>
    <w:rsid w:val="00D447C4"/>
    <w:rsid w:val="00D44D47"/>
    <w:rsid w:val="00D44DF8"/>
    <w:rsid w:val="00D453BF"/>
    <w:rsid w:val="00D45C52"/>
    <w:rsid w:val="00D4695A"/>
    <w:rsid w:val="00D46ECC"/>
    <w:rsid w:val="00D4705C"/>
    <w:rsid w:val="00D47681"/>
    <w:rsid w:val="00D479EB"/>
    <w:rsid w:val="00D500D6"/>
    <w:rsid w:val="00D50156"/>
    <w:rsid w:val="00D50428"/>
    <w:rsid w:val="00D504B7"/>
    <w:rsid w:val="00D5068F"/>
    <w:rsid w:val="00D50D1A"/>
    <w:rsid w:val="00D50D42"/>
    <w:rsid w:val="00D510B1"/>
    <w:rsid w:val="00D511DF"/>
    <w:rsid w:val="00D51566"/>
    <w:rsid w:val="00D5204E"/>
    <w:rsid w:val="00D522B4"/>
    <w:rsid w:val="00D523E2"/>
    <w:rsid w:val="00D524CD"/>
    <w:rsid w:val="00D52581"/>
    <w:rsid w:val="00D52903"/>
    <w:rsid w:val="00D5293E"/>
    <w:rsid w:val="00D52BF6"/>
    <w:rsid w:val="00D52EC1"/>
    <w:rsid w:val="00D53254"/>
    <w:rsid w:val="00D534F5"/>
    <w:rsid w:val="00D53974"/>
    <w:rsid w:val="00D53E9B"/>
    <w:rsid w:val="00D54108"/>
    <w:rsid w:val="00D54814"/>
    <w:rsid w:val="00D54821"/>
    <w:rsid w:val="00D556C1"/>
    <w:rsid w:val="00D55ACA"/>
    <w:rsid w:val="00D5633D"/>
    <w:rsid w:val="00D568A0"/>
    <w:rsid w:val="00D56F17"/>
    <w:rsid w:val="00D57E2C"/>
    <w:rsid w:val="00D57EC5"/>
    <w:rsid w:val="00D60033"/>
    <w:rsid w:val="00D60100"/>
    <w:rsid w:val="00D60204"/>
    <w:rsid w:val="00D60EEB"/>
    <w:rsid w:val="00D61035"/>
    <w:rsid w:val="00D610E3"/>
    <w:rsid w:val="00D613F0"/>
    <w:rsid w:val="00D614EF"/>
    <w:rsid w:val="00D61820"/>
    <w:rsid w:val="00D61A41"/>
    <w:rsid w:val="00D61F58"/>
    <w:rsid w:val="00D62703"/>
    <w:rsid w:val="00D62743"/>
    <w:rsid w:val="00D62A50"/>
    <w:rsid w:val="00D62B97"/>
    <w:rsid w:val="00D63060"/>
    <w:rsid w:val="00D63321"/>
    <w:rsid w:val="00D634F1"/>
    <w:rsid w:val="00D6371B"/>
    <w:rsid w:val="00D63862"/>
    <w:rsid w:val="00D63A5E"/>
    <w:rsid w:val="00D63C4B"/>
    <w:rsid w:val="00D63ED2"/>
    <w:rsid w:val="00D652A8"/>
    <w:rsid w:val="00D65896"/>
    <w:rsid w:val="00D66920"/>
    <w:rsid w:val="00D66972"/>
    <w:rsid w:val="00D66A41"/>
    <w:rsid w:val="00D66C48"/>
    <w:rsid w:val="00D66EEA"/>
    <w:rsid w:val="00D67553"/>
    <w:rsid w:val="00D67734"/>
    <w:rsid w:val="00D67877"/>
    <w:rsid w:val="00D70E2B"/>
    <w:rsid w:val="00D712EA"/>
    <w:rsid w:val="00D7170E"/>
    <w:rsid w:val="00D717DC"/>
    <w:rsid w:val="00D72DF5"/>
    <w:rsid w:val="00D72F6E"/>
    <w:rsid w:val="00D738AF"/>
    <w:rsid w:val="00D73EE2"/>
    <w:rsid w:val="00D740FD"/>
    <w:rsid w:val="00D7416D"/>
    <w:rsid w:val="00D745CF"/>
    <w:rsid w:val="00D74B42"/>
    <w:rsid w:val="00D74C15"/>
    <w:rsid w:val="00D74F01"/>
    <w:rsid w:val="00D750F2"/>
    <w:rsid w:val="00D75DE3"/>
    <w:rsid w:val="00D7660A"/>
    <w:rsid w:val="00D76733"/>
    <w:rsid w:val="00D7717B"/>
    <w:rsid w:val="00D776DF"/>
    <w:rsid w:val="00D777CB"/>
    <w:rsid w:val="00D77917"/>
    <w:rsid w:val="00D77ABD"/>
    <w:rsid w:val="00D77D40"/>
    <w:rsid w:val="00D77ECA"/>
    <w:rsid w:val="00D809A2"/>
    <w:rsid w:val="00D81179"/>
    <w:rsid w:val="00D812F7"/>
    <w:rsid w:val="00D81388"/>
    <w:rsid w:val="00D8148B"/>
    <w:rsid w:val="00D814DE"/>
    <w:rsid w:val="00D81A0B"/>
    <w:rsid w:val="00D81B32"/>
    <w:rsid w:val="00D81F40"/>
    <w:rsid w:val="00D8227D"/>
    <w:rsid w:val="00D825C6"/>
    <w:rsid w:val="00D82ED7"/>
    <w:rsid w:val="00D82EF2"/>
    <w:rsid w:val="00D839D1"/>
    <w:rsid w:val="00D83A6A"/>
    <w:rsid w:val="00D842B8"/>
    <w:rsid w:val="00D84315"/>
    <w:rsid w:val="00D84902"/>
    <w:rsid w:val="00D849C6"/>
    <w:rsid w:val="00D84D0D"/>
    <w:rsid w:val="00D84FC3"/>
    <w:rsid w:val="00D8500C"/>
    <w:rsid w:val="00D85206"/>
    <w:rsid w:val="00D85F8E"/>
    <w:rsid w:val="00D8680E"/>
    <w:rsid w:val="00D86BA4"/>
    <w:rsid w:val="00D86C6B"/>
    <w:rsid w:val="00D86F8C"/>
    <w:rsid w:val="00D871E3"/>
    <w:rsid w:val="00D87312"/>
    <w:rsid w:val="00D87422"/>
    <w:rsid w:val="00D87909"/>
    <w:rsid w:val="00D87993"/>
    <w:rsid w:val="00D87B70"/>
    <w:rsid w:val="00D87E8B"/>
    <w:rsid w:val="00D87F08"/>
    <w:rsid w:val="00D90467"/>
    <w:rsid w:val="00D907B9"/>
    <w:rsid w:val="00D90990"/>
    <w:rsid w:val="00D90BCB"/>
    <w:rsid w:val="00D90CC8"/>
    <w:rsid w:val="00D913EB"/>
    <w:rsid w:val="00D9156D"/>
    <w:rsid w:val="00D916F6"/>
    <w:rsid w:val="00D91E12"/>
    <w:rsid w:val="00D93141"/>
    <w:rsid w:val="00D93259"/>
    <w:rsid w:val="00D93307"/>
    <w:rsid w:val="00D93AA7"/>
    <w:rsid w:val="00D93B16"/>
    <w:rsid w:val="00D94304"/>
    <w:rsid w:val="00D947F0"/>
    <w:rsid w:val="00D9487E"/>
    <w:rsid w:val="00D9489E"/>
    <w:rsid w:val="00D94C68"/>
    <w:rsid w:val="00D94D69"/>
    <w:rsid w:val="00D9534B"/>
    <w:rsid w:val="00D95C7C"/>
    <w:rsid w:val="00D95E46"/>
    <w:rsid w:val="00D96075"/>
    <w:rsid w:val="00D96546"/>
    <w:rsid w:val="00D96557"/>
    <w:rsid w:val="00D9662C"/>
    <w:rsid w:val="00D9680E"/>
    <w:rsid w:val="00D96CC9"/>
    <w:rsid w:val="00D97257"/>
    <w:rsid w:val="00D97D4B"/>
    <w:rsid w:val="00DA0AAA"/>
    <w:rsid w:val="00DA0BDC"/>
    <w:rsid w:val="00DA1127"/>
    <w:rsid w:val="00DA125F"/>
    <w:rsid w:val="00DA22C3"/>
    <w:rsid w:val="00DA2F27"/>
    <w:rsid w:val="00DA33AC"/>
    <w:rsid w:val="00DA34AD"/>
    <w:rsid w:val="00DA3538"/>
    <w:rsid w:val="00DA3556"/>
    <w:rsid w:val="00DA4139"/>
    <w:rsid w:val="00DA4558"/>
    <w:rsid w:val="00DA49F0"/>
    <w:rsid w:val="00DA4B47"/>
    <w:rsid w:val="00DA4C83"/>
    <w:rsid w:val="00DA4DE4"/>
    <w:rsid w:val="00DA55D8"/>
    <w:rsid w:val="00DA638B"/>
    <w:rsid w:val="00DA653A"/>
    <w:rsid w:val="00DA6BEA"/>
    <w:rsid w:val="00DA7173"/>
    <w:rsid w:val="00DA7283"/>
    <w:rsid w:val="00DA73B3"/>
    <w:rsid w:val="00DA7D5B"/>
    <w:rsid w:val="00DB03E4"/>
    <w:rsid w:val="00DB08F1"/>
    <w:rsid w:val="00DB0B32"/>
    <w:rsid w:val="00DB0E91"/>
    <w:rsid w:val="00DB11B3"/>
    <w:rsid w:val="00DB201E"/>
    <w:rsid w:val="00DB2293"/>
    <w:rsid w:val="00DB2310"/>
    <w:rsid w:val="00DB26C2"/>
    <w:rsid w:val="00DB3AA4"/>
    <w:rsid w:val="00DB455F"/>
    <w:rsid w:val="00DB4B30"/>
    <w:rsid w:val="00DB4CCC"/>
    <w:rsid w:val="00DB5456"/>
    <w:rsid w:val="00DB5BC9"/>
    <w:rsid w:val="00DB626B"/>
    <w:rsid w:val="00DB63ED"/>
    <w:rsid w:val="00DB7498"/>
    <w:rsid w:val="00DB76DF"/>
    <w:rsid w:val="00DB76E1"/>
    <w:rsid w:val="00DC03FF"/>
    <w:rsid w:val="00DC0453"/>
    <w:rsid w:val="00DC0A00"/>
    <w:rsid w:val="00DC0BA0"/>
    <w:rsid w:val="00DC132F"/>
    <w:rsid w:val="00DC15A0"/>
    <w:rsid w:val="00DC17A7"/>
    <w:rsid w:val="00DC1D3C"/>
    <w:rsid w:val="00DC1FC0"/>
    <w:rsid w:val="00DC214B"/>
    <w:rsid w:val="00DC227B"/>
    <w:rsid w:val="00DC2362"/>
    <w:rsid w:val="00DC24A6"/>
    <w:rsid w:val="00DC27AB"/>
    <w:rsid w:val="00DC2852"/>
    <w:rsid w:val="00DC318F"/>
    <w:rsid w:val="00DC3252"/>
    <w:rsid w:val="00DC356A"/>
    <w:rsid w:val="00DC35A3"/>
    <w:rsid w:val="00DC3768"/>
    <w:rsid w:val="00DC42BA"/>
    <w:rsid w:val="00DC4BB4"/>
    <w:rsid w:val="00DC5331"/>
    <w:rsid w:val="00DC5422"/>
    <w:rsid w:val="00DC5942"/>
    <w:rsid w:val="00DC6820"/>
    <w:rsid w:val="00DC6C02"/>
    <w:rsid w:val="00DC6C60"/>
    <w:rsid w:val="00DC6FB2"/>
    <w:rsid w:val="00DC71E5"/>
    <w:rsid w:val="00DC7849"/>
    <w:rsid w:val="00DC797A"/>
    <w:rsid w:val="00DC7A0E"/>
    <w:rsid w:val="00DC7ECB"/>
    <w:rsid w:val="00DC7F3D"/>
    <w:rsid w:val="00DD0245"/>
    <w:rsid w:val="00DD0FB3"/>
    <w:rsid w:val="00DD147C"/>
    <w:rsid w:val="00DD1DBC"/>
    <w:rsid w:val="00DD25B8"/>
    <w:rsid w:val="00DD3AB0"/>
    <w:rsid w:val="00DD3BAA"/>
    <w:rsid w:val="00DD3DF8"/>
    <w:rsid w:val="00DD41F0"/>
    <w:rsid w:val="00DD4BEE"/>
    <w:rsid w:val="00DD538D"/>
    <w:rsid w:val="00DD56D3"/>
    <w:rsid w:val="00DD6071"/>
    <w:rsid w:val="00DD6364"/>
    <w:rsid w:val="00DD66DB"/>
    <w:rsid w:val="00DD674A"/>
    <w:rsid w:val="00DD688B"/>
    <w:rsid w:val="00DD6962"/>
    <w:rsid w:val="00DD6CA9"/>
    <w:rsid w:val="00DD7598"/>
    <w:rsid w:val="00DD76FA"/>
    <w:rsid w:val="00DD7C73"/>
    <w:rsid w:val="00DE00F0"/>
    <w:rsid w:val="00DE1301"/>
    <w:rsid w:val="00DE1543"/>
    <w:rsid w:val="00DE2DE8"/>
    <w:rsid w:val="00DE2E04"/>
    <w:rsid w:val="00DE309B"/>
    <w:rsid w:val="00DE3146"/>
    <w:rsid w:val="00DE3405"/>
    <w:rsid w:val="00DE34E7"/>
    <w:rsid w:val="00DE36CA"/>
    <w:rsid w:val="00DE3A0B"/>
    <w:rsid w:val="00DE4391"/>
    <w:rsid w:val="00DE46B7"/>
    <w:rsid w:val="00DE4FEB"/>
    <w:rsid w:val="00DE56EE"/>
    <w:rsid w:val="00DE5F08"/>
    <w:rsid w:val="00DE7427"/>
    <w:rsid w:val="00DE755C"/>
    <w:rsid w:val="00DE774D"/>
    <w:rsid w:val="00DE7754"/>
    <w:rsid w:val="00DF0048"/>
    <w:rsid w:val="00DF0560"/>
    <w:rsid w:val="00DF06E6"/>
    <w:rsid w:val="00DF0ADE"/>
    <w:rsid w:val="00DF16A1"/>
    <w:rsid w:val="00DF190F"/>
    <w:rsid w:val="00DF1AF8"/>
    <w:rsid w:val="00DF20E1"/>
    <w:rsid w:val="00DF23B2"/>
    <w:rsid w:val="00DF23C7"/>
    <w:rsid w:val="00DF2F6C"/>
    <w:rsid w:val="00DF33F8"/>
    <w:rsid w:val="00DF340B"/>
    <w:rsid w:val="00DF4CBE"/>
    <w:rsid w:val="00DF4D05"/>
    <w:rsid w:val="00DF4E71"/>
    <w:rsid w:val="00DF4F8B"/>
    <w:rsid w:val="00DF60E5"/>
    <w:rsid w:val="00DF61E9"/>
    <w:rsid w:val="00DF65E9"/>
    <w:rsid w:val="00DF6A5B"/>
    <w:rsid w:val="00DF6D5E"/>
    <w:rsid w:val="00DF6EEA"/>
    <w:rsid w:val="00DF7375"/>
    <w:rsid w:val="00DF73AF"/>
    <w:rsid w:val="00DF7691"/>
    <w:rsid w:val="00DF7B81"/>
    <w:rsid w:val="00E0000A"/>
    <w:rsid w:val="00E0000B"/>
    <w:rsid w:val="00E0027A"/>
    <w:rsid w:val="00E004B3"/>
    <w:rsid w:val="00E00982"/>
    <w:rsid w:val="00E00C19"/>
    <w:rsid w:val="00E0142D"/>
    <w:rsid w:val="00E01A6B"/>
    <w:rsid w:val="00E01F94"/>
    <w:rsid w:val="00E02D4D"/>
    <w:rsid w:val="00E033F6"/>
    <w:rsid w:val="00E03BF4"/>
    <w:rsid w:val="00E04049"/>
    <w:rsid w:val="00E0451E"/>
    <w:rsid w:val="00E0455E"/>
    <w:rsid w:val="00E04AC7"/>
    <w:rsid w:val="00E05457"/>
    <w:rsid w:val="00E05522"/>
    <w:rsid w:val="00E05D16"/>
    <w:rsid w:val="00E05FB0"/>
    <w:rsid w:val="00E064D5"/>
    <w:rsid w:val="00E0678B"/>
    <w:rsid w:val="00E06BFA"/>
    <w:rsid w:val="00E06CD9"/>
    <w:rsid w:val="00E07E03"/>
    <w:rsid w:val="00E07F08"/>
    <w:rsid w:val="00E10833"/>
    <w:rsid w:val="00E10A72"/>
    <w:rsid w:val="00E10B9B"/>
    <w:rsid w:val="00E1178D"/>
    <w:rsid w:val="00E11793"/>
    <w:rsid w:val="00E11999"/>
    <w:rsid w:val="00E11D8D"/>
    <w:rsid w:val="00E11FA6"/>
    <w:rsid w:val="00E12C70"/>
    <w:rsid w:val="00E12FB5"/>
    <w:rsid w:val="00E13053"/>
    <w:rsid w:val="00E13066"/>
    <w:rsid w:val="00E130F1"/>
    <w:rsid w:val="00E13178"/>
    <w:rsid w:val="00E1414B"/>
    <w:rsid w:val="00E141E1"/>
    <w:rsid w:val="00E142FA"/>
    <w:rsid w:val="00E14597"/>
    <w:rsid w:val="00E145EF"/>
    <w:rsid w:val="00E14C16"/>
    <w:rsid w:val="00E1566C"/>
    <w:rsid w:val="00E15755"/>
    <w:rsid w:val="00E15760"/>
    <w:rsid w:val="00E15BD4"/>
    <w:rsid w:val="00E15CE0"/>
    <w:rsid w:val="00E15CE9"/>
    <w:rsid w:val="00E16BCE"/>
    <w:rsid w:val="00E16C9E"/>
    <w:rsid w:val="00E16E88"/>
    <w:rsid w:val="00E16EB8"/>
    <w:rsid w:val="00E1710D"/>
    <w:rsid w:val="00E17CC2"/>
    <w:rsid w:val="00E17D34"/>
    <w:rsid w:val="00E17F82"/>
    <w:rsid w:val="00E202F3"/>
    <w:rsid w:val="00E20597"/>
    <w:rsid w:val="00E20FCF"/>
    <w:rsid w:val="00E21886"/>
    <w:rsid w:val="00E218DB"/>
    <w:rsid w:val="00E22606"/>
    <w:rsid w:val="00E22ACB"/>
    <w:rsid w:val="00E22C8B"/>
    <w:rsid w:val="00E22E2A"/>
    <w:rsid w:val="00E231C8"/>
    <w:rsid w:val="00E2390A"/>
    <w:rsid w:val="00E240C6"/>
    <w:rsid w:val="00E2420A"/>
    <w:rsid w:val="00E24811"/>
    <w:rsid w:val="00E2481B"/>
    <w:rsid w:val="00E2484D"/>
    <w:rsid w:val="00E248A8"/>
    <w:rsid w:val="00E25039"/>
    <w:rsid w:val="00E25C06"/>
    <w:rsid w:val="00E25E0B"/>
    <w:rsid w:val="00E26396"/>
    <w:rsid w:val="00E2648D"/>
    <w:rsid w:val="00E26491"/>
    <w:rsid w:val="00E269FA"/>
    <w:rsid w:val="00E26C5F"/>
    <w:rsid w:val="00E26D42"/>
    <w:rsid w:val="00E26F1F"/>
    <w:rsid w:val="00E27589"/>
    <w:rsid w:val="00E2797A"/>
    <w:rsid w:val="00E27D0D"/>
    <w:rsid w:val="00E3015E"/>
    <w:rsid w:val="00E3059C"/>
    <w:rsid w:val="00E30A78"/>
    <w:rsid w:val="00E30DBD"/>
    <w:rsid w:val="00E30F76"/>
    <w:rsid w:val="00E31035"/>
    <w:rsid w:val="00E315FD"/>
    <w:rsid w:val="00E318CC"/>
    <w:rsid w:val="00E32156"/>
    <w:rsid w:val="00E322E4"/>
    <w:rsid w:val="00E32543"/>
    <w:rsid w:val="00E32A4D"/>
    <w:rsid w:val="00E32B48"/>
    <w:rsid w:val="00E3367D"/>
    <w:rsid w:val="00E336F0"/>
    <w:rsid w:val="00E33C8D"/>
    <w:rsid w:val="00E33DD2"/>
    <w:rsid w:val="00E341E7"/>
    <w:rsid w:val="00E34952"/>
    <w:rsid w:val="00E35007"/>
    <w:rsid w:val="00E355C1"/>
    <w:rsid w:val="00E3578F"/>
    <w:rsid w:val="00E359B1"/>
    <w:rsid w:val="00E36283"/>
    <w:rsid w:val="00E362D2"/>
    <w:rsid w:val="00E36AD7"/>
    <w:rsid w:val="00E36B0D"/>
    <w:rsid w:val="00E36FD5"/>
    <w:rsid w:val="00E37339"/>
    <w:rsid w:val="00E3740E"/>
    <w:rsid w:val="00E374A9"/>
    <w:rsid w:val="00E3798D"/>
    <w:rsid w:val="00E4000E"/>
    <w:rsid w:val="00E404B9"/>
    <w:rsid w:val="00E406B8"/>
    <w:rsid w:val="00E40708"/>
    <w:rsid w:val="00E40B6D"/>
    <w:rsid w:val="00E40CA9"/>
    <w:rsid w:val="00E40E1B"/>
    <w:rsid w:val="00E41207"/>
    <w:rsid w:val="00E41929"/>
    <w:rsid w:val="00E422E7"/>
    <w:rsid w:val="00E42F78"/>
    <w:rsid w:val="00E436E5"/>
    <w:rsid w:val="00E444C9"/>
    <w:rsid w:val="00E44702"/>
    <w:rsid w:val="00E44871"/>
    <w:rsid w:val="00E448ED"/>
    <w:rsid w:val="00E44D68"/>
    <w:rsid w:val="00E44F00"/>
    <w:rsid w:val="00E457B3"/>
    <w:rsid w:val="00E458AD"/>
    <w:rsid w:val="00E4599D"/>
    <w:rsid w:val="00E46499"/>
    <w:rsid w:val="00E465D8"/>
    <w:rsid w:val="00E468C8"/>
    <w:rsid w:val="00E4720D"/>
    <w:rsid w:val="00E475D3"/>
    <w:rsid w:val="00E47820"/>
    <w:rsid w:val="00E47BA2"/>
    <w:rsid w:val="00E501A7"/>
    <w:rsid w:val="00E50743"/>
    <w:rsid w:val="00E509F8"/>
    <w:rsid w:val="00E50C5D"/>
    <w:rsid w:val="00E515B9"/>
    <w:rsid w:val="00E519EA"/>
    <w:rsid w:val="00E51CCA"/>
    <w:rsid w:val="00E51E4B"/>
    <w:rsid w:val="00E52E7B"/>
    <w:rsid w:val="00E535C0"/>
    <w:rsid w:val="00E5397C"/>
    <w:rsid w:val="00E53AD6"/>
    <w:rsid w:val="00E541FA"/>
    <w:rsid w:val="00E5420A"/>
    <w:rsid w:val="00E54520"/>
    <w:rsid w:val="00E54544"/>
    <w:rsid w:val="00E54714"/>
    <w:rsid w:val="00E54E92"/>
    <w:rsid w:val="00E55684"/>
    <w:rsid w:val="00E55935"/>
    <w:rsid w:val="00E55961"/>
    <w:rsid w:val="00E55B96"/>
    <w:rsid w:val="00E55D65"/>
    <w:rsid w:val="00E5604E"/>
    <w:rsid w:val="00E560D2"/>
    <w:rsid w:val="00E562AD"/>
    <w:rsid w:val="00E56BF1"/>
    <w:rsid w:val="00E56E63"/>
    <w:rsid w:val="00E57180"/>
    <w:rsid w:val="00E57BB1"/>
    <w:rsid w:val="00E603FC"/>
    <w:rsid w:val="00E605DE"/>
    <w:rsid w:val="00E606EE"/>
    <w:rsid w:val="00E61254"/>
    <w:rsid w:val="00E61F98"/>
    <w:rsid w:val="00E626FD"/>
    <w:rsid w:val="00E62B03"/>
    <w:rsid w:val="00E62E16"/>
    <w:rsid w:val="00E63613"/>
    <w:rsid w:val="00E63A61"/>
    <w:rsid w:val="00E64065"/>
    <w:rsid w:val="00E657E9"/>
    <w:rsid w:val="00E6580E"/>
    <w:rsid w:val="00E65C03"/>
    <w:rsid w:val="00E65F8E"/>
    <w:rsid w:val="00E66044"/>
    <w:rsid w:val="00E6653B"/>
    <w:rsid w:val="00E66599"/>
    <w:rsid w:val="00E667FF"/>
    <w:rsid w:val="00E67EB4"/>
    <w:rsid w:val="00E701FC"/>
    <w:rsid w:val="00E70658"/>
    <w:rsid w:val="00E708E5"/>
    <w:rsid w:val="00E70B59"/>
    <w:rsid w:val="00E70DC0"/>
    <w:rsid w:val="00E70DE1"/>
    <w:rsid w:val="00E70E84"/>
    <w:rsid w:val="00E71038"/>
    <w:rsid w:val="00E71A6A"/>
    <w:rsid w:val="00E72189"/>
    <w:rsid w:val="00E722A5"/>
    <w:rsid w:val="00E727C6"/>
    <w:rsid w:val="00E72E2F"/>
    <w:rsid w:val="00E73204"/>
    <w:rsid w:val="00E73572"/>
    <w:rsid w:val="00E73AF4"/>
    <w:rsid w:val="00E74106"/>
    <w:rsid w:val="00E7422A"/>
    <w:rsid w:val="00E74399"/>
    <w:rsid w:val="00E744B8"/>
    <w:rsid w:val="00E75054"/>
    <w:rsid w:val="00E75395"/>
    <w:rsid w:val="00E753DE"/>
    <w:rsid w:val="00E753ED"/>
    <w:rsid w:val="00E758F8"/>
    <w:rsid w:val="00E75C77"/>
    <w:rsid w:val="00E76E80"/>
    <w:rsid w:val="00E7748C"/>
    <w:rsid w:val="00E77759"/>
    <w:rsid w:val="00E80C75"/>
    <w:rsid w:val="00E80CBA"/>
    <w:rsid w:val="00E80CBD"/>
    <w:rsid w:val="00E810FA"/>
    <w:rsid w:val="00E814E6"/>
    <w:rsid w:val="00E836DE"/>
    <w:rsid w:val="00E83856"/>
    <w:rsid w:val="00E83A95"/>
    <w:rsid w:val="00E83BD6"/>
    <w:rsid w:val="00E83D02"/>
    <w:rsid w:val="00E84044"/>
    <w:rsid w:val="00E842B1"/>
    <w:rsid w:val="00E84A60"/>
    <w:rsid w:val="00E84B32"/>
    <w:rsid w:val="00E84D2D"/>
    <w:rsid w:val="00E85219"/>
    <w:rsid w:val="00E85446"/>
    <w:rsid w:val="00E85A5A"/>
    <w:rsid w:val="00E85F9D"/>
    <w:rsid w:val="00E86677"/>
    <w:rsid w:val="00E866DF"/>
    <w:rsid w:val="00E86729"/>
    <w:rsid w:val="00E867FC"/>
    <w:rsid w:val="00E86BBA"/>
    <w:rsid w:val="00E86D95"/>
    <w:rsid w:val="00E86DD8"/>
    <w:rsid w:val="00E87FAA"/>
    <w:rsid w:val="00E90445"/>
    <w:rsid w:val="00E904E7"/>
    <w:rsid w:val="00E90F7C"/>
    <w:rsid w:val="00E91A4E"/>
    <w:rsid w:val="00E91AF7"/>
    <w:rsid w:val="00E91D82"/>
    <w:rsid w:val="00E92950"/>
    <w:rsid w:val="00E93041"/>
    <w:rsid w:val="00E93683"/>
    <w:rsid w:val="00E93CA5"/>
    <w:rsid w:val="00E93D6C"/>
    <w:rsid w:val="00E949C7"/>
    <w:rsid w:val="00E94DB3"/>
    <w:rsid w:val="00E94EE8"/>
    <w:rsid w:val="00E9549C"/>
    <w:rsid w:val="00E954F8"/>
    <w:rsid w:val="00E956B2"/>
    <w:rsid w:val="00E959DD"/>
    <w:rsid w:val="00E962B6"/>
    <w:rsid w:val="00E9656F"/>
    <w:rsid w:val="00E96B3F"/>
    <w:rsid w:val="00E97430"/>
    <w:rsid w:val="00E97587"/>
    <w:rsid w:val="00E979AD"/>
    <w:rsid w:val="00EA07DD"/>
    <w:rsid w:val="00EA088D"/>
    <w:rsid w:val="00EA08A1"/>
    <w:rsid w:val="00EA095C"/>
    <w:rsid w:val="00EA0EF3"/>
    <w:rsid w:val="00EA1B56"/>
    <w:rsid w:val="00EA1BE2"/>
    <w:rsid w:val="00EA29DF"/>
    <w:rsid w:val="00EA2C25"/>
    <w:rsid w:val="00EA2C43"/>
    <w:rsid w:val="00EA36E8"/>
    <w:rsid w:val="00EA4718"/>
    <w:rsid w:val="00EA4753"/>
    <w:rsid w:val="00EA4AF1"/>
    <w:rsid w:val="00EA4B20"/>
    <w:rsid w:val="00EA502C"/>
    <w:rsid w:val="00EA5188"/>
    <w:rsid w:val="00EA5CCC"/>
    <w:rsid w:val="00EA5F9D"/>
    <w:rsid w:val="00EA62EF"/>
    <w:rsid w:val="00EA656B"/>
    <w:rsid w:val="00EA6652"/>
    <w:rsid w:val="00EA682E"/>
    <w:rsid w:val="00EA69A9"/>
    <w:rsid w:val="00EA6CC7"/>
    <w:rsid w:val="00EA6E0A"/>
    <w:rsid w:val="00EA72A4"/>
    <w:rsid w:val="00EA7B44"/>
    <w:rsid w:val="00EB04EA"/>
    <w:rsid w:val="00EB080B"/>
    <w:rsid w:val="00EB0BB4"/>
    <w:rsid w:val="00EB0C3C"/>
    <w:rsid w:val="00EB15BA"/>
    <w:rsid w:val="00EB16F1"/>
    <w:rsid w:val="00EB235E"/>
    <w:rsid w:val="00EB2991"/>
    <w:rsid w:val="00EB3CEA"/>
    <w:rsid w:val="00EB3F97"/>
    <w:rsid w:val="00EB3FFC"/>
    <w:rsid w:val="00EB409C"/>
    <w:rsid w:val="00EB4175"/>
    <w:rsid w:val="00EB45AA"/>
    <w:rsid w:val="00EB4709"/>
    <w:rsid w:val="00EB49CB"/>
    <w:rsid w:val="00EB4BEF"/>
    <w:rsid w:val="00EB4C42"/>
    <w:rsid w:val="00EB51A6"/>
    <w:rsid w:val="00EB52A8"/>
    <w:rsid w:val="00EB54AB"/>
    <w:rsid w:val="00EB6AA0"/>
    <w:rsid w:val="00EB6E2D"/>
    <w:rsid w:val="00EB6ED9"/>
    <w:rsid w:val="00EB7433"/>
    <w:rsid w:val="00EB7D9A"/>
    <w:rsid w:val="00EB7D9C"/>
    <w:rsid w:val="00EC0006"/>
    <w:rsid w:val="00EC1008"/>
    <w:rsid w:val="00EC13A4"/>
    <w:rsid w:val="00EC158A"/>
    <w:rsid w:val="00EC2625"/>
    <w:rsid w:val="00EC2936"/>
    <w:rsid w:val="00EC2962"/>
    <w:rsid w:val="00EC317C"/>
    <w:rsid w:val="00EC3631"/>
    <w:rsid w:val="00EC3796"/>
    <w:rsid w:val="00EC3854"/>
    <w:rsid w:val="00EC3FB1"/>
    <w:rsid w:val="00EC4161"/>
    <w:rsid w:val="00EC47BE"/>
    <w:rsid w:val="00EC4A25"/>
    <w:rsid w:val="00EC4D70"/>
    <w:rsid w:val="00EC6326"/>
    <w:rsid w:val="00EC663A"/>
    <w:rsid w:val="00EC6682"/>
    <w:rsid w:val="00EC683E"/>
    <w:rsid w:val="00EC76FD"/>
    <w:rsid w:val="00EC7810"/>
    <w:rsid w:val="00EC7F37"/>
    <w:rsid w:val="00ED033F"/>
    <w:rsid w:val="00ED0546"/>
    <w:rsid w:val="00ED095E"/>
    <w:rsid w:val="00ED0F0A"/>
    <w:rsid w:val="00ED10B8"/>
    <w:rsid w:val="00ED1222"/>
    <w:rsid w:val="00ED14AE"/>
    <w:rsid w:val="00ED1616"/>
    <w:rsid w:val="00ED1890"/>
    <w:rsid w:val="00ED1910"/>
    <w:rsid w:val="00ED1EDC"/>
    <w:rsid w:val="00ED2026"/>
    <w:rsid w:val="00ED26D8"/>
    <w:rsid w:val="00ED2724"/>
    <w:rsid w:val="00ED2801"/>
    <w:rsid w:val="00ED2C05"/>
    <w:rsid w:val="00ED2F9D"/>
    <w:rsid w:val="00ED3182"/>
    <w:rsid w:val="00ED3841"/>
    <w:rsid w:val="00ED3856"/>
    <w:rsid w:val="00ED3BAB"/>
    <w:rsid w:val="00ED4B6F"/>
    <w:rsid w:val="00ED4C95"/>
    <w:rsid w:val="00ED4F57"/>
    <w:rsid w:val="00ED5084"/>
    <w:rsid w:val="00ED5487"/>
    <w:rsid w:val="00ED657E"/>
    <w:rsid w:val="00ED683A"/>
    <w:rsid w:val="00ED68B0"/>
    <w:rsid w:val="00ED7652"/>
    <w:rsid w:val="00ED76D7"/>
    <w:rsid w:val="00ED7929"/>
    <w:rsid w:val="00ED7C59"/>
    <w:rsid w:val="00ED7CF5"/>
    <w:rsid w:val="00ED7F96"/>
    <w:rsid w:val="00EE0331"/>
    <w:rsid w:val="00EE0538"/>
    <w:rsid w:val="00EE0A33"/>
    <w:rsid w:val="00EE0CF3"/>
    <w:rsid w:val="00EE0DFF"/>
    <w:rsid w:val="00EE13EA"/>
    <w:rsid w:val="00EE15BD"/>
    <w:rsid w:val="00EE1BCB"/>
    <w:rsid w:val="00EE1BD0"/>
    <w:rsid w:val="00EE20E8"/>
    <w:rsid w:val="00EE2D6A"/>
    <w:rsid w:val="00EE2FCE"/>
    <w:rsid w:val="00EE37B8"/>
    <w:rsid w:val="00EE3F17"/>
    <w:rsid w:val="00EE3F22"/>
    <w:rsid w:val="00EE3F89"/>
    <w:rsid w:val="00EE498C"/>
    <w:rsid w:val="00EE4F59"/>
    <w:rsid w:val="00EE5043"/>
    <w:rsid w:val="00EE5128"/>
    <w:rsid w:val="00EE544C"/>
    <w:rsid w:val="00EE5603"/>
    <w:rsid w:val="00EE5CE6"/>
    <w:rsid w:val="00EE6219"/>
    <w:rsid w:val="00EE744D"/>
    <w:rsid w:val="00EE7687"/>
    <w:rsid w:val="00EE76B6"/>
    <w:rsid w:val="00EE7916"/>
    <w:rsid w:val="00EE7E76"/>
    <w:rsid w:val="00EF0380"/>
    <w:rsid w:val="00EF071D"/>
    <w:rsid w:val="00EF0A7A"/>
    <w:rsid w:val="00EF0C54"/>
    <w:rsid w:val="00EF11AB"/>
    <w:rsid w:val="00EF11CC"/>
    <w:rsid w:val="00EF1DE9"/>
    <w:rsid w:val="00EF1F61"/>
    <w:rsid w:val="00EF2457"/>
    <w:rsid w:val="00EF2551"/>
    <w:rsid w:val="00EF2B75"/>
    <w:rsid w:val="00EF3A92"/>
    <w:rsid w:val="00EF402E"/>
    <w:rsid w:val="00EF43F5"/>
    <w:rsid w:val="00EF50C7"/>
    <w:rsid w:val="00EF5191"/>
    <w:rsid w:val="00EF57A6"/>
    <w:rsid w:val="00EF59C0"/>
    <w:rsid w:val="00EF5D6B"/>
    <w:rsid w:val="00EF5E51"/>
    <w:rsid w:val="00EF6347"/>
    <w:rsid w:val="00EF65F3"/>
    <w:rsid w:val="00EF6C99"/>
    <w:rsid w:val="00EF6F48"/>
    <w:rsid w:val="00EF7069"/>
    <w:rsid w:val="00EF7F63"/>
    <w:rsid w:val="00F00173"/>
    <w:rsid w:val="00F0026D"/>
    <w:rsid w:val="00F0039B"/>
    <w:rsid w:val="00F0074F"/>
    <w:rsid w:val="00F00924"/>
    <w:rsid w:val="00F0173B"/>
    <w:rsid w:val="00F0185A"/>
    <w:rsid w:val="00F02070"/>
    <w:rsid w:val="00F02196"/>
    <w:rsid w:val="00F0245B"/>
    <w:rsid w:val="00F02970"/>
    <w:rsid w:val="00F02AEE"/>
    <w:rsid w:val="00F02C99"/>
    <w:rsid w:val="00F0312A"/>
    <w:rsid w:val="00F03203"/>
    <w:rsid w:val="00F03881"/>
    <w:rsid w:val="00F03B97"/>
    <w:rsid w:val="00F03EEF"/>
    <w:rsid w:val="00F042D8"/>
    <w:rsid w:val="00F04313"/>
    <w:rsid w:val="00F04C4E"/>
    <w:rsid w:val="00F0518A"/>
    <w:rsid w:val="00F06511"/>
    <w:rsid w:val="00F06590"/>
    <w:rsid w:val="00F070CF"/>
    <w:rsid w:val="00F0799A"/>
    <w:rsid w:val="00F07AFD"/>
    <w:rsid w:val="00F07B48"/>
    <w:rsid w:val="00F10320"/>
    <w:rsid w:val="00F10AF2"/>
    <w:rsid w:val="00F12056"/>
    <w:rsid w:val="00F1267F"/>
    <w:rsid w:val="00F12789"/>
    <w:rsid w:val="00F127C3"/>
    <w:rsid w:val="00F12A68"/>
    <w:rsid w:val="00F12D78"/>
    <w:rsid w:val="00F12EAC"/>
    <w:rsid w:val="00F13518"/>
    <w:rsid w:val="00F13C06"/>
    <w:rsid w:val="00F13E18"/>
    <w:rsid w:val="00F141E0"/>
    <w:rsid w:val="00F143FE"/>
    <w:rsid w:val="00F14D12"/>
    <w:rsid w:val="00F153B0"/>
    <w:rsid w:val="00F15511"/>
    <w:rsid w:val="00F1585E"/>
    <w:rsid w:val="00F15E63"/>
    <w:rsid w:val="00F16605"/>
    <w:rsid w:val="00F16DEA"/>
    <w:rsid w:val="00F172B9"/>
    <w:rsid w:val="00F176B5"/>
    <w:rsid w:val="00F2036F"/>
    <w:rsid w:val="00F20EFB"/>
    <w:rsid w:val="00F21C71"/>
    <w:rsid w:val="00F21E87"/>
    <w:rsid w:val="00F225ED"/>
    <w:rsid w:val="00F2279D"/>
    <w:rsid w:val="00F22B16"/>
    <w:rsid w:val="00F2352D"/>
    <w:rsid w:val="00F23710"/>
    <w:rsid w:val="00F23CE7"/>
    <w:rsid w:val="00F24309"/>
    <w:rsid w:val="00F24AE9"/>
    <w:rsid w:val="00F24B69"/>
    <w:rsid w:val="00F24F6C"/>
    <w:rsid w:val="00F25378"/>
    <w:rsid w:val="00F2581F"/>
    <w:rsid w:val="00F258EE"/>
    <w:rsid w:val="00F25EC3"/>
    <w:rsid w:val="00F26A13"/>
    <w:rsid w:val="00F26C87"/>
    <w:rsid w:val="00F27218"/>
    <w:rsid w:val="00F276D6"/>
    <w:rsid w:val="00F27B0C"/>
    <w:rsid w:val="00F27B41"/>
    <w:rsid w:val="00F27C91"/>
    <w:rsid w:val="00F30011"/>
    <w:rsid w:val="00F3073F"/>
    <w:rsid w:val="00F30938"/>
    <w:rsid w:val="00F309A0"/>
    <w:rsid w:val="00F31069"/>
    <w:rsid w:val="00F3107C"/>
    <w:rsid w:val="00F313A9"/>
    <w:rsid w:val="00F31736"/>
    <w:rsid w:val="00F31A46"/>
    <w:rsid w:val="00F31CAD"/>
    <w:rsid w:val="00F32225"/>
    <w:rsid w:val="00F3240C"/>
    <w:rsid w:val="00F326EB"/>
    <w:rsid w:val="00F32806"/>
    <w:rsid w:val="00F32E4A"/>
    <w:rsid w:val="00F330ED"/>
    <w:rsid w:val="00F33E2F"/>
    <w:rsid w:val="00F341B9"/>
    <w:rsid w:val="00F34670"/>
    <w:rsid w:val="00F3487C"/>
    <w:rsid w:val="00F362E0"/>
    <w:rsid w:val="00F36C4A"/>
    <w:rsid w:val="00F36C97"/>
    <w:rsid w:val="00F36F66"/>
    <w:rsid w:val="00F370CD"/>
    <w:rsid w:val="00F372AF"/>
    <w:rsid w:val="00F37D20"/>
    <w:rsid w:val="00F40218"/>
    <w:rsid w:val="00F40B36"/>
    <w:rsid w:val="00F41294"/>
    <w:rsid w:val="00F412D6"/>
    <w:rsid w:val="00F41555"/>
    <w:rsid w:val="00F4184A"/>
    <w:rsid w:val="00F41F8C"/>
    <w:rsid w:val="00F4207B"/>
    <w:rsid w:val="00F4207F"/>
    <w:rsid w:val="00F4264E"/>
    <w:rsid w:val="00F42BC6"/>
    <w:rsid w:val="00F42CB9"/>
    <w:rsid w:val="00F430B8"/>
    <w:rsid w:val="00F436B6"/>
    <w:rsid w:val="00F44D6B"/>
    <w:rsid w:val="00F4615B"/>
    <w:rsid w:val="00F46674"/>
    <w:rsid w:val="00F46866"/>
    <w:rsid w:val="00F46883"/>
    <w:rsid w:val="00F46B85"/>
    <w:rsid w:val="00F474F4"/>
    <w:rsid w:val="00F474F6"/>
    <w:rsid w:val="00F475AE"/>
    <w:rsid w:val="00F478F0"/>
    <w:rsid w:val="00F47986"/>
    <w:rsid w:val="00F50DB1"/>
    <w:rsid w:val="00F50F0E"/>
    <w:rsid w:val="00F5105D"/>
    <w:rsid w:val="00F517CC"/>
    <w:rsid w:val="00F51B86"/>
    <w:rsid w:val="00F51D7C"/>
    <w:rsid w:val="00F520D6"/>
    <w:rsid w:val="00F529DA"/>
    <w:rsid w:val="00F52B61"/>
    <w:rsid w:val="00F52CC6"/>
    <w:rsid w:val="00F532BA"/>
    <w:rsid w:val="00F534E4"/>
    <w:rsid w:val="00F5366D"/>
    <w:rsid w:val="00F537E8"/>
    <w:rsid w:val="00F53A1C"/>
    <w:rsid w:val="00F53A28"/>
    <w:rsid w:val="00F53B60"/>
    <w:rsid w:val="00F54674"/>
    <w:rsid w:val="00F55430"/>
    <w:rsid w:val="00F55A6F"/>
    <w:rsid w:val="00F55B0D"/>
    <w:rsid w:val="00F567EC"/>
    <w:rsid w:val="00F57174"/>
    <w:rsid w:val="00F573EB"/>
    <w:rsid w:val="00F5797C"/>
    <w:rsid w:val="00F579E4"/>
    <w:rsid w:val="00F57ADA"/>
    <w:rsid w:val="00F57CBC"/>
    <w:rsid w:val="00F6008B"/>
    <w:rsid w:val="00F6062B"/>
    <w:rsid w:val="00F60EBF"/>
    <w:rsid w:val="00F61047"/>
    <w:rsid w:val="00F620AC"/>
    <w:rsid w:val="00F621AE"/>
    <w:rsid w:val="00F621FC"/>
    <w:rsid w:val="00F622A2"/>
    <w:rsid w:val="00F622C7"/>
    <w:rsid w:val="00F623C2"/>
    <w:rsid w:val="00F63404"/>
    <w:rsid w:val="00F643A4"/>
    <w:rsid w:val="00F6524F"/>
    <w:rsid w:val="00F652C3"/>
    <w:rsid w:val="00F65695"/>
    <w:rsid w:val="00F65879"/>
    <w:rsid w:val="00F65AC7"/>
    <w:rsid w:val="00F65AF8"/>
    <w:rsid w:val="00F673D6"/>
    <w:rsid w:val="00F701DA"/>
    <w:rsid w:val="00F70410"/>
    <w:rsid w:val="00F708E5"/>
    <w:rsid w:val="00F70C05"/>
    <w:rsid w:val="00F71353"/>
    <w:rsid w:val="00F71764"/>
    <w:rsid w:val="00F7178E"/>
    <w:rsid w:val="00F71A23"/>
    <w:rsid w:val="00F724E2"/>
    <w:rsid w:val="00F72785"/>
    <w:rsid w:val="00F72B07"/>
    <w:rsid w:val="00F72CB8"/>
    <w:rsid w:val="00F72D29"/>
    <w:rsid w:val="00F72FB1"/>
    <w:rsid w:val="00F73256"/>
    <w:rsid w:val="00F734EE"/>
    <w:rsid w:val="00F73AFA"/>
    <w:rsid w:val="00F74346"/>
    <w:rsid w:val="00F749BE"/>
    <w:rsid w:val="00F74C74"/>
    <w:rsid w:val="00F75272"/>
    <w:rsid w:val="00F75473"/>
    <w:rsid w:val="00F75633"/>
    <w:rsid w:val="00F75680"/>
    <w:rsid w:val="00F764B7"/>
    <w:rsid w:val="00F765D5"/>
    <w:rsid w:val="00F768F7"/>
    <w:rsid w:val="00F7696F"/>
    <w:rsid w:val="00F7732F"/>
    <w:rsid w:val="00F7743D"/>
    <w:rsid w:val="00F777A5"/>
    <w:rsid w:val="00F77BF1"/>
    <w:rsid w:val="00F77D57"/>
    <w:rsid w:val="00F803CD"/>
    <w:rsid w:val="00F80757"/>
    <w:rsid w:val="00F8083E"/>
    <w:rsid w:val="00F80ADE"/>
    <w:rsid w:val="00F819C3"/>
    <w:rsid w:val="00F81A3A"/>
    <w:rsid w:val="00F82099"/>
    <w:rsid w:val="00F823E0"/>
    <w:rsid w:val="00F8296A"/>
    <w:rsid w:val="00F82E92"/>
    <w:rsid w:val="00F8327A"/>
    <w:rsid w:val="00F83979"/>
    <w:rsid w:val="00F83A5F"/>
    <w:rsid w:val="00F83E3E"/>
    <w:rsid w:val="00F8419C"/>
    <w:rsid w:val="00F848DC"/>
    <w:rsid w:val="00F85098"/>
    <w:rsid w:val="00F858B8"/>
    <w:rsid w:val="00F85AC9"/>
    <w:rsid w:val="00F871FB"/>
    <w:rsid w:val="00F9079C"/>
    <w:rsid w:val="00F90861"/>
    <w:rsid w:val="00F90ADB"/>
    <w:rsid w:val="00F90CA6"/>
    <w:rsid w:val="00F912F9"/>
    <w:rsid w:val="00F9189C"/>
    <w:rsid w:val="00F91C1F"/>
    <w:rsid w:val="00F92263"/>
    <w:rsid w:val="00F92CC7"/>
    <w:rsid w:val="00F92DAA"/>
    <w:rsid w:val="00F92F97"/>
    <w:rsid w:val="00F9317D"/>
    <w:rsid w:val="00F93C4C"/>
    <w:rsid w:val="00F940A5"/>
    <w:rsid w:val="00F944C8"/>
    <w:rsid w:val="00F94571"/>
    <w:rsid w:val="00F9463C"/>
    <w:rsid w:val="00F95BA2"/>
    <w:rsid w:val="00F95F6C"/>
    <w:rsid w:val="00F968AD"/>
    <w:rsid w:val="00F970C2"/>
    <w:rsid w:val="00F970E7"/>
    <w:rsid w:val="00F97871"/>
    <w:rsid w:val="00FA0529"/>
    <w:rsid w:val="00FA0591"/>
    <w:rsid w:val="00FA0918"/>
    <w:rsid w:val="00FA105C"/>
    <w:rsid w:val="00FA118C"/>
    <w:rsid w:val="00FA181B"/>
    <w:rsid w:val="00FA1B58"/>
    <w:rsid w:val="00FA1BC1"/>
    <w:rsid w:val="00FA1E06"/>
    <w:rsid w:val="00FA1F54"/>
    <w:rsid w:val="00FA23FB"/>
    <w:rsid w:val="00FA256A"/>
    <w:rsid w:val="00FA2621"/>
    <w:rsid w:val="00FA2B2F"/>
    <w:rsid w:val="00FA37A2"/>
    <w:rsid w:val="00FA4496"/>
    <w:rsid w:val="00FA4683"/>
    <w:rsid w:val="00FA47A6"/>
    <w:rsid w:val="00FA69F6"/>
    <w:rsid w:val="00FA6C7D"/>
    <w:rsid w:val="00FA6E9A"/>
    <w:rsid w:val="00FA7341"/>
    <w:rsid w:val="00FB029D"/>
    <w:rsid w:val="00FB11F4"/>
    <w:rsid w:val="00FB1DE2"/>
    <w:rsid w:val="00FB2525"/>
    <w:rsid w:val="00FB27B9"/>
    <w:rsid w:val="00FB2942"/>
    <w:rsid w:val="00FB2AD4"/>
    <w:rsid w:val="00FB2D53"/>
    <w:rsid w:val="00FB302E"/>
    <w:rsid w:val="00FB319A"/>
    <w:rsid w:val="00FB326A"/>
    <w:rsid w:val="00FB3FFD"/>
    <w:rsid w:val="00FB417B"/>
    <w:rsid w:val="00FB4918"/>
    <w:rsid w:val="00FB4A43"/>
    <w:rsid w:val="00FB4FB6"/>
    <w:rsid w:val="00FB5A98"/>
    <w:rsid w:val="00FB5D7B"/>
    <w:rsid w:val="00FB61EA"/>
    <w:rsid w:val="00FB6408"/>
    <w:rsid w:val="00FB6523"/>
    <w:rsid w:val="00FB670A"/>
    <w:rsid w:val="00FB6B77"/>
    <w:rsid w:val="00FB6F27"/>
    <w:rsid w:val="00FB74CC"/>
    <w:rsid w:val="00FB7BE1"/>
    <w:rsid w:val="00FB7C10"/>
    <w:rsid w:val="00FB7F01"/>
    <w:rsid w:val="00FC0DF1"/>
    <w:rsid w:val="00FC10A7"/>
    <w:rsid w:val="00FC128B"/>
    <w:rsid w:val="00FC151D"/>
    <w:rsid w:val="00FC18D6"/>
    <w:rsid w:val="00FC1DB6"/>
    <w:rsid w:val="00FC2213"/>
    <w:rsid w:val="00FC2ADF"/>
    <w:rsid w:val="00FC3105"/>
    <w:rsid w:val="00FC3DD3"/>
    <w:rsid w:val="00FC46DA"/>
    <w:rsid w:val="00FC4C0C"/>
    <w:rsid w:val="00FC4C6C"/>
    <w:rsid w:val="00FC4DFA"/>
    <w:rsid w:val="00FC53DE"/>
    <w:rsid w:val="00FC5D26"/>
    <w:rsid w:val="00FC5F23"/>
    <w:rsid w:val="00FC6473"/>
    <w:rsid w:val="00FC66DC"/>
    <w:rsid w:val="00FC671F"/>
    <w:rsid w:val="00FC6781"/>
    <w:rsid w:val="00FC75C2"/>
    <w:rsid w:val="00FC7815"/>
    <w:rsid w:val="00FC795D"/>
    <w:rsid w:val="00FC7C0A"/>
    <w:rsid w:val="00FC7EA4"/>
    <w:rsid w:val="00FD0B60"/>
    <w:rsid w:val="00FD159E"/>
    <w:rsid w:val="00FD16DF"/>
    <w:rsid w:val="00FD17E0"/>
    <w:rsid w:val="00FD1E0D"/>
    <w:rsid w:val="00FD1E2C"/>
    <w:rsid w:val="00FD21DD"/>
    <w:rsid w:val="00FD254E"/>
    <w:rsid w:val="00FD261B"/>
    <w:rsid w:val="00FD289E"/>
    <w:rsid w:val="00FD296F"/>
    <w:rsid w:val="00FD2E6B"/>
    <w:rsid w:val="00FD31DC"/>
    <w:rsid w:val="00FD321C"/>
    <w:rsid w:val="00FD38B1"/>
    <w:rsid w:val="00FD42C7"/>
    <w:rsid w:val="00FD4641"/>
    <w:rsid w:val="00FD49DF"/>
    <w:rsid w:val="00FD4A20"/>
    <w:rsid w:val="00FD4A39"/>
    <w:rsid w:val="00FD505C"/>
    <w:rsid w:val="00FD5494"/>
    <w:rsid w:val="00FD5598"/>
    <w:rsid w:val="00FD57E6"/>
    <w:rsid w:val="00FD5E98"/>
    <w:rsid w:val="00FD5FF1"/>
    <w:rsid w:val="00FD63FA"/>
    <w:rsid w:val="00FD769E"/>
    <w:rsid w:val="00FD7D01"/>
    <w:rsid w:val="00FE0A90"/>
    <w:rsid w:val="00FE1778"/>
    <w:rsid w:val="00FE1B41"/>
    <w:rsid w:val="00FE2528"/>
    <w:rsid w:val="00FE2E19"/>
    <w:rsid w:val="00FE36E3"/>
    <w:rsid w:val="00FE3972"/>
    <w:rsid w:val="00FE3C09"/>
    <w:rsid w:val="00FE3E27"/>
    <w:rsid w:val="00FE3EC4"/>
    <w:rsid w:val="00FE442A"/>
    <w:rsid w:val="00FE48A8"/>
    <w:rsid w:val="00FE49DF"/>
    <w:rsid w:val="00FE4B51"/>
    <w:rsid w:val="00FE4C03"/>
    <w:rsid w:val="00FE4CA3"/>
    <w:rsid w:val="00FE4E9A"/>
    <w:rsid w:val="00FE54BD"/>
    <w:rsid w:val="00FE6436"/>
    <w:rsid w:val="00FE653D"/>
    <w:rsid w:val="00FE6BD6"/>
    <w:rsid w:val="00FE7297"/>
    <w:rsid w:val="00FE7C6B"/>
    <w:rsid w:val="00FE7D5C"/>
    <w:rsid w:val="00FF0024"/>
    <w:rsid w:val="00FF01CE"/>
    <w:rsid w:val="00FF09BC"/>
    <w:rsid w:val="00FF1003"/>
    <w:rsid w:val="00FF1194"/>
    <w:rsid w:val="00FF181C"/>
    <w:rsid w:val="00FF186D"/>
    <w:rsid w:val="00FF22AB"/>
    <w:rsid w:val="00FF2750"/>
    <w:rsid w:val="00FF2A55"/>
    <w:rsid w:val="00FF2AF0"/>
    <w:rsid w:val="00FF3157"/>
    <w:rsid w:val="00FF3B17"/>
    <w:rsid w:val="00FF3D14"/>
    <w:rsid w:val="00FF427C"/>
    <w:rsid w:val="00FF4523"/>
    <w:rsid w:val="00FF45B2"/>
    <w:rsid w:val="00FF4880"/>
    <w:rsid w:val="00FF49E3"/>
    <w:rsid w:val="00FF4FFF"/>
    <w:rsid w:val="00FF51A1"/>
    <w:rsid w:val="00FF574B"/>
    <w:rsid w:val="00FF5875"/>
    <w:rsid w:val="00FF5C67"/>
    <w:rsid w:val="00FF64CC"/>
    <w:rsid w:val="00FF6A4C"/>
    <w:rsid w:val="00FF6A57"/>
    <w:rsid w:val="00FF6AFD"/>
    <w:rsid w:val="00FF6BDF"/>
    <w:rsid w:val="00FF74A6"/>
    <w:rsid w:val="00FF74E2"/>
    <w:rsid w:val="00FF77D1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5B"/>
    <w:pPr>
      <w:widowControl w:val="0"/>
      <w:suppressAutoHyphens/>
    </w:pPr>
    <w:rPr>
      <w:kern w:val="2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15B"/>
    <w:pPr>
      <w:keepNext/>
      <w:numPr>
        <w:numId w:val="2"/>
      </w:numPr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015B"/>
    <w:pPr>
      <w:keepNext/>
      <w:numPr>
        <w:ilvl w:val="1"/>
        <w:numId w:val="2"/>
      </w:numPr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AF2"/>
    <w:rPr>
      <w:rFonts w:cs="Times New Roman"/>
      <w:kern w:val="2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5AF2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E015B"/>
    <w:pPr>
      <w:ind w:left="5954" w:hanging="595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5AF2"/>
    <w:rPr>
      <w:rFonts w:cs="Times New Roman"/>
      <w:kern w:val="2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200D26"/>
    <w:rPr>
      <w:rFonts w:cs="Times New Roman"/>
      <w:b/>
      <w:bCs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200D26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rsid w:val="0008585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85855"/>
    <w:pPr>
      <w:widowControl/>
      <w:suppressAutoHyphens w:val="0"/>
    </w:pPr>
    <w:rPr>
      <w:kern w:val="0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6C0D"/>
    <w:rPr>
      <w:rFonts w:cs="Times New Roman"/>
      <w:lang w:val="hu-HU" w:eastAsia="hu-HU" w:bidi="ar-SA"/>
    </w:rPr>
  </w:style>
  <w:style w:type="paragraph" w:styleId="BodyText">
    <w:name w:val="Body Text"/>
    <w:basedOn w:val="Normal"/>
    <w:link w:val="BodyTextChar"/>
    <w:uiPriority w:val="99"/>
    <w:rsid w:val="00FB02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5AF2"/>
    <w:rPr>
      <w:rFonts w:cs="Times New Roman"/>
      <w:kern w:val="2"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216C0D"/>
    <w:pPr>
      <w:widowControl/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216C0D"/>
    <w:rPr>
      <w:rFonts w:ascii="Arial" w:hAnsi="Arial" w:cs="Arial"/>
      <w:b/>
      <w:bCs/>
      <w:kern w:val="28"/>
      <w:sz w:val="32"/>
      <w:szCs w:val="32"/>
      <w:lang w:val="hu-HU" w:eastAsia="hu-HU" w:bidi="ar-SA"/>
    </w:rPr>
  </w:style>
  <w:style w:type="paragraph" w:customStyle="1" w:styleId="ListParagraph1">
    <w:name w:val="List Paragraph1"/>
    <w:basedOn w:val="Normal"/>
    <w:uiPriority w:val="99"/>
    <w:rsid w:val="000E7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FB2"/>
    <w:rPr>
      <w:rFonts w:cs="Times New Roman"/>
      <w:kern w:val="2"/>
      <w:sz w:val="2"/>
      <w:lang w:eastAsia="ar-SA" w:bidi="ar-SA"/>
    </w:rPr>
  </w:style>
  <w:style w:type="paragraph" w:styleId="NormalWeb">
    <w:name w:val="Normal (Web)"/>
    <w:basedOn w:val="Normal"/>
    <w:uiPriority w:val="99"/>
    <w:rsid w:val="0000585F"/>
    <w:pPr>
      <w:widowControl/>
      <w:suppressAutoHyphens w:val="0"/>
      <w:spacing w:before="100" w:beforeAutospacing="1" w:after="100" w:afterAutospacing="1"/>
    </w:pPr>
    <w:rPr>
      <w:kern w:val="0"/>
      <w:lang w:eastAsia="hu-HU"/>
    </w:rPr>
  </w:style>
  <w:style w:type="character" w:styleId="Emphasis">
    <w:name w:val="Emphasis"/>
    <w:basedOn w:val="DefaultParagraphFont"/>
    <w:uiPriority w:val="99"/>
    <w:qFormat/>
    <w:locked/>
    <w:rsid w:val="0000585F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B100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00CD"/>
    <w:rPr>
      <w:rFonts w:cs="Times New Roman"/>
      <w:kern w:val="2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00CD"/>
    <w:rPr>
      <w:b/>
      <w:bCs/>
    </w:rPr>
  </w:style>
  <w:style w:type="paragraph" w:styleId="Header">
    <w:name w:val="header"/>
    <w:basedOn w:val="Normal"/>
    <w:link w:val="HeaderChar"/>
    <w:uiPriority w:val="99"/>
    <w:rsid w:val="00565B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50A3"/>
    <w:rPr>
      <w:rFonts w:cs="Times New Roman"/>
      <w:kern w:val="2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565B70"/>
    <w:rPr>
      <w:rFonts w:cs="Times New Roman"/>
    </w:rPr>
  </w:style>
  <w:style w:type="character" w:customStyle="1" w:styleId="bordo">
    <w:name w:val="bordo"/>
    <w:basedOn w:val="DefaultParagraphFont"/>
    <w:uiPriority w:val="99"/>
    <w:rsid w:val="000821CD"/>
    <w:rPr>
      <w:rFonts w:cs="Times New Roman"/>
    </w:rPr>
  </w:style>
  <w:style w:type="table" w:styleId="TableGrid">
    <w:name w:val="Table Grid"/>
    <w:basedOn w:val="TableNormal"/>
    <w:uiPriority w:val="99"/>
    <w:locked/>
    <w:rsid w:val="00E16EB8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00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424D"/>
    <w:rPr>
      <w:rFonts w:cs="Times New Roman"/>
      <w:kern w:val="2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3209D1"/>
    <w:pPr>
      <w:ind w:left="720"/>
      <w:contextualSpacing/>
    </w:pPr>
  </w:style>
  <w:style w:type="paragraph" w:customStyle="1" w:styleId="Default">
    <w:name w:val="Default"/>
    <w:uiPriority w:val="99"/>
    <w:rsid w:val="00125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8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48B3"/>
    <w:rPr>
      <w:rFonts w:cs="Times New Roman"/>
      <w:kern w:val="2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locked/>
    <w:rsid w:val="00BD1B49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2603</TotalTime>
  <Pages>4</Pages>
  <Words>1268</Words>
  <Characters>8757</Characters>
  <Application>Microsoft Office Outlook</Application>
  <DocSecurity>0</DocSecurity>
  <Lines>0</Lines>
  <Paragraphs>0</Paragraphs>
  <ScaleCrop>false</ScaleCrop>
  <Company>XV. kerületi Polgármesteri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Attila</dc:creator>
  <cp:keywords/>
  <dc:description/>
  <cp:lastModifiedBy>Zsédely Réka</cp:lastModifiedBy>
  <cp:revision>7318</cp:revision>
  <cp:lastPrinted>2015-03-13T08:42:00Z</cp:lastPrinted>
  <dcterms:created xsi:type="dcterms:W3CDTF">2014-06-18T11:18:00Z</dcterms:created>
  <dcterms:modified xsi:type="dcterms:W3CDTF">2015-03-13T08:44:00Z</dcterms:modified>
</cp:coreProperties>
</file>